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4B4C3" w14:textId="77777777" w:rsidR="00AC1108" w:rsidRDefault="00AC1108"/>
    <w:tbl>
      <w:tblPr>
        <w:tblW w:w="10248" w:type="dxa"/>
        <w:tblInd w:w="25" w:type="dxa"/>
        <w:tblLayout w:type="fixed"/>
        <w:tblCellMar>
          <w:top w:w="115" w:type="dxa"/>
          <w:left w:w="115" w:type="dxa"/>
          <w:bottom w:w="115" w:type="dxa"/>
          <w:right w:w="115" w:type="dxa"/>
        </w:tblCellMar>
        <w:tblLook w:val="0600" w:firstRow="0" w:lastRow="0" w:firstColumn="0" w:lastColumn="0" w:noHBand="1" w:noVBand="1"/>
      </w:tblPr>
      <w:tblGrid>
        <w:gridCol w:w="254"/>
        <w:gridCol w:w="9994"/>
      </w:tblGrid>
      <w:tr w:rsidR="008E2ACB" w:rsidRPr="00C86916" w14:paraId="2D34B4C6" w14:textId="77777777" w:rsidTr="0069315C">
        <w:trPr>
          <w:trHeight w:hRule="exact" w:val="41"/>
        </w:trPr>
        <w:tc>
          <w:tcPr>
            <w:tcW w:w="254" w:type="dxa"/>
            <w:shd w:val="clear" w:color="auto" w:fill="B8CCE4"/>
            <w:vAlign w:val="center"/>
          </w:tcPr>
          <w:p w14:paraId="2D34B4C4" w14:textId="77777777" w:rsidR="008E2ACB" w:rsidRPr="00C86916" w:rsidRDefault="008E2ACB" w:rsidP="002E1D26">
            <w:pPr>
              <w:pStyle w:val="Heading1"/>
              <w:tabs>
                <w:tab w:val="clear" w:pos="0"/>
                <w:tab w:val="left" w:pos="86"/>
              </w:tabs>
              <w:ind w:right="65"/>
              <w:rPr>
                <w:rFonts w:ascii="Times New Roman" w:hAnsi="Times New Roman" w:cs="Times New Roman"/>
                <w:sz w:val="28"/>
                <w:szCs w:val="28"/>
              </w:rPr>
            </w:pPr>
          </w:p>
        </w:tc>
        <w:tc>
          <w:tcPr>
            <w:tcW w:w="9994" w:type="dxa"/>
            <w:vMerge w:val="restart"/>
            <w:tcBorders>
              <w:bottom w:val="single" w:sz="8" w:space="0" w:color="808080"/>
            </w:tcBorders>
            <w:shd w:val="clear" w:color="auto" w:fill="B8CCE4"/>
            <w:vAlign w:val="center"/>
          </w:tcPr>
          <w:p w14:paraId="08D4A2BA" w14:textId="55C6D34F" w:rsidR="003A6622" w:rsidRPr="001721AE" w:rsidRDefault="00D65F69" w:rsidP="003A6622">
            <w:pPr>
              <w:spacing w:after="0"/>
              <w:rPr>
                <w:sz w:val="22"/>
                <w:szCs w:val="22"/>
              </w:rPr>
            </w:pPr>
            <w:r>
              <w:rPr>
                <w:sz w:val="28"/>
                <w:szCs w:val="28"/>
              </w:rPr>
              <w:t>Spring</w:t>
            </w:r>
            <w:r w:rsidR="001C332F">
              <w:rPr>
                <w:sz w:val="28"/>
                <w:szCs w:val="28"/>
              </w:rPr>
              <w:t xml:space="preserve"> 202</w:t>
            </w:r>
            <w:r>
              <w:rPr>
                <w:sz w:val="28"/>
                <w:szCs w:val="28"/>
              </w:rPr>
              <w:t>5</w:t>
            </w:r>
            <w:r w:rsidR="008E2ACB" w:rsidRPr="00C86916">
              <w:rPr>
                <w:sz w:val="28"/>
                <w:szCs w:val="28"/>
              </w:rPr>
              <w:t xml:space="preserve"> SLOA Committee Meeting Agenda</w:t>
            </w:r>
            <w:r w:rsidR="008E2ACB" w:rsidRPr="00C86916">
              <w:rPr>
                <w:sz w:val="28"/>
                <w:szCs w:val="28"/>
              </w:rPr>
              <w:br/>
            </w:r>
            <w:r w:rsidR="008E2ACB" w:rsidRPr="00C86916">
              <w:rPr>
                <w:sz w:val="28"/>
                <w:szCs w:val="28"/>
              </w:rPr>
              <w:br/>
            </w:r>
            <w:r w:rsidR="000115C7">
              <w:t>Friday-</w:t>
            </w:r>
            <w:r w:rsidR="00607F91">
              <w:t>May 2</w:t>
            </w:r>
            <w:r w:rsidR="00607F91" w:rsidRPr="00607F91">
              <w:rPr>
                <w:vertAlign w:val="superscript"/>
              </w:rPr>
              <w:t>nd</w:t>
            </w:r>
            <w:r w:rsidR="00772B86">
              <w:t>,</w:t>
            </w:r>
            <w:r w:rsidR="003A6622">
              <w:t xml:space="preserve"> 202</w:t>
            </w:r>
            <w:r w:rsidR="00C41B85">
              <w:t>5</w:t>
            </w:r>
            <w:r w:rsidR="000115C7">
              <w:t>-</w:t>
            </w:r>
            <w:r w:rsidR="00180B70">
              <w:t>Noon-</w:t>
            </w:r>
            <w:r w:rsidR="00BD1545">
              <w:t xml:space="preserve"> </w:t>
            </w:r>
            <w:r w:rsidR="000115C7">
              <w:t>1:</w:t>
            </w:r>
            <w:r w:rsidR="00180B70">
              <w:t>00</w:t>
            </w:r>
            <w:r w:rsidR="00BD1545">
              <w:t xml:space="preserve"> PM </w:t>
            </w:r>
            <w:r w:rsidR="006C412B">
              <w:t xml:space="preserve">(Room </w:t>
            </w:r>
            <w:r w:rsidR="00CA3742">
              <w:t>904</w:t>
            </w:r>
            <w:r w:rsidR="000D5729">
              <w:t>-in-person</w:t>
            </w:r>
            <w:r w:rsidR="006C412B">
              <w:t>)</w:t>
            </w:r>
          </w:p>
          <w:p w14:paraId="00687451" w14:textId="5DAAF92C" w:rsidR="008E2ACB" w:rsidRDefault="008E2ACB" w:rsidP="00F35535">
            <w:pPr>
              <w:pStyle w:val="Heading1"/>
              <w:tabs>
                <w:tab w:val="clear" w:pos="0"/>
                <w:tab w:val="left" w:pos="86"/>
              </w:tabs>
              <w:ind w:right="65"/>
              <w:rPr>
                <w:rFonts w:ascii="Times New Roman" w:hAnsi="Times New Roman" w:cs="Times New Roman"/>
                <w:b w:val="0"/>
                <w:sz w:val="20"/>
                <w:szCs w:val="20"/>
              </w:rPr>
            </w:pPr>
            <w:r w:rsidRPr="00C86916">
              <w:rPr>
                <w:rFonts w:ascii="Times New Roman" w:hAnsi="Times New Roman" w:cs="Times New Roman"/>
                <w:b w:val="0"/>
                <w:sz w:val="20"/>
                <w:szCs w:val="20"/>
              </w:rPr>
              <w:t xml:space="preserve">Meeting called by </w:t>
            </w:r>
            <w:r w:rsidR="000115C7">
              <w:rPr>
                <w:rFonts w:ascii="Times New Roman" w:hAnsi="Times New Roman" w:cs="Times New Roman"/>
                <w:b w:val="0"/>
                <w:sz w:val="20"/>
                <w:szCs w:val="20"/>
              </w:rPr>
              <w:t>George Bonnand</w:t>
            </w:r>
            <w:r w:rsidRPr="00C86916">
              <w:rPr>
                <w:rFonts w:ascii="Times New Roman" w:hAnsi="Times New Roman" w:cs="Times New Roman"/>
                <w:b w:val="0"/>
                <w:sz w:val="20"/>
                <w:szCs w:val="20"/>
              </w:rPr>
              <w:t>, Chair</w:t>
            </w:r>
            <w:r w:rsidR="0020699F">
              <w:rPr>
                <w:rFonts w:ascii="Times New Roman" w:hAnsi="Times New Roman" w:cs="Times New Roman"/>
                <w:b w:val="0"/>
                <w:sz w:val="20"/>
                <w:szCs w:val="20"/>
              </w:rPr>
              <w:t xml:space="preserve">  </w:t>
            </w:r>
          </w:p>
          <w:p w14:paraId="05566BC6" w14:textId="02F852E8" w:rsidR="00291A1B" w:rsidRPr="00291A1B" w:rsidRDefault="0023065B" w:rsidP="00291A1B">
            <w:pPr>
              <w:pStyle w:val="BodyText"/>
              <w:rPr>
                <w:sz w:val="20"/>
                <w:szCs w:val="20"/>
              </w:rPr>
            </w:pPr>
            <w:bookmarkStart w:id="0" w:name="_Hlk63449499"/>
            <w:r w:rsidRPr="00291A1B">
              <w:rPr>
                <w:sz w:val="20"/>
                <w:szCs w:val="20"/>
              </w:rPr>
              <w:t xml:space="preserve">Members:  </w:t>
            </w:r>
            <w:bookmarkStart w:id="1" w:name="_Hlk39234109"/>
            <w:r w:rsidR="00291A1B" w:rsidRPr="00291A1B">
              <w:rPr>
                <w:sz w:val="20"/>
                <w:szCs w:val="20"/>
              </w:rPr>
              <w:t xml:space="preserve">Caleb Petrie; </w:t>
            </w:r>
            <w:r w:rsidR="00551738">
              <w:rPr>
                <w:sz w:val="20"/>
                <w:szCs w:val="20"/>
              </w:rPr>
              <w:t>Toni Nielson</w:t>
            </w:r>
            <w:r w:rsidR="00291A1B" w:rsidRPr="00291A1B">
              <w:rPr>
                <w:sz w:val="20"/>
                <w:szCs w:val="20"/>
              </w:rPr>
              <w:t>;</w:t>
            </w:r>
            <w:r w:rsidR="002B185E">
              <w:rPr>
                <w:sz w:val="20"/>
                <w:szCs w:val="20"/>
              </w:rPr>
              <w:t xml:space="preserve"> George Bonnand</w:t>
            </w:r>
            <w:r w:rsidR="00BF03BA">
              <w:rPr>
                <w:sz w:val="20"/>
                <w:szCs w:val="20"/>
              </w:rPr>
              <w:t>; Deanna Smedley</w:t>
            </w:r>
            <w:r w:rsidR="004577C1">
              <w:rPr>
                <w:sz w:val="20"/>
                <w:szCs w:val="20"/>
              </w:rPr>
              <w:t xml:space="preserve">; </w:t>
            </w:r>
            <w:r w:rsidR="00291A1B" w:rsidRPr="00291A1B">
              <w:rPr>
                <w:sz w:val="20"/>
                <w:szCs w:val="20"/>
              </w:rPr>
              <w:t xml:space="preserve">Matthew </w:t>
            </w:r>
            <w:proofErr w:type="spellStart"/>
            <w:r w:rsidR="00291A1B" w:rsidRPr="00291A1B">
              <w:rPr>
                <w:sz w:val="20"/>
                <w:szCs w:val="20"/>
              </w:rPr>
              <w:t>Tribbe</w:t>
            </w:r>
            <w:proofErr w:type="spellEnd"/>
            <w:r w:rsidR="00291A1B" w:rsidRPr="00291A1B">
              <w:rPr>
                <w:sz w:val="20"/>
                <w:szCs w:val="20"/>
              </w:rPr>
              <w:t xml:space="preserve">; Wendy Perez; </w:t>
            </w:r>
            <w:r w:rsidR="00582E2B">
              <w:rPr>
                <w:sz w:val="20"/>
                <w:szCs w:val="20"/>
              </w:rPr>
              <w:t>Sean Sheil;</w:t>
            </w:r>
            <w:r w:rsidR="00FB6831">
              <w:rPr>
                <w:sz w:val="20"/>
                <w:szCs w:val="20"/>
              </w:rPr>
              <w:t xml:space="preserve"> Michael Mueller;</w:t>
            </w:r>
            <w:r w:rsidR="00291A1B" w:rsidRPr="00291A1B">
              <w:rPr>
                <w:sz w:val="20"/>
                <w:szCs w:val="20"/>
              </w:rPr>
              <w:t xml:space="preserve"> </w:t>
            </w:r>
            <w:r w:rsidR="002B185E">
              <w:rPr>
                <w:sz w:val="20"/>
                <w:szCs w:val="20"/>
              </w:rPr>
              <w:t xml:space="preserve">Anna </w:t>
            </w:r>
            <w:proofErr w:type="spellStart"/>
            <w:r w:rsidR="002B185E">
              <w:rPr>
                <w:sz w:val="20"/>
                <w:szCs w:val="20"/>
              </w:rPr>
              <w:t>Shyrokova</w:t>
            </w:r>
            <w:proofErr w:type="spellEnd"/>
            <w:r w:rsidR="00834150">
              <w:rPr>
                <w:sz w:val="20"/>
                <w:szCs w:val="20"/>
              </w:rPr>
              <w:t xml:space="preserve">; </w:t>
            </w:r>
            <w:r w:rsidR="00551738">
              <w:rPr>
                <w:sz w:val="20"/>
                <w:szCs w:val="20"/>
              </w:rPr>
              <w:t>Phat Truong</w:t>
            </w:r>
            <w:r w:rsidR="007C46BD">
              <w:rPr>
                <w:sz w:val="20"/>
                <w:szCs w:val="20"/>
              </w:rPr>
              <w:t>; Karin Pavelek</w:t>
            </w:r>
            <w:r w:rsidR="00687910">
              <w:rPr>
                <w:sz w:val="20"/>
                <w:szCs w:val="20"/>
              </w:rPr>
              <w:t>;</w:t>
            </w:r>
            <w:r w:rsidR="00E60C0A">
              <w:rPr>
                <w:sz w:val="20"/>
                <w:szCs w:val="20"/>
              </w:rPr>
              <w:t xml:space="preserve"> </w:t>
            </w:r>
            <w:bookmarkStart w:id="2" w:name="_Hlk163290751"/>
            <w:r w:rsidR="00B56680">
              <w:rPr>
                <w:sz w:val="20"/>
                <w:szCs w:val="20"/>
              </w:rPr>
              <w:t>Ana</w:t>
            </w:r>
            <w:r w:rsidR="00582E2B">
              <w:rPr>
                <w:sz w:val="20"/>
                <w:szCs w:val="20"/>
              </w:rPr>
              <w:t>stasia</w:t>
            </w:r>
            <w:r w:rsidR="00B56680">
              <w:rPr>
                <w:sz w:val="20"/>
                <w:szCs w:val="20"/>
              </w:rPr>
              <w:t xml:space="preserve"> Nagel</w:t>
            </w:r>
          </w:p>
          <w:bookmarkEnd w:id="0"/>
          <w:bookmarkEnd w:id="1"/>
          <w:bookmarkEnd w:id="2"/>
          <w:p w14:paraId="5F712EE5" w14:textId="77777777" w:rsidR="00291A1B" w:rsidRPr="00291A1B" w:rsidRDefault="00291A1B" w:rsidP="00291A1B">
            <w:pPr>
              <w:pStyle w:val="BodyText"/>
              <w:rPr>
                <w:sz w:val="20"/>
                <w:szCs w:val="20"/>
              </w:rPr>
            </w:pPr>
          </w:p>
          <w:p w14:paraId="2D34B4C5" w14:textId="5E0D6665" w:rsidR="0023065B" w:rsidRPr="0023065B" w:rsidRDefault="00291A1B" w:rsidP="00291A1B">
            <w:pPr>
              <w:pStyle w:val="BodyText"/>
            </w:pPr>
            <w:r w:rsidRPr="00291A1B">
              <w:rPr>
                <w:sz w:val="20"/>
                <w:szCs w:val="20"/>
              </w:rPr>
              <w:t xml:space="preserve">Resources:  José Ramón Núñez; </w:t>
            </w:r>
            <w:r w:rsidR="00B6028A">
              <w:rPr>
                <w:sz w:val="20"/>
                <w:szCs w:val="20"/>
              </w:rPr>
              <w:t>Daniel Berumen</w:t>
            </w:r>
            <w:r w:rsidR="003539ED">
              <w:rPr>
                <w:sz w:val="20"/>
                <w:szCs w:val="20"/>
              </w:rPr>
              <w:t xml:space="preserve">; </w:t>
            </w:r>
            <w:r w:rsidR="003539ED" w:rsidRPr="003539ED">
              <w:rPr>
                <w:sz w:val="20"/>
                <w:szCs w:val="20"/>
              </w:rPr>
              <w:t>Committees@fullcoll.edu</w:t>
            </w:r>
          </w:p>
        </w:tc>
      </w:tr>
      <w:tr w:rsidR="008E2ACB" w:rsidRPr="00C86916" w14:paraId="2D34B4C9" w14:textId="77777777" w:rsidTr="0069315C">
        <w:trPr>
          <w:trHeight w:hRule="exact" w:val="40"/>
        </w:trPr>
        <w:tc>
          <w:tcPr>
            <w:tcW w:w="254" w:type="dxa"/>
            <w:shd w:val="clear" w:color="auto" w:fill="B8CCE4"/>
            <w:vAlign w:val="center"/>
          </w:tcPr>
          <w:p w14:paraId="2D34B4C7" w14:textId="77777777" w:rsidR="008E2ACB" w:rsidRPr="00C86916" w:rsidRDefault="008E2ACB"/>
        </w:tc>
        <w:tc>
          <w:tcPr>
            <w:tcW w:w="9994" w:type="dxa"/>
            <w:vMerge/>
            <w:tcBorders>
              <w:bottom w:val="single" w:sz="8" w:space="0" w:color="808080"/>
            </w:tcBorders>
            <w:shd w:val="clear" w:color="auto" w:fill="B8CCE4"/>
            <w:vAlign w:val="center"/>
          </w:tcPr>
          <w:p w14:paraId="2D34B4C8" w14:textId="77777777" w:rsidR="008E2ACB" w:rsidRPr="00C86916" w:rsidRDefault="008E2ACB"/>
        </w:tc>
      </w:tr>
      <w:tr w:rsidR="008E2ACB" w:rsidRPr="00C86916" w14:paraId="2D34B4CC" w14:textId="77777777" w:rsidTr="0069315C">
        <w:trPr>
          <w:trHeight w:val="2972"/>
        </w:trPr>
        <w:tc>
          <w:tcPr>
            <w:tcW w:w="254" w:type="dxa"/>
            <w:shd w:val="clear" w:color="auto" w:fill="B8CCE4"/>
            <w:vAlign w:val="center"/>
          </w:tcPr>
          <w:p w14:paraId="2D34B4CA" w14:textId="77777777" w:rsidR="008E2ACB" w:rsidRPr="00C86916" w:rsidRDefault="008E2ACB" w:rsidP="002E1D26">
            <w:pPr>
              <w:ind w:left="0"/>
            </w:pPr>
          </w:p>
        </w:tc>
        <w:tc>
          <w:tcPr>
            <w:tcW w:w="9994" w:type="dxa"/>
            <w:vMerge/>
            <w:shd w:val="clear" w:color="auto" w:fill="B8CCE4"/>
            <w:vAlign w:val="center"/>
          </w:tcPr>
          <w:p w14:paraId="2D34B4CB" w14:textId="77777777" w:rsidR="008E2ACB" w:rsidRPr="00C86916" w:rsidRDefault="008E2ACB"/>
        </w:tc>
      </w:tr>
    </w:tbl>
    <w:p w14:paraId="2D34B4CF" w14:textId="77777777" w:rsidR="008E2ACB" w:rsidRDefault="008E2ACB" w:rsidP="008E2ACB">
      <w:pPr>
        <w:pStyle w:val="BodyText"/>
        <w:rPr>
          <w:b/>
          <w:sz w:val="28"/>
          <w:szCs w:val="28"/>
        </w:rPr>
      </w:pPr>
      <w:r w:rsidRPr="008E2ACB">
        <w:rPr>
          <w:b/>
          <w:sz w:val="28"/>
          <w:szCs w:val="28"/>
        </w:rPr>
        <w:t>Agenda Items</w:t>
      </w:r>
    </w:p>
    <w:p w14:paraId="2D34B4D0" w14:textId="77777777" w:rsidR="00D9184A" w:rsidRDefault="00D9184A" w:rsidP="008E2ACB">
      <w:pPr>
        <w:pStyle w:val="BodyText"/>
      </w:pPr>
    </w:p>
    <w:p w14:paraId="36922A99" w14:textId="2B825D78" w:rsidR="004F54F3" w:rsidRPr="00036A7C" w:rsidRDefault="004F54F3" w:rsidP="008E2ACB">
      <w:pPr>
        <w:pStyle w:val="BodyText"/>
        <w:rPr>
          <w:color w:val="FF0000"/>
        </w:rPr>
      </w:pPr>
      <w:r>
        <w:t>Assignment of Meeting Minutes Scribe</w:t>
      </w:r>
    </w:p>
    <w:p w14:paraId="2D34B4D2" w14:textId="3023983E" w:rsidR="00D9184A" w:rsidRPr="007D49DF" w:rsidRDefault="00D9184A" w:rsidP="008E2ACB">
      <w:pPr>
        <w:pStyle w:val="BodyText"/>
      </w:pPr>
      <w:r w:rsidRPr="007D49DF">
        <w:t>Approval of Agenda for today’s meeting</w:t>
      </w:r>
      <w:r w:rsidR="00E7440F">
        <w:t xml:space="preserve"> (See below)</w:t>
      </w:r>
      <w:r w:rsidR="006647D7">
        <w:t>-</w:t>
      </w:r>
    </w:p>
    <w:p w14:paraId="2D34B4D3" w14:textId="77777777" w:rsidR="008E2ACB" w:rsidRPr="008E2ACB" w:rsidRDefault="008E2ACB" w:rsidP="008E2ACB">
      <w:pPr>
        <w:pStyle w:val="BodyText"/>
        <w:rPr>
          <w:b/>
          <w:sz w:val="28"/>
          <w:szCs w:val="28"/>
        </w:rPr>
      </w:pPr>
    </w:p>
    <w:tbl>
      <w:tblPr>
        <w:tblStyle w:val="TableGrid"/>
        <w:tblW w:w="0" w:type="auto"/>
        <w:tblInd w:w="108" w:type="dxa"/>
        <w:tblLook w:val="04A0" w:firstRow="1" w:lastRow="0" w:firstColumn="1" w:lastColumn="0" w:noHBand="0" w:noVBand="1"/>
      </w:tblPr>
      <w:tblGrid>
        <w:gridCol w:w="6938"/>
        <w:gridCol w:w="1551"/>
        <w:gridCol w:w="1149"/>
      </w:tblGrid>
      <w:tr w:rsidR="004E09D6" w:rsidRPr="00C86916" w14:paraId="2D34B4D9" w14:textId="77777777" w:rsidTr="00BB487B">
        <w:tc>
          <w:tcPr>
            <w:tcW w:w="6938" w:type="dxa"/>
            <w:vAlign w:val="center"/>
          </w:tcPr>
          <w:p w14:paraId="2D34B4D4" w14:textId="379E5D45" w:rsidR="004E09D6" w:rsidRPr="00587803" w:rsidRDefault="004E09D6" w:rsidP="004E09D6">
            <w:pPr>
              <w:pStyle w:val="BodyText"/>
              <w:rPr>
                <w:b/>
                <w:sz w:val="28"/>
                <w:szCs w:val="28"/>
              </w:rPr>
            </w:pPr>
            <w:r w:rsidRPr="00587803">
              <w:rPr>
                <w:b/>
                <w:sz w:val="28"/>
                <w:szCs w:val="28"/>
              </w:rPr>
              <w:t>Topics</w:t>
            </w:r>
          </w:p>
          <w:p w14:paraId="2D34B4D5" w14:textId="77777777" w:rsidR="004E09D6" w:rsidRPr="00587803" w:rsidRDefault="004E09D6" w:rsidP="004E09D6">
            <w:pPr>
              <w:pStyle w:val="BodyText"/>
              <w:ind w:left="720"/>
            </w:pPr>
          </w:p>
        </w:tc>
        <w:tc>
          <w:tcPr>
            <w:tcW w:w="1551" w:type="dxa"/>
            <w:vAlign w:val="center"/>
          </w:tcPr>
          <w:p w14:paraId="2D34B4D7" w14:textId="6BAD4833" w:rsidR="009B4B2E" w:rsidRPr="00C86916" w:rsidRDefault="004E09D6" w:rsidP="00F03938">
            <w:pPr>
              <w:pStyle w:val="BodyText"/>
            </w:pPr>
            <w:r>
              <w:t>Supporting Document Filename</w:t>
            </w:r>
            <w:r w:rsidR="00980933">
              <w:br/>
            </w:r>
          </w:p>
        </w:tc>
        <w:tc>
          <w:tcPr>
            <w:tcW w:w="0" w:type="auto"/>
            <w:vAlign w:val="center"/>
          </w:tcPr>
          <w:p w14:paraId="2D34B4D8" w14:textId="77777777" w:rsidR="004E09D6" w:rsidRPr="00C86916" w:rsidRDefault="004E09D6" w:rsidP="0018192D">
            <w:pPr>
              <w:pStyle w:val="BodyText"/>
              <w:jc w:val="center"/>
            </w:pPr>
            <w:r>
              <w:t>Bring Copy</w:t>
            </w:r>
          </w:p>
        </w:tc>
      </w:tr>
      <w:tr w:rsidR="00C861EE" w:rsidRPr="00C86916" w14:paraId="0269785B" w14:textId="77777777" w:rsidTr="00BB487B">
        <w:tc>
          <w:tcPr>
            <w:tcW w:w="6938" w:type="dxa"/>
            <w:vAlign w:val="center"/>
          </w:tcPr>
          <w:p w14:paraId="3EDB6330" w14:textId="6D941EB7" w:rsidR="00C861EE" w:rsidRPr="00C3453D" w:rsidRDefault="00C33343" w:rsidP="00495E66">
            <w:pPr>
              <w:pStyle w:val="BodyText"/>
              <w:numPr>
                <w:ilvl w:val="0"/>
                <w:numId w:val="12"/>
              </w:numPr>
              <w:ind w:left="494" w:hanging="270"/>
            </w:pPr>
            <w:r w:rsidRPr="00C3453D">
              <w:t xml:space="preserve">Review and approval of </w:t>
            </w:r>
            <w:r w:rsidR="00C861EE" w:rsidRPr="00C3453D">
              <w:t>proposed agenda</w:t>
            </w:r>
            <w:r w:rsidR="00BF07B8" w:rsidRPr="00C3453D">
              <w:t xml:space="preserve"> for today</w:t>
            </w:r>
            <w:r w:rsidRPr="00C3453D">
              <w:t xml:space="preserve"> (</w:t>
            </w:r>
            <w:r w:rsidR="00607F91">
              <w:t>5-2-25</w:t>
            </w:r>
            <w:r w:rsidRPr="00C3453D">
              <w:t>)</w:t>
            </w:r>
            <w:r w:rsidR="00C861EE" w:rsidRPr="00C3453D">
              <w:t>.</w:t>
            </w:r>
            <w:r w:rsidR="00007E9F" w:rsidRPr="00C3453D">
              <w:t xml:space="preserve"> (see attachment)</w:t>
            </w:r>
          </w:p>
        </w:tc>
        <w:tc>
          <w:tcPr>
            <w:tcW w:w="1551" w:type="dxa"/>
            <w:vAlign w:val="center"/>
          </w:tcPr>
          <w:p w14:paraId="0178F6D1" w14:textId="77777777" w:rsidR="00C861EE" w:rsidRPr="00C3453D" w:rsidRDefault="00C861EE">
            <w:pPr>
              <w:pStyle w:val="BodyText"/>
            </w:pPr>
          </w:p>
        </w:tc>
        <w:tc>
          <w:tcPr>
            <w:tcW w:w="0" w:type="auto"/>
            <w:vAlign w:val="center"/>
          </w:tcPr>
          <w:p w14:paraId="18A16341" w14:textId="59B1601F" w:rsidR="00C861EE" w:rsidRPr="00C3453D" w:rsidRDefault="00C861EE" w:rsidP="007D49DF">
            <w:pPr>
              <w:pStyle w:val="BodyText"/>
              <w:jc w:val="center"/>
            </w:pPr>
            <w:r w:rsidRPr="00C3453D">
              <w:t>No</w:t>
            </w:r>
          </w:p>
        </w:tc>
      </w:tr>
      <w:tr w:rsidR="008F3ED4" w:rsidRPr="00C86916" w14:paraId="61815F6F" w14:textId="77777777" w:rsidTr="00BB487B">
        <w:tc>
          <w:tcPr>
            <w:tcW w:w="6938" w:type="dxa"/>
            <w:vAlign w:val="center"/>
          </w:tcPr>
          <w:p w14:paraId="469BEFE8" w14:textId="3B2DD954" w:rsidR="008F3ED4" w:rsidRPr="00C3453D" w:rsidRDefault="003A6622" w:rsidP="00495E66">
            <w:pPr>
              <w:pStyle w:val="BodyText"/>
              <w:numPr>
                <w:ilvl w:val="0"/>
                <w:numId w:val="12"/>
              </w:numPr>
              <w:ind w:left="494" w:hanging="270"/>
            </w:pPr>
            <w:r w:rsidRPr="00C3453D">
              <w:t>Review and approval of previous meeting minutes on</w:t>
            </w:r>
            <w:r w:rsidR="002A00E8" w:rsidRPr="00C3453D">
              <w:t xml:space="preserve"> </w:t>
            </w:r>
            <w:r w:rsidR="00607F91">
              <w:t>3</w:t>
            </w:r>
            <w:r w:rsidR="00083B1D">
              <w:t>-7-25</w:t>
            </w:r>
          </w:p>
        </w:tc>
        <w:tc>
          <w:tcPr>
            <w:tcW w:w="1551" w:type="dxa"/>
            <w:vAlign w:val="center"/>
          </w:tcPr>
          <w:p w14:paraId="674F7A8F" w14:textId="77777777" w:rsidR="008F3ED4" w:rsidRPr="00C3453D" w:rsidRDefault="008F3ED4">
            <w:pPr>
              <w:pStyle w:val="BodyText"/>
            </w:pPr>
          </w:p>
        </w:tc>
        <w:tc>
          <w:tcPr>
            <w:tcW w:w="0" w:type="auto"/>
            <w:vAlign w:val="center"/>
          </w:tcPr>
          <w:p w14:paraId="6F1DB3A3" w14:textId="38EC5425" w:rsidR="008F3ED4" w:rsidRPr="00C3453D" w:rsidRDefault="008F3ED4" w:rsidP="007D49DF">
            <w:pPr>
              <w:pStyle w:val="BodyText"/>
              <w:jc w:val="center"/>
            </w:pPr>
            <w:r w:rsidRPr="00C3453D">
              <w:t>No</w:t>
            </w:r>
          </w:p>
        </w:tc>
      </w:tr>
      <w:tr w:rsidR="00E3532A" w:rsidRPr="00C86916" w14:paraId="2DD45396" w14:textId="77777777" w:rsidTr="00BB487B">
        <w:tc>
          <w:tcPr>
            <w:tcW w:w="6938" w:type="dxa"/>
            <w:vAlign w:val="center"/>
          </w:tcPr>
          <w:p w14:paraId="35EC350A" w14:textId="749CF331" w:rsidR="00E3532A" w:rsidRPr="00C3453D" w:rsidRDefault="00E3532A" w:rsidP="00495E66">
            <w:pPr>
              <w:pStyle w:val="BodyText"/>
              <w:numPr>
                <w:ilvl w:val="0"/>
                <w:numId w:val="12"/>
              </w:numPr>
              <w:ind w:left="494" w:hanging="270"/>
            </w:pPr>
            <w:r w:rsidRPr="00C3453D">
              <w:t>Assignment of Meeting Minutes Scribe</w:t>
            </w:r>
            <w:r w:rsidR="00640829" w:rsidRPr="00C3453D">
              <w:t xml:space="preserve"> (G. Bonnand)</w:t>
            </w:r>
          </w:p>
        </w:tc>
        <w:tc>
          <w:tcPr>
            <w:tcW w:w="1551" w:type="dxa"/>
            <w:vAlign w:val="center"/>
          </w:tcPr>
          <w:p w14:paraId="41BBA0D7" w14:textId="77777777" w:rsidR="00E3532A" w:rsidRPr="00C3453D" w:rsidRDefault="00E3532A">
            <w:pPr>
              <w:pStyle w:val="BodyText"/>
            </w:pPr>
          </w:p>
        </w:tc>
        <w:tc>
          <w:tcPr>
            <w:tcW w:w="0" w:type="auto"/>
            <w:vAlign w:val="center"/>
          </w:tcPr>
          <w:p w14:paraId="56163AA3" w14:textId="4E94E011" w:rsidR="00E3532A" w:rsidRPr="00C3453D" w:rsidRDefault="00E3532A" w:rsidP="007D49DF">
            <w:pPr>
              <w:pStyle w:val="BodyText"/>
              <w:jc w:val="center"/>
            </w:pPr>
            <w:r w:rsidRPr="00C3453D">
              <w:t>No</w:t>
            </w:r>
          </w:p>
        </w:tc>
      </w:tr>
      <w:tr w:rsidR="00C3453D" w:rsidRPr="00C86916" w14:paraId="559C6953" w14:textId="77777777" w:rsidTr="00BB487B">
        <w:tc>
          <w:tcPr>
            <w:tcW w:w="6938" w:type="dxa"/>
            <w:vAlign w:val="center"/>
          </w:tcPr>
          <w:p w14:paraId="0DF35295" w14:textId="68F743C7" w:rsidR="00C3453D" w:rsidRPr="00C3453D" w:rsidRDefault="00624CF1" w:rsidP="00C3453D">
            <w:pPr>
              <w:pStyle w:val="BodyText"/>
              <w:numPr>
                <w:ilvl w:val="0"/>
                <w:numId w:val="12"/>
              </w:numPr>
              <w:ind w:left="494" w:hanging="270"/>
            </w:pPr>
            <w:bookmarkStart w:id="3" w:name="_Hlk197087744"/>
            <w:r>
              <w:t xml:space="preserve">Elumen </w:t>
            </w:r>
            <w:r w:rsidR="00A30510">
              <w:t>Dashboard</w:t>
            </w:r>
          </w:p>
        </w:tc>
        <w:tc>
          <w:tcPr>
            <w:tcW w:w="1551" w:type="dxa"/>
            <w:vAlign w:val="center"/>
          </w:tcPr>
          <w:p w14:paraId="4AB3D533" w14:textId="77777777" w:rsidR="00C3453D" w:rsidRPr="00C3453D" w:rsidRDefault="00C3453D" w:rsidP="00C3453D">
            <w:pPr>
              <w:pStyle w:val="BodyText"/>
            </w:pPr>
          </w:p>
        </w:tc>
        <w:tc>
          <w:tcPr>
            <w:tcW w:w="0" w:type="auto"/>
            <w:vAlign w:val="center"/>
          </w:tcPr>
          <w:p w14:paraId="7006F2C5" w14:textId="2B0709B5" w:rsidR="00C3453D" w:rsidRPr="00C3453D" w:rsidRDefault="00CA3742" w:rsidP="00C3453D">
            <w:pPr>
              <w:pStyle w:val="BodyText"/>
              <w:jc w:val="center"/>
            </w:pPr>
            <w:r>
              <w:t>No</w:t>
            </w:r>
          </w:p>
        </w:tc>
      </w:tr>
      <w:tr w:rsidR="00A30510" w:rsidRPr="00C86916" w14:paraId="69118E69" w14:textId="77777777" w:rsidTr="00BB487B">
        <w:tc>
          <w:tcPr>
            <w:tcW w:w="6938" w:type="dxa"/>
            <w:vAlign w:val="center"/>
          </w:tcPr>
          <w:p w14:paraId="00670BDA" w14:textId="76B5FE32" w:rsidR="00A30510" w:rsidRPr="00C3453D" w:rsidRDefault="00A30510" w:rsidP="00624CF1">
            <w:pPr>
              <w:pStyle w:val="BodyText"/>
              <w:numPr>
                <w:ilvl w:val="0"/>
                <w:numId w:val="12"/>
              </w:numPr>
              <w:ind w:left="494" w:hanging="270"/>
            </w:pPr>
            <w:r>
              <w:t>Elumen assessments for Spring 2025</w:t>
            </w:r>
          </w:p>
        </w:tc>
        <w:tc>
          <w:tcPr>
            <w:tcW w:w="1551" w:type="dxa"/>
            <w:vAlign w:val="center"/>
          </w:tcPr>
          <w:p w14:paraId="0C3E4B18" w14:textId="77777777" w:rsidR="00A30510" w:rsidRPr="00C3453D" w:rsidRDefault="00A30510" w:rsidP="00624CF1">
            <w:pPr>
              <w:pStyle w:val="BodyText"/>
            </w:pPr>
          </w:p>
        </w:tc>
        <w:tc>
          <w:tcPr>
            <w:tcW w:w="0" w:type="auto"/>
            <w:vAlign w:val="center"/>
          </w:tcPr>
          <w:p w14:paraId="4CD3813B" w14:textId="0EB6C6F7" w:rsidR="00A30510" w:rsidRDefault="00A30510" w:rsidP="00624CF1">
            <w:pPr>
              <w:pStyle w:val="BodyText"/>
              <w:jc w:val="center"/>
            </w:pPr>
            <w:r>
              <w:t>No</w:t>
            </w:r>
          </w:p>
        </w:tc>
      </w:tr>
      <w:tr w:rsidR="00624CF1" w:rsidRPr="00C86916" w14:paraId="7050AD8B" w14:textId="77777777" w:rsidTr="00BB487B">
        <w:tc>
          <w:tcPr>
            <w:tcW w:w="6938" w:type="dxa"/>
            <w:vAlign w:val="center"/>
          </w:tcPr>
          <w:p w14:paraId="6C6DE691" w14:textId="62DDC452" w:rsidR="00624CF1" w:rsidRPr="00C3453D" w:rsidRDefault="00624CF1" w:rsidP="00624CF1">
            <w:pPr>
              <w:pStyle w:val="BodyText"/>
              <w:numPr>
                <w:ilvl w:val="0"/>
                <w:numId w:val="12"/>
              </w:numPr>
              <w:ind w:left="494" w:hanging="270"/>
            </w:pPr>
            <w:bookmarkStart w:id="4" w:name="_Hlk165720280"/>
            <w:r w:rsidRPr="00C3453D">
              <w:t xml:space="preserve">Insights update </w:t>
            </w:r>
            <w:bookmarkEnd w:id="4"/>
          </w:p>
        </w:tc>
        <w:tc>
          <w:tcPr>
            <w:tcW w:w="1551" w:type="dxa"/>
            <w:vAlign w:val="center"/>
          </w:tcPr>
          <w:p w14:paraId="4F332E0E" w14:textId="77777777" w:rsidR="00624CF1" w:rsidRPr="00C3453D" w:rsidRDefault="00624CF1" w:rsidP="00624CF1">
            <w:pPr>
              <w:pStyle w:val="BodyText"/>
            </w:pPr>
          </w:p>
        </w:tc>
        <w:tc>
          <w:tcPr>
            <w:tcW w:w="0" w:type="auto"/>
            <w:vAlign w:val="center"/>
          </w:tcPr>
          <w:p w14:paraId="797A9FC8" w14:textId="2F0D6EA6" w:rsidR="00624CF1" w:rsidRDefault="00E542D9" w:rsidP="00624CF1">
            <w:pPr>
              <w:pStyle w:val="BodyText"/>
              <w:jc w:val="center"/>
            </w:pPr>
            <w:r>
              <w:t>No</w:t>
            </w:r>
          </w:p>
        </w:tc>
      </w:tr>
      <w:tr w:rsidR="00624CF1" w:rsidRPr="00C86916" w14:paraId="3F9E9949" w14:textId="77777777" w:rsidTr="00A30510">
        <w:trPr>
          <w:trHeight w:val="368"/>
        </w:trPr>
        <w:tc>
          <w:tcPr>
            <w:tcW w:w="6938" w:type="dxa"/>
            <w:vAlign w:val="center"/>
          </w:tcPr>
          <w:p w14:paraId="0094B9BC" w14:textId="5AFB07BE" w:rsidR="00624CF1" w:rsidRPr="00C3453D" w:rsidRDefault="00624CF1" w:rsidP="00624CF1">
            <w:pPr>
              <w:pStyle w:val="ListParagraph"/>
              <w:numPr>
                <w:ilvl w:val="0"/>
                <w:numId w:val="12"/>
              </w:numPr>
              <w:ind w:left="495" w:hanging="270"/>
              <w:rPr>
                <w:rFonts w:ascii="Times New Roman" w:hAnsi="Times New Roman"/>
                <w:sz w:val="24"/>
                <w:szCs w:val="24"/>
              </w:rPr>
            </w:pPr>
            <w:bookmarkStart w:id="5" w:name="_Hlk157944167"/>
            <w:r w:rsidRPr="00C3453D">
              <w:rPr>
                <w:rFonts w:ascii="Times New Roman" w:hAnsi="Times New Roman"/>
                <w:sz w:val="24"/>
                <w:szCs w:val="24"/>
              </w:rPr>
              <w:t>Review and comments on “SLOA Website” problem and issues</w:t>
            </w:r>
          </w:p>
        </w:tc>
        <w:tc>
          <w:tcPr>
            <w:tcW w:w="1551" w:type="dxa"/>
            <w:vAlign w:val="center"/>
          </w:tcPr>
          <w:p w14:paraId="64A6167E" w14:textId="77777777" w:rsidR="00624CF1" w:rsidRPr="00C3453D" w:rsidRDefault="00624CF1" w:rsidP="00624CF1">
            <w:pPr>
              <w:pStyle w:val="BodyText"/>
            </w:pPr>
          </w:p>
        </w:tc>
        <w:tc>
          <w:tcPr>
            <w:tcW w:w="0" w:type="auto"/>
            <w:vAlign w:val="center"/>
          </w:tcPr>
          <w:p w14:paraId="52B9DEA1" w14:textId="4B2A8932" w:rsidR="00624CF1" w:rsidRPr="00C3453D" w:rsidRDefault="00624CF1" w:rsidP="00624CF1">
            <w:pPr>
              <w:pStyle w:val="BodyText"/>
              <w:jc w:val="center"/>
            </w:pPr>
            <w:r w:rsidRPr="00C3453D">
              <w:t>No</w:t>
            </w:r>
          </w:p>
        </w:tc>
      </w:tr>
      <w:tr w:rsidR="00624CF1" w:rsidRPr="00C86916" w14:paraId="4D0EDA84" w14:textId="77777777" w:rsidTr="00BB487B">
        <w:tc>
          <w:tcPr>
            <w:tcW w:w="6938" w:type="dxa"/>
            <w:vAlign w:val="center"/>
          </w:tcPr>
          <w:p w14:paraId="39909D70" w14:textId="2F74763A" w:rsidR="00624CF1" w:rsidRPr="00C3453D" w:rsidRDefault="00624CF1" w:rsidP="00624CF1">
            <w:pPr>
              <w:pStyle w:val="BodyText"/>
              <w:numPr>
                <w:ilvl w:val="0"/>
                <w:numId w:val="12"/>
              </w:numPr>
              <w:ind w:left="495" w:hanging="270"/>
            </w:pPr>
            <w:bookmarkStart w:id="6" w:name="_Hlk163291151"/>
            <w:bookmarkEnd w:id="5"/>
            <w:r w:rsidRPr="00C3453D">
              <w:t>Other-Issues, problems, reports.</w:t>
            </w:r>
            <w:bookmarkEnd w:id="6"/>
          </w:p>
        </w:tc>
        <w:tc>
          <w:tcPr>
            <w:tcW w:w="1551" w:type="dxa"/>
            <w:vAlign w:val="center"/>
          </w:tcPr>
          <w:p w14:paraId="7BF49E1C" w14:textId="77777777" w:rsidR="00624CF1" w:rsidRPr="00C3453D" w:rsidRDefault="00624CF1" w:rsidP="00624CF1">
            <w:pPr>
              <w:pStyle w:val="BodyText"/>
              <w:ind w:left="495" w:hanging="270"/>
            </w:pPr>
          </w:p>
        </w:tc>
        <w:tc>
          <w:tcPr>
            <w:tcW w:w="0" w:type="auto"/>
            <w:vAlign w:val="center"/>
          </w:tcPr>
          <w:p w14:paraId="7262A2DD" w14:textId="48B216F0" w:rsidR="00624CF1" w:rsidRPr="00C3453D" w:rsidRDefault="00624CF1" w:rsidP="00624CF1">
            <w:pPr>
              <w:pStyle w:val="BodyText"/>
              <w:jc w:val="center"/>
            </w:pPr>
            <w:proofErr w:type="gramStart"/>
            <w:r w:rsidRPr="00C3453D">
              <w:t>Yes</w:t>
            </w:r>
            <w:proofErr w:type="gramEnd"/>
            <w:r w:rsidRPr="00C3453D">
              <w:t xml:space="preserve"> as necessary</w:t>
            </w:r>
          </w:p>
        </w:tc>
      </w:tr>
      <w:tr w:rsidR="00624CF1" w:rsidRPr="00C86916" w14:paraId="2AD10D8A" w14:textId="77777777" w:rsidTr="00BB487B">
        <w:tc>
          <w:tcPr>
            <w:tcW w:w="6938" w:type="dxa"/>
            <w:vAlign w:val="center"/>
          </w:tcPr>
          <w:p w14:paraId="1DE951C8" w14:textId="21E85D86" w:rsidR="00624CF1" w:rsidRPr="00C3453D" w:rsidRDefault="00624CF1" w:rsidP="00624CF1">
            <w:pPr>
              <w:pStyle w:val="BodyText"/>
              <w:numPr>
                <w:ilvl w:val="0"/>
                <w:numId w:val="12"/>
              </w:numPr>
              <w:ind w:left="495" w:hanging="270"/>
            </w:pPr>
            <w:r w:rsidRPr="00C3453D">
              <w:t>Open training session on Elumen-After meeting.</w:t>
            </w:r>
          </w:p>
        </w:tc>
        <w:tc>
          <w:tcPr>
            <w:tcW w:w="1551" w:type="dxa"/>
            <w:vAlign w:val="center"/>
          </w:tcPr>
          <w:p w14:paraId="1AF333E2" w14:textId="77777777" w:rsidR="00624CF1" w:rsidRPr="00C3453D" w:rsidRDefault="00624CF1" w:rsidP="00624CF1">
            <w:pPr>
              <w:pStyle w:val="BodyText"/>
              <w:ind w:left="495" w:hanging="270"/>
            </w:pPr>
          </w:p>
        </w:tc>
        <w:tc>
          <w:tcPr>
            <w:tcW w:w="0" w:type="auto"/>
            <w:vAlign w:val="center"/>
          </w:tcPr>
          <w:p w14:paraId="7F1A30DA" w14:textId="43D8C4C5" w:rsidR="00624CF1" w:rsidRPr="00C3453D" w:rsidRDefault="00624CF1" w:rsidP="00624CF1">
            <w:pPr>
              <w:pStyle w:val="BodyText"/>
              <w:jc w:val="center"/>
            </w:pPr>
            <w:proofErr w:type="gramStart"/>
            <w:r w:rsidRPr="00C3453D">
              <w:t>Yes</w:t>
            </w:r>
            <w:proofErr w:type="gramEnd"/>
            <w:r w:rsidRPr="00C3453D">
              <w:t xml:space="preserve"> as necessary</w:t>
            </w:r>
          </w:p>
        </w:tc>
      </w:tr>
      <w:bookmarkEnd w:id="3"/>
    </w:tbl>
    <w:p w14:paraId="2D34B4F1" w14:textId="66CC4597" w:rsidR="00902454" w:rsidRDefault="00902454" w:rsidP="00640829">
      <w:pPr>
        <w:pStyle w:val="BodyText"/>
      </w:pPr>
    </w:p>
    <w:p w14:paraId="45969BE1" w14:textId="3DE6E167" w:rsidR="006D6E71" w:rsidRDefault="006D6E71" w:rsidP="00640829">
      <w:pPr>
        <w:pStyle w:val="BodyText"/>
      </w:pPr>
    </w:p>
    <w:p w14:paraId="5D61FE03" w14:textId="135AB1E1" w:rsidR="006D6E71" w:rsidRDefault="006D6E71" w:rsidP="00640829">
      <w:pPr>
        <w:pStyle w:val="BodyText"/>
      </w:pPr>
    </w:p>
    <w:p w14:paraId="1966B0B9" w14:textId="13967497" w:rsidR="006D6E71" w:rsidRDefault="006D6E71" w:rsidP="00640829">
      <w:pPr>
        <w:pStyle w:val="BodyText"/>
      </w:pPr>
    </w:p>
    <w:p w14:paraId="0E036DFF" w14:textId="349F7866" w:rsidR="006D6E71" w:rsidRDefault="006D6E71" w:rsidP="00640829">
      <w:pPr>
        <w:pStyle w:val="BodyText"/>
      </w:pPr>
    </w:p>
    <w:p w14:paraId="64DAB3B3" w14:textId="352CC148" w:rsidR="006D6E71" w:rsidRDefault="006D6E71" w:rsidP="00640829">
      <w:pPr>
        <w:pStyle w:val="BodyText"/>
      </w:pPr>
    </w:p>
    <w:p w14:paraId="10FFA62D" w14:textId="3A96B69C" w:rsidR="006D6E71" w:rsidRDefault="006D6E71" w:rsidP="00640829">
      <w:pPr>
        <w:pStyle w:val="BodyText"/>
      </w:pPr>
    </w:p>
    <w:p w14:paraId="42E8433B" w14:textId="63680FFD" w:rsidR="006D6E71" w:rsidRDefault="006D6E71" w:rsidP="00640829">
      <w:pPr>
        <w:pStyle w:val="BodyText"/>
      </w:pPr>
    </w:p>
    <w:p w14:paraId="2A3A49C8" w14:textId="192D5493" w:rsidR="006D6E71" w:rsidRDefault="006D6E71" w:rsidP="00640829">
      <w:pPr>
        <w:pStyle w:val="BodyText"/>
      </w:pPr>
    </w:p>
    <w:p w14:paraId="7B1259D9" w14:textId="0A0DE0DB" w:rsidR="006D6E71" w:rsidRDefault="006D6E71" w:rsidP="00640829">
      <w:pPr>
        <w:pStyle w:val="BodyText"/>
      </w:pPr>
    </w:p>
    <w:p w14:paraId="5177F152" w14:textId="0171C6BC" w:rsidR="006D6E71" w:rsidRDefault="006D6E71" w:rsidP="00640829">
      <w:pPr>
        <w:pStyle w:val="BodyText"/>
      </w:pPr>
    </w:p>
    <w:p w14:paraId="04E1DC03" w14:textId="67C21E07" w:rsidR="006D6E71" w:rsidRDefault="006D6E71" w:rsidP="00640829">
      <w:pPr>
        <w:pStyle w:val="BodyText"/>
      </w:pPr>
    </w:p>
    <w:p w14:paraId="7FE12578" w14:textId="7B675F15" w:rsidR="006D6E71" w:rsidRDefault="006D6E71" w:rsidP="00640829">
      <w:pPr>
        <w:pStyle w:val="BodyText"/>
      </w:pPr>
    </w:p>
    <w:p w14:paraId="657C61F3" w14:textId="72398F98" w:rsidR="00F9741D" w:rsidRDefault="00F9741D" w:rsidP="00F9741D">
      <w:pPr>
        <w:pStyle w:val="BodyText"/>
      </w:pPr>
      <w:r>
        <w:t xml:space="preserve">The zoom link recording for this meeting is </w:t>
      </w:r>
      <w:r w:rsidR="000F3AA0">
        <w:t>below:</w:t>
      </w:r>
    </w:p>
    <w:p w14:paraId="469FEED6" w14:textId="009A6C73" w:rsidR="000F3AA0" w:rsidRDefault="000F3AA0" w:rsidP="00F9741D">
      <w:pPr>
        <w:pStyle w:val="BodyText"/>
      </w:pPr>
    </w:p>
    <w:p w14:paraId="1FF902BB" w14:textId="77777777" w:rsidR="000F3AA0" w:rsidRDefault="000F3AA0" w:rsidP="000F3AA0">
      <w:pPr>
        <w:pStyle w:val="BodyText"/>
      </w:pPr>
      <w:hyperlink r:id="rId11" w:history="1">
        <w:r w:rsidRPr="00AA44B1">
          <w:rPr>
            <w:rStyle w:val="Hyperlink"/>
          </w:rPr>
          <w:t>https://fullcoll-edu.zoom.us/rec/share/iKyk_VE-934N_umvY-lg-QfWVvfn_e--QvLmb2sJlmnhkClh4ThTD1w0WTJVROXO.F9osVDq1Vlyhk0-M?startTime=1746204607000</w:t>
        </w:r>
      </w:hyperlink>
    </w:p>
    <w:p w14:paraId="3F3F300D" w14:textId="76232602" w:rsidR="000F3AA0" w:rsidRDefault="000F3AA0" w:rsidP="00F9741D">
      <w:pPr>
        <w:pStyle w:val="BodyText"/>
      </w:pPr>
    </w:p>
    <w:p w14:paraId="6FC6A60E" w14:textId="77777777" w:rsidR="00F9741D" w:rsidRDefault="00F9741D" w:rsidP="00F9741D">
      <w:pPr>
        <w:pStyle w:val="BodyText"/>
      </w:pPr>
    </w:p>
    <w:p w14:paraId="32DD4DD0" w14:textId="14C8C9CF" w:rsidR="00F9741D" w:rsidRDefault="00F9741D" w:rsidP="00F9741D">
      <w:pPr>
        <w:pStyle w:val="BodyText"/>
      </w:pPr>
      <w:r>
        <w:t xml:space="preserve">Please find below a very brief and short summary of the meeting minutes for the in-person SLOA meeting on </w:t>
      </w:r>
      <w:r w:rsidR="000F3AA0">
        <w:t>5-2-25</w:t>
      </w:r>
      <w:r>
        <w:t xml:space="preserve">.  This meeting was held in room 904 in building 900 at approximately </w:t>
      </w:r>
      <w:r w:rsidR="000F3AA0">
        <w:t>12:05PM</w:t>
      </w:r>
      <w:r>
        <w:t xml:space="preserve">. (Meeting minutes taken and written by George Bonnand).  </w:t>
      </w:r>
    </w:p>
    <w:p w14:paraId="6EFEFF99" w14:textId="77777777" w:rsidR="00F9741D" w:rsidRDefault="00F9741D" w:rsidP="00F9741D">
      <w:pPr>
        <w:pStyle w:val="BodyText"/>
      </w:pPr>
    </w:p>
    <w:p w14:paraId="47A08505" w14:textId="251EA624" w:rsidR="00F9741D" w:rsidRDefault="00F9741D" w:rsidP="00F9741D">
      <w:pPr>
        <w:pStyle w:val="BodyText"/>
      </w:pPr>
      <w:r>
        <w:t>The meeting started at approximately 12:0</w:t>
      </w:r>
      <w:r w:rsidR="000F3AA0">
        <w:t>5</w:t>
      </w:r>
      <w:r>
        <w:t xml:space="preserve"> PM on </w:t>
      </w:r>
      <w:r w:rsidR="000F3AA0">
        <w:t>5</w:t>
      </w:r>
      <w:r>
        <w:t>-</w:t>
      </w:r>
      <w:r w:rsidR="000F3AA0">
        <w:t>2</w:t>
      </w:r>
      <w:r>
        <w:t>-25 in room 904 with the following members present:</w:t>
      </w:r>
    </w:p>
    <w:p w14:paraId="741BF524" w14:textId="77777777" w:rsidR="00F9741D" w:rsidRDefault="00F9741D" w:rsidP="00F9741D">
      <w:pPr>
        <w:pStyle w:val="BodyText"/>
      </w:pPr>
    </w:p>
    <w:p w14:paraId="6F986E98" w14:textId="5490230B" w:rsidR="00F9741D" w:rsidRDefault="00F9741D" w:rsidP="000F3AA0">
      <w:pPr>
        <w:pStyle w:val="BodyText"/>
        <w:numPr>
          <w:ilvl w:val="0"/>
          <w:numId w:val="26"/>
        </w:numPr>
      </w:pPr>
      <w:r>
        <w:t>George Bonnand</w:t>
      </w:r>
    </w:p>
    <w:p w14:paraId="0045AD17" w14:textId="06496421" w:rsidR="00F9741D" w:rsidRDefault="00F9741D" w:rsidP="000F3AA0">
      <w:pPr>
        <w:pStyle w:val="BodyText"/>
        <w:numPr>
          <w:ilvl w:val="0"/>
          <w:numId w:val="26"/>
        </w:numPr>
      </w:pPr>
      <w:r>
        <w:t>Caleb Petrie</w:t>
      </w:r>
    </w:p>
    <w:p w14:paraId="0C0DF52B" w14:textId="4892FCC3" w:rsidR="00F9741D" w:rsidRDefault="00F9741D" w:rsidP="000F3AA0">
      <w:pPr>
        <w:pStyle w:val="BodyText"/>
        <w:numPr>
          <w:ilvl w:val="0"/>
          <w:numId w:val="26"/>
        </w:numPr>
      </w:pPr>
      <w:r>
        <w:t>Deanna Smedley</w:t>
      </w:r>
    </w:p>
    <w:p w14:paraId="5A649598" w14:textId="49F79636" w:rsidR="00F9741D" w:rsidRDefault="00F9741D" w:rsidP="000F3AA0">
      <w:pPr>
        <w:pStyle w:val="BodyText"/>
        <w:numPr>
          <w:ilvl w:val="0"/>
          <w:numId w:val="26"/>
        </w:numPr>
      </w:pPr>
      <w:r>
        <w:t xml:space="preserve">Anna </w:t>
      </w:r>
      <w:proofErr w:type="spellStart"/>
      <w:r>
        <w:t>Shyrokova</w:t>
      </w:r>
      <w:proofErr w:type="spellEnd"/>
    </w:p>
    <w:p w14:paraId="266380B6" w14:textId="3A4A797F" w:rsidR="00F9741D" w:rsidRDefault="00F9741D" w:rsidP="000F3AA0">
      <w:pPr>
        <w:pStyle w:val="BodyText"/>
        <w:numPr>
          <w:ilvl w:val="0"/>
          <w:numId w:val="26"/>
        </w:numPr>
      </w:pPr>
      <w:r>
        <w:t>Michael Mueller</w:t>
      </w:r>
    </w:p>
    <w:p w14:paraId="524D8F79" w14:textId="5623DBD8" w:rsidR="00F9741D" w:rsidRDefault="00F9741D" w:rsidP="000F3AA0">
      <w:pPr>
        <w:pStyle w:val="BodyText"/>
        <w:numPr>
          <w:ilvl w:val="0"/>
          <w:numId w:val="26"/>
        </w:numPr>
      </w:pPr>
      <w:r>
        <w:t>Phat Truong</w:t>
      </w:r>
    </w:p>
    <w:p w14:paraId="0485E822" w14:textId="38B5DE16" w:rsidR="00F9741D" w:rsidRDefault="00F9741D" w:rsidP="000F3AA0">
      <w:pPr>
        <w:pStyle w:val="BodyText"/>
        <w:numPr>
          <w:ilvl w:val="0"/>
          <w:numId w:val="26"/>
        </w:numPr>
      </w:pPr>
      <w:r>
        <w:t xml:space="preserve">Mathew </w:t>
      </w:r>
      <w:proofErr w:type="spellStart"/>
      <w:r>
        <w:t>Tribbe</w:t>
      </w:r>
      <w:proofErr w:type="spellEnd"/>
    </w:p>
    <w:p w14:paraId="6D9ACB11" w14:textId="77777777" w:rsidR="000F3AA0" w:rsidRDefault="000F3AA0" w:rsidP="000F3AA0">
      <w:pPr>
        <w:pStyle w:val="BodyText"/>
        <w:numPr>
          <w:ilvl w:val="0"/>
          <w:numId w:val="25"/>
        </w:numPr>
        <w:ind w:left="1080" w:hanging="720"/>
      </w:pPr>
      <w:r>
        <w:t>Wendy Perez</w:t>
      </w:r>
    </w:p>
    <w:p w14:paraId="12191D0E" w14:textId="77777777" w:rsidR="000F3AA0" w:rsidRDefault="000F3AA0" w:rsidP="00F9741D">
      <w:pPr>
        <w:pStyle w:val="BodyText"/>
      </w:pPr>
    </w:p>
    <w:p w14:paraId="1402D6C8" w14:textId="77777777" w:rsidR="00F9741D" w:rsidRDefault="00F9741D" w:rsidP="00F9741D">
      <w:pPr>
        <w:pStyle w:val="BodyText"/>
      </w:pPr>
      <w:r>
        <w:t>Not present for this meeting are as follows:</w:t>
      </w:r>
    </w:p>
    <w:p w14:paraId="4BF6638A" w14:textId="77777777" w:rsidR="00F9741D" w:rsidRDefault="00F9741D" w:rsidP="00F9741D">
      <w:pPr>
        <w:pStyle w:val="BodyText"/>
      </w:pPr>
      <w:r>
        <w:tab/>
      </w:r>
    </w:p>
    <w:p w14:paraId="46557767" w14:textId="7EC4562C" w:rsidR="00F9741D" w:rsidRDefault="000F3AA0" w:rsidP="000F3AA0">
      <w:pPr>
        <w:pStyle w:val="BodyText"/>
        <w:numPr>
          <w:ilvl w:val="0"/>
          <w:numId w:val="26"/>
        </w:numPr>
      </w:pPr>
      <w:r>
        <w:t>Karin Pavelek</w:t>
      </w:r>
    </w:p>
    <w:p w14:paraId="57D29531" w14:textId="4D2ACA46" w:rsidR="00F9741D" w:rsidRDefault="00F9741D" w:rsidP="000F3AA0">
      <w:pPr>
        <w:pStyle w:val="BodyText"/>
        <w:numPr>
          <w:ilvl w:val="0"/>
          <w:numId w:val="26"/>
        </w:numPr>
      </w:pPr>
      <w:r>
        <w:t>Sean Sheild</w:t>
      </w:r>
    </w:p>
    <w:p w14:paraId="28F33BF6" w14:textId="2E9C575E" w:rsidR="000F3AA0" w:rsidRDefault="000F3AA0" w:rsidP="000F3AA0">
      <w:pPr>
        <w:pStyle w:val="BodyText"/>
        <w:numPr>
          <w:ilvl w:val="0"/>
          <w:numId w:val="27"/>
        </w:numPr>
      </w:pPr>
      <w:r>
        <w:t>Toni Nielson</w:t>
      </w:r>
    </w:p>
    <w:p w14:paraId="3C62DF1A" w14:textId="5AE66F5A" w:rsidR="002A0141" w:rsidRDefault="002A0141" w:rsidP="0088298A">
      <w:pPr>
        <w:pStyle w:val="ListParagraph"/>
        <w:numPr>
          <w:ilvl w:val="0"/>
          <w:numId w:val="27"/>
        </w:numPr>
      </w:pPr>
      <w:r w:rsidRPr="002A0141">
        <w:rPr>
          <w:rFonts w:ascii="Times New Roman" w:eastAsia="Times New Roman" w:hAnsi="Times New Roman"/>
          <w:sz w:val="24"/>
          <w:szCs w:val="24"/>
          <w:lang w:bidi="he-IL"/>
        </w:rPr>
        <w:t>Ana Nagel</w:t>
      </w:r>
    </w:p>
    <w:p w14:paraId="44B24C6C" w14:textId="77777777" w:rsidR="00F9741D" w:rsidRDefault="00F9741D" w:rsidP="00F9741D">
      <w:pPr>
        <w:pStyle w:val="BodyText"/>
      </w:pPr>
    </w:p>
    <w:p w14:paraId="072A99FD" w14:textId="77777777" w:rsidR="00F9741D" w:rsidRDefault="00F9741D" w:rsidP="00F9741D">
      <w:pPr>
        <w:pStyle w:val="BodyText"/>
      </w:pPr>
      <w:r>
        <w:t>The following items were reviewed.</w:t>
      </w:r>
    </w:p>
    <w:p w14:paraId="08622EB8" w14:textId="77777777" w:rsidR="00F9741D" w:rsidRDefault="00F9741D" w:rsidP="00F9741D">
      <w:pPr>
        <w:pStyle w:val="BodyText"/>
      </w:pPr>
    </w:p>
    <w:p w14:paraId="39A6F7F9" w14:textId="6895BC11" w:rsidR="00F9741D" w:rsidRDefault="00F9741D" w:rsidP="004926AF">
      <w:pPr>
        <w:pStyle w:val="BodyText"/>
        <w:numPr>
          <w:ilvl w:val="0"/>
          <w:numId w:val="31"/>
        </w:numPr>
      </w:pPr>
      <w:r>
        <w:t>Review and approval of proposed agenda for today (</w:t>
      </w:r>
      <w:r w:rsidR="000F3AA0">
        <w:t>5</w:t>
      </w:r>
      <w:r>
        <w:t>-</w:t>
      </w:r>
      <w:r w:rsidR="000F3AA0">
        <w:t>2</w:t>
      </w:r>
      <w:r>
        <w:t>-25). (see attachment)</w:t>
      </w:r>
    </w:p>
    <w:p w14:paraId="5583EEF6" w14:textId="65C838CD" w:rsidR="00F9741D" w:rsidRDefault="00F9741D" w:rsidP="004926AF">
      <w:pPr>
        <w:pStyle w:val="BodyText"/>
        <w:numPr>
          <w:ilvl w:val="0"/>
          <w:numId w:val="27"/>
        </w:numPr>
      </w:pPr>
      <w:r>
        <w:t xml:space="preserve">All members present approved of the agenda for </w:t>
      </w:r>
      <w:r w:rsidR="000F3AA0">
        <w:t>5-2-</w:t>
      </w:r>
      <w:r>
        <w:t>25.</w:t>
      </w:r>
    </w:p>
    <w:p w14:paraId="41733599" w14:textId="77777777" w:rsidR="00F9741D" w:rsidRDefault="00F9741D" w:rsidP="00F9741D">
      <w:pPr>
        <w:pStyle w:val="BodyText"/>
      </w:pPr>
    </w:p>
    <w:p w14:paraId="7BDC0D70" w14:textId="4D37F912" w:rsidR="00F9741D" w:rsidRDefault="00F9741D" w:rsidP="004926AF">
      <w:pPr>
        <w:pStyle w:val="BodyText"/>
        <w:numPr>
          <w:ilvl w:val="0"/>
          <w:numId w:val="31"/>
        </w:numPr>
      </w:pPr>
      <w:r>
        <w:t xml:space="preserve">Review and approval of previous meeting minutes on </w:t>
      </w:r>
      <w:r w:rsidR="000F3AA0">
        <w:t>3</w:t>
      </w:r>
      <w:r>
        <w:t>-7-25</w:t>
      </w:r>
    </w:p>
    <w:p w14:paraId="43FC803E" w14:textId="775B1741" w:rsidR="00F9741D" w:rsidRDefault="00F9741D" w:rsidP="004926AF">
      <w:pPr>
        <w:pStyle w:val="BodyText"/>
        <w:numPr>
          <w:ilvl w:val="0"/>
          <w:numId w:val="27"/>
        </w:numPr>
      </w:pPr>
      <w:r>
        <w:t xml:space="preserve">All members present approved the minutes from the </w:t>
      </w:r>
      <w:r w:rsidR="000F3AA0">
        <w:t>3</w:t>
      </w:r>
      <w:r>
        <w:t xml:space="preserve">-7-25 meeting.  </w:t>
      </w:r>
    </w:p>
    <w:p w14:paraId="48D09C6B" w14:textId="77777777" w:rsidR="00F9741D" w:rsidRDefault="00F9741D" w:rsidP="00F9741D">
      <w:pPr>
        <w:pStyle w:val="BodyText"/>
      </w:pPr>
    </w:p>
    <w:p w14:paraId="060DA32B" w14:textId="7C981225" w:rsidR="00F9741D" w:rsidRDefault="00F9741D" w:rsidP="004926AF">
      <w:pPr>
        <w:pStyle w:val="BodyText"/>
        <w:numPr>
          <w:ilvl w:val="0"/>
          <w:numId w:val="31"/>
        </w:numPr>
      </w:pPr>
      <w:r>
        <w:t>Assignment of Meeting Minutes Scribe (G. Bonnand)</w:t>
      </w:r>
    </w:p>
    <w:p w14:paraId="47B79773" w14:textId="063E49C5" w:rsidR="006D6E71" w:rsidRDefault="00F9741D" w:rsidP="004926AF">
      <w:pPr>
        <w:pStyle w:val="BodyText"/>
        <w:numPr>
          <w:ilvl w:val="0"/>
          <w:numId w:val="27"/>
        </w:numPr>
      </w:pPr>
      <w:r>
        <w:t>George Bonnand volunteered to take the Meeting Minutes</w:t>
      </w:r>
      <w:r w:rsidR="006C04A5">
        <w:t xml:space="preserve"> since he is recording it on Zoom.</w:t>
      </w:r>
    </w:p>
    <w:p w14:paraId="2998DB73" w14:textId="68279853" w:rsidR="00F9741D" w:rsidRDefault="00F9741D" w:rsidP="00640829">
      <w:pPr>
        <w:pStyle w:val="BodyText"/>
      </w:pPr>
    </w:p>
    <w:p w14:paraId="33EA4D83" w14:textId="12AD9B7B" w:rsidR="004926AF" w:rsidRDefault="004926AF" w:rsidP="004926AF">
      <w:pPr>
        <w:pStyle w:val="BodyText"/>
        <w:numPr>
          <w:ilvl w:val="0"/>
          <w:numId w:val="31"/>
        </w:numPr>
      </w:pPr>
      <w:r>
        <w:t>Elumen Dashboard</w:t>
      </w:r>
    </w:p>
    <w:p w14:paraId="293275A8" w14:textId="739C2F3F" w:rsidR="004926AF" w:rsidRDefault="004926AF" w:rsidP="004926AF">
      <w:pPr>
        <w:pStyle w:val="BodyText"/>
        <w:numPr>
          <w:ilvl w:val="0"/>
          <w:numId w:val="27"/>
        </w:numPr>
      </w:pPr>
      <w:r>
        <w:t xml:space="preserve">Committees members discuss the Elumen dashboard and the data on the dashboard. Many of the committee members have made big advancements in getting programs and courses mapped.  Also, big </w:t>
      </w:r>
      <w:r w:rsidR="00D86601">
        <w:t>advances</w:t>
      </w:r>
      <w:r>
        <w:t xml:space="preserve"> in getting each course assessed </w:t>
      </w:r>
      <w:r w:rsidR="00E87E3F">
        <w:t>have</w:t>
      </w:r>
      <w:r>
        <w:t xml:space="preserve"> been made </w:t>
      </w:r>
      <w:r w:rsidR="00D86601">
        <w:t>by</w:t>
      </w:r>
      <w:r>
        <w:t xml:space="preserve"> divisions</w:t>
      </w:r>
      <w:r w:rsidR="00C002E9">
        <w:t xml:space="preserve"> and departments</w:t>
      </w:r>
      <w:r>
        <w:t>.</w:t>
      </w:r>
      <w:r w:rsidR="00D206CC">
        <w:t xml:space="preserve">  A discussion among all committee members regarding how to map courses outside of someone’s discipline occurred.  </w:t>
      </w:r>
      <w:r w:rsidR="000B5647">
        <w:t xml:space="preserve">The issue is that certain courses are in </w:t>
      </w:r>
      <w:r w:rsidR="000B5647">
        <w:lastRenderedPageBreak/>
        <w:t xml:space="preserve">several programs across different disciplines. This does not allow committee members (or even faculty) to map course SLOs to Program SLO not in their area.  In addition, courses that are mapped to one program will not show up as being not mapped to other programs. </w:t>
      </w:r>
      <w:r w:rsidR="00D206CC">
        <w:t>In summary it was agreed that committee members would consult</w:t>
      </w:r>
      <w:r w:rsidR="00D206CC" w:rsidRPr="00D206CC">
        <w:t xml:space="preserve"> discipline experts to determine which of their course </w:t>
      </w:r>
      <w:r w:rsidR="00D206CC">
        <w:t>C</w:t>
      </w:r>
      <w:r w:rsidR="00D206CC" w:rsidRPr="00D206CC">
        <w:t xml:space="preserve">SLOs </w:t>
      </w:r>
      <w:r w:rsidR="00D206CC">
        <w:t xml:space="preserve">should be </w:t>
      </w:r>
      <w:r w:rsidR="00D206CC" w:rsidRPr="00D206CC">
        <w:t>map</w:t>
      </w:r>
      <w:r w:rsidR="00D206CC">
        <w:t>ped</w:t>
      </w:r>
      <w:r w:rsidR="00D206CC" w:rsidRPr="00D206CC">
        <w:t xml:space="preserve"> to</w:t>
      </w:r>
      <w:r w:rsidR="00D206CC">
        <w:t xml:space="preserve"> the</w:t>
      </w:r>
      <w:r w:rsidR="00D206CC" w:rsidRPr="00D206CC">
        <w:t xml:space="preserve"> PSLOs and</w:t>
      </w:r>
      <w:r w:rsidR="00D206CC">
        <w:t xml:space="preserve"> then which PSLOs should be mapped to the </w:t>
      </w:r>
      <w:r w:rsidR="00D206CC" w:rsidRPr="00D206CC">
        <w:t>ISLOs. </w:t>
      </w:r>
      <w:r w:rsidR="00D206CC">
        <w:t xml:space="preserve">This will </w:t>
      </w:r>
      <w:r w:rsidR="00D86601">
        <w:t>require</w:t>
      </w:r>
      <w:r w:rsidR="00D206CC">
        <w:t xml:space="preserve"> committee members </w:t>
      </w:r>
      <w:r w:rsidR="00D86601">
        <w:t xml:space="preserve">to </w:t>
      </w:r>
      <w:r w:rsidR="00D206CC">
        <w:t>coordinate among each other to complete this mapping task.</w:t>
      </w:r>
    </w:p>
    <w:p w14:paraId="16550E41" w14:textId="77777777" w:rsidR="004926AF" w:rsidRDefault="004926AF" w:rsidP="004926AF">
      <w:pPr>
        <w:pStyle w:val="BodyText"/>
      </w:pPr>
    </w:p>
    <w:p w14:paraId="3EAC613F" w14:textId="60AA78A1" w:rsidR="004926AF" w:rsidRDefault="004926AF" w:rsidP="004926AF">
      <w:pPr>
        <w:pStyle w:val="BodyText"/>
        <w:numPr>
          <w:ilvl w:val="0"/>
          <w:numId w:val="31"/>
        </w:numPr>
      </w:pPr>
      <w:r>
        <w:t>Elumen assessments for Spring 2025</w:t>
      </w:r>
    </w:p>
    <w:p w14:paraId="1CF60718" w14:textId="687CBD4D" w:rsidR="008F7AF7" w:rsidRDefault="00C002E9" w:rsidP="004108A9">
      <w:pPr>
        <w:pStyle w:val="BodyText"/>
        <w:numPr>
          <w:ilvl w:val="0"/>
          <w:numId w:val="27"/>
        </w:numPr>
      </w:pPr>
      <w:r>
        <w:t xml:space="preserve">George Bonnand reminded committee members that assessments can be loaded for each course in </w:t>
      </w:r>
      <w:r w:rsidR="00D37FC7">
        <w:t>all</w:t>
      </w:r>
      <w:r>
        <w:t xml:space="preserve"> their departments.</w:t>
      </w:r>
      <w:r w:rsidR="003201AA">
        <w:t xml:space="preserve">  Assessments need to be created </w:t>
      </w:r>
      <w:proofErr w:type="gramStart"/>
      <w:r w:rsidR="003201AA">
        <w:t>in order to</w:t>
      </w:r>
      <w:proofErr w:type="gramEnd"/>
      <w:r w:rsidR="003201AA">
        <w:t xml:space="preserve"> assess the courses.</w:t>
      </w:r>
      <w:r w:rsidR="006E67C0">
        <w:t xml:space="preserve">  </w:t>
      </w:r>
      <w:r>
        <w:t xml:space="preserve">A </w:t>
      </w:r>
      <w:r w:rsidR="00D37FC7">
        <w:t>review of</w:t>
      </w:r>
      <w:r>
        <w:t xml:space="preserve"> how to do this was </w:t>
      </w:r>
      <w:r w:rsidR="008F7AF7">
        <w:t>done during the meeting</w:t>
      </w:r>
      <w:r w:rsidR="006E67C0">
        <w:t xml:space="preserve"> using the “Strategic Planner” tab and the “Planner” tab</w:t>
      </w:r>
      <w:r w:rsidR="008F7AF7">
        <w:t>.</w:t>
      </w:r>
    </w:p>
    <w:p w14:paraId="06E2A5AA" w14:textId="52082165" w:rsidR="00C002E9" w:rsidRDefault="00C002E9" w:rsidP="008F7AF7">
      <w:pPr>
        <w:pStyle w:val="BodyText"/>
      </w:pPr>
      <w:r>
        <w:t xml:space="preserve"> </w:t>
      </w:r>
    </w:p>
    <w:p w14:paraId="761B92BD" w14:textId="257AF0AC" w:rsidR="004926AF" w:rsidRDefault="004926AF" w:rsidP="004926AF">
      <w:pPr>
        <w:pStyle w:val="BodyText"/>
        <w:numPr>
          <w:ilvl w:val="0"/>
          <w:numId w:val="31"/>
        </w:numPr>
      </w:pPr>
      <w:r>
        <w:t xml:space="preserve">Insights update </w:t>
      </w:r>
    </w:p>
    <w:p w14:paraId="51F2FE0F" w14:textId="7144A59F" w:rsidR="008F7AF7" w:rsidRDefault="008F7AF7" w:rsidP="008F7AF7">
      <w:pPr>
        <w:pStyle w:val="BodyText"/>
        <w:numPr>
          <w:ilvl w:val="0"/>
          <w:numId w:val="32"/>
        </w:numPr>
      </w:pPr>
      <w:r>
        <w:t>George Bonnand gave an overview of the insights program to all committee members</w:t>
      </w:r>
      <w:r w:rsidR="00D2211A">
        <w:t xml:space="preserve"> and discussion ensued</w:t>
      </w:r>
      <w:r>
        <w:t xml:space="preserve">.  </w:t>
      </w:r>
      <w:r w:rsidR="00017B4F">
        <w:t xml:space="preserve">A brief review of the </w:t>
      </w:r>
      <w:proofErr w:type="gramStart"/>
      <w:r w:rsidR="00017B4F">
        <w:t>insights</w:t>
      </w:r>
      <w:proofErr w:type="gramEnd"/>
      <w:r w:rsidR="00233049">
        <w:t xml:space="preserve"> functions and tabs</w:t>
      </w:r>
      <w:r w:rsidR="00017B4F">
        <w:t xml:space="preserve"> behind the scenes was given to committee members</w:t>
      </w:r>
      <w:r w:rsidR="005B1239">
        <w:t xml:space="preserve"> including how to load/change SLOs</w:t>
      </w:r>
      <w:r w:rsidR="00233049">
        <w:t xml:space="preserve"> was given</w:t>
      </w:r>
      <w:r w:rsidR="00017B4F">
        <w:t>.</w:t>
      </w:r>
      <w:r w:rsidR="00284ABF">
        <w:t xml:space="preserve">  CSLO updates in Insights is a process and will be controlled.  The proposed new “</w:t>
      </w:r>
      <w:proofErr w:type="spellStart"/>
      <w:r w:rsidR="00284ABF">
        <w:t>Coursedog</w:t>
      </w:r>
      <w:proofErr w:type="spellEnd"/>
      <w:r w:rsidR="00284ABF">
        <w:t>” curriculum program and Insights do work together according to the information obtained during the demonstration of “</w:t>
      </w:r>
      <w:proofErr w:type="spellStart"/>
      <w:r w:rsidR="00284ABF">
        <w:t>Coursedog</w:t>
      </w:r>
      <w:proofErr w:type="spellEnd"/>
      <w:r w:rsidR="00284ABF">
        <w:t>” approximately two weeks ago.</w:t>
      </w:r>
      <w:r w:rsidR="00C909E9">
        <w:t xml:space="preserve"> </w:t>
      </w:r>
      <w:proofErr w:type="gramStart"/>
      <w:r w:rsidR="00C909E9">
        <w:t>A number of</w:t>
      </w:r>
      <w:proofErr w:type="gramEnd"/>
      <w:r w:rsidR="00C909E9">
        <w:t xml:space="preserve"> other</w:t>
      </w:r>
      <w:r w:rsidR="00284ABF">
        <w:t xml:space="preserve"> </w:t>
      </w:r>
      <w:r w:rsidR="00C909E9">
        <w:t>curriculum programs have agreements (partnerships) with Insights for SLOs.</w:t>
      </w:r>
      <w:r w:rsidR="00284ABF">
        <w:t xml:space="preserve"> </w:t>
      </w:r>
      <w:r w:rsidR="005B1239">
        <w:t xml:space="preserve"> The review of insights</w:t>
      </w:r>
      <w:r w:rsidR="00971C05">
        <w:t xml:space="preserve"> with committee members did highlight the need to automate the method to update the SLOs rather than use a </w:t>
      </w:r>
      <w:r w:rsidR="00AB0F1B">
        <w:t>CSV document</w:t>
      </w:r>
      <w:r w:rsidR="00971C05">
        <w:t xml:space="preserve"> to upload.</w:t>
      </w:r>
      <w:r w:rsidR="005B1239">
        <w:t xml:space="preserve"> </w:t>
      </w:r>
      <w:r w:rsidR="00284ABF">
        <w:t>Regardless of what program is selected to replace our current CNET program, the</w:t>
      </w:r>
      <w:r>
        <w:t xml:space="preserve"> Insights program will be going live in Fall of 2025 barring any major issues.</w:t>
      </w:r>
      <w:r w:rsidR="00233049">
        <w:t xml:space="preserve">  A question was asked regarding whether reports can be run in the Insights program.  </w:t>
      </w:r>
      <w:proofErr w:type="gramStart"/>
      <w:r w:rsidR="00233049">
        <w:t>In order to</w:t>
      </w:r>
      <w:proofErr w:type="gramEnd"/>
      <w:r w:rsidR="00233049">
        <w:t xml:space="preserve"> run a program in Insights the “Demographic” information must be uploaded into Insights or conversely the information in Insights can be downloaded into Tableau which typically has that information.</w:t>
      </w:r>
      <w:r w:rsidR="00DB1AA8">
        <w:t xml:space="preserve">  George Bonnand stated that ideally, we would like demographic performance reports by course; by department; by division; and by institution.  </w:t>
      </w:r>
      <w:r w:rsidR="00233049">
        <w:t xml:space="preserve">The question of whether we will be loading information into Tableau will be </w:t>
      </w:r>
      <w:r w:rsidR="00450FFF">
        <w:t>discussed</w:t>
      </w:r>
      <w:r w:rsidR="00233049">
        <w:t xml:space="preserve"> with Mr. Daniel Berumen this next week on Monday. </w:t>
      </w:r>
      <w:r w:rsidR="007C3127">
        <w:t xml:space="preserve">Questions by committee members were asked as to how Canvas and Insights interact with each other </w:t>
      </w:r>
      <w:proofErr w:type="gramStart"/>
      <w:r w:rsidR="007C3127">
        <w:t>in regard to</w:t>
      </w:r>
      <w:proofErr w:type="gramEnd"/>
      <w:r w:rsidR="007C3127">
        <w:t xml:space="preserve"> assessments for each course.  An explanation was given and shown on the screen as to how the “Rubrics” tool can be used in Canvas to attach CSLOs to individual assignments.</w:t>
      </w:r>
    </w:p>
    <w:p w14:paraId="786FBEDD" w14:textId="221D1D1F" w:rsidR="008F7AF7" w:rsidRDefault="008F7AF7" w:rsidP="008F7AF7">
      <w:pPr>
        <w:pStyle w:val="BodyText"/>
      </w:pPr>
      <w:r>
        <w:t xml:space="preserve">  </w:t>
      </w:r>
    </w:p>
    <w:p w14:paraId="1AD9493C" w14:textId="72097072" w:rsidR="004926AF" w:rsidRDefault="004926AF" w:rsidP="004926AF">
      <w:pPr>
        <w:pStyle w:val="BodyText"/>
        <w:numPr>
          <w:ilvl w:val="0"/>
          <w:numId w:val="31"/>
        </w:numPr>
      </w:pPr>
      <w:r>
        <w:t>Review and comments on “SLOA Website” problem and issues</w:t>
      </w:r>
    </w:p>
    <w:p w14:paraId="6F2BADF0" w14:textId="3553755C" w:rsidR="008F7AF7" w:rsidRDefault="008F7AF7" w:rsidP="008F7AF7">
      <w:pPr>
        <w:pStyle w:val="BodyText"/>
        <w:numPr>
          <w:ilvl w:val="0"/>
          <w:numId w:val="32"/>
        </w:numPr>
      </w:pPr>
      <w:r>
        <w:t>No comments were made by committee members.  The website is up to date at this time however it may need some updates at a later date due to Insights implementation.</w:t>
      </w:r>
    </w:p>
    <w:p w14:paraId="5DCA0ED4" w14:textId="77777777" w:rsidR="008F7AF7" w:rsidRDefault="008F7AF7" w:rsidP="008F7AF7">
      <w:pPr>
        <w:pStyle w:val="BodyText"/>
      </w:pPr>
    </w:p>
    <w:p w14:paraId="1CDB3DEB" w14:textId="2BA7D500" w:rsidR="004926AF" w:rsidRDefault="004926AF" w:rsidP="004926AF">
      <w:pPr>
        <w:pStyle w:val="BodyText"/>
        <w:numPr>
          <w:ilvl w:val="0"/>
          <w:numId w:val="31"/>
        </w:numPr>
      </w:pPr>
      <w:r>
        <w:t>Other-Issues, problems, reports.</w:t>
      </w:r>
    </w:p>
    <w:p w14:paraId="285E0EC3" w14:textId="596C662B" w:rsidR="008F7AF7" w:rsidRDefault="008F7AF7" w:rsidP="0013197F">
      <w:pPr>
        <w:pStyle w:val="BodyText"/>
        <w:numPr>
          <w:ilvl w:val="0"/>
          <w:numId w:val="32"/>
        </w:numPr>
      </w:pPr>
      <w:r>
        <w:t>No major issues or problems were noted during the meeting.</w:t>
      </w:r>
      <w:r w:rsidR="00F13B24">
        <w:t xml:space="preserve">  T</w:t>
      </w:r>
      <w:r w:rsidR="00404B61">
        <w:t xml:space="preserve">hree </w:t>
      </w:r>
      <w:r w:rsidR="00F13B24">
        <w:t xml:space="preserve">members stated their terms was up next semester.  Matthew </w:t>
      </w:r>
      <w:proofErr w:type="spellStart"/>
      <w:r w:rsidR="00F13B24">
        <w:t>Tribbe</w:t>
      </w:r>
      <w:proofErr w:type="spellEnd"/>
      <w:r w:rsidR="00F13B24">
        <w:t xml:space="preserve"> will be leaving us and Brian Lopez will be joining the SLOAC for Fall 2025.  Wendy Perez stated that </w:t>
      </w:r>
      <w:r w:rsidR="00404B61">
        <w:t>Trisha</w:t>
      </w:r>
      <w:r w:rsidR="00F13B24">
        <w:t xml:space="preserve"> Gonzales</w:t>
      </w:r>
      <w:r w:rsidR="00404B61">
        <w:t xml:space="preserve"> would be taking over for Wendy Perez pending Senate approval.</w:t>
      </w:r>
      <w:r w:rsidR="00F13B24">
        <w:t xml:space="preserve"> Deanna Smedley stated her term was up next semester however no one has stepped forward in her department</w:t>
      </w:r>
      <w:r w:rsidR="00404B61">
        <w:t xml:space="preserve"> at this time</w:t>
      </w:r>
      <w:r w:rsidR="00F13B24">
        <w:t xml:space="preserve">.  </w:t>
      </w:r>
      <w:r w:rsidR="00AE15D0">
        <w:t xml:space="preserve">A reminder to all committee members was given to make sure that all replacement committee </w:t>
      </w:r>
      <w:proofErr w:type="gramStart"/>
      <w:r w:rsidR="00AE15D0">
        <w:t>member</w:t>
      </w:r>
      <w:proofErr w:type="gramEnd"/>
      <w:r w:rsidR="00AE15D0">
        <w:t xml:space="preserve"> must be senate approved. </w:t>
      </w:r>
    </w:p>
    <w:p w14:paraId="5E481011" w14:textId="77777777" w:rsidR="00F13B24" w:rsidRDefault="00F13B24" w:rsidP="00F13B24">
      <w:pPr>
        <w:pStyle w:val="BodyText"/>
      </w:pPr>
    </w:p>
    <w:p w14:paraId="11EC9B17" w14:textId="77777777" w:rsidR="007E7047" w:rsidRDefault="007E7047" w:rsidP="00F13B24">
      <w:pPr>
        <w:pStyle w:val="BodyText"/>
      </w:pPr>
    </w:p>
    <w:p w14:paraId="520BA847" w14:textId="3292B8B1" w:rsidR="00F9741D" w:rsidRDefault="004926AF" w:rsidP="004926AF">
      <w:pPr>
        <w:pStyle w:val="BodyText"/>
        <w:numPr>
          <w:ilvl w:val="0"/>
          <w:numId w:val="31"/>
        </w:numPr>
      </w:pPr>
      <w:r>
        <w:t>Open training session on Elumen-After meeting.</w:t>
      </w:r>
    </w:p>
    <w:p w14:paraId="472BA7DB" w14:textId="7C994520" w:rsidR="008F7AF7" w:rsidRDefault="008F7AF7" w:rsidP="008F7AF7">
      <w:pPr>
        <w:pStyle w:val="BodyText"/>
        <w:numPr>
          <w:ilvl w:val="0"/>
          <w:numId w:val="33"/>
        </w:numPr>
        <w:ind w:left="1080" w:hanging="720"/>
      </w:pPr>
      <w:r>
        <w:t>Several members stayed after to ask questions regarding Elumen.</w:t>
      </w:r>
    </w:p>
    <w:p w14:paraId="50E5816F" w14:textId="0FA34D2E" w:rsidR="00F9741D" w:rsidRDefault="00F9741D" w:rsidP="00640829">
      <w:pPr>
        <w:pStyle w:val="BodyText"/>
      </w:pPr>
    </w:p>
    <w:p w14:paraId="260311A9" w14:textId="6A51FCFF" w:rsidR="00AE15D0" w:rsidRDefault="00AE15D0" w:rsidP="00640829">
      <w:pPr>
        <w:pStyle w:val="BodyText"/>
      </w:pPr>
      <w:r>
        <w:t>Meeting was adjourned at 12:55PM.</w:t>
      </w:r>
    </w:p>
    <w:p w14:paraId="0F379EF8" w14:textId="77777777" w:rsidR="00D55DF1" w:rsidRDefault="00D55DF1" w:rsidP="00640829">
      <w:pPr>
        <w:pStyle w:val="BodyText"/>
      </w:pPr>
    </w:p>
    <w:p w14:paraId="478A27C5" w14:textId="6C1B83D1" w:rsidR="00D55DF1" w:rsidRDefault="00D55DF1" w:rsidP="00640829">
      <w:pPr>
        <w:pStyle w:val="BodyText"/>
      </w:pPr>
      <w:r>
        <w:t>Note:</w:t>
      </w:r>
    </w:p>
    <w:p w14:paraId="3D7F66A5" w14:textId="77777777" w:rsidR="0060760D" w:rsidRDefault="0060760D" w:rsidP="00640829">
      <w:pPr>
        <w:pStyle w:val="BodyText"/>
      </w:pPr>
    </w:p>
    <w:p w14:paraId="4B24AB7E" w14:textId="6ED90DEA" w:rsidR="00F9741D" w:rsidRDefault="00335B93" w:rsidP="00640829">
      <w:pPr>
        <w:pStyle w:val="BodyText"/>
      </w:pPr>
      <w:r>
        <w:t>As mentioned during the meeting we have done a great job with making sure our courses have assessments and that our courses are mapped for the most part.</w:t>
      </w:r>
      <w:r w:rsidR="008F35C4">
        <w:t xml:space="preserve">  Below </w:t>
      </w:r>
      <w:r w:rsidR="0002538E">
        <w:t xml:space="preserve">(page </w:t>
      </w:r>
      <w:r w:rsidR="00D55DF1">
        <w:t>5</w:t>
      </w:r>
      <w:r w:rsidR="0002538E">
        <w:t xml:space="preserve">) </w:t>
      </w:r>
      <w:r w:rsidR="008F35C4">
        <w:t xml:space="preserve">please </w:t>
      </w:r>
      <w:proofErr w:type="gramStart"/>
      <w:r w:rsidR="008F35C4">
        <w:t>see</w:t>
      </w:r>
      <w:proofErr w:type="gramEnd"/>
      <w:r w:rsidR="008F35C4">
        <w:t xml:space="preserve"> a screen shot of the </w:t>
      </w:r>
      <w:r w:rsidR="00AC7DD7">
        <w:t>2024–2025-year</w:t>
      </w:r>
      <w:r w:rsidR="008F35C4">
        <w:t xml:space="preserve"> end dashboard showing “Unmapped CSLOs” and “CSLOs not included in any Assessment Rubric”.  In addition, please see screen shots of “Unmapped from PSLOs” and “Unmapped PSLOs” for each division</w:t>
      </w:r>
      <w:r w:rsidR="008C7AE6">
        <w:t xml:space="preserve"> (pages </w:t>
      </w:r>
      <w:r w:rsidR="00D55DF1">
        <w:t>6</w:t>
      </w:r>
      <w:r w:rsidR="008C7AE6">
        <w:t>-1</w:t>
      </w:r>
      <w:r w:rsidR="00D55DF1">
        <w:t>5</w:t>
      </w:r>
      <w:r w:rsidR="008C7AE6">
        <w:t>)</w:t>
      </w:r>
      <w:r w:rsidR="008F35C4">
        <w:t xml:space="preserve">. </w:t>
      </w:r>
      <w:r w:rsidR="0002538E">
        <w:t xml:space="preserve">When you are in </w:t>
      </w:r>
      <w:proofErr w:type="spellStart"/>
      <w:r w:rsidR="0002538E">
        <w:t>Elumen</w:t>
      </w:r>
      <w:proofErr w:type="spellEnd"/>
      <w:r w:rsidR="0002538E">
        <w:t xml:space="preserve">, in the role of Division Coordinator click on the </w:t>
      </w:r>
      <w:r w:rsidR="00C92A81">
        <w:t>“</w:t>
      </w:r>
      <w:r w:rsidR="0002538E">
        <w:t>SLO &amp; Assessment</w:t>
      </w:r>
      <w:r w:rsidR="00C92A81">
        <w:t>”</w:t>
      </w:r>
      <w:r w:rsidR="0002538E">
        <w:t xml:space="preserve"> tab; then </w:t>
      </w:r>
      <w:r w:rsidR="00C92A81">
        <w:t>“</w:t>
      </w:r>
      <w:r w:rsidR="0002538E">
        <w:t>SLO Listing</w:t>
      </w:r>
      <w:r w:rsidR="00C92A81">
        <w:t>”</w:t>
      </w:r>
      <w:r w:rsidR="0002538E">
        <w:t xml:space="preserve"> tab; then the </w:t>
      </w:r>
      <w:r w:rsidR="00C92A81">
        <w:t>“</w:t>
      </w:r>
      <w:r w:rsidR="0002538E">
        <w:t>PSLOs</w:t>
      </w:r>
      <w:r w:rsidR="00C92A81">
        <w:t>”</w:t>
      </w:r>
      <w:r w:rsidR="0002538E">
        <w:t xml:space="preserve"> tab</w:t>
      </w:r>
      <w:r w:rsidR="00C92A81">
        <w:t xml:space="preserve"> </w:t>
      </w:r>
      <w:r w:rsidR="00511220">
        <w:t xml:space="preserve">so </w:t>
      </w:r>
      <w:r w:rsidR="00C92A81">
        <w:t xml:space="preserve">you can see this information.  If you click on the numbers in the </w:t>
      </w:r>
      <w:proofErr w:type="gramStart"/>
      <w:r w:rsidR="00C92A81">
        <w:t>boxes</w:t>
      </w:r>
      <w:proofErr w:type="gramEnd"/>
      <w:r w:rsidR="00C92A81">
        <w:t xml:space="preserve"> you should be able to see the “Unmapped” items for each. </w:t>
      </w:r>
      <w:r w:rsidR="0002538E">
        <w:t xml:space="preserve"> </w:t>
      </w:r>
    </w:p>
    <w:p w14:paraId="559886A0" w14:textId="577182A3" w:rsidR="00F9741D" w:rsidRDefault="00F9741D" w:rsidP="00640829">
      <w:pPr>
        <w:pStyle w:val="BodyText"/>
      </w:pPr>
    </w:p>
    <w:p w14:paraId="38AD913D" w14:textId="1D49CF8D" w:rsidR="00F9741D" w:rsidRDefault="00FF2C77" w:rsidP="00640829">
      <w:pPr>
        <w:pStyle w:val="BodyText"/>
      </w:pPr>
      <w:r w:rsidRPr="00FF2C77">
        <w:lastRenderedPageBreak/>
        <w:drawing>
          <wp:inline distT="0" distB="0" distL="0" distR="0" wp14:anchorId="33AC0D8B" wp14:editId="2235A4A6">
            <wp:extent cx="6195060" cy="5791200"/>
            <wp:effectExtent l="0" t="0" r="0" b="0"/>
            <wp:docPr id="204015928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159286" name="Picture 1" descr="A screenshot of a computer&#10;&#10;AI-generated content may be incorrect."/>
                    <pic:cNvPicPr/>
                  </pic:nvPicPr>
                  <pic:blipFill>
                    <a:blip r:embed="rId12"/>
                    <a:stretch>
                      <a:fillRect/>
                    </a:stretch>
                  </pic:blipFill>
                  <pic:spPr>
                    <a:xfrm>
                      <a:off x="0" y="0"/>
                      <a:ext cx="6195060" cy="5791200"/>
                    </a:xfrm>
                    <a:prstGeom prst="rect">
                      <a:avLst/>
                    </a:prstGeom>
                  </pic:spPr>
                </pic:pic>
              </a:graphicData>
            </a:graphic>
          </wp:inline>
        </w:drawing>
      </w:r>
    </w:p>
    <w:p w14:paraId="6CCB4659" w14:textId="4D56AA9C" w:rsidR="006D6E71" w:rsidRDefault="006D6E71" w:rsidP="00640829">
      <w:pPr>
        <w:pStyle w:val="BodyText"/>
      </w:pPr>
    </w:p>
    <w:p w14:paraId="10DBFA44" w14:textId="621CC324" w:rsidR="006D6E71" w:rsidRDefault="006D6E71" w:rsidP="00640829">
      <w:pPr>
        <w:pStyle w:val="BodyText"/>
      </w:pPr>
    </w:p>
    <w:p w14:paraId="04771E03" w14:textId="68C71C13" w:rsidR="006D6E71" w:rsidRDefault="006D6E71" w:rsidP="00640829">
      <w:pPr>
        <w:pStyle w:val="BodyText"/>
      </w:pPr>
    </w:p>
    <w:p w14:paraId="33A4D543" w14:textId="77777777" w:rsidR="000B5647" w:rsidRDefault="000B5647" w:rsidP="00640829">
      <w:pPr>
        <w:pStyle w:val="BodyText"/>
      </w:pPr>
    </w:p>
    <w:p w14:paraId="7F0B9CD9" w14:textId="77777777" w:rsidR="000B5647" w:rsidRDefault="000B5647" w:rsidP="00640829">
      <w:pPr>
        <w:pStyle w:val="BodyText"/>
      </w:pPr>
    </w:p>
    <w:p w14:paraId="719683E9" w14:textId="77777777" w:rsidR="000B5647" w:rsidRDefault="000B5647" w:rsidP="00640829">
      <w:pPr>
        <w:pStyle w:val="BodyText"/>
      </w:pPr>
    </w:p>
    <w:p w14:paraId="2385AFF6" w14:textId="77777777" w:rsidR="000B5647" w:rsidRDefault="000B5647" w:rsidP="00640829">
      <w:pPr>
        <w:pStyle w:val="BodyText"/>
      </w:pPr>
    </w:p>
    <w:p w14:paraId="7FA67C67" w14:textId="77777777" w:rsidR="000B5647" w:rsidRDefault="000B5647" w:rsidP="00640829">
      <w:pPr>
        <w:pStyle w:val="BodyText"/>
      </w:pPr>
    </w:p>
    <w:p w14:paraId="54A0AFA6" w14:textId="77777777" w:rsidR="000B5647" w:rsidRDefault="000B5647" w:rsidP="00640829">
      <w:pPr>
        <w:pStyle w:val="BodyText"/>
      </w:pPr>
    </w:p>
    <w:p w14:paraId="35D37535" w14:textId="77777777" w:rsidR="000B5647" w:rsidRDefault="000B5647" w:rsidP="00640829">
      <w:pPr>
        <w:pStyle w:val="BodyText"/>
      </w:pPr>
    </w:p>
    <w:p w14:paraId="3483D6BE" w14:textId="77777777" w:rsidR="000B5647" w:rsidRDefault="000B5647" w:rsidP="00640829">
      <w:pPr>
        <w:pStyle w:val="BodyText"/>
      </w:pPr>
    </w:p>
    <w:p w14:paraId="55CF609A" w14:textId="77777777" w:rsidR="000B5647" w:rsidRDefault="000B5647" w:rsidP="00640829">
      <w:pPr>
        <w:pStyle w:val="BodyText"/>
      </w:pPr>
    </w:p>
    <w:p w14:paraId="691DA6E7" w14:textId="77777777" w:rsidR="000B5647" w:rsidRDefault="000B5647" w:rsidP="00640829">
      <w:pPr>
        <w:pStyle w:val="BodyText"/>
      </w:pPr>
    </w:p>
    <w:p w14:paraId="4D6E8F12" w14:textId="77777777" w:rsidR="000B5647" w:rsidRDefault="000B5647" w:rsidP="00640829">
      <w:pPr>
        <w:pStyle w:val="BodyText"/>
      </w:pPr>
    </w:p>
    <w:p w14:paraId="5A9161EB" w14:textId="77777777" w:rsidR="000B5647" w:rsidRDefault="000B5647" w:rsidP="00640829">
      <w:pPr>
        <w:pStyle w:val="BodyText"/>
      </w:pPr>
    </w:p>
    <w:p w14:paraId="6FA7CA35" w14:textId="77777777" w:rsidR="000B5647" w:rsidRDefault="000B5647" w:rsidP="00640829">
      <w:pPr>
        <w:pStyle w:val="BodyText"/>
      </w:pPr>
    </w:p>
    <w:p w14:paraId="33529EBF" w14:textId="197DB2B4" w:rsidR="000B5647" w:rsidRDefault="000B5647" w:rsidP="00640829">
      <w:pPr>
        <w:pStyle w:val="BodyText"/>
      </w:pPr>
      <w:r>
        <w:lastRenderedPageBreak/>
        <w:t>Business</w:t>
      </w:r>
    </w:p>
    <w:p w14:paraId="398CED94" w14:textId="0846D809" w:rsidR="006D6E71" w:rsidRDefault="000B5647" w:rsidP="00640829">
      <w:pPr>
        <w:pStyle w:val="BodyText"/>
      </w:pPr>
      <w:r w:rsidRPr="000B5647">
        <w:drawing>
          <wp:inline distT="0" distB="0" distL="0" distR="0" wp14:anchorId="20DA80C7" wp14:editId="1CF466B7">
            <wp:extent cx="6195060" cy="4627245"/>
            <wp:effectExtent l="0" t="0" r="0" b="1905"/>
            <wp:docPr id="84780025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800255" name="Picture 1" descr="A screenshot of a computer&#10;&#10;AI-generated content may be incorrect."/>
                    <pic:cNvPicPr/>
                  </pic:nvPicPr>
                  <pic:blipFill>
                    <a:blip r:embed="rId13"/>
                    <a:stretch>
                      <a:fillRect/>
                    </a:stretch>
                  </pic:blipFill>
                  <pic:spPr>
                    <a:xfrm>
                      <a:off x="0" y="0"/>
                      <a:ext cx="6195060" cy="4627245"/>
                    </a:xfrm>
                    <a:prstGeom prst="rect">
                      <a:avLst/>
                    </a:prstGeom>
                  </pic:spPr>
                </pic:pic>
              </a:graphicData>
            </a:graphic>
          </wp:inline>
        </w:drawing>
      </w:r>
    </w:p>
    <w:p w14:paraId="3651ECB8" w14:textId="77777777" w:rsidR="00E165E1" w:rsidRDefault="00E165E1" w:rsidP="00640829">
      <w:pPr>
        <w:pStyle w:val="BodyText"/>
      </w:pPr>
    </w:p>
    <w:p w14:paraId="2CC04684" w14:textId="77777777" w:rsidR="00E165E1" w:rsidRDefault="00E165E1" w:rsidP="00640829">
      <w:pPr>
        <w:pStyle w:val="BodyText"/>
      </w:pPr>
    </w:p>
    <w:p w14:paraId="1E8AF0AE" w14:textId="77777777" w:rsidR="00E165E1" w:rsidRDefault="00E165E1" w:rsidP="00640829">
      <w:pPr>
        <w:pStyle w:val="BodyText"/>
      </w:pPr>
    </w:p>
    <w:p w14:paraId="59128229" w14:textId="77777777" w:rsidR="00E165E1" w:rsidRDefault="00E165E1" w:rsidP="00640829">
      <w:pPr>
        <w:pStyle w:val="BodyText"/>
      </w:pPr>
    </w:p>
    <w:p w14:paraId="59372220" w14:textId="77777777" w:rsidR="00E165E1" w:rsidRDefault="00E165E1" w:rsidP="00640829">
      <w:pPr>
        <w:pStyle w:val="BodyText"/>
      </w:pPr>
    </w:p>
    <w:p w14:paraId="2DE7C437" w14:textId="77777777" w:rsidR="00E165E1" w:rsidRDefault="00E165E1" w:rsidP="00640829">
      <w:pPr>
        <w:pStyle w:val="BodyText"/>
      </w:pPr>
    </w:p>
    <w:p w14:paraId="71ADF9D8" w14:textId="77777777" w:rsidR="00E165E1" w:rsidRDefault="00E165E1" w:rsidP="00640829">
      <w:pPr>
        <w:pStyle w:val="BodyText"/>
      </w:pPr>
    </w:p>
    <w:p w14:paraId="2DAD5A22" w14:textId="77777777" w:rsidR="00E165E1" w:rsidRDefault="00E165E1" w:rsidP="00640829">
      <w:pPr>
        <w:pStyle w:val="BodyText"/>
      </w:pPr>
    </w:p>
    <w:p w14:paraId="1646FDAD" w14:textId="77777777" w:rsidR="00E165E1" w:rsidRDefault="00E165E1" w:rsidP="00640829">
      <w:pPr>
        <w:pStyle w:val="BodyText"/>
      </w:pPr>
    </w:p>
    <w:p w14:paraId="61A595F0" w14:textId="77777777" w:rsidR="00E165E1" w:rsidRDefault="00E165E1" w:rsidP="00640829">
      <w:pPr>
        <w:pStyle w:val="BodyText"/>
      </w:pPr>
    </w:p>
    <w:p w14:paraId="52062EDE" w14:textId="77777777" w:rsidR="00E165E1" w:rsidRDefault="00E165E1" w:rsidP="00640829">
      <w:pPr>
        <w:pStyle w:val="BodyText"/>
      </w:pPr>
    </w:p>
    <w:p w14:paraId="1BC2D57B" w14:textId="77777777" w:rsidR="00E165E1" w:rsidRDefault="00E165E1" w:rsidP="00640829">
      <w:pPr>
        <w:pStyle w:val="BodyText"/>
      </w:pPr>
    </w:p>
    <w:p w14:paraId="26576326" w14:textId="77777777" w:rsidR="00E165E1" w:rsidRDefault="00E165E1" w:rsidP="00640829">
      <w:pPr>
        <w:pStyle w:val="BodyText"/>
      </w:pPr>
    </w:p>
    <w:p w14:paraId="2BCD95E9" w14:textId="77777777" w:rsidR="00E165E1" w:rsidRDefault="00E165E1" w:rsidP="00640829">
      <w:pPr>
        <w:pStyle w:val="BodyText"/>
      </w:pPr>
    </w:p>
    <w:p w14:paraId="663F42C6" w14:textId="77777777" w:rsidR="00E165E1" w:rsidRDefault="00E165E1" w:rsidP="00640829">
      <w:pPr>
        <w:pStyle w:val="BodyText"/>
      </w:pPr>
    </w:p>
    <w:p w14:paraId="0616A3CE" w14:textId="77777777" w:rsidR="00E165E1" w:rsidRDefault="00E165E1" w:rsidP="00640829">
      <w:pPr>
        <w:pStyle w:val="BodyText"/>
      </w:pPr>
    </w:p>
    <w:p w14:paraId="0D680BB8" w14:textId="77777777" w:rsidR="00E165E1" w:rsidRDefault="00E165E1" w:rsidP="00640829">
      <w:pPr>
        <w:pStyle w:val="BodyText"/>
      </w:pPr>
    </w:p>
    <w:p w14:paraId="00D116BD" w14:textId="77777777" w:rsidR="00E165E1" w:rsidRDefault="00E165E1" w:rsidP="00640829">
      <w:pPr>
        <w:pStyle w:val="BodyText"/>
      </w:pPr>
    </w:p>
    <w:p w14:paraId="7AF50801" w14:textId="77777777" w:rsidR="00E165E1" w:rsidRDefault="00E165E1" w:rsidP="00640829">
      <w:pPr>
        <w:pStyle w:val="BodyText"/>
      </w:pPr>
    </w:p>
    <w:p w14:paraId="4D8D8EC4" w14:textId="77777777" w:rsidR="00E165E1" w:rsidRDefault="00E165E1" w:rsidP="00640829">
      <w:pPr>
        <w:pStyle w:val="BodyText"/>
      </w:pPr>
    </w:p>
    <w:p w14:paraId="14ECD525" w14:textId="77777777" w:rsidR="00E165E1" w:rsidRDefault="00E165E1" w:rsidP="00640829">
      <w:pPr>
        <w:pStyle w:val="BodyText"/>
      </w:pPr>
    </w:p>
    <w:p w14:paraId="159E17AA" w14:textId="5CB9BA5E" w:rsidR="006D6E71" w:rsidRDefault="00555B91" w:rsidP="00640829">
      <w:pPr>
        <w:pStyle w:val="BodyText"/>
      </w:pPr>
      <w:r>
        <w:lastRenderedPageBreak/>
        <w:t>Counseling</w:t>
      </w:r>
    </w:p>
    <w:p w14:paraId="28DB2927" w14:textId="77777777" w:rsidR="00555B91" w:rsidRDefault="00555B91" w:rsidP="00640829">
      <w:pPr>
        <w:pStyle w:val="BodyText"/>
      </w:pPr>
    </w:p>
    <w:p w14:paraId="2B604A28" w14:textId="11C36197" w:rsidR="00555B91" w:rsidRDefault="00555B91" w:rsidP="00640829">
      <w:pPr>
        <w:pStyle w:val="BodyText"/>
      </w:pPr>
      <w:r w:rsidRPr="00555B91">
        <w:drawing>
          <wp:inline distT="0" distB="0" distL="0" distR="0" wp14:anchorId="0F838F50" wp14:editId="57BA0560">
            <wp:extent cx="6195060" cy="3506470"/>
            <wp:effectExtent l="0" t="0" r="0" b="0"/>
            <wp:docPr id="12407862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8629" name="Picture 1" descr="A screenshot of a computer&#10;&#10;AI-generated content may be incorrect."/>
                    <pic:cNvPicPr/>
                  </pic:nvPicPr>
                  <pic:blipFill>
                    <a:blip r:embed="rId14"/>
                    <a:stretch>
                      <a:fillRect/>
                    </a:stretch>
                  </pic:blipFill>
                  <pic:spPr>
                    <a:xfrm>
                      <a:off x="0" y="0"/>
                      <a:ext cx="6195060" cy="3506470"/>
                    </a:xfrm>
                    <a:prstGeom prst="rect">
                      <a:avLst/>
                    </a:prstGeom>
                  </pic:spPr>
                </pic:pic>
              </a:graphicData>
            </a:graphic>
          </wp:inline>
        </w:drawing>
      </w:r>
    </w:p>
    <w:p w14:paraId="09A88AC5" w14:textId="77777777" w:rsidR="00E165E1" w:rsidRDefault="00E165E1" w:rsidP="00640829">
      <w:pPr>
        <w:pStyle w:val="BodyText"/>
      </w:pPr>
    </w:p>
    <w:p w14:paraId="3861D78A" w14:textId="77777777" w:rsidR="00E165E1" w:rsidRDefault="00E165E1" w:rsidP="00640829">
      <w:pPr>
        <w:pStyle w:val="BodyText"/>
      </w:pPr>
    </w:p>
    <w:p w14:paraId="56A1428A" w14:textId="77777777" w:rsidR="00E165E1" w:rsidRDefault="00E165E1" w:rsidP="00640829">
      <w:pPr>
        <w:pStyle w:val="BodyText"/>
      </w:pPr>
    </w:p>
    <w:p w14:paraId="4022E63E" w14:textId="77777777" w:rsidR="00E165E1" w:rsidRDefault="00E165E1" w:rsidP="00640829">
      <w:pPr>
        <w:pStyle w:val="BodyText"/>
      </w:pPr>
    </w:p>
    <w:p w14:paraId="741A124F" w14:textId="77777777" w:rsidR="00E165E1" w:rsidRDefault="00E165E1" w:rsidP="00640829">
      <w:pPr>
        <w:pStyle w:val="BodyText"/>
      </w:pPr>
    </w:p>
    <w:p w14:paraId="76E6C4AB" w14:textId="77777777" w:rsidR="00E165E1" w:rsidRDefault="00E165E1" w:rsidP="00640829">
      <w:pPr>
        <w:pStyle w:val="BodyText"/>
      </w:pPr>
    </w:p>
    <w:p w14:paraId="26E28736" w14:textId="77777777" w:rsidR="00E165E1" w:rsidRDefault="00E165E1" w:rsidP="00640829">
      <w:pPr>
        <w:pStyle w:val="BodyText"/>
      </w:pPr>
    </w:p>
    <w:p w14:paraId="0BCA88E5" w14:textId="77777777" w:rsidR="00E165E1" w:rsidRDefault="00E165E1" w:rsidP="00640829">
      <w:pPr>
        <w:pStyle w:val="BodyText"/>
      </w:pPr>
    </w:p>
    <w:p w14:paraId="37A6FDA1" w14:textId="77777777" w:rsidR="00E165E1" w:rsidRDefault="00E165E1" w:rsidP="00640829">
      <w:pPr>
        <w:pStyle w:val="BodyText"/>
      </w:pPr>
    </w:p>
    <w:p w14:paraId="3005FC28" w14:textId="77777777" w:rsidR="00E165E1" w:rsidRDefault="00E165E1" w:rsidP="00640829">
      <w:pPr>
        <w:pStyle w:val="BodyText"/>
      </w:pPr>
    </w:p>
    <w:p w14:paraId="610D1ED2" w14:textId="77777777" w:rsidR="00E165E1" w:rsidRDefault="00E165E1" w:rsidP="00640829">
      <w:pPr>
        <w:pStyle w:val="BodyText"/>
      </w:pPr>
    </w:p>
    <w:p w14:paraId="53E98EBA" w14:textId="77777777" w:rsidR="00E165E1" w:rsidRDefault="00E165E1" w:rsidP="00640829">
      <w:pPr>
        <w:pStyle w:val="BodyText"/>
      </w:pPr>
    </w:p>
    <w:p w14:paraId="47FE7085" w14:textId="77777777" w:rsidR="00E165E1" w:rsidRDefault="00E165E1" w:rsidP="00640829">
      <w:pPr>
        <w:pStyle w:val="BodyText"/>
      </w:pPr>
    </w:p>
    <w:p w14:paraId="45BC4A33" w14:textId="77777777" w:rsidR="00E165E1" w:rsidRDefault="00E165E1" w:rsidP="00640829">
      <w:pPr>
        <w:pStyle w:val="BodyText"/>
      </w:pPr>
    </w:p>
    <w:p w14:paraId="761A836C" w14:textId="77777777" w:rsidR="00E165E1" w:rsidRDefault="00E165E1" w:rsidP="00640829">
      <w:pPr>
        <w:pStyle w:val="BodyText"/>
      </w:pPr>
    </w:p>
    <w:p w14:paraId="50683468" w14:textId="77777777" w:rsidR="00E165E1" w:rsidRDefault="00E165E1" w:rsidP="00640829">
      <w:pPr>
        <w:pStyle w:val="BodyText"/>
      </w:pPr>
    </w:p>
    <w:p w14:paraId="0767609D" w14:textId="77777777" w:rsidR="00E165E1" w:rsidRDefault="00E165E1" w:rsidP="00640829">
      <w:pPr>
        <w:pStyle w:val="BodyText"/>
      </w:pPr>
    </w:p>
    <w:p w14:paraId="187A3614" w14:textId="77777777" w:rsidR="00E165E1" w:rsidRDefault="00E165E1" w:rsidP="00640829">
      <w:pPr>
        <w:pStyle w:val="BodyText"/>
      </w:pPr>
    </w:p>
    <w:p w14:paraId="7FD65DCC" w14:textId="77777777" w:rsidR="00E165E1" w:rsidRDefault="00E165E1" w:rsidP="00640829">
      <w:pPr>
        <w:pStyle w:val="BodyText"/>
      </w:pPr>
    </w:p>
    <w:p w14:paraId="7412BA84" w14:textId="77777777" w:rsidR="00E165E1" w:rsidRDefault="00E165E1" w:rsidP="00640829">
      <w:pPr>
        <w:pStyle w:val="BodyText"/>
      </w:pPr>
    </w:p>
    <w:p w14:paraId="0FCB610B" w14:textId="77777777" w:rsidR="00E165E1" w:rsidRDefault="00E165E1" w:rsidP="00640829">
      <w:pPr>
        <w:pStyle w:val="BodyText"/>
      </w:pPr>
    </w:p>
    <w:p w14:paraId="7CF71034" w14:textId="77777777" w:rsidR="00E165E1" w:rsidRDefault="00E165E1" w:rsidP="00640829">
      <w:pPr>
        <w:pStyle w:val="BodyText"/>
      </w:pPr>
    </w:p>
    <w:p w14:paraId="7B6F2631" w14:textId="77777777" w:rsidR="00E165E1" w:rsidRDefault="00E165E1" w:rsidP="00640829">
      <w:pPr>
        <w:pStyle w:val="BodyText"/>
      </w:pPr>
    </w:p>
    <w:p w14:paraId="47A8FF25" w14:textId="77777777" w:rsidR="00E165E1" w:rsidRDefault="00E165E1" w:rsidP="00640829">
      <w:pPr>
        <w:pStyle w:val="BodyText"/>
      </w:pPr>
    </w:p>
    <w:p w14:paraId="7535FE23" w14:textId="77777777" w:rsidR="00E165E1" w:rsidRDefault="00E165E1" w:rsidP="00640829">
      <w:pPr>
        <w:pStyle w:val="BodyText"/>
      </w:pPr>
    </w:p>
    <w:p w14:paraId="07B06E02" w14:textId="77777777" w:rsidR="00E165E1" w:rsidRDefault="00E165E1" w:rsidP="00640829">
      <w:pPr>
        <w:pStyle w:val="BodyText"/>
      </w:pPr>
    </w:p>
    <w:p w14:paraId="383F6970" w14:textId="77777777" w:rsidR="00E165E1" w:rsidRDefault="00E165E1" w:rsidP="00640829">
      <w:pPr>
        <w:pStyle w:val="BodyText"/>
      </w:pPr>
    </w:p>
    <w:p w14:paraId="2876A34D" w14:textId="77777777" w:rsidR="00E165E1" w:rsidRDefault="00E165E1" w:rsidP="00640829">
      <w:pPr>
        <w:pStyle w:val="BodyText"/>
      </w:pPr>
    </w:p>
    <w:p w14:paraId="462A8935" w14:textId="73BCAE46" w:rsidR="00555B91" w:rsidRDefault="00F031FA" w:rsidP="00640829">
      <w:pPr>
        <w:pStyle w:val="BodyText"/>
      </w:pPr>
      <w:r>
        <w:t>Fine Arts</w:t>
      </w:r>
    </w:p>
    <w:p w14:paraId="0731FFD0" w14:textId="77777777" w:rsidR="00F031FA" w:rsidRDefault="00F031FA" w:rsidP="00640829">
      <w:pPr>
        <w:pStyle w:val="BodyText"/>
      </w:pPr>
    </w:p>
    <w:p w14:paraId="4EF57BC9" w14:textId="24D8A196" w:rsidR="00F031FA" w:rsidRDefault="00F031FA" w:rsidP="00640829">
      <w:pPr>
        <w:pStyle w:val="BodyText"/>
      </w:pPr>
      <w:r w:rsidRPr="00F031FA">
        <w:drawing>
          <wp:inline distT="0" distB="0" distL="0" distR="0" wp14:anchorId="25BBD0CF" wp14:editId="031DB25C">
            <wp:extent cx="6195060" cy="4698365"/>
            <wp:effectExtent l="0" t="0" r="0" b="6985"/>
            <wp:docPr id="166621666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216660" name="Picture 1" descr="A screenshot of a computer&#10;&#10;AI-generated content may be incorrect."/>
                    <pic:cNvPicPr/>
                  </pic:nvPicPr>
                  <pic:blipFill>
                    <a:blip r:embed="rId15"/>
                    <a:stretch>
                      <a:fillRect/>
                    </a:stretch>
                  </pic:blipFill>
                  <pic:spPr>
                    <a:xfrm>
                      <a:off x="0" y="0"/>
                      <a:ext cx="6195060" cy="4698365"/>
                    </a:xfrm>
                    <a:prstGeom prst="rect">
                      <a:avLst/>
                    </a:prstGeom>
                  </pic:spPr>
                </pic:pic>
              </a:graphicData>
            </a:graphic>
          </wp:inline>
        </w:drawing>
      </w:r>
    </w:p>
    <w:p w14:paraId="0590E4C7" w14:textId="77777777" w:rsidR="00E165E1" w:rsidRDefault="00E165E1" w:rsidP="00640829">
      <w:pPr>
        <w:pStyle w:val="BodyText"/>
      </w:pPr>
    </w:p>
    <w:p w14:paraId="3F180DB8" w14:textId="77777777" w:rsidR="00E165E1" w:rsidRDefault="00E165E1" w:rsidP="00640829">
      <w:pPr>
        <w:pStyle w:val="BodyText"/>
      </w:pPr>
    </w:p>
    <w:p w14:paraId="7542D44C" w14:textId="77777777" w:rsidR="00E165E1" w:rsidRDefault="00E165E1" w:rsidP="00640829">
      <w:pPr>
        <w:pStyle w:val="BodyText"/>
      </w:pPr>
    </w:p>
    <w:p w14:paraId="25886A61" w14:textId="77777777" w:rsidR="00E165E1" w:rsidRDefault="00E165E1" w:rsidP="00640829">
      <w:pPr>
        <w:pStyle w:val="BodyText"/>
      </w:pPr>
    </w:p>
    <w:p w14:paraId="486E294F" w14:textId="77777777" w:rsidR="00E165E1" w:rsidRDefault="00E165E1" w:rsidP="00640829">
      <w:pPr>
        <w:pStyle w:val="BodyText"/>
      </w:pPr>
    </w:p>
    <w:p w14:paraId="67A3594D" w14:textId="77777777" w:rsidR="00E165E1" w:rsidRDefault="00E165E1" w:rsidP="00640829">
      <w:pPr>
        <w:pStyle w:val="BodyText"/>
      </w:pPr>
    </w:p>
    <w:p w14:paraId="750B230E" w14:textId="77777777" w:rsidR="00E165E1" w:rsidRDefault="00E165E1" w:rsidP="00640829">
      <w:pPr>
        <w:pStyle w:val="BodyText"/>
      </w:pPr>
    </w:p>
    <w:p w14:paraId="64E5F1F3" w14:textId="77777777" w:rsidR="00E165E1" w:rsidRDefault="00E165E1" w:rsidP="00640829">
      <w:pPr>
        <w:pStyle w:val="BodyText"/>
      </w:pPr>
    </w:p>
    <w:p w14:paraId="17805252" w14:textId="77777777" w:rsidR="00E165E1" w:rsidRDefault="00E165E1" w:rsidP="00640829">
      <w:pPr>
        <w:pStyle w:val="BodyText"/>
      </w:pPr>
    </w:p>
    <w:p w14:paraId="0AB502D5" w14:textId="77777777" w:rsidR="00E165E1" w:rsidRDefault="00E165E1" w:rsidP="00640829">
      <w:pPr>
        <w:pStyle w:val="BodyText"/>
      </w:pPr>
    </w:p>
    <w:p w14:paraId="206752A4" w14:textId="77777777" w:rsidR="00E165E1" w:rsidRDefault="00E165E1" w:rsidP="00640829">
      <w:pPr>
        <w:pStyle w:val="BodyText"/>
      </w:pPr>
    </w:p>
    <w:p w14:paraId="69485B2D" w14:textId="77777777" w:rsidR="00E165E1" w:rsidRDefault="00E165E1" w:rsidP="00640829">
      <w:pPr>
        <w:pStyle w:val="BodyText"/>
      </w:pPr>
    </w:p>
    <w:p w14:paraId="552DBDAF" w14:textId="77777777" w:rsidR="00E165E1" w:rsidRDefault="00E165E1" w:rsidP="00640829">
      <w:pPr>
        <w:pStyle w:val="BodyText"/>
      </w:pPr>
    </w:p>
    <w:p w14:paraId="6F8FC949" w14:textId="77777777" w:rsidR="00E165E1" w:rsidRDefault="00E165E1" w:rsidP="00640829">
      <w:pPr>
        <w:pStyle w:val="BodyText"/>
      </w:pPr>
    </w:p>
    <w:p w14:paraId="369F2DB6" w14:textId="77777777" w:rsidR="00E165E1" w:rsidRDefault="00E165E1" w:rsidP="00640829">
      <w:pPr>
        <w:pStyle w:val="BodyText"/>
      </w:pPr>
    </w:p>
    <w:p w14:paraId="6622313A" w14:textId="77777777" w:rsidR="00E165E1" w:rsidRDefault="00E165E1" w:rsidP="00640829">
      <w:pPr>
        <w:pStyle w:val="BodyText"/>
      </w:pPr>
    </w:p>
    <w:p w14:paraId="26C2E66F" w14:textId="77777777" w:rsidR="00E165E1" w:rsidRDefault="00E165E1" w:rsidP="00640829">
      <w:pPr>
        <w:pStyle w:val="BodyText"/>
      </w:pPr>
    </w:p>
    <w:p w14:paraId="3E7967CC" w14:textId="77777777" w:rsidR="00E165E1" w:rsidRDefault="00E165E1" w:rsidP="00640829">
      <w:pPr>
        <w:pStyle w:val="BodyText"/>
      </w:pPr>
    </w:p>
    <w:p w14:paraId="72D43E58" w14:textId="77777777" w:rsidR="00E165E1" w:rsidRDefault="00E165E1" w:rsidP="00640829">
      <w:pPr>
        <w:pStyle w:val="BodyText"/>
      </w:pPr>
    </w:p>
    <w:p w14:paraId="5AB62E20" w14:textId="528FD466" w:rsidR="00F031FA" w:rsidRDefault="009F3925" w:rsidP="00640829">
      <w:pPr>
        <w:pStyle w:val="BodyText"/>
      </w:pPr>
      <w:r>
        <w:lastRenderedPageBreak/>
        <w:t>Humanities</w:t>
      </w:r>
    </w:p>
    <w:p w14:paraId="74B50522" w14:textId="77777777" w:rsidR="009F3925" w:rsidRDefault="009F3925" w:rsidP="00640829">
      <w:pPr>
        <w:pStyle w:val="BodyText"/>
      </w:pPr>
    </w:p>
    <w:p w14:paraId="20F18B87" w14:textId="50C6BAD0" w:rsidR="009F3925" w:rsidRDefault="009F3925" w:rsidP="00640829">
      <w:pPr>
        <w:pStyle w:val="BodyText"/>
      </w:pPr>
      <w:r w:rsidRPr="009F3925">
        <w:drawing>
          <wp:inline distT="0" distB="0" distL="0" distR="0" wp14:anchorId="72F9A99B" wp14:editId="4C590E7C">
            <wp:extent cx="6195060" cy="4735830"/>
            <wp:effectExtent l="0" t="0" r="0" b="7620"/>
            <wp:docPr id="185971632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716325" name="Picture 1" descr="A screenshot of a computer&#10;&#10;AI-generated content may be incorrect."/>
                    <pic:cNvPicPr/>
                  </pic:nvPicPr>
                  <pic:blipFill>
                    <a:blip r:embed="rId16"/>
                    <a:stretch>
                      <a:fillRect/>
                    </a:stretch>
                  </pic:blipFill>
                  <pic:spPr>
                    <a:xfrm>
                      <a:off x="0" y="0"/>
                      <a:ext cx="6195060" cy="4735830"/>
                    </a:xfrm>
                    <a:prstGeom prst="rect">
                      <a:avLst/>
                    </a:prstGeom>
                  </pic:spPr>
                </pic:pic>
              </a:graphicData>
            </a:graphic>
          </wp:inline>
        </w:drawing>
      </w:r>
    </w:p>
    <w:p w14:paraId="1D920D0A" w14:textId="77777777" w:rsidR="00F031FA" w:rsidRDefault="00F031FA" w:rsidP="00640829">
      <w:pPr>
        <w:pStyle w:val="BodyText"/>
      </w:pPr>
    </w:p>
    <w:p w14:paraId="3415CCBD" w14:textId="77777777" w:rsidR="00CB2BEF" w:rsidRDefault="00CB2BEF" w:rsidP="00640829">
      <w:pPr>
        <w:pStyle w:val="BodyText"/>
      </w:pPr>
    </w:p>
    <w:p w14:paraId="449E5BF5" w14:textId="77777777" w:rsidR="00CB2BEF" w:rsidRDefault="00CB2BEF" w:rsidP="00640829">
      <w:pPr>
        <w:pStyle w:val="BodyText"/>
      </w:pPr>
    </w:p>
    <w:p w14:paraId="0882B715" w14:textId="77777777" w:rsidR="00CB2BEF" w:rsidRDefault="00CB2BEF" w:rsidP="00640829">
      <w:pPr>
        <w:pStyle w:val="BodyText"/>
      </w:pPr>
    </w:p>
    <w:p w14:paraId="00EB16D3" w14:textId="77777777" w:rsidR="00CB2BEF" w:rsidRDefault="00CB2BEF" w:rsidP="00640829">
      <w:pPr>
        <w:pStyle w:val="BodyText"/>
      </w:pPr>
    </w:p>
    <w:p w14:paraId="3E8346AC" w14:textId="77777777" w:rsidR="00CB2BEF" w:rsidRDefault="00CB2BEF" w:rsidP="00640829">
      <w:pPr>
        <w:pStyle w:val="BodyText"/>
      </w:pPr>
    </w:p>
    <w:p w14:paraId="6E1452A6" w14:textId="77777777" w:rsidR="00CB2BEF" w:rsidRDefault="00CB2BEF" w:rsidP="00640829">
      <w:pPr>
        <w:pStyle w:val="BodyText"/>
      </w:pPr>
    </w:p>
    <w:p w14:paraId="31DAE368" w14:textId="77777777" w:rsidR="00CB2BEF" w:rsidRDefault="00CB2BEF" w:rsidP="00640829">
      <w:pPr>
        <w:pStyle w:val="BodyText"/>
      </w:pPr>
    </w:p>
    <w:p w14:paraId="493809FE" w14:textId="77777777" w:rsidR="00CB2BEF" w:rsidRDefault="00CB2BEF" w:rsidP="00640829">
      <w:pPr>
        <w:pStyle w:val="BodyText"/>
      </w:pPr>
    </w:p>
    <w:p w14:paraId="1EC7D383" w14:textId="77777777" w:rsidR="00CB2BEF" w:rsidRDefault="00CB2BEF" w:rsidP="00640829">
      <w:pPr>
        <w:pStyle w:val="BodyText"/>
      </w:pPr>
    </w:p>
    <w:p w14:paraId="60B34E5F" w14:textId="77777777" w:rsidR="00CB2BEF" w:rsidRDefault="00CB2BEF" w:rsidP="00640829">
      <w:pPr>
        <w:pStyle w:val="BodyText"/>
      </w:pPr>
    </w:p>
    <w:p w14:paraId="7CE358B4" w14:textId="77777777" w:rsidR="00CB2BEF" w:rsidRDefault="00CB2BEF" w:rsidP="00640829">
      <w:pPr>
        <w:pStyle w:val="BodyText"/>
      </w:pPr>
    </w:p>
    <w:p w14:paraId="7495F74B" w14:textId="77777777" w:rsidR="00CB2BEF" w:rsidRDefault="00CB2BEF" w:rsidP="00640829">
      <w:pPr>
        <w:pStyle w:val="BodyText"/>
      </w:pPr>
    </w:p>
    <w:p w14:paraId="1393224B" w14:textId="77777777" w:rsidR="00CB2BEF" w:rsidRDefault="00CB2BEF" w:rsidP="00640829">
      <w:pPr>
        <w:pStyle w:val="BodyText"/>
      </w:pPr>
    </w:p>
    <w:p w14:paraId="5CC710A1" w14:textId="77777777" w:rsidR="00CB2BEF" w:rsidRDefault="00CB2BEF" w:rsidP="00640829">
      <w:pPr>
        <w:pStyle w:val="BodyText"/>
      </w:pPr>
    </w:p>
    <w:p w14:paraId="34582356" w14:textId="77777777" w:rsidR="00CB2BEF" w:rsidRDefault="00CB2BEF" w:rsidP="00640829">
      <w:pPr>
        <w:pStyle w:val="BodyText"/>
      </w:pPr>
    </w:p>
    <w:p w14:paraId="097469FE" w14:textId="77777777" w:rsidR="00CB2BEF" w:rsidRDefault="00CB2BEF" w:rsidP="00640829">
      <w:pPr>
        <w:pStyle w:val="BodyText"/>
      </w:pPr>
    </w:p>
    <w:p w14:paraId="3921CED0" w14:textId="77777777" w:rsidR="00CB2BEF" w:rsidRDefault="00CB2BEF" w:rsidP="00640829">
      <w:pPr>
        <w:pStyle w:val="BodyText"/>
      </w:pPr>
    </w:p>
    <w:p w14:paraId="04287F3A" w14:textId="77777777" w:rsidR="00CB2BEF" w:rsidRDefault="00CB2BEF" w:rsidP="00640829">
      <w:pPr>
        <w:pStyle w:val="BodyText"/>
      </w:pPr>
    </w:p>
    <w:p w14:paraId="06C154E4" w14:textId="77777777" w:rsidR="00CB2BEF" w:rsidRDefault="00CB2BEF" w:rsidP="00640829">
      <w:pPr>
        <w:pStyle w:val="BodyText"/>
      </w:pPr>
    </w:p>
    <w:p w14:paraId="2707234F" w14:textId="77777777" w:rsidR="00CB2BEF" w:rsidRDefault="00CB2BEF" w:rsidP="00640829">
      <w:pPr>
        <w:pStyle w:val="BodyText"/>
      </w:pPr>
    </w:p>
    <w:p w14:paraId="3E4D6EC0" w14:textId="303553A6" w:rsidR="00555B91" w:rsidRDefault="005352A9" w:rsidP="00640829">
      <w:pPr>
        <w:pStyle w:val="BodyText"/>
      </w:pPr>
      <w:r>
        <w:t>Library</w:t>
      </w:r>
    </w:p>
    <w:p w14:paraId="375430EF" w14:textId="2A28FB5C" w:rsidR="005352A9" w:rsidRDefault="005352A9" w:rsidP="00640829">
      <w:pPr>
        <w:pStyle w:val="BodyText"/>
      </w:pPr>
      <w:r w:rsidRPr="005352A9">
        <w:drawing>
          <wp:inline distT="0" distB="0" distL="0" distR="0" wp14:anchorId="013FBF15" wp14:editId="26772C74">
            <wp:extent cx="6195060" cy="3263265"/>
            <wp:effectExtent l="0" t="0" r="0" b="0"/>
            <wp:docPr id="101924771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47715" name="Picture 1" descr="A screenshot of a computer&#10;&#10;AI-generated content may be incorrect."/>
                    <pic:cNvPicPr/>
                  </pic:nvPicPr>
                  <pic:blipFill>
                    <a:blip r:embed="rId17"/>
                    <a:stretch>
                      <a:fillRect/>
                    </a:stretch>
                  </pic:blipFill>
                  <pic:spPr>
                    <a:xfrm>
                      <a:off x="0" y="0"/>
                      <a:ext cx="6195060" cy="3263265"/>
                    </a:xfrm>
                    <a:prstGeom prst="rect">
                      <a:avLst/>
                    </a:prstGeom>
                  </pic:spPr>
                </pic:pic>
              </a:graphicData>
            </a:graphic>
          </wp:inline>
        </w:drawing>
      </w:r>
    </w:p>
    <w:p w14:paraId="19EDC7B9" w14:textId="77777777" w:rsidR="005352A9" w:rsidRDefault="005352A9" w:rsidP="00640829">
      <w:pPr>
        <w:pStyle w:val="BodyText"/>
      </w:pPr>
    </w:p>
    <w:p w14:paraId="209FEDDB" w14:textId="77777777" w:rsidR="00CB2BEF" w:rsidRDefault="00CB2BEF" w:rsidP="00640829">
      <w:pPr>
        <w:pStyle w:val="BodyText"/>
      </w:pPr>
    </w:p>
    <w:p w14:paraId="3F722A59" w14:textId="77777777" w:rsidR="00CB2BEF" w:rsidRDefault="00CB2BEF" w:rsidP="00640829">
      <w:pPr>
        <w:pStyle w:val="BodyText"/>
      </w:pPr>
    </w:p>
    <w:p w14:paraId="438A541E" w14:textId="77777777" w:rsidR="00CB2BEF" w:rsidRDefault="00CB2BEF" w:rsidP="00640829">
      <w:pPr>
        <w:pStyle w:val="BodyText"/>
      </w:pPr>
    </w:p>
    <w:p w14:paraId="56DE3390" w14:textId="77777777" w:rsidR="00CB2BEF" w:rsidRDefault="00CB2BEF" w:rsidP="00640829">
      <w:pPr>
        <w:pStyle w:val="BodyText"/>
      </w:pPr>
    </w:p>
    <w:p w14:paraId="63E55E38" w14:textId="77777777" w:rsidR="00CB2BEF" w:rsidRDefault="00CB2BEF" w:rsidP="00640829">
      <w:pPr>
        <w:pStyle w:val="BodyText"/>
      </w:pPr>
    </w:p>
    <w:p w14:paraId="05D19352" w14:textId="77777777" w:rsidR="00CB2BEF" w:rsidRDefault="00CB2BEF" w:rsidP="00640829">
      <w:pPr>
        <w:pStyle w:val="BodyText"/>
      </w:pPr>
    </w:p>
    <w:p w14:paraId="209898B4" w14:textId="77777777" w:rsidR="00CB2BEF" w:rsidRDefault="00CB2BEF" w:rsidP="00640829">
      <w:pPr>
        <w:pStyle w:val="BodyText"/>
      </w:pPr>
    </w:p>
    <w:p w14:paraId="0973AD48" w14:textId="77777777" w:rsidR="00CB2BEF" w:rsidRDefault="00CB2BEF" w:rsidP="00640829">
      <w:pPr>
        <w:pStyle w:val="BodyText"/>
      </w:pPr>
    </w:p>
    <w:p w14:paraId="566B03A4" w14:textId="77777777" w:rsidR="00CB2BEF" w:rsidRDefault="00CB2BEF" w:rsidP="00640829">
      <w:pPr>
        <w:pStyle w:val="BodyText"/>
      </w:pPr>
    </w:p>
    <w:p w14:paraId="1FE03A5F" w14:textId="77777777" w:rsidR="00CB2BEF" w:rsidRDefault="00CB2BEF" w:rsidP="00640829">
      <w:pPr>
        <w:pStyle w:val="BodyText"/>
      </w:pPr>
    </w:p>
    <w:p w14:paraId="4CA84952" w14:textId="77777777" w:rsidR="00CB2BEF" w:rsidRDefault="00CB2BEF" w:rsidP="00640829">
      <w:pPr>
        <w:pStyle w:val="BodyText"/>
      </w:pPr>
    </w:p>
    <w:p w14:paraId="154AE579" w14:textId="77777777" w:rsidR="00CB2BEF" w:rsidRDefault="00CB2BEF" w:rsidP="00640829">
      <w:pPr>
        <w:pStyle w:val="BodyText"/>
      </w:pPr>
    </w:p>
    <w:p w14:paraId="65AE2EED" w14:textId="77777777" w:rsidR="00CB2BEF" w:rsidRDefault="00CB2BEF" w:rsidP="00640829">
      <w:pPr>
        <w:pStyle w:val="BodyText"/>
      </w:pPr>
    </w:p>
    <w:p w14:paraId="6D817F3B" w14:textId="77777777" w:rsidR="00CB2BEF" w:rsidRDefault="00CB2BEF" w:rsidP="00640829">
      <w:pPr>
        <w:pStyle w:val="BodyText"/>
      </w:pPr>
    </w:p>
    <w:p w14:paraId="041DEB9B" w14:textId="77777777" w:rsidR="00CB2BEF" w:rsidRDefault="00CB2BEF" w:rsidP="00640829">
      <w:pPr>
        <w:pStyle w:val="BodyText"/>
      </w:pPr>
    </w:p>
    <w:p w14:paraId="751A58E7" w14:textId="77777777" w:rsidR="00CB2BEF" w:rsidRDefault="00CB2BEF" w:rsidP="00640829">
      <w:pPr>
        <w:pStyle w:val="BodyText"/>
      </w:pPr>
    </w:p>
    <w:p w14:paraId="16E6B2B4" w14:textId="77777777" w:rsidR="00CB2BEF" w:rsidRDefault="00CB2BEF" w:rsidP="00640829">
      <w:pPr>
        <w:pStyle w:val="BodyText"/>
      </w:pPr>
    </w:p>
    <w:p w14:paraId="7663778D" w14:textId="77777777" w:rsidR="00CB2BEF" w:rsidRDefault="00CB2BEF" w:rsidP="00640829">
      <w:pPr>
        <w:pStyle w:val="BodyText"/>
      </w:pPr>
    </w:p>
    <w:p w14:paraId="317C88DE" w14:textId="77777777" w:rsidR="00CB2BEF" w:rsidRDefault="00CB2BEF" w:rsidP="00640829">
      <w:pPr>
        <w:pStyle w:val="BodyText"/>
      </w:pPr>
    </w:p>
    <w:p w14:paraId="1618DFDF" w14:textId="77777777" w:rsidR="00CB2BEF" w:rsidRDefault="00CB2BEF" w:rsidP="00640829">
      <w:pPr>
        <w:pStyle w:val="BodyText"/>
      </w:pPr>
    </w:p>
    <w:p w14:paraId="6A47EC89" w14:textId="77777777" w:rsidR="00CB2BEF" w:rsidRDefault="00CB2BEF" w:rsidP="00640829">
      <w:pPr>
        <w:pStyle w:val="BodyText"/>
      </w:pPr>
    </w:p>
    <w:p w14:paraId="10499731" w14:textId="77777777" w:rsidR="00CB2BEF" w:rsidRDefault="00CB2BEF" w:rsidP="00640829">
      <w:pPr>
        <w:pStyle w:val="BodyText"/>
      </w:pPr>
    </w:p>
    <w:p w14:paraId="346ECA82" w14:textId="77777777" w:rsidR="00CB2BEF" w:rsidRDefault="00CB2BEF" w:rsidP="00640829">
      <w:pPr>
        <w:pStyle w:val="BodyText"/>
      </w:pPr>
    </w:p>
    <w:p w14:paraId="6A4689FD" w14:textId="77777777" w:rsidR="00CB2BEF" w:rsidRDefault="00CB2BEF" w:rsidP="00640829">
      <w:pPr>
        <w:pStyle w:val="BodyText"/>
      </w:pPr>
    </w:p>
    <w:p w14:paraId="45B909E2" w14:textId="77777777" w:rsidR="00CB2BEF" w:rsidRDefault="00CB2BEF" w:rsidP="00640829">
      <w:pPr>
        <w:pStyle w:val="BodyText"/>
      </w:pPr>
    </w:p>
    <w:p w14:paraId="78779B4B" w14:textId="77777777" w:rsidR="00CB2BEF" w:rsidRDefault="00CB2BEF" w:rsidP="00640829">
      <w:pPr>
        <w:pStyle w:val="BodyText"/>
      </w:pPr>
    </w:p>
    <w:p w14:paraId="5A241E9D" w14:textId="77777777" w:rsidR="005352A9" w:rsidRDefault="005352A9" w:rsidP="00640829">
      <w:pPr>
        <w:pStyle w:val="BodyText"/>
      </w:pPr>
    </w:p>
    <w:p w14:paraId="33E405FB" w14:textId="77777777" w:rsidR="005352A9" w:rsidRDefault="005352A9" w:rsidP="00640829">
      <w:pPr>
        <w:pStyle w:val="BodyText"/>
      </w:pPr>
    </w:p>
    <w:p w14:paraId="4C04F17F" w14:textId="6B575616" w:rsidR="005352A9" w:rsidRDefault="00582325" w:rsidP="00640829">
      <w:pPr>
        <w:pStyle w:val="BodyText"/>
      </w:pPr>
      <w:r>
        <w:t>Math and Computer Science</w:t>
      </w:r>
    </w:p>
    <w:p w14:paraId="474A12A2" w14:textId="77777777" w:rsidR="00582325" w:rsidRDefault="00582325" w:rsidP="00640829">
      <w:pPr>
        <w:pStyle w:val="BodyText"/>
      </w:pPr>
    </w:p>
    <w:p w14:paraId="10324159" w14:textId="3E9CAF7D" w:rsidR="00582325" w:rsidRDefault="00582325" w:rsidP="00640829">
      <w:pPr>
        <w:pStyle w:val="BodyText"/>
      </w:pPr>
      <w:r w:rsidRPr="00582325">
        <w:drawing>
          <wp:inline distT="0" distB="0" distL="0" distR="0" wp14:anchorId="1C051D16" wp14:editId="5F341F7B">
            <wp:extent cx="6195060" cy="3684270"/>
            <wp:effectExtent l="0" t="0" r="0" b="0"/>
            <wp:docPr id="26643177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31779" name="Picture 1" descr="A screenshot of a computer&#10;&#10;AI-generated content may be incorrect."/>
                    <pic:cNvPicPr/>
                  </pic:nvPicPr>
                  <pic:blipFill>
                    <a:blip r:embed="rId18"/>
                    <a:stretch>
                      <a:fillRect/>
                    </a:stretch>
                  </pic:blipFill>
                  <pic:spPr>
                    <a:xfrm>
                      <a:off x="0" y="0"/>
                      <a:ext cx="6195060" cy="3684270"/>
                    </a:xfrm>
                    <a:prstGeom prst="rect">
                      <a:avLst/>
                    </a:prstGeom>
                  </pic:spPr>
                </pic:pic>
              </a:graphicData>
            </a:graphic>
          </wp:inline>
        </w:drawing>
      </w:r>
    </w:p>
    <w:p w14:paraId="4FB4FE51" w14:textId="77777777" w:rsidR="00555B91" w:rsidRDefault="00555B91" w:rsidP="00640829">
      <w:pPr>
        <w:pStyle w:val="BodyText"/>
      </w:pPr>
    </w:p>
    <w:p w14:paraId="617C80CD" w14:textId="77777777" w:rsidR="00555B91" w:rsidRDefault="00555B91" w:rsidP="00640829">
      <w:pPr>
        <w:pStyle w:val="BodyText"/>
      </w:pPr>
    </w:p>
    <w:p w14:paraId="240B96FF" w14:textId="77777777" w:rsidR="00317A6F" w:rsidRDefault="00317A6F" w:rsidP="00640829">
      <w:pPr>
        <w:pStyle w:val="BodyText"/>
      </w:pPr>
    </w:p>
    <w:p w14:paraId="519001C8" w14:textId="77777777" w:rsidR="00317A6F" w:rsidRDefault="00317A6F" w:rsidP="00640829">
      <w:pPr>
        <w:pStyle w:val="BodyText"/>
      </w:pPr>
    </w:p>
    <w:p w14:paraId="70A795C9" w14:textId="77777777" w:rsidR="00317A6F" w:rsidRDefault="00317A6F" w:rsidP="00640829">
      <w:pPr>
        <w:pStyle w:val="BodyText"/>
      </w:pPr>
    </w:p>
    <w:p w14:paraId="372B2540" w14:textId="77777777" w:rsidR="00317A6F" w:rsidRDefault="00317A6F" w:rsidP="00640829">
      <w:pPr>
        <w:pStyle w:val="BodyText"/>
      </w:pPr>
    </w:p>
    <w:p w14:paraId="0A2920D2" w14:textId="77777777" w:rsidR="00317A6F" w:rsidRDefault="00317A6F" w:rsidP="00640829">
      <w:pPr>
        <w:pStyle w:val="BodyText"/>
      </w:pPr>
    </w:p>
    <w:p w14:paraId="3ED85781" w14:textId="77777777" w:rsidR="00317A6F" w:rsidRDefault="00317A6F" w:rsidP="00640829">
      <w:pPr>
        <w:pStyle w:val="BodyText"/>
      </w:pPr>
    </w:p>
    <w:p w14:paraId="37A3DA77" w14:textId="77777777" w:rsidR="00317A6F" w:rsidRDefault="00317A6F" w:rsidP="00640829">
      <w:pPr>
        <w:pStyle w:val="BodyText"/>
      </w:pPr>
    </w:p>
    <w:p w14:paraId="510F1DFA" w14:textId="77777777" w:rsidR="00317A6F" w:rsidRDefault="00317A6F" w:rsidP="00640829">
      <w:pPr>
        <w:pStyle w:val="BodyText"/>
      </w:pPr>
    </w:p>
    <w:p w14:paraId="66518605" w14:textId="77777777" w:rsidR="00317A6F" w:rsidRDefault="00317A6F" w:rsidP="00640829">
      <w:pPr>
        <w:pStyle w:val="BodyText"/>
      </w:pPr>
    </w:p>
    <w:p w14:paraId="75AE1354" w14:textId="77777777" w:rsidR="00317A6F" w:rsidRDefault="00317A6F" w:rsidP="00640829">
      <w:pPr>
        <w:pStyle w:val="BodyText"/>
      </w:pPr>
    </w:p>
    <w:p w14:paraId="52FF151C" w14:textId="77777777" w:rsidR="00317A6F" w:rsidRDefault="00317A6F" w:rsidP="00640829">
      <w:pPr>
        <w:pStyle w:val="BodyText"/>
      </w:pPr>
    </w:p>
    <w:p w14:paraId="2078B622" w14:textId="77777777" w:rsidR="00317A6F" w:rsidRDefault="00317A6F" w:rsidP="00640829">
      <w:pPr>
        <w:pStyle w:val="BodyText"/>
      </w:pPr>
    </w:p>
    <w:p w14:paraId="7FA7709E" w14:textId="77777777" w:rsidR="00317A6F" w:rsidRDefault="00317A6F" w:rsidP="00640829">
      <w:pPr>
        <w:pStyle w:val="BodyText"/>
      </w:pPr>
    </w:p>
    <w:p w14:paraId="528AC069" w14:textId="77777777" w:rsidR="00317A6F" w:rsidRDefault="00317A6F" w:rsidP="00640829">
      <w:pPr>
        <w:pStyle w:val="BodyText"/>
      </w:pPr>
    </w:p>
    <w:p w14:paraId="33D8F9E6" w14:textId="77777777" w:rsidR="00317A6F" w:rsidRDefault="00317A6F" w:rsidP="00640829">
      <w:pPr>
        <w:pStyle w:val="BodyText"/>
      </w:pPr>
    </w:p>
    <w:p w14:paraId="2A6C65EE" w14:textId="77777777" w:rsidR="00317A6F" w:rsidRDefault="00317A6F" w:rsidP="00640829">
      <w:pPr>
        <w:pStyle w:val="BodyText"/>
      </w:pPr>
    </w:p>
    <w:p w14:paraId="5D47DBD0" w14:textId="77777777" w:rsidR="00317A6F" w:rsidRDefault="00317A6F" w:rsidP="00640829">
      <w:pPr>
        <w:pStyle w:val="BodyText"/>
      </w:pPr>
    </w:p>
    <w:p w14:paraId="313CED3D" w14:textId="77777777" w:rsidR="00317A6F" w:rsidRDefault="00317A6F" w:rsidP="00640829">
      <w:pPr>
        <w:pStyle w:val="BodyText"/>
      </w:pPr>
    </w:p>
    <w:p w14:paraId="2B25DCD7" w14:textId="77777777" w:rsidR="00317A6F" w:rsidRDefault="00317A6F" w:rsidP="00640829">
      <w:pPr>
        <w:pStyle w:val="BodyText"/>
      </w:pPr>
    </w:p>
    <w:p w14:paraId="1FE08542" w14:textId="77777777" w:rsidR="00317A6F" w:rsidRDefault="00317A6F" w:rsidP="00640829">
      <w:pPr>
        <w:pStyle w:val="BodyText"/>
      </w:pPr>
    </w:p>
    <w:p w14:paraId="51D494B3" w14:textId="77777777" w:rsidR="00317A6F" w:rsidRDefault="00317A6F" w:rsidP="00640829">
      <w:pPr>
        <w:pStyle w:val="BodyText"/>
      </w:pPr>
    </w:p>
    <w:p w14:paraId="79C1A104" w14:textId="77777777" w:rsidR="00317A6F" w:rsidRDefault="00317A6F" w:rsidP="00640829">
      <w:pPr>
        <w:pStyle w:val="BodyText"/>
      </w:pPr>
    </w:p>
    <w:p w14:paraId="1D4CB867" w14:textId="77777777" w:rsidR="00317A6F" w:rsidRDefault="00317A6F" w:rsidP="00640829">
      <w:pPr>
        <w:pStyle w:val="BodyText"/>
      </w:pPr>
    </w:p>
    <w:p w14:paraId="0FDE057A" w14:textId="77777777" w:rsidR="00317A6F" w:rsidRDefault="00317A6F" w:rsidP="00640829">
      <w:pPr>
        <w:pStyle w:val="BodyText"/>
      </w:pPr>
    </w:p>
    <w:p w14:paraId="29DF5234" w14:textId="77777777" w:rsidR="00317A6F" w:rsidRDefault="00317A6F" w:rsidP="00640829">
      <w:pPr>
        <w:pStyle w:val="BodyText"/>
      </w:pPr>
    </w:p>
    <w:p w14:paraId="6A2C3274" w14:textId="781FEE3E" w:rsidR="00555B91" w:rsidRDefault="00317A6F" w:rsidP="00640829">
      <w:pPr>
        <w:pStyle w:val="BodyText"/>
      </w:pPr>
      <w:r>
        <w:t>Natural Sciences</w:t>
      </w:r>
    </w:p>
    <w:p w14:paraId="343111E9" w14:textId="77777777" w:rsidR="00317A6F" w:rsidRDefault="00317A6F" w:rsidP="00640829">
      <w:pPr>
        <w:pStyle w:val="BodyText"/>
      </w:pPr>
    </w:p>
    <w:p w14:paraId="7149A5E5" w14:textId="57B3BDC6" w:rsidR="00317A6F" w:rsidRDefault="00317A6F" w:rsidP="00640829">
      <w:pPr>
        <w:pStyle w:val="BodyText"/>
      </w:pPr>
      <w:r w:rsidRPr="00317A6F">
        <w:drawing>
          <wp:inline distT="0" distB="0" distL="0" distR="0" wp14:anchorId="258431B1" wp14:editId="32845966">
            <wp:extent cx="6195060" cy="4824095"/>
            <wp:effectExtent l="0" t="0" r="0" b="0"/>
            <wp:docPr id="159427977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279771" name="Picture 1" descr="A screenshot of a computer&#10;&#10;AI-generated content may be incorrect."/>
                    <pic:cNvPicPr/>
                  </pic:nvPicPr>
                  <pic:blipFill>
                    <a:blip r:embed="rId19"/>
                    <a:stretch>
                      <a:fillRect/>
                    </a:stretch>
                  </pic:blipFill>
                  <pic:spPr>
                    <a:xfrm>
                      <a:off x="0" y="0"/>
                      <a:ext cx="6195060" cy="4824095"/>
                    </a:xfrm>
                    <a:prstGeom prst="rect">
                      <a:avLst/>
                    </a:prstGeom>
                  </pic:spPr>
                </pic:pic>
              </a:graphicData>
            </a:graphic>
          </wp:inline>
        </w:drawing>
      </w:r>
    </w:p>
    <w:p w14:paraId="6C0D446C" w14:textId="77777777" w:rsidR="00317A6F" w:rsidRDefault="00317A6F" w:rsidP="00640829">
      <w:pPr>
        <w:pStyle w:val="BodyText"/>
      </w:pPr>
    </w:p>
    <w:p w14:paraId="3EA6E191" w14:textId="77777777" w:rsidR="00555B91" w:rsidRDefault="00555B91" w:rsidP="000451B8">
      <w:pPr>
        <w:pStyle w:val="BodyText"/>
        <w:ind w:firstLine="709"/>
      </w:pPr>
    </w:p>
    <w:p w14:paraId="79AABF78" w14:textId="77777777" w:rsidR="000451B8" w:rsidRDefault="000451B8" w:rsidP="000451B8">
      <w:pPr>
        <w:pStyle w:val="BodyText"/>
        <w:ind w:firstLine="709"/>
      </w:pPr>
    </w:p>
    <w:p w14:paraId="23D3201A" w14:textId="77777777" w:rsidR="000451B8" w:rsidRDefault="000451B8" w:rsidP="000451B8">
      <w:pPr>
        <w:pStyle w:val="BodyText"/>
        <w:ind w:firstLine="709"/>
      </w:pPr>
    </w:p>
    <w:p w14:paraId="49E2FC99" w14:textId="77777777" w:rsidR="000451B8" w:rsidRDefault="000451B8" w:rsidP="000451B8">
      <w:pPr>
        <w:pStyle w:val="BodyText"/>
        <w:ind w:firstLine="709"/>
      </w:pPr>
    </w:p>
    <w:p w14:paraId="64684B32" w14:textId="77777777" w:rsidR="000451B8" w:rsidRDefault="000451B8" w:rsidP="000451B8">
      <w:pPr>
        <w:pStyle w:val="BodyText"/>
        <w:ind w:firstLine="709"/>
      </w:pPr>
    </w:p>
    <w:p w14:paraId="4191C9B9" w14:textId="77777777" w:rsidR="000451B8" w:rsidRDefault="000451B8" w:rsidP="000451B8">
      <w:pPr>
        <w:pStyle w:val="BodyText"/>
        <w:ind w:firstLine="709"/>
      </w:pPr>
    </w:p>
    <w:p w14:paraId="13EF8539" w14:textId="77777777" w:rsidR="000451B8" w:rsidRDefault="000451B8" w:rsidP="000451B8">
      <w:pPr>
        <w:pStyle w:val="BodyText"/>
        <w:ind w:firstLine="709"/>
      </w:pPr>
    </w:p>
    <w:p w14:paraId="50624E32" w14:textId="77777777" w:rsidR="000451B8" w:rsidRDefault="000451B8" w:rsidP="000451B8">
      <w:pPr>
        <w:pStyle w:val="BodyText"/>
        <w:ind w:firstLine="709"/>
      </w:pPr>
    </w:p>
    <w:p w14:paraId="578B81F3" w14:textId="77777777" w:rsidR="000451B8" w:rsidRDefault="000451B8" w:rsidP="000451B8">
      <w:pPr>
        <w:pStyle w:val="BodyText"/>
        <w:ind w:firstLine="709"/>
      </w:pPr>
    </w:p>
    <w:p w14:paraId="48E22A65" w14:textId="77777777" w:rsidR="000451B8" w:rsidRDefault="000451B8" w:rsidP="000451B8">
      <w:pPr>
        <w:pStyle w:val="BodyText"/>
        <w:ind w:firstLine="709"/>
      </w:pPr>
    </w:p>
    <w:p w14:paraId="22F58857" w14:textId="77777777" w:rsidR="000451B8" w:rsidRDefault="000451B8" w:rsidP="000451B8">
      <w:pPr>
        <w:pStyle w:val="BodyText"/>
        <w:ind w:firstLine="709"/>
      </w:pPr>
    </w:p>
    <w:p w14:paraId="7978BC54" w14:textId="77777777" w:rsidR="000451B8" w:rsidRDefault="000451B8" w:rsidP="000451B8">
      <w:pPr>
        <w:pStyle w:val="BodyText"/>
        <w:ind w:firstLine="709"/>
      </w:pPr>
    </w:p>
    <w:p w14:paraId="033BE208" w14:textId="77777777" w:rsidR="000451B8" w:rsidRDefault="000451B8" w:rsidP="000451B8">
      <w:pPr>
        <w:pStyle w:val="BodyText"/>
        <w:ind w:firstLine="709"/>
      </w:pPr>
    </w:p>
    <w:p w14:paraId="5AE2FB87" w14:textId="77777777" w:rsidR="000451B8" w:rsidRDefault="000451B8" w:rsidP="000451B8">
      <w:pPr>
        <w:pStyle w:val="BodyText"/>
        <w:ind w:firstLine="709"/>
      </w:pPr>
    </w:p>
    <w:p w14:paraId="15F5ACA7" w14:textId="77777777" w:rsidR="000451B8" w:rsidRDefault="000451B8" w:rsidP="000451B8">
      <w:pPr>
        <w:pStyle w:val="BodyText"/>
        <w:ind w:firstLine="709"/>
      </w:pPr>
    </w:p>
    <w:p w14:paraId="04EC67FA" w14:textId="77777777" w:rsidR="000451B8" w:rsidRDefault="000451B8" w:rsidP="000451B8">
      <w:pPr>
        <w:pStyle w:val="BodyText"/>
        <w:ind w:firstLine="709"/>
      </w:pPr>
    </w:p>
    <w:p w14:paraId="5EBA7061" w14:textId="77777777" w:rsidR="00555B91" w:rsidRDefault="00555B91" w:rsidP="00640829">
      <w:pPr>
        <w:pStyle w:val="BodyText"/>
      </w:pPr>
    </w:p>
    <w:p w14:paraId="1CB7D60E" w14:textId="00D9E91B" w:rsidR="00555B91" w:rsidRDefault="002D353A" w:rsidP="00640829">
      <w:pPr>
        <w:pStyle w:val="BodyText"/>
      </w:pPr>
      <w:r>
        <w:t>Physical Education</w:t>
      </w:r>
    </w:p>
    <w:p w14:paraId="4C627BB2" w14:textId="77777777" w:rsidR="002D353A" w:rsidRDefault="002D353A" w:rsidP="00640829">
      <w:pPr>
        <w:pStyle w:val="BodyText"/>
      </w:pPr>
    </w:p>
    <w:p w14:paraId="15F9501E" w14:textId="4EA17972" w:rsidR="00555B91" w:rsidRDefault="002D353A" w:rsidP="00640829">
      <w:pPr>
        <w:pStyle w:val="BodyText"/>
      </w:pPr>
      <w:r w:rsidRPr="002D353A">
        <w:drawing>
          <wp:inline distT="0" distB="0" distL="0" distR="0" wp14:anchorId="23BCFC88" wp14:editId="0A7F1AAA">
            <wp:extent cx="6195060" cy="4263390"/>
            <wp:effectExtent l="0" t="0" r="0" b="3810"/>
            <wp:docPr id="159655869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558697" name="Picture 1" descr="A screenshot of a computer&#10;&#10;AI-generated content may be incorrect."/>
                    <pic:cNvPicPr/>
                  </pic:nvPicPr>
                  <pic:blipFill>
                    <a:blip r:embed="rId20"/>
                    <a:stretch>
                      <a:fillRect/>
                    </a:stretch>
                  </pic:blipFill>
                  <pic:spPr>
                    <a:xfrm>
                      <a:off x="0" y="0"/>
                      <a:ext cx="6195060" cy="4263390"/>
                    </a:xfrm>
                    <a:prstGeom prst="rect">
                      <a:avLst/>
                    </a:prstGeom>
                  </pic:spPr>
                </pic:pic>
              </a:graphicData>
            </a:graphic>
          </wp:inline>
        </w:drawing>
      </w:r>
    </w:p>
    <w:p w14:paraId="7C2792AE" w14:textId="15331E04" w:rsidR="006D6E71" w:rsidRDefault="006D6E71" w:rsidP="00640829">
      <w:pPr>
        <w:pStyle w:val="BodyText"/>
      </w:pPr>
    </w:p>
    <w:p w14:paraId="65133C38" w14:textId="2DFA1619" w:rsidR="006D6E71" w:rsidRDefault="006D6E71" w:rsidP="00640829">
      <w:pPr>
        <w:pStyle w:val="BodyText"/>
      </w:pPr>
    </w:p>
    <w:p w14:paraId="09EB7F1E" w14:textId="77777777" w:rsidR="000451B8" w:rsidRDefault="000451B8" w:rsidP="00640829">
      <w:pPr>
        <w:pStyle w:val="BodyText"/>
      </w:pPr>
    </w:p>
    <w:p w14:paraId="66394C7E" w14:textId="77777777" w:rsidR="000451B8" w:rsidRDefault="000451B8" w:rsidP="00640829">
      <w:pPr>
        <w:pStyle w:val="BodyText"/>
      </w:pPr>
    </w:p>
    <w:p w14:paraId="7237D4AB" w14:textId="77777777" w:rsidR="000451B8" w:rsidRDefault="000451B8" w:rsidP="00640829">
      <w:pPr>
        <w:pStyle w:val="BodyText"/>
      </w:pPr>
    </w:p>
    <w:p w14:paraId="40ABCA68" w14:textId="77777777" w:rsidR="000451B8" w:rsidRDefault="000451B8" w:rsidP="00640829">
      <w:pPr>
        <w:pStyle w:val="BodyText"/>
      </w:pPr>
    </w:p>
    <w:p w14:paraId="7CB780C9" w14:textId="77777777" w:rsidR="000451B8" w:rsidRDefault="000451B8" w:rsidP="00640829">
      <w:pPr>
        <w:pStyle w:val="BodyText"/>
      </w:pPr>
    </w:p>
    <w:p w14:paraId="456BC559" w14:textId="77777777" w:rsidR="000451B8" w:rsidRDefault="000451B8" w:rsidP="00640829">
      <w:pPr>
        <w:pStyle w:val="BodyText"/>
      </w:pPr>
    </w:p>
    <w:p w14:paraId="64D69A5E" w14:textId="77777777" w:rsidR="000451B8" w:rsidRDefault="000451B8" w:rsidP="00640829">
      <w:pPr>
        <w:pStyle w:val="BodyText"/>
      </w:pPr>
    </w:p>
    <w:p w14:paraId="7A2724B8" w14:textId="77777777" w:rsidR="000451B8" w:rsidRDefault="000451B8" w:rsidP="00640829">
      <w:pPr>
        <w:pStyle w:val="BodyText"/>
      </w:pPr>
    </w:p>
    <w:p w14:paraId="286BEF01" w14:textId="77777777" w:rsidR="000451B8" w:rsidRDefault="000451B8" w:rsidP="00640829">
      <w:pPr>
        <w:pStyle w:val="BodyText"/>
      </w:pPr>
    </w:p>
    <w:p w14:paraId="1550997F" w14:textId="77777777" w:rsidR="000451B8" w:rsidRDefault="000451B8" w:rsidP="00640829">
      <w:pPr>
        <w:pStyle w:val="BodyText"/>
      </w:pPr>
    </w:p>
    <w:p w14:paraId="0E6B5711" w14:textId="77777777" w:rsidR="000451B8" w:rsidRDefault="000451B8" w:rsidP="00640829">
      <w:pPr>
        <w:pStyle w:val="BodyText"/>
      </w:pPr>
    </w:p>
    <w:p w14:paraId="2D0AB029" w14:textId="77777777" w:rsidR="000451B8" w:rsidRDefault="000451B8" w:rsidP="00640829">
      <w:pPr>
        <w:pStyle w:val="BodyText"/>
      </w:pPr>
    </w:p>
    <w:p w14:paraId="5311DFBD" w14:textId="77777777" w:rsidR="000451B8" w:rsidRDefault="000451B8" w:rsidP="00640829">
      <w:pPr>
        <w:pStyle w:val="BodyText"/>
      </w:pPr>
    </w:p>
    <w:p w14:paraId="5FEC42D2" w14:textId="77777777" w:rsidR="000451B8" w:rsidRDefault="000451B8" w:rsidP="00640829">
      <w:pPr>
        <w:pStyle w:val="BodyText"/>
      </w:pPr>
    </w:p>
    <w:p w14:paraId="09802071" w14:textId="77777777" w:rsidR="000451B8" w:rsidRDefault="000451B8" w:rsidP="00640829">
      <w:pPr>
        <w:pStyle w:val="BodyText"/>
      </w:pPr>
    </w:p>
    <w:p w14:paraId="460D9F07" w14:textId="77777777" w:rsidR="000451B8" w:rsidRDefault="000451B8" w:rsidP="00640829">
      <w:pPr>
        <w:pStyle w:val="BodyText"/>
      </w:pPr>
    </w:p>
    <w:p w14:paraId="306F1A1E" w14:textId="77777777" w:rsidR="000451B8" w:rsidRDefault="000451B8" w:rsidP="00640829">
      <w:pPr>
        <w:pStyle w:val="BodyText"/>
      </w:pPr>
    </w:p>
    <w:p w14:paraId="76528D92" w14:textId="77777777" w:rsidR="000451B8" w:rsidRDefault="000451B8" w:rsidP="00640829">
      <w:pPr>
        <w:pStyle w:val="BodyText"/>
      </w:pPr>
    </w:p>
    <w:p w14:paraId="0D20DAE6" w14:textId="77777777" w:rsidR="000451B8" w:rsidRDefault="000451B8" w:rsidP="00640829">
      <w:pPr>
        <w:pStyle w:val="BodyText"/>
      </w:pPr>
    </w:p>
    <w:p w14:paraId="6E2E8A2E" w14:textId="67773460" w:rsidR="006D6E71" w:rsidRDefault="00172C14" w:rsidP="00640829">
      <w:pPr>
        <w:pStyle w:val="BodyText"/>
      </w:pPr>
      <w:r>
        <w:lastRenderedPageBreak/>
        <w:t>Social Sciences</w:t>
      </w:r>
    </w:p>
    <w:p w14:paraId="09A03644" w14:textId="77777777" w:rsidR="00172C14" w:rsidRDefault="00172C14" w:rsidP="00640829">
      <w:pPr>
        <w:pStyle w:val="BodyText"/>
      </w:pPr>
    </w:p>
    <w:p w14:paraId="7B65F38A" w14:textId="75B69F23" w:rsidR="00172C14" w:rsidRDefault="00172C14" w:rsidP="00640829">
      <w:pPr>
        <w:pStyle w:val="BodyText"/>
      </w:pPr>
      <w:r w:rsidRPr="00172C14">
        <w:drawing>
          <wp:inline distT="0" distB="0" distL="0" distR="0" wp14:anchorId="7A03EF08" wp14:editId="41771B8C">
            <wp:extent cx="6195060" cy="4798695"/>
            <wp:effectExtent l="0" t="0" r="0" b="1905"/>
            <wp:docPr id="130228582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285824" name="Picture 1" descr="A screenshot of a computer&#10;&#10;AI-generated content may be incorrect."/>
                    <pic:cNvPicPr/>
                  </pic:nvPicPr>
                  <pic:blipFill>
                    <a:blip r:embed="rId21"/>
                    <a:stretch>
                      <a:fillRect/>
                    </a:stretch>
                  </pic:blipFill>
                  <pic:spPr>
                    <a:xfrm>
                      <a:off x="0" y="0"/>
                      <a:ext cx="6195060" cy="4798695"/>
                    </a:xfrm>
                    <a:prstGeom prst="rect">
                      <a:avLst/>
                    </a:prstGeom>
                  </pic:spPr>
                </pic:pic>
              </a:graphicData>
            </a:graphic>
          </wp:inline>
        </w:drawing>
      </w:r>
    </w:p>
    <w:p w14:paraId="6ACD93B7" w14:textId="77777777" w:rsidR="00172C14" w:rsidRDefault="00172C14" w:rsidP="00640829">
      <w:pPr>
        <w:pStyle w:val="BodyText"/>
      </w:pPr>
    </w:p>
    <w:p w14:paraId="41FC89E0" w14:textId="77777777" w:rsidR="00172C14" w:rsidRDefault="00172C14" w:rsidP="00640829">
      <w:pPr>
        <w:pStyle w:val="BodyText"/>
      </w:pPr>
    </w:p>
    <w:p w14:paraId="58C462AF" w14:textId="77777777" w:rsidR="00172C14" w:rsidRDefault="00172C14" w:rsidP="00640829">
      <w:pPr>
        <w:pStyle w:val="BodyText"/>
      </w:pPr>
    </w:p>
    <w:p w14:paraId="30EB321B" w14:textId="77777777" w:rsidR="000451B8" w:rsidRDefault="000451B8" w:rsidP="00640829">
      <w:pPr>
        <w:pStyle w:val="BodyText"/>
      </w:pPr>
    </w:p>
    <w:p w14:paraId="4B6855A9" w14:textId="77777777" w:rsidR="000451B8" w:rsidRDefault="000451B8" w:rsidP="00640829">
      <w:pPr>
        <w:pStyle w:val="BodyText"/>
      </w:pPr>
    </w:p>
    <w:p w14:paraId="486ACFAF" w14:textId="77777777" w:rsidR="000451B8" w:rsidRDefault="000451B8" w:rsidP="00640829">
      <w:pPr>
        <w:pStyle w:val="BodyText"/>
      </w:pPr>
    </w:p>
    <w:p w14:paraId="6F8D829F" w14:textId="77777777" w:rsidR="000451B8" w:rsidRDefault="000451B8" w:rsidP="00640829">
      <w:pPr>
        <w:pStyle w:val="BodyText"/>
      </w:pPr>
    </w:p>
    <w:p w14:paraId="7AB1DD38" w14:textId="77777777" w:rsidR="000451B8" w:rsidRDefault="000451B8" w:rsidP="00640829">
      <w:pPr>
        <w:pStyle w:val="BodyText"/>
      </w:pPr>
    </w:p>
    <w:p w14:paraId="24332C34" w14:textId="77777777" w:rsidR="000451B8" w:rsidRDefault="000451B8" w:rsidP="00640829">
      <w:pPr>
        <w:pStyle w:val="BodyText"/>
      </w:pPr>
    </w:p>
    <w:p w14:paraId="048852B6" w14:textId="77777777" w:rsidR="000451B8" w:rsidRDefault="000451B8" w:rsidP="00640829">
      <w:pPr>
        <w:pStyle w:val="BodyText"/>
      </w:pPr>
    </w:p>
    <w:p w14:paraId="49A74A97" w14:textId="77777777" w:rsidR="000451B8" w:rsidRDefault="000451B8" w:rsidP="00640829">
      <w:pPr>
        <w:pStyle w:val="BodyText"/>
      </w:pPr>
    </w:p>
    <w:p w14:paraId="44C085C1" w14:textId="77777777" w:rsidR="000451B8" w:rsidRDefault="000451B8" w:rsidP="00640829">
      <w:pPr>
        <w:pStyle w:val="BodyText"/>
      </w:pPr>
    </w:p>
    <w:p w14:paraId="0396B018" w14:textId="77777777" w:rsidR="000451B8" w:rsidRDefault="000451B8" w:rsidP="00640829">
      <w:pPr>
        <w:pStyle w:val="BodyText"/>
      </w:pPr>
    </w:p>
    <w:p w14:paraId="3D1215A1" w14:textId="77777777" w:rsidR="000451B8" w:rsidRDefault="000451B8" w:rsidP="00640829">
      <w:pPr>
        <w:pStyle w:val="BodyText"/>
      </w:pPr>
    </w:p>
    <w:p w14:paraId="6B60824F" w14:textId="77777777" w:rsidR="000451B8" w:rsidRDefault="000451B8" w:rsidP="00640829">
      <w:pPr>
        <w:pStyle w:val="BodyText"/>
      </w:pPr>
    </w:p>
    <w:p w14:paraId="2B46F2E1" w14:textId="77777777" w:rsidR="000451B8" w:rsidRDefault="000451B8" w:rsidP="00640829">
      <w:pPr>
        <w:pStyle w:val="BodyText"/>
      </w:pPr>
    </w:p>
    <w:p w14:paraId="4C484194" w14:textId="77777777" w:rsidR="000451B8" w:rsidRDefault="000451B8" w:rsidP="00640829">
      <w:pPr>
        <w:pStyle w:val="BodyText"/>
      </w:pPr>
    </w:p>
    <w:p w14:paraId="64F8E77B" w14:textId="77777777" w:rsidR="000451B8" w:rsidRDefault="000451B8" w:rsidP="00640829">
      <w:pPr>
        <w:pStyle w:val="BodyText"/>
      </w:pPr>
    </w:p>
    <w:p w14:paraId="7E685EDD" w14:textId="77777777" w:rsidR="000451B8" w:rsidRDefault="000451B8" w:rsidP="00640829">
      <w:pPr>
        <w:pStyle w:val="BodyText"/>
      </w:pPr>
    </w:p>
    <w:p w14:paraId="426D0401" w14:textId="77777777" w:rsidR="000451B8" w:rsidRDefault="000451B8" w:rsidP="00640829">
      <w:pPr>
        <w:pStyle w:val="BodyText"/>
      </w:pPr>
    </w:p>
    <w:p w14:paraId="113E5219" w14:textId="36B10687" w:rsidR="00172C14" w:rsidRDefault="000451B8" w:rsidP="00640829">
      <w:pPr>
        <w:pStyle w:val="BodyText"/>
      </w:pPr>
      <w:r>
        <w:t>Technology and Engineering</w:t>
      </w:r>
    </w:p>
    <w:p w14:paraId="79D63DF2" w14:textId="77777777" w:rsidR="000451B8" w:rsidRDefault="000451B8" w:rsidP="00640829">
      <w:pPr>
        <w:pStyle w:val="BodyText"/>
      </w:pPr>
    </w:p>
    <w:p w14:paraId="21D83A76" w14:textId="1003620E" w:rsidR="000451B8" w:rsidRDefault="000451B8" w:rsidP="00640829">
      <w:pPr>
        <w:pStyle w:val="BodyText"/>
      </w:pPr>
      <w:r w:rsidRPr="000451B8">
        <w:drawing>
          <wp:inline distT="0" distB="0" distL="0" distR="0" wp14:anchorId="6CD56C7B" wp14:editId="3ADA0FC0">
            <wp:extent cx="6195060" cy="4922520"/>
            <wp:effectExtent l="0" t="0" r="0" b="0"/>
            <wp:docPr id="40265643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656437" name="Picture 1" descr="A screenshot of a computer&#10;&#10;AI-generated content may be incorrect."/>
                    <pic:cNvPicPr/>
                  </pic:nvPicPr>
                  <pic:blipFill>
                    <a:blip r:embed="rId22"/>
                    <a:stretch>
                      <a:fillRect/>
                    </a:stretch>
                  </pic:blipFill>
                  <pic:spPr>
                    <a:xfrm>
                      <a:off x="0" y="0"/>
                      <a:ext cx="6195060" cy="4922520"/>
                    </a:xfrm>
                    <a:prstGeom prst="rect">
                      <a:avLst/>
                    </a:prstGeom>
                  </pic:spPr>
                </pic:pic>
              </a:graphicData>
            </a:graphic>
          </wp:inline>
        </w:drawing>
      </w:r>
    </w:p>
    <w:p w14:paraId="1BE79278" w14:textId="77777777" w:rsidR="00172C14" w:rsidRDefault="00172C14" w:rsidP="00640829">
      <w:pPr>
        <w:pStyle w:val="BodyText"/>
      </w:pPr>
    </w:p>
    <w:sectPr w:rsidR="00172C14" w:rsidSect="00AC1108">
      <w:footerReference w:type="default" r:id="rId23"/>
      <w:footnotePr>
        <w:pos w:val="beneathText"/>
      </w:footnotePr>
      <w:pgSz w:w="12240" w:h="15840"/>
      <w:pgMar w:top="900" w:right="1350" w:bottom="567"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4A242" w14:textId="77777777" w:rsidR="00323630" w:rsidRDefault="00323630" w:rsidP="00D665A6">
      <w:pPr>
        <w:spacing w:before="0" w:after="0"/>
      </w:pPr>
      <w:r>
        <w:separator/>
      </w:r>
    </w:p>
  </w:endnote>
  <w:endnote w:type="continuationSeparator" w:id="0">
    <w:p w14:paraId="5AC86A40" w14:textId="77777777" w:rsidR="00323630" w:rsidRDefault="00323630" w:rsidP="00D665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HG Mincho Light J">
    <w:altName w:val="Calibri"/>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lbany">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606996"/>
      <w:docPartObj>
        <w:docPartGallery w:val="Page Numbers (Bottom of Page)"/>
        <w:docPartUnique/>
      </w:docPartObj>
    </w:sdtPr>
    <w:sdtEndPr>
      <w:rPr>
        <w:noProof/>
      </w:rPr>
    </w:sdtEndPr>
    <w:sdtContent>
      <w:p w14:paraId="0EFDB0D6" w14:textId="7FFAF3E8" w:rsidR="00323630" w:rsidRDefault="003236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34B504" w14:textId="77777777" w:rsidR="00323630" w:rsidRDefault="00323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8B501" w14:textId="77777777" w:rsidR="00323630" w:rsidRDefault="00323630" w:rsidP="00D665A6">
      <w:pPr>
        <w:spacing w:before="0" w:after="0"/>
      </w:pPr>
      <w:r>
        <w:separator/>
      </w:r>
    </w:p>
  </w:footnote>
  <w:footnote w:type="continuationSeparator" w:id="0">
    <w:p w14:paraId="56CCD6B8" w14:textId="77777777" w:rsidR="00323630" w:rsidRDefault="00323630" w:rsidP="00D665A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EC4DBD"/>
    <w:multiLevelType w:val="hybridMultilevel"/>
    <w:tmpl w:val="12280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84C0B"/>
    <w:multiLevelType w:val="hybridMultilevel"/>
    <w:tmpl w:val="0CF2E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B1DF9"/>
    <w:multiLevelType w:val="hybridMultilevel"/>
    <w:tmpl w:val="976CACE6"/>
    <w:lvl w:ilvl="0" w:tplc="3710CC0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02290"/>
    <w:multiLevelType w:val="hybridMultilevel"/>
    <w:tmpl w:val="2FB8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520C5"/>
    <w:multiLevelType w:val="multilevel"/>
    <w:tmpl w:val="C46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120FE"/>
    <w:multiLevelType w:val="hybridMultilevel"/>
    <w:tmpl w:val="E2F2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D22AA"/>
    <w:multiLevelType w:val="hybridMultilevel"/>
    <w:tmpl w:val="7BBC8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6701B"/>
    <w:multiLevelType w:val="hybridMultilevel"/>
    <w:tmpl w:val="3470F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BD2794"/>
    <w:multiLevelType w:val="hybridMultilevel"/>
    <w:tmpl w:val="D7B8315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46C79"/>
    <w:multiLevelType w:val="hybridMultilevel"/>
    <w:tmpl w:val="072C6C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5030C8"/>
    <w:multiLevelType w:val="hybridMultilevel"/>
    <w:tmpl w:val="FB3A9956"/>
    <w:lvl w:ilvl="0" w:tplc="1906393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63A0C"/>
    <w:multiLevelType w:val="hybridMultilevel"/>
    <w:tmpl w:val="DB70EF0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D1DA1"/>
    <w:multiLevelType w:val="hybridMultilevel"/>
    <w:tmpl w:val="BCE40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C010B"/>
    <w:multiLevelType w:val="hybridMultilevel"/>
    <w:tmpl w:val="761A2E4E"/>
    <w:lvl w:ilvl="0" w:tplc="123E5738">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92D5C"/>
    <w:multiLevelType w:val="hybridMultilevel"/>
    <w:tmpl w:val="5AC82C6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D678F"/>
    <w:multiLevelType w:val="hybridMultilevel"/>
    <w:tmpl w:val="386A8242"/>
    <w:lvl w:ilvl="0" w:tplc="3710CC00">
      <w:start w:val="1"/>
      <w:numFmt w:val="decimal"/>
      <w:lvlText w:val="%1."/>
      <w:lvlJc w:val="left"/>
      <w:pPr>
        <w:ind w:left="705" w:hanging="7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5C3EA0"/>
    <w:multiLevelType w:val="hybridMultilevel"/>
    <w:tmpl w:val="8D5E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17FAB"/>
    <w:multiLevelType w:val="hybridMultilevel"/>
    <w:tmpl w:val="0F44F8F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B12C0"/>
    <w:multiLevelType w:val="hybridMultilevel"/>
    <w:tmpl w:val="646C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77277"/>
    <w:multiLevelType w:val="multilevel"/>
    <w:tmpl w:val="FF2C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5C2A64"/>
    <w:multiLevelType w:val="hybridMultilevel"/>
    <w:tmpl w:val="CD3C0D48"/>
    <w:lvl w:ilvl="0" w:tplc="3710CC0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AF4BB3"/>
    <w:multiLevelType w:val="hybridMultilevel"/>
    <w:tmpl w:val="3C1EC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D62444"/>
    <w:multiLevelType w:val="hybridMultilevel"/>
    <w:tmpl w:val="A492EDEC"/>
    <w:lvl w:ilvl="0" w:tplc="F9DAB22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287DBA"/>
    <w:multiLevelType w:val="hybridMultilevel"/>
    <w:tmpl w:val="B52033DE"/>
    <w:lvl w:ilvl="0" w:tplc="04743B34">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6C071A"/>
    <w:multiLevelType w:val="hybridMultilevel"/>
    <w:tmpl w:val="2C9E3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F30F84"/>
    <w:multiLevelType w:val="hybridMultilevel"/>
    <w:tmpl w:val="F89C25CE"/>
    <w:lvl w:ilvl="0" w:tplc="04090001">
      <w:start w:val="1"/>
      <w:numFmt w:val="bullet"/>
      <w:lvlText w:val=""/>
      <w:lvlJc w:val="left"/>
      <w:pPr>
        <w:ind w:left="720" w:hanging="360"/>
      </w:pPr>
      <w:rPr>
        <w:rFonts w:ascii="Symbol" w:hAnsi="Symbol" w:hint="default"/>
      </w:rPr>
    </w:lvl>
    <w:lvl w:ilvl="1" w:tplc="9E72150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6636CD"/>
    <w:multiLevelType w:val="hybridMultilevel"/>
    <w:tmpl w:val="D576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325C96"/>
    <w:multiLevelType w:val="hybridMultilevel"/>
    <w:tmpl w:val="4EAEFB7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FC360B"/>
    <w:multiLevelType w:val="hybridMultilevel"/>
    <w:tmpl w:val="1FA69826"/>
    <w:lvl w:ilvl="0" w:tplc="3710CC0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F92142"/>
    <w:multiLevelType w:val="hybridMultilevel"/>
    <w:tmpl w:val="DED42244"/>
    <w:lvl w:ilvl="0" w:tplc="123E5738">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DF4F2E"/>
    <w:multiLevelType w:val="hybridMultilevel"/>
    <w:tmpl w:val="D902D97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2" w15:restartNumberingAfterBreak="0">
    <w:nsid w:val="781F08A5"/>
    <w:multiLevelType w:val="hybridMultilevel"/>
    <w:tmpl w:val="7FF2EEC6"/>
    <w:lvl w:ilvl="0" w:tplc="123E5738">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729193">
    <w:abstractNumId w:val="0"/>
  </w:num>
  <w:num w:numId="2" w16cid:durableId="1001198538">
    <w:abstractNumId w:val="27"/>
  </w:num>
  <w:num w:numId="3" w16cid:durableId="1950548194">
    <w:abstractNumId w:val="7"/>
  </w:num>
  <w:num w:numId="4" w16cid:durableId="1613127112">
    <w:abstractNumId w:val="15"/>
  </w:num>
  <w:num w:numId="5" w16cid:durableId="1088574903">
    <w:abstractNumId w:val="18"/>
  </w:num>
  <w:num w:numId="6" w16cid:durableId="281619960">
    <w:abstractNumId w:val="12"/>
  </w:num>
  <w:num w:numId="7" w16cid:durableId="1430927752">
    <w:abstractNumId w:val="28"/>
  </w:num>
  <w:num w:numId="8" w16cid:durableId="1241064826">
    <w:abstractNumId w:val="9"/>
  </w:num>
  <w:num w:numId="9" w16cid:durableId="1866022550">
    <w:abstractNumId w:val="24"/>
  </w:num>
  <w:num w:numId="10" w16cid:durableId="162817779">
    <w:abstractNumId w:val="13"/>
  </w:num>
  <w:num w:numId="11" w16cid:durableId="1296639389">
    <w:abstractNumId w:val="19"/>
  </w:num>
  <w:num w:numId="12" w16cid:durableId="821124355">
    <w:abstractNumId w:val="22"/>
  </w:num>
  <w:num w:numId="13" w16cid:durableId="461309884">
    <w:abstractNumId w:val="2"/>
  </w:num>
  <w:num w:numId="14" w16cid:durableId="2017269582">
    <w:abstractNumId w:val="26"/>
  </w:num>
  <w:num w:numId="15" w16cid:durableId="1230723934">
    <w:abstractNumId w:val="5"/>
  </w:num>
  <w:num w:numId="16" w16cid:durableId="918174454">
    <w:abstractNumId w:val="20"/>
  </w:num>
  <w:num w:numId="17" w16cid:durableId="1763797669">
    <w:abstractNumId w:val="1"/>
  </w:num>
  <w:num w:numId="18" w16cid:durableId="1056972898">
    <w:abstractNumId w:val="31"/>
  </w:num>
  <w:num w:numId="19" w16cid:durableId="444467841">
    <w:abstractNumId w:val="8"/>
  </w:num>
  <w:num w:numId="20" w16cid:durableId="1468549440">
    <w:abstractNumId w:val="4"/>
  </w:num>
  <w:num w:numId="21" w16cid:durableId="996803398">
    <w:abstractNumId w:val="17"/>
  </w:num>
  <w:num w:numId="22" w16cid:durableId="1752656066">
    <w:abstractNumId w:val="10"/>
  </w:num>
  <w:num w:numId="23" w16cid:durableId="1768192365">
    <w:abstractNumId w:val="6"/>
  </w:num>
  <w:num w:numId="24" w16cid:durableId="2017077576">
    <w:abstractNumId w:val="25"/>
  </w:num>
  <w:num w:numId="25" w16cid:durableId="1283003278">
    <w:abstractNumId w:val="11"/>
  </w:num>
  <w:num w:numId="26" w16cid:durableId="1423263953">
    <w:abstractNumId w:val="14"/>
  </w:num>
  <w:num w:numId="27" w16cid:durableId="841428265">
    <w:abstractNumId w:val="32"/>
  </w:num>
  <w:num w:numId="28" w16cid:durableId="1093546749">
    <w:abstractNumId w:val="3"/>
  </w:num>
  <w:num w:numId="29" w16cid:durableId="1059791131">
    <w:abstractNumId w:val="16"/>
  </w:num>
  <w:num w:numId="30" w16cid:durableId="16153028">
    <w:abstractNumId w:val="21"/>
  </w:num>
  <w:num w:numId="31" w16cid:durableId="1248617739">
    <w:abstractNumId w:val="29"/>
  </w:num>
  <w:num w:numId="32" w16cid:durableId="482355373">
    <w:abstractNumId w:val="30"/>
  </w:num>
  <w:num w:numId="33" w16cid:durableId="6186041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80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D26"/>
    <w:rsid w:val="00002272"/>
    <w:rsid w:val="000066F3"/>
    <w:rsid w:val="00006812"/>
    <w:rsid w:val="00007E9F"/>
    <w:rsid w:val="0001064C"/>
    <w:rsid w:val="000111AA"/>
    <w:rsid w:val="000115C7"/>
    <w:rsid w:val="000122FB"/>
    <w:rsid w:val="0001341D"/>
    <w:rsid w:val="00013AD3"/>
    <w:rsid w:val="000160C3"/>
    <w:rsid w:val="00016A1E"/>
    <w:rsid w:val="00016B4C"/>
    <w:rsid w:val="00017B4F"/>
    <w:rsid w:val="0002179E"/>
    <w:rsid w:val="00022CA3"/>
    <w:rsid w:val="00023A43"/>
    <w:rsid w:val="00024D13"/>
    <w:rsid w:val="00025055"/>
    <w:rsid w:val="0002538E"/>
    <w:rsid w:val="00032278"/>
    <w:rsid w:val="00036A7C"/>
    <w:rsid w:val="0003725A"/>
    <w:rsid w:val="00040B76"/>
    <w:rsid w:val="0004172F"/>
    <w:rsid w:val="000438D1"/>
    <w:rsid w:val="00044F3B"/>
    <w:rsid w:val="000451B8"/>
    <w:rsid w:val="00054661"/>
    <w:rsid w:val="0005476A"/>
    <w:rsid w:val="0006516C"/>
    <w:rsid w:val="000674C4"/>
    <w:rsid w:val="00076464"/>
    <w:rsid w:val="00077F1A"/>
    <w:rsid w:val="00081EB6"/>
    <w:rsid w:val="00082F21"/>
    <w:rsid w:val="00083B1D"/>
    <w:rsid w:val="00091053"/>
    <w:rsid w:val="000929A9"/>
    <w:rsid w:val="000A4A58"/>
    <w:rsid w:val="000A5096"/>
    <w:rsid w:val="000A5AF1"/>
    <w:rsid w:val="000A5F71"/>
    <w:rsid w:val="000A6757"/>
    <w:rsid w:val="000A6BBF"/>
    <w:rsid w:val="000A7FAD"/>
    <w:rsid w:val="000B0B05"/>
    <w:rsid w:val="000B1433"/>
    <w:rsid w:val="000B24A3"/>
    <w:rsid w:val="000B4B1E"/>
    <w:rsid w:val="000B5647"/>
    <w:rsid w:val="000B5FB3"/>
    <w:rsid w:val="000C0B3A"/>
    <w:rsid w:val="000C2382"/>
    <w:rsid w:val="000D0662"/>
    <w:rsid w:val="000D1D17"/>
    <w:rsid w:val="000D4420"/>
    <w:rsid w:val="000D4AE8"/>
    <w:rsid w:val="000D5729"/>
    <w:rsid w:val="000E066A"/>
    <w:rsid w:val="000F08DB"/>
    <w:rsid w:val="000F3826"/>
    <w:rsid w:val="000F3AA0"/>
    <w:rsid w:val="000F447C"/>
    <w:rsid w:val="000F4789"/>
    <w:rsid w:val="000F4982"/>
    <w:rsid w:val="000F4D23"/>
    <w:rsid w:val="00100834"/>
    <w:rsid w:val="00101304"/>
    <w:rsid w:val="001116F1"/>
    <w:rsid w:val="00113450"/>
    <w:rsid w:val="00114E64"/>
    <w:rsid w:val="001162F2"/>
    <w:rsid w:val="00116EF7"/>
    <w:rsid w:val="001176FB"/>
    <w:rsid w:val="0013398A"/>
    <w:rsid w:val="00141FF7"/>
    <w:rsid w:val="00145061"/>
    <w:rsid w:val="001464CE"/>
    <w:rsid w:val="001515EC"/>
    <w:rsid w:val="00152286"/>
    <w:rsid w:val="00152F23"/>
    <w:rsid w:val="00155B05"/>
    <w:rsid w:val="00157477"/>
    <w:rsid w:val="0016399C"/>
    <w:rsid w:val="00165B58"/>
    <w:rsid w:val="00171E5C"/>
    <w:rsid w:val="001721AE"/>
    <w:rsid w:val="00172C14"/>
    <w:rsid w:val="00180B70"/>
    <w:rsid w:val="001816B1"/>
    <w:rsid w:val="0018192D"/>
    <w:rsid w:val="001A34AA"/>
    <w:rsid w:val="001B0429"/>
    <w:rsid w:val="001B1539"/>
    <w:rsid w:val="001B7273"/>
    <w:rsid w:val="001C332F"/>
    <w:rsid w:val="001C4597"/>
    <w:rsid w:val="001C6C49"/>
    <w:rsid w:val="001D2D88"/>
    <w:rsid w:val="001E44D8"/>
    <w:rsid w:val="001F0051"/>
    <w:rsid w:val="001F0170"/>
    <w:rsid w:val="001F07A2"/>
    <w:rsid w:val="001F20E7"/>
    <w:rsid w:val="001F2EA5"/>
    <w:rsid w:val="001F55D4"/>
    <w:rsid w:val="0020699F"/>
    <w:rsid w:val="00223EC7"/>
    <w:rsid w:val="00224FF2"/>
    <w:rsid w:val="0023065B"/>
    <w:rsid w:val="00230BBB"/>
    <w:rsid w:val="00233049"/>
    <w:rsid w:val="00235DFB"/>
    <w:rsid w:val="002503AA"/>
    <w:rsid w:val="00252E71"/>
    <w:rsid w:val="002534E4"/>
    <w:rsid w:val="00253936"/>
    <w:rsid w:val="00257D36"/>
    <w:rsid w:val="00261B52"/>
    <w:rsid w:val="002637C8"/>
    <w:rsid w:val="00263AED"/>
    <w:rsid w:val="00263CB9"/>
    <w:rsid w:val="00266796"/>
    <w:rsid w:val="00274CA0"/>
    <w:rsid w:val="002775EC"/>
    <w:rsid w:val="00282E1B"/>
    <w:rsid w:val="002836BF"/>
    <w:rsid w:val="00284ABF"/>
    <w:rsid w:val="002913E4"/>
    <w:rsid w:val="00291A1B"/>
    <w:rsid w:val="00295292"/>
    <w:rsid w:val="0029634B"/>
    <w:rsid w:val="00296A73"/>
    <w:rsid w:val="002A004D"/>
    <w:rsid w:val="002A00E8"/>
    <w:rsid w:val="002A0141"/>
    <w:rsid w:val="002A1C63"/>
    <w:rsid w:val="002A2267"/>
    <w:rsid w:val="002A2E50"/>
    <w:rsid w:val="002A43B0"/>
    <w:rsid w:val="002B06AC"/>
    <w:rsid w:val="002B185E"/>
    <w:rsid w:val="002B55F9"/>
    <w:rsid w:val="002B6528"/>
    <w:rsid w:val="002C0072"/>
    <w:rsid w:val="002C1566"/>
    <w:rsid w:val="002C3F74"/>
    <w:rsid w:val="002C723E"/>
    <w:rsid w:val="002D00AB"/>
    <w:rsid w:val="002D353A"/>
    <w:rsid w:val="002D4088"/>
    <w:rsid w:val="002E1D26"/>
    <w:rsid w:val="002E347F"/>
    <w:rsid w:val="002E38BF"/>
    <w:rsid w:val="002E439A"/>
    <w:rsid w:val="002E7015"/>
    <w:rsid w:val="002E7AFD"/>
    <w:rsid w:val="002F4210"/>
    <w:rsid w:val="002F4E70"/>
    <w:rsid w:val="002F580C"/>
    <w:rsid w:val="002F616F"/>
    <w:rsid w:val="003077D3"/>
    <w:rsid w:val="00311747"/>
    <w:rsid w:val="003125E8"/>
    <w:rsid w:val="00314E32"/>
    <w:rsid w:val="00317A6F"/>
    <w:rsid w:val="003201AA"/>
    <w:rsid w:val="003202BE"/>
    <w:rsid w:val="00320B65"/>
    <w:rsid w:val="00322C9E"/>
    <w:rsid w:val="00323630"/>
    <w:rsid w:val="00335397"/>
    <w:rsid w:val="003356FC"/>
    <w:rsid w:val="00335B93"/>
    <w:rsid w:val="003375D7"/>
    <w:rsid w:val="00340D5B"/>
    <w:rsid w:val="00341217"/>
    <w:rsid w:val="00343BDD"/>
    <w:rsid w:val="00343E8E"/>
    <w:rsid w:val="00347F08"/>
    <w:rsid w:val="00351C30"/>
    <w:rsid w:val="003535C8"/>
    <w:rsid w:val="003539ED"/>
    <w:rsid w:val="00355A24"/>
    <w:rsid w:val="003679ED"/>
    <w:rsid w:val="00372B0A"/>
    <w:rsid w:val="0037481B"/>
    <w:rsid w:val="003835FD"/>
    <w:rsid w:val="003965BD"/>
    <w:rsid w:val="00396AF3"/>
    <w:rsid w:val="003A6622"/>
    <w:rsid w:val="003A6DD9"/>
    <w:rsid w:val="003A7DCB"/>
    <w:rsid w:val="003B0FCA"/>
    <w:rsid w:val="003B18D2"/>
    <w:rsid w:val="003B5ACD"/>
    <w:rsid w:val="003C4BD6"/>
    <w:rsid w:val="003C73DB"/>
    <w:rsid w:val="003D1531"/>
    <w:rsid w:val="003D60E6"/>
    <w:rsid w:val="003E1BA9"/>
    <w:rsid w:val="003E62BA"/>
    <w:rsid w:val="003F072E"/>
    <w:rsid w:val="003F0C08"/>
    <w:rsid w:val="003F219F"/>
    <w:rsid w:val="003F4366"/>
    <w:rsid w:val="003F702E"/>
    <w:rsid w:val="00400BF4"/>
    <w:rsid w:val="00404B61"/>
    <w:rsid w:val="004054B5"/>
    <w:rsid w:val="004121F4"/>
    <w:rsid w:val="00412F8B"/>
    <w:rsid w:val="00425923"/>
    <w:rsid w:val="00425F4B"/>
    <w:rsid w:val="0043229E"/>
    <w:rsid w:val="00432CCA"/>
    <w:rsid w:val="00435EBC"/>
    <w:rsid w:val="004362F1"/>
    <w:rsid w:val="004371FB"/>
    <w:rsid w:val="00440526"/>
    <w:rsid w:val="00440BF4"/>
    <w:rsid w:val="00443E24"/>
    <w:rsid w:val="00450FFF"/>
    <w:rsid w:val="00454B4C"/>
    <w:rsid w:val="004577C1"/>
    <w:rsid w:val="00462BF6"/>
    <w:rsid w:val="00462E06"/>
    <w:rsid w:val="004638C9"/>
    <w:rsid w:val="00472251"/>
    <w:rsid w:val="004759B9"/>
    <w:rsid w:val="00476CE3"/>
    <w:rsid w:val="004818D4"/>
    <w:rsid w:val="00485558"/>
    <w:rsid w:val="004877F4"/>
    <w:rsid w:val="0049083D"/>
    <w:rsid w:val="004916AC"/>
    <w:rsid w:val="004926AF"/>
    <w:rsid w:val="0049273F"/>
    <w:rsid w:val="00492D3F"/>
    <w:rsid w:val="004950A5"/>
    <w:rsid w:val="00495E66"/>
    <w:rsid w:val="004A04C7"/>
    <w:rsid w:val="004B0102"/>
    <w:rsid w:val="004B1355"/>
    <w:rsid w:val="004B6832"/>
    <w:rsid w:val="004B73CC"/>
    <w:rsid w:val="004C03F2"/>
    <w:rsid w:val="004C3834"/>
    <w:rsid w:val="004C3D7B"/>
    <w:rsid w:val="004E09D6"/>
    <w:rsid w:val="004E4964"/>
    <w:rsid w:val="004F50EB"/>
    <w:rsid w:val="004F54F3"/>
    <w:rsid w:val="00502A60"/>
    <w:rsid w:val="0050369C"/>
    <w:rsid w:val="00506F0B"/>
    <w:rsid w:val="00507CBC"/>
    <w:rsid w:val="00511220"/>
    <w:rsid w:val="00511266"/>
    <w:rsid w:val="00511A05"/>
    <w:rsid w:val="00514A1E"/>
    <w:rsid w:val="0051587D"/>
    <w:rsid w:val="00516C75"/>
    <w:rsid w:val="00521176"/>
    <w:rsid w:val="00527B20"/>
    <w:rsid w:val="00530E13"/>
    <w:rsid w:val="00532530"/>
    <w:rsid w:val="00532738"/>
    <w:rsid w:val="005352A9"/>
    <w:rsid w:val="005372B8"/>
    <w:rsid w:val="0054012C"/>
    <w:rsid w:val="005471F2"/>
    <w:rsid w:val="00551738"/>
    <w:rsid w:val="00555B91"/>
    <w:rsid w:val="005671FE"/>
    <w:rsid w:val="005706B2"/>
    <w:rsid w:val="005809D2"/>
    <w:rsid w:val="00582325"/>
    <w:rsid w:val="00582E2B"/>
    <w:rsid w:val="00587803"/>
    <w:rsid w:val="00590CC2"/>
    <w:rsid w:val="00590D97"/>
    <w:rsid w:val="00592CE6"/>
    <w:rsid w:val="005A2516"/>
    <w:rsid w:val="005A2E46"/>
    <w:rsid w:val="005A79D1"/>
    <w:rsid w:val="005B1239"/>
    <w:rsid w:val="005B476E"/>
    <w:rsid w:val="005B7C5B"/>
    <w:rsid w:val="005B7D86"/>
    <w:rsid w:val="005C44CA"/>
    <w:rsid w:val="005D2A03"/>
    <w:rsid w:val="005D5708"/>
    <w:rsid w:val="005D6E1E"/>
    <w:rsid w:val="005D755F"/>
    <w:rsid w:val="005E2CE3"/>
    <w:rsid w:val="005E47F4"/>
    <w:rsid w:val="005E501B"/>
    <w:rsid w:val="005F24EE"/>
    <w:rsid w:val="005F5243"/>
    <w:rsid w:val="005F6C38"/>
    <w:rsid w:val="00604700"/>
    <w:rsid w:val="0060760D"/>
    <w:rsid w:val="00607F91"/>
    <w:rsid w:val="00613539"/>
    <w:rsid w:val="00613E5B"/>
    <w:rsid w:val="00614F6F"/>
    <w:rsid w:val="00615438"/>
    <w:rsid w:val="006161FD"/>
    <w:rsid w:val="00616C92"/>
    <w:rsid w:val="00624CF1"/>
    <w:rsid w:val="0063129F"/>
    <w:rsid w:val="00632D5C"/>
    <w:rsid w:val="00633923"/>
    <w:rsid w:val="00635A93"/>
    <w:rsid w:val="00640829"/>
    <w:rsid w:val="006454E7"/>
    <w:rsid w:val="006537E7"/>
    <w:rsid w:val="00661A51"/>
    <w:rsid w:val="00664790"/>
    <w:rsid w:val="006647D7"/>
    <w:rsid w:val="00666528"/>
    <w:rsid w:val="0067033F"/>
    <w:rsid w:val="00683407"/>
    <w:rsid w:val="00684BF9"/>
    <w:rsid w:val="00685E0E"/>
    <w:rsid w:val="0068758B"/>
    <w:rsid w:val="00687910"/>
    <w:rsid w:val="0069315C"/>
    <w:rsid w:val="0069457D"/>
    <w:rsid w:val="006948E9"/>
    <w:rsid w:val="006967CE"/>
    <w:rsid w:val="00697D2A"/>
    <w:rsid w:val="006A0C1F"/>
    <w:rsid w:val="006A163E"/>
    <w:rsid w:val="006C04A5"/>
    <w:rsid w:val="006C1996"/>
    <w:rsid w:val="006C412B"/>
    <w:rsid w:val="006C4F29"/>
    <w:rsid w:val="006C6731"/>
    <w:rsid w:val="006D1740"/>
    <w:rsid w:val="006D2394"/>
    <w:rsid w:val="006D6E71"/>
    <w:rsid w:val="006E479A"/>
    <w:rsid w:val="006E677B"/>
    <w:rsid w:val="006E67C0"/>
    <w:rsid w:val="006F138C"/>
    <w:rsid w:val="006F1721"/>
    <w:rsid w:val="006F200B"/>
    <w:rsid w:val="006F4B0B"/>
    <w:rsid w:val="006F5F67"/>
    <w:rsid w:val="00701D69"/>
    <w:rsid w:val="00704429"/>
    <w:rsid w:val="00704C60"/>
    <w:rsid w:val="00712578"/>
    <w:rsid w:val="00722D9B"/>
    <w:rsid w:val="0072617D"/>
    <w:rsid w:val="0073042E"/>
    <w:rsid w:val="007370BE"/>
    <w:rsid w:val="00737E0B"/>
    <w:rsid w:val="00742820"/>
    <w:rsid w:val="007429D7"/>
    <w:rsid w:val="00742E19"/>
    <w:rsid w:val="00747455"/>
    <w:rsid w:val="00751A8C"/>
    <w:rsid w:val="00752CA4"/>
    <w:rsid w:val="00756B9F"/>
    <w:rsid w:val="00760C6D"/>
    <w:rsid w:val="00765003"/>
    <w:rsid w:val="00772B86"/>
    <w:rsid w:val="00781923"/>
    <w:rsid w:val="00782308"/>
    <w:rsid w:val="00784C17"/>
    <w:rsid w:val="00785FBA"/>
    <w:rsid w:val="00791575"/>
    <w:rsid w:val="007930E1"/>
    <w:rsid w:val="00794526"/>
    <w:rsid w:val="0079598C"/>
    <w:rsid w:val="0079723E"/>
    <w:rsid w:val="00797D96"/>
    <w:rsid w:val="007A265D"/>
    <w:rsid w:val="007B15BC"/>
    <w:rsid w:val="007B5E83"/>
    <w:rsid w:val="007B6E05"/>
    <w:rsid w:val="007C0C13"/>
    <w:rsid w:val="007C0E9F"/>
    <w:rsid w:val="007C3127"/>
    <w:rsid w:val="007C46BD"/>
    <w:rsid w:val="007C50A7"/>
    <w:rsid w:val="007C5486"/>
    <w:rsid w:val="007D49DF"/>
    <w:rsid w:val="007E23BB"/>
    <w:rsid w:val="007E4254"/>
    <w:rsid w:val="007E5925"/>
    <w:rsid w:val="007E7047"/>
    <w:rsid w:val="007E71FD"/>
    <w:rsid w:val="007E79F1"/>
    <w:rsid w:val="007F6ABC"/>
    <w:rsid w:val="0080056D"/>
    <w:rsid w:val="00806EBC"/>
    <w:rsid w:val="0081518E"/>
    <w:rsid w:val="00815366"/>
    <w:rsid w:val="008161ED"/>
    <w:rsid w:val="008266BD"/>
    <w:rsid w:val="00831D58"/>
    <w:rsid w:val="00834150"/>
    <w:rsid w:val="008362AF"/>
    <w:rsid w:val="008364F4"/>
    <w:rsid w:val="00843A9D"/>
    <w:rsid w:val="00850435"/>
    <w:rsid w:val="008508CA"/>
    <w:rsid w:val="00851E31"/>
    <w:rsid w:val="008535F8"/>
    <w:rsid w:val="00856A07"/>
    <w:rsid w:val="00863128"/>
    <w:rsid w:val="008633B2"/>
    <w:rsid w:val="00864489"/>
    <w:rsid w:val="0087148F"/>
    <w:rsid w:val="00872A6C"/>
    <w:rsid w:val="008812D6"/>
    <w:rsid w:val="00882347"/>
    <w:rsid w:val="00886A49"/>
    <w:rsid w:val="00887A30"/>
    <w:rsid w:val="00893D1C"/>
    <w:rsid w:val="008A03DF"/>
    <w:rsid w:val="008A0914"/>
    <w:rsid w:val="008A5CFA"/>
    <w:rsid w:val="008B3AE0"/>
    <w:rsid w:val="008B59F6"/>
    <w:rsid w:val="008B5BF6"/>
    <w:rsid w:val="008C215C"/>
    <w:rsid w:val="008C3BCE"/>
    <w:rsid w:val="008C41C4"/>
    <w:rsid w:val="008C7AE6"/>
    <w:rsid w:val="008C7DFB"/>
    <w:rsid w:val="008D1C42"/>
    <w:rsid w:val="008D3494"/>
    <w:rsid w:val="008D60F7"/>
    <w:rsid w:val="008D6B32"/>
    <w:rsid w:val="008E08EC"/>
    <w:rsid w:val="008E1936"/>
    <w:rsid w:val="008E2ACB"/>
    <w:rsid w:val="008E63A3"/>
    <w:rsid w:val="008E6C77"/>
    <w:rsid w:val="008F0656"/>
    <w:rsid w:val="008F0FF3"/>
    <w:rsid w:val="008F12E8"/>
    <w:rsid w:val="008F35C4"/>
    <w:rsid w:val="008F3ED4"/>
    <w:rsid w:val="008F7AF7"/>
    <w:rsid w:val="00900A19"/>
    <w:rsid w:val="00902454"/>
    <w:rsid w:val="00904688"/>
    <w:rsid w:val="00905477"/>
    <w:rsid w:val="00905855"/>
    <w:rsid w:val="009064A8"/>
    <w:rsid w:val="0091093D"/>
    <w:rsid w:val="00910C2B"/>
    <w:rsid w:val="009123EC"/>
    <w:rsid w:val="00917F4F"/>
    <w:rsid w:val="00920963"/>
    <w:rsid w:val="00922285"/>
    <w:rsid w:val="00930372"/>
    <w:rsid w:val="00933A3B"/>
    <w:rsid w:val="0093435C"/>
    <w:rsid w:val="009367E0"/>
    <w:rsid w:val="00941B81"/>
    <w:rsid w:val="00945C43"/>
    <w:rsid w:val="0095391A"/>
    <w:rsid w:val="00956496"/>
    <w:rsid w:val="00957FDC"/>
    <w:rsid w:val="00963543"/>
    <w:rsid w:val="009663CF"/>
    <w:rsid w:val="00966DD9"/>
    <w:rsid w:val="00970D2B"/>
    <w:rsid w:val="00971188"/>
    <w:rsid w:val="00971C05"/>
    <w:rsid w:val="009738A6"/>
    <w:rsid w:val="00974733"/>
    <w:rsid w:val="00980933"/>
    <w:rsid w:val="00982A0B"/>
    <w:rsid w:val="0098750F"/>
    <w:rsid w:val="0099477A"/>
    <w:rsid w:val="009A0A13"/>
    <w:rsid w:val="009A2C47"/>
    <w:rsid w:val="009A33D9"/>
    <w:rsid w:val="009A463C"/>
    <w:rsid w:val="009A5064"/>
    <w:rsid w:val="009A6145"/>
    <w:rsid w:val="009A662B"/>
    <w:rsid w:val="009B2BF5"/>
    <w:rsid w:val="009B4B2E"/>
    <w:rsid w:val="009B5F15"/>
    <w:rsid w:val="009C3244"/>
    <w:rsid w:val="009C59CD"/>
    <w:rsid w:val="009D1B01"/>
    <w:rsid w:val="009D1DAE"/>
    <w:rsid w:val="009D421C"/>
    <w:rsid w:val="009D4F8E"/>
    <w:rsid w:val="009D56AF"/>
    <w:rsid w:val="009D5B19"/>
    <w:rsid w:val="009E1D6F"/>
    <w:rsid w:val="009E2527"/>
    <w:rsid w:val="009E5958"/>
    <w:rsid w:val="009F1A87"/>
    <w:rsid w:val="009F3925"/>
    <w:rsid w:val="00A03C3B"/>
    <w:rsid w:val="00A1149D"/>
    <w:rsid w:val="00A16BA8"/>
    <w:rsid w:val="00A24239"/>
    <w:rsid w:val="00A245F1"/>
    <w:rsid w:val="00A249F1"/>
    <w:rsid w:val="00A24C99"/>
    <w:rsid w:val="00A2574B"/>
    <w:rsid w:val="00A30510"/>
    <w:rsid w:val="00A30D8D"/>
    <w:rsid w:val="00A31AA0"/>
    <w:rsid w:val="00A3206F"/>
    <w:rsid w:val="00A32451"/>
    <w:rsid w:val="00A352E0"/>
    <w:rsid w:val="00A36BE5"/>
    <w:rsid w:val="00A51826"/>
    <w:rsid w:val="00A52F73"/>
    <w:rsid w:val="00A5469A"/>
    <w:rsid w:val="00A549BE"/>
    <w:rsid w:val="00A572CA"/>
    <w:rsid w:val="00A63933"/>
    <w:rsid w:val="00A645C8"/>
    <w:rsid w:val="00A7448B"/>
    <w:rsid w:val="00A7698F"/>
    <w:rsid w:val="00A83A09"/>
    <w:rsid w:val="00A871EA"/>
    <w:rsid w:val="00A90B57"/>
    <w:rsid w:val="00AA0264"/>
    <w:rsid w:val="00AA4C39"/>
    <w:rsid w:val="00AA5129"/>
    <w:rsid w:val="00AB0F1B"/>
    <w:rsid w:val="00AB1F93"/>
    <w:rsid w:val="00AB1FAB"/>
    <w:rsid w:val="00AB3013"/>
    <w:rsid w:val="00AB7E36"/>
    <w:rsid w:val="00AC1108"/>
    <w:rsid w:val="00AC2DED"/>
    <w:rsid w:val="00AC7DD7"/>
    <w:rsid w:val="00AC7E4D"/>
    <w:rsid w:val="00AD2F64"/>
    <w:rsid w:val="00AD4729"/>
    <w:rsid w:val="00AE15D0"/>
    <w:rsid w:val="00AE1C90"/>
    <w:rsid w:val="00AE3F57"/>
    <w:rsid w:val="00AE581F"/>
    <w:rsid w:val="00AF5EDD"/>
    <w:rsid w:val="00AF6F86"/>
    <w:rsid w:val="00B013A7"/>
    <w:rsid w:val="00B17A2A"/>
    <w:rsid w:val="00B17E0C"/>
    <w:rsid w:val="00B240D3"/>
    <w:rsid w:val="00B27AF8"/>
    <w:rsid w:val="00B31759"/>
    <w:rsid w:val="00B41160"/>
    <w:rsid w:val="00B42799"/>
    <w:rsid w:val="00B47734"/>
    <w:rsid w:val="00B55BB7"/>
    <w:rsid w:val="00B56680"/>
    <w:rsid w:val="00B56E20"/>
    <w:rsid w:val="00B6028A"/>
    <w:rsid w:val="00B60555"/>
    <w:rsid w:val="00B632EE"/>
    <w:rsid w:val="00B67EEF"/>
    <w:rsid w:val="00B72575"/>
    <w:rsid w:val="00B729E4"/>
    <w:rsid w:val="00B76F93"/>
    <w:rsid w:val="00B77024"/>
    <w:rsid w:val="00B83A24"/>
    <w:rsid w:val="00B84155"/>
    <w:rsid w:val="00B96137"/>
    <w:rsid w:val="00BA2CD0"/>
    <w:rsid w:val="00BA6D36"/>
    <w:rsid w:val="00BB0412"/>
    <w:rsid w:val="00BB487B"/>
    <w:rsid w:val="00BC1CEF"/>
    <w:rsid w:val="00BC48A8"/>
    <w:rsid w:val="00BC5CDF"/>
    <w:rsid w:val="00BC6718"/>
    <w:rsid w:val="00BD004B"/>
    <w:rsid w:val="00BD1545"/>
    <w:rsid w:val="00BD3E01"/>
    <w:rsid w:val="00BD4208"/>
    <w:rsid w:val="00BD611A"/>
    <w:rsid w:val="00BD6261"/>
    <w:rsid w:val="00BE004B"/>
    <w:rsid w:val="00BE6163"/>
    <w:rsid w:val="00BF03BA"/>
    <w:rsid w:val="00BF07B8"/>
    <w:rsid w:val="00BF51C7"/>
    <w:rsid w:val="00C002E9"/>
    <w:rsid w:val="00C0195B"/>
    <w:rsid w:val="00C026AA"/>
    <w:rsid w:val="00C03BF8"/>
    <w:rsid w:val="00C075D0"/>
    <w:rsid w:val="00C114BA"/>
    <w:rsid w:val="00C142DE"/>
    <w:rsid w:val="00C17249"/>
    <w:rsid w:val="00C201F5"/>
    <w:rsid w:val="00C22583"/>
    <w:rsid w:val="00C2278E"/>
    <w:rsid w:val="00C247DB"/>
    <w:rsid w:val="00C33343"/>
    <w:rsid w:val="00C3453D"/>
    <w:rsid w:val="00C36DDC"/>
    <w:rsid w:val="00C37ACD"/>
    <w:rsid w:val="00C400D8"/>
    <w:rsid w:val="00C40AF5"/>
    <w:rsid w:val="00C41B85"/>
    <w:rsid w:val="00C4309E"/>
    <w:rsid w:val="00C50C5D"/>
    <w:rsid w:val="00C50D94"/>
    <w:rsid w:val="00C52B55"/>
    <w:rsid w:val="00C5735D"/>
    <w:rsid w:val="00C60D1A"/>
    <w:rsid w:val="00C638F8"/>
    <w:rsid w:val="00C675BC"/>
    <w:rsid w:val="00C67B1B"/>
    <w:rsid w:val="00C70F3F"/>
    <w:rsid w:val="00C71286"/>
    <w:rsid w:val="00C85909"/>
    <w:rsid w:val="00C861EE"/>
    <w:rsid w:val="00C86916"/>
    <w:rsid w:val="00C909E9"/>
    <w:rsid w:val="00C92A81"/>
    <w:rsid w:val="00C96346"/>
    <w:rsid w:val="00CA3742"/>
    <w:rsid w:val="00CA5429"/>
    <w:rsid w:val="00CA7CB7"/>
    <w:rsid w:val="00CB2BEF"/>
    <w:rsid w:val="00CB2FD3"/>
    <w:rsid w:val="00CB5D0F"/>
    <w:rsid w:val="00CB65EB"/>
    <w:rsid w:val="00CB70F5"/>
    <w:rsid w:val="00CB7514"/>
    <w:rsid w:val="00CD2006"/>
    <w:rsid w:val="00CD3D2A"/>
    <w:rsid w:val="00CD4182"/>
    <w:rsid w:val="00CE00BA"/>
    <w:rsid w:val="00CE2857"/>
    <w:rsid w:val="00CE65F1"/>
    <w:rsid w:val="00CF137D"/>
    <w:rsid w:val="00D110EF"/>
    <w:rsid w:val="00D206CC"/>
    <w:rsid w:val="00D2211A"/>
    <w:rsid w:val="00D230E9"/>
    <w:rsid w:val="00D2404C"/>
    <w:rsid w:val="00D27540"/>
    <w:rsid w:val="00D27876"/>
    <w:rsid w:val="00D27CC0"/>
    <w:rsid w:val="00D30199"/>
    <w:rsid w:val="00D30882"/>
    <w:rsid w:val="00D30B1B"/>
    <w:rsid w:val="00D31043"/>
    <w:rsid w:val="00D3689A"/>
    <w:rsid w:val="00D37FC7"/>
    <w:rsid w:val="00D409FD"/>
    <w:rsid w:val="00D4196D"/>
    <w:rsid w:val="00D44571"/>
    <w:rsid w:val="00D46694"/>
    <w:rsid w:val="00D510F2"/>
    <w:rsid w:val="00D511E9"/>
    <w:rsid w:val="00D53881"/>
    <w:rsid w:val="00D5494F"/>
    <w:rsid w:val="00D55DF1"/>
    <w:rsid w:val="00D63AED"/>
    <w:rsid w:val="00D65F69"/>
    <w:rsid w:val="00D665A6"/>
    <w:rsid w:val="00D722DC"/>
    <w:rsid w:val="00D744EB"/>
    <w:rsid w:val="00D74799"/>
    <w:rsid w:val="00D75330"/>
    <w:rsid w:val="00D76667"/>
    <w:rsid w:val="00D805AD"/>
    <w:rsid w:val="00D84ACC"/>
    <w:rsid w:val="00D84E3C"/>
    <w:rsid w:val="00D86601"/>
    <w:rsid w:val="00D906A2"/>
    <w:rsid w:val="00D90720"/>
    <w:rsid w:val="00D9184A"/>
    <w:rsid w:val="00D95029"/>
    <w:rsid w:val="00D963A1"/>
    <w:rsid w:val="00D96512"/>
    <w:rsid w:val="00D9763A"/>
    <w:rsid w:val="00DA023F"/>
    <w:rsid w:val="00DA0B5E"/>
    <w:rsid w:val="00DB1AA8"/>
    <w:rsid w:val="00DB6FB4"/>
    <w:rsid w:val="00DB75FE"/>
    <w:rsid w:val="00DB7725"/>
    <w:rsid w:val="00DC4396"/>
    <w:rsid w:val="00DC4E74"/>
    <w:rsid w:val="00DC66A0"/>
    <w:rsid w:val="00DD655A"/>
    <w:rsid w:val="00DE45E0"/>
    <w:rsid w:val="00DE6724"/>
    <w:rsid w:val="00DE7EBA"/>
    <w:rsid w:val="00DF746A"/>
    <w:rsid w:val="00DF7C5A"/>
    <w:rsid w:val="00E05B44"/>
    <w:rsid w:val="00E12F95"/>
    <w:rsid w:val="00E159A1"/>
    <w:rsid w:val="00E165E1"/>
    <w:rsid w:val="00E2239C"/>
    <w:rsid w:val="00E23D0C"/>
    <w:rsid w:val="00E2546C"/>
    <w:rsid w:val="00E2774F"/>
    <w:rsid w:val="00E3003F"/>
    <w:rsid w:val="00E311A9"/>
    <w:rsid w:val="00E31D66"/>
    <w:rsid w:val="00E322CD"/>
    <w:rsid w:val="00E32C1C"/>
    <w:rsid w:val="00E345C2"/>
    <w:rsid w:val="00E34C6A"/>
    <w:rsid w:val="00E3532A"/>
    <w:rsid w:val="00E417ED"/>
    <w:rsid w:val="00E45AEC"/>
    <w:rsid w:val="00E542D9"/>
    <w:rsid w:val="00E60ADB"/>
    <w:rsid w:val="00E60C0A"/>
    <w:rsid w:val="00E60C0C"/>
    <w:rsid w:val="00E610A6"/>
    <w:rsid w:val="00E64252"/>
    <w:rsid w:val="00E64272"/>
    <w:rsid w:val="00E64290"/>
    <w:rsid w:val="00E67314"/>
    <w:rsid w:val="00E72175"/>
    <w:rsid w:val="00E7440F"/>
    <w:rsid w:val="00E75F62"/>
    <w:rsid w:val="00E77D22"/>
    <w:rsid w:val="00E77F95"/>
    <w:rsid w:val="00E82BD3"/>
    <w:rsid w:val="00E87E3F"/>
    <w:rsid w:val="00E87EBD"/>
    <w:rsid w:val="00E914A5"/>
    <w:rsid w:val="00EA0DAC"/>
    <w:rsid w:val="00EA15E5"/>
    <w:rsid w:val="00EA35CD"/>
    <w:rsid w:val="00EA6481"/>
    <w:rsid w:val="00EB2178"/>
    <w:rsid w:val="00EC0830"/>
    <w:rsid w:val="00ED0845"/>
    <w:rsid w:val="00ED2666"/>
    <w:rsid w:val="00ED4787"/>
    <w:rsid w:val="00ED51CB"/>
    <w:rsid w:val="00ED7A63"/>
    <w:rsid w:val="00EE24C9"/>
    <w:rsid w:val="00EF08E4"/>
    <w:rsid w:val="00F01BE6"/>
    <w:rsid w:val="00F031FA"/>
    <w:rsid w:val="00F03938"/>
    <w:rsid w:val="00F1275F"/>
    <w:rsid w:val="00F13B24"/>
    <w:rsid w:val="00F13C2C"/>
    <w:rsid w:val="00F16473"/>
    <w:rsid w:val="00F17C00"/>
    <w:rsid w:val="00F2451F"/>
    <w:rsid w:val="00F2629A"/>
    <w:rsid w:val="00F31082"/>
    <w:rsid w:val="00F35535"/>
    <w:rsid w:val="00F361BB"/>
    <w:rsid w:val="00F368F6"/>
    <w:rsid w:val="00F370C0"/>
    <w:rsid w:val="00F37A5F"/>
    <w:rsid w:val="00F43146"/>
    <w:rsid w:val="00F4618C"/>
    <w:rsid w:val="00F46431"/>
    <w:rsid w:val="00F468A9"/>
    <w:rsid w:val="00F52F4E"/>
    <w:rsid w:val="00F54E67"/>
    <w:rsid w:val="00F57B9B"/>
    <w:rsid w:val="00F61057"/>
    <w:rsid w:val="00F62F37"/>
    <w:rsid w:val="00F65B7F"/>
    <w:rsid w:val="00F7033E"/>
    <w:rsid w:val="00F751E6"/>
    <w:rsid w:val="00F822B7"/>
    <w:rsid w:val="00F8494A"/>
    <w:rsid w:val="00F871D9"/>
    <w:rsid w:val="00F90F90"/>
    <w:rsid w:val="00F9488A"/>
    <w:rsid w:val="00F96FC0"/>
    <w:rsid w:val="00F972ED"/>
    <w:rsid w:val="00F9741D"/>
    <w:rsid w:val="00FA6C02"/>
    <w:rsid w:val="00FA6D07"/>
    <w:rsid w:val="00FB6831"/>
    <w:rsid w:val="00FB6958"/>
    <w:rsid w:val="00FC0D7E"/>
    <w:rsid w:val="00FC2595"/>
    <w:rsid w:val="00FC2A07"/>
    <w:rsid w:val="00FC315C"/>
    <w:rsid w:val="00FE1A7B"/>
    <w:rsid w:val="00FE2B8E"/>
    <w:rsid w:val="00FE2C27"/>
    <w:rsid w:val="00FE5A40"/>
    <w:rsid w:val="00FF2C77"/>
    <w:rsid w:val="00FF5F1A"/>
    <w:rsid w:val="00FF6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2D34B4C3"/>
  <w15:docId w15:val="{5213405C-5789-43A4-9BBC-08BE0F12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before="86" w:after="86"/>
      <w:ind w:left="86" w:right="86"/>
    </w:pPr>
    <w:rPr>
      <w:sz w:val="24"/>
      <w:szCs w:val="24"/>
      <w:lang w:bidi="he-IL"/>
    </w:rPr>
  </w:style>
  <w:style w:type="paragraph" w:styleId="Heading1">
    <w:name w:val="heading 1"/>
    <w:basedOn w:val="Heading"/>
    <w:next w:val="BodyText"/>
    <w:qFormat/>
    <w:pPr>
      <w:tabs>
        <w:tab w:val="num" w:pos="0"/>
      </w:tabs>
      <w:ind w:left="0"/>
      <w:outlineLvl w:val="0"/>
    </w:pPr>
    <w:rPr>
      <w:rFonts w:ascii="Thorndale" w:hAnsi="Thorndale"/>
      <w:b/>
      <w:bCs/>
      <w:sz w:val="48"/>
      <w:szCs w:val="48"/>
    </w:rPr>
  </w:style>
  <w:style w:type="paragraph" w:styleId="Heading2">
    <w:name w:val="heading 2"/>
    <w:basedOn w:val="Heading"/>
    <w:next w:val="BodyText"/>
    <w:qFormat/>
    <w:pPr>
      <w:tabs>
        <w:tab w:val="num" w:pos="0"/>
      </w:tabs>
      <w:ind w:left="0"/>
      <w:outlineLvl w:val="1"/>
    </w:pPr>
    <w:rPr>
      <w:b/>
      <w:bCs/>
      <w:i/>
      <w:iCs/>
    </w:rPr>
  </w:style>
  <w:style w:type="paragraph" w:styleId="Heading3">
    <w:name w:val="heading 3"/>
    <w:basedOn w:val="Heading"/>
    <w:next w:val="BodyText"/>
    <w:qFormat/>
    <w:pPr>
      <w:tabs>
        <w:tab w:val="num" w:pos="0"/>
      </w:tabs>
      <w:ind w:left="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yperlink">
    <w:name w:val="Hyperlink"/>
    <w:semiHidden/>
    <w:rPr>
      <w:color w:val="000080"/>
      <w:u w:val="single"/>
    </w:rPr>
  </w:style>
  <w:style w:type="paragraph" w:customStyle="1" w:styleId="Heading">
    <w:name w:val="Heading"/>
    <w:basedOn w:val="Normal"/>
    <w:next w:val="BodyText"/>
    <w:pPr>
      <w:keepNext/>
      <w:spacing w:before="240" w:after="283"/>
    </w:pPr>
    <w:rPr>
      <w:rFonts w:ascii="Albany" w:eastAsia="HG Mincho Light J" w:hAnsi="Albany" w:cs="Arial Unicode MS"/>
      <w:sz w:val="28"/>
      <w:szCs w:val="28"/>
    </w:rPr>
  </w:style>
  <w:style w:type="paragraph" w:styleId="BodyText">
    <w:name w:val="Body Text"/>
    <w:basedOn w:val="Normal"/>
    <w:semiHidden/>
    <w:pPr>
      <w:spacing w:before="0" w:after="0"/>
      <w:ind w:left="0" w:right="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orizontalLine">
    <w:name w:val="Horizontal Line"/>
    <w:basedOn w:val="Normal"/>
    <w:next w:val="BodyText"/>
    <w:pPr>
      <w:pBdr>
        <w:bottom w:val="double" w:sz="1" w:space="0" w:color="808080"/>
      </w:pBdr>
      <w:spacing w:before="0" w:after="283"/>
    </w:pPr>
    <w:rPr>
      <w:sz w:val="12"/>
    </w:rPr>
  </w:style>
  <w:style w:type="paragraph" w:styleId="EnvelopeReturn">
    <w:name w:val="envelope return"/>
    <w:basedOn w:val="Normal"/>
    <w:semiHidden/>
    <w:pPr>
      <w:spacing w:before="0" w:after="0"/>
    </w:pPr>
    <w:rPr>
      <w:i/>
    </w:rPr>
  </w:style>
  <w:style w:type="paragraph" w:customStyle="1" w:styleId="TableContents">
    <w:name w:val="Table Contents"/>
    <w:basedOn w:val="BodyText"/>
  </w:style>
  <w:style w:type="paragraph" w:styleId="Footer">
    <w:name w:val="footer"/>
    <w:basedOn w:val="Normal"/>
    <w:link w:val="FooterChar"/>
    <w:uiPriority w:val="99"/>
    <w:pPr>
      <w:suppressLineNumbers/>
      <w:tabs>
        <w:tab w:val="center" w:pos="4904"/>
        <w:tab w:val="right" w:pos="9723"/>
      </w:tabs>
    </w:pPr>
  </w:style>
  <w:style w:type="paragraph" w:styleId="Header">
    <w:name w:val="header"/>
    <w:basedOn w:val="Normal"/>
    <w:semiHidden/>
    <w:pPr>
      <w:suppressLineNumbers/>
      <w:tabs>
        <w:tab w:val="center" w:pos="4904"/>
        <w:tab w:val="right" w:pos="9723"/>
      </w:tabs>
    </w:pPr>
  </w:style>
  <w:style w:type="paragraph" w:customStyle="1" w:styleId="TableHeading">
    <w:name w:val="Table Heading"/>
    <w:basedOn w:val="TableContents"/>
    <w:pPr>
      <w:suppressLineNumbers/>
      <w:jc w:val="center"/>
    </w:pPr>
    <w:rPr>
      <w:b/>
      <w:bCs/>
    </w:rPr>
  </w:style>
  <w:style w:type="paragraph" w:styleId="ListParagraph">
    <w:name w:val="List Paragraph"/>
    <w:basedOn w:val="Normal"/>
    <w:uiPriority w:val="34"/>
    <w:qFormat/>
    <w:rsid w:val="002E1D26"/>
    <w:pPr>
      <w:widowControl/>
      <w:suppressAutoHyphens w:val="0"/>
      <w:spacing w:before="0" w:after="200" w:line="276" w:lineRule="auto"/>
      <w:ind w:left="720" w:right="0"/>
      <w:contextualSpacing/>
    </w:pPr>
    <w:rPr>
      <w:rFonts w:ascii="Calibri" w:eastAsia="SimSun" w:hAnsi="Calibri"/>
      <w:sz w:val="22"/>
      <w:szCs w:val="22"/>
      <w:lang w:bidi="ar-SA"/>
    </w:rPr>
  </w:style>
  <w:style w:type="table" w:styleId="TableGrid">
    <w:name w:val="Table Grid"/>
    <w:basedOn w:val="TableNormal"/>
    <w:uiPriority w:val="59"/>
    <w:rsid w:val="002E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0245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0245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oterChar">
    <w:name w:val="Footer Char"/>
    <w:basedOn w:val="DefaultParagraphFont"/>
    <w:link w:val="Footer"/>
    <w:uiPriority w:val="99"/>
    <w:rsid w:val="00D665A6"/>
    <w:rPr>
      <w:sz w:val="24"/>
      <w:szCs w:val="24"/>
      <w:lang w:bidi="he-IL"/>
    </w:rPr>
  </w:style>
  <w:style w:type="character" w:styleId="FollowedHyperlink">
    <w:name w:val="FollowedHyperlink"/>
    <w:basedOn w:val="DefaultParagraphFont"/>
    <w:uiPriority w:val="99"/>
    <w:semiHidden/>
    <w:unhideWhenUsed/>
    <w:rsid w:val="002A2E50"/>
    <w:rPr>
      <w:color w:val="800080" w:themeColor="followedHyperlink"/>
      <w:u w:val="single"/>
    </w:rPr>
  </w:style>
  <w:style w:type="character" w:styleId="UnresolvedMention">
    <w:name w:val="Unresolved Mention"/>
    <w:basedOn w:val="DefaultParagraphFont"/>
    <w:uiPriority w:val="99"/>
    <w:semiHidden/>
    <w:unhideWhenUsed/>
    <w:rsid w:val="00ED2666"/>
    <w:rPr>
      <w:color w:val="605E5C"/>
      <w:shd w:val="clear" w:color="auto" w:fill="E1DFDD"/>
    </w:rPr>
  </w:style>
  <w:style w:type="paragraph" w:customStyle="1" w:styleId="msonormal0">
    <w:name w:val="msonormal"/>
    <w:basedOn w:val="Normal"/>
    <w:rsid w:val="001C4597"/>
    <w:pPr>
      <w:widowControl/>
      <w:suppressAutoHyphens w:val="0"/>
      <w:spacing w:before="100" w:beforeAutospacing="1" w:after="100" w:afterAutospacing="1"/>
      <w:ind w:left="0" w:right="0"/>
    </w:pPr>
    <w:rPr>
      <w:lang w:eastAsia="en-US" w:bidi="ar-SA"/>
    </w:rPr>
  </w:style>
  <w:style w:type="paragraph" w:customStyle="1" w:styleId="transcript-list-item">
    <w:name w:val="transcript-list-item"/>
    <w:basedOn w:val="Normal"/>
    <w:rsid w:val="001C4597"/>
    <w:pPr>
      <w:widowControl/>
      <w:suppressAutoHyphens w:val="0"/>
      <w:spacing w:before="100" w:beforeAutospacing="1" w:after="100" w:afterAutospacing="1"/>
      <w:ind w:left="0" w:right="0"/>
    </w:pPr>
    <w:rPr>
      <w:lang w:eastAsia="en-US" w:bidi="ar-SA"/>
    </w:rPr>
  </w:style>
  <w:style w:type="character" w:customStyle="1" w:styleId="user-name-span">
    <w:name w:val="user-name-span"/>
    <w:basedOn w:val="DefaultParagraphFont"/>
    <w:rsid w:val="001C4597"/>
  </w:style>
  <w:style w:type="character" w:customStyle="1" w:styleId="time">
    <w:name w:val="time"/>
    <w:basedOn w:val="DefaultParagraphFont"/>
    <w:rsid w:val="001C4597"/>
  </w:style>
  <w:style w:type="character" w:customStyle="1" w:styleId="text">
    <w:name w:val="text"/>
    <w:basedOn w:val="DefaultParagraphFont"/>
    <w:rsid w:val="001C4597"/>
  </w:style>
  <w:style w:type="character" w:customStyle="1" w:styleId="zm-buttonslot">
    <w:name w:val="zm-button__slot"/>
    <w:basedOn w:val="DefaultParagraphFont"/>
    <w:rsid w:val="001C4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llcoll-edu.zoom.us/rec/share/iKyk_VE-934N_umvY-lg-QfWVvfn_e--QvLmb2sJlmnhkClh4ThTD1w0WTJVROXO.F9osVDq1Vlyhk0-M?startTime=174620460700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hadwick\AppData\Roaming\Microsoft\Templates\Inform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36FD9C0834CE4C90DB44083DA266A1" ma:contentTypeVersion="3" ma:contentTypeDescription="Create a new document." ma:contentTypeScope="" ma:versionID="3f2bcb44756b7e73199c09e287e30210">
  <xsd:schema xmlns:xsd="http://www.w3.org/2001/XMLSchema" xmlns:xs="http://www.w3.org/2001/XMLSchema" xmlns:p="http://schemas.microsoft.com/office/2006/metadata/properties" targetNamespace="http://schemas.microsoft.com/office/2006/metadata/properties" ma:root="true" ma:fieldsID="5776e12710425ef6441a81c479bb71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D8B7E3-AC22-4128-BB3D-03652810E0CF}">
  <ds:schemaRefs>
    <ds:schemaRef ds:uri="http://schemas.openxmlformats.org/officeDocument/2006/bibliography"/>
  </ds:schemaRefs>
</ds:datastoreItem>
</file>

<file path=customXml/itemProps2.xml><?xml version="1.0" encoding="utf-8"?>
<ds:datastoreItem xmlns:ds="http://schemas.openxmlformats.org/officeDocument/2006/customXml" ds:itemID="{74A68810-7815-45E1-83D0-D21E20612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0F821B-E56F-492B-9078-5BC2752C0A9B}">
  <ds:schemaRefs>
    <ds:schemaRef ds:uri="http://schemas.microsoft.com/sharepoint/v3/contenttype/forms"/>
  </ds:schemaRefs>
</ds:datastoreItem>
</file>

<file path=customXml/itemProps4.xml><?xml version="1.0" encoding="utf-8"?>
<ds:datastoreItem xmlns:ds="http://schemas.openxmlformats.org/officeDocument/2006/customXml" ds:itemID="{9880AD06-4DE7-4275-99B1-2ADC2F7811E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Informal meeting agenda</Template>
  <TotalTime>675</TotalTime>
  <Pages>15</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 User</dc:creator>
  <cp:lastModifiedBy>George Bonnand</cp:lastModifiedBy>
  <cp:revision>80</cp:revision>
  <cp:lastPrinted>2025-05-02T16:46:00Z</cp:lastPrinted>
  <dcterms:created xsi:type="dcterms:W3CDTF">2025-05-02T21:09:00Z</dcterms:created>
  <dcterms:modified xsi:type="dcterms:W3CDTF">2025-05-04T04:44:00Z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TC103804581033</vt:lpwstr>
  </property>
  <property fmtid="{D5CDD505-2E9C-101B-9397-08002B2CF9AE}" pid="3" name="ContentTypeId">
    <vt:lpwstr>0x0101004736FD9C0834CE4C90DB44083DA266A1</vt:lpwstr>
  </property>
</Properties>
</file>