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5D2AD" w14:textId="77777777" w:rsidR="00E926DE" w:rsidRDefault="00E926DE">
      <w:pPr>
        <w:pStyle w:val="BodyText"/>
        <w:spacing w:before="116"/>
        <w:rPr>
          <w:sz w:val="30"/>
        </w:rPr>
      </w:pPr>
    </w:p>
    <w:p w14:paraId="0DE011AA" w14:textId="77777777" w:rsidR="00E926DE" w:rsidRDefault="009459C6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2BBE414" wp14:editId="7D297967">
            <wp:simplePos x="0" y="0"/>
            <wp:positionH relativeFrom="page">
              <wp:posOffset>939800</wp:posOffset>
            </wp:positionH>
            <wp:positionV relativeFrom="paragraph">
              <wp:posOffset>-293999</wp:posOffset>
            </wp:positionV>
            <wp:extent cx="1121518" cy="11233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18" cy="112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02B">
        <w:t>Student Services and Administrative Operational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Planning Update Form Fall 202</w:t>
      </w:r>
      <w:r w:rsidR="00133090">
        <w:t>4</w:t>
      </w:r>
    </w:p>
    <w:p w14:paraId="68125FED" w14:textId="77777777" w:rsidR="00E926DE" w:rsidRDefault="00E926DE">
      <w:pPr>
        <w:pStyle w:val="BodyText"/>
        <w:rPr>
          <w:b/>
        </w:rPr>
      </w:pPr>
    </w:p>
    <w:p w14:paraId="23F6F7A4" w14:textId="77777777" w:rsidR="00E926DE" w:rsidRDefault="00E926DE">
      <w:pPr>
        <w:pStyle w:val="BodyText"/>
        <w:rPr>
          <w:b/>
        </w:rPr>
      </w:pPr>
    </w:p>
    <w:p w14:paraId="548721AC" w14:textId="77777777" w:rsidR="00E926DE" w:rsidRDefault="00E926DE">
      <w:pPr>
        <w:pStyle w:val="BodyText"/>
        <w:spacing w:before="99"/>
        <w:rPr>
          <w:b/>
        </w:rPr>
      </w:pPr>
    </w:p>
    <w:p w14:paraId="5F23AE2E" w14:textId="77777777" w:rsidR="00E926DE" w:rsidRDefault="009459C6">
      <w:pPr>
        <w:pStyle w:val="Heading2"/>
        <w:spacing w:before="1"/>
      </w:pPr>
      <w:r>
        <w:rPr>
          <w:spacing w:val="-2"/>
        </w:rPr>
        <w:t>BACKGROUND:</w:t>
      </w:r>
    </w:p>
    <w:p w14:paraId="76DE0DB9" w14:textId="77777777" w:rsidR="00E926DE" w:rsidRPr="00724C71" w:rsidRDefault="009459C6">
      <w:pPr>
        <w:pStyle w:val="BodyText"/>
        <w:spacing w:before="131" w:line="276" w:lineRule="auto"/>
        <w:ind w:left="140" w:right="461" w:hanging="1"/>
        <w:rPr>
          <w:b/>
          <w:bCs/>
        </w:rPr>
      </w:pPr>
      <w:r w:rsidRPr="00724C71">
        <w:rPr>
          <w:b/>
          <w:bCs/>
        </w:rPr>
        <w:t>Program</w:t>
      </w:r>
      <w:r w:rsidRPr="00724C71">
        <w:rPr>
          <w:b/>
          <w:bCs/>
          <w:spacing w:val="-18"/>
        </w:rPr>
        <w:t xml:space="preserve"> </w:t>
      </w:r>
      <w:r w:rsidRPr="00724C71">
        <w:rPr>
          <w:b/>
          <w:bCs/>
        </w:rPr>
        <w:t>review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is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an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integral</w:t>
      </w:r>
      <w:r w:rsidRPr="00724C71">
        <w:rPr>
          <w:b/>
          <w:bCs/>
          <w:spacing w:val="-11"/>
        </w:rPr>
        <w:t xml:space="preserve"> </w:t>
      </w:r>
      <w:r w:rsidRPr="00724C71">
        <w:rPr>
          <w:b/>
          <w:bCs/>
        </w:rPr>
        <w:t>part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of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the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campus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planning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process.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As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areas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</w:rPr>
        <w:t>monitor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their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progress on the current comprehensive four-year program review, changes in need and scope can be expected.</w:t>
      </w:r>
      <w:r w:rsidRPr="00724C71">
        <w:rPr>
          <w:b/>
          <w:bCs/>
          <w:spacing w:val="40"/>
        </w:rPr>
        <w:t xml:space="preserve"> </w:t>
      </w:r>
      <w:r w:rsidRPr="00724C71">
        <w:rPr>
          <w:b/>
          <w:bCs/>
        </w:rPr>
        <w:t>This Annual PR Update form is designed to outline and request modifications to the current program review that occur between comprehensive four-year review cycles, as needed.</w:t>
      </w:r>
    </w:p>
    <w:p w14:paraId="3FC16B71" w14:textId="77777777" w:rsidR="00E926DE" w:rsidRPr="00724C71" w:rsidRDefault="009459C6">
      <w:pPr>
        <w:pStyle w:val="BodyText"/>
        <w:spacing w:before="91" w:line="276" w:lineRule="auto"/>
        <w:ind w:left="140" w:right="461"/>
        <w:rPr>
          <w:b/>
          <w:bCs/>
        </w:rPr>
      </w:pPr>
      <w:r w:rsidRPr="00724C71">
        <w:rPr>
          <w:b/>
          <w:bCs/>
        </w:rPr>
        <w:t>Examples of a requested change include new information such as action plans, outcomes modifications, personnel changes,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technology</w:t>
      </w:r>
      <w:r w:rsidRPr="00724C71">
        <w:rPr>
          <w:b/>
          <w:bCs/>
          <w:spacing w:val="-7"/>
        </w:rPr>
        <w:t xml:space="preserve"> </w:t>
      </w:r>
      <w:r w:rsidRPr="00724C71">
        <w:rPr>
          <w:b/>
          <w:bCs/>
        </w:rPr>
        <w:t>needs,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capital expenditures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requirements. As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 xml:space="preserve">and areas monitor </w:t>
      </w:r>
      <w:r w:rsidRPr="00724C71">
        <w:rPr>
          <w:b/>
          <w:bCs/>
          <w:spacing w:val="-2"/>
        </w:rPr>
        <w:t>their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>progress</w:t>
      </w:r>
      <w:r w:rsidRPr="00724C71">
        <w:rPr>
          <w:b/>
          <w:bCs/>
          <w:spacing w:val="-10"/>
        </w:rPr>
        <w:t xml:space="preserve"> </w:t>
      </w:r>
      <w:r w:rsidRPr="00724C71">
        <w:rPr>
          <w:b/>
          <w:bCs/>
          <w:spacing w:val="-2"/>
        </w:rPr>
        <w:t>on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previous comprehensive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four-year</w:t>
      </w:r>
      <w:r w:rsidRPr="00724C71">
        <w:rPr>
          <w:b/>
          <w:bCs/>
          <w:spacing w:val="-16"/>
        </w:rPr>
        <w:t xml:space="preserve"> </w:t>
      </w:r>
      <w:r w:rsidRPr="00724C71">
        <w:rPr>
          <w:b/>
          <w:bCs/>
          <w:spacing w:val="-2"/>
        </w:rPr>
        <w:t>program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review,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form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provides</w:t>
      </w:r>
      <w:r w:rsidRPr="00724C71">
        <w:rPr>
          <w:b/>
          <w:bCs/>
          <w:spacing w:val="11"/>
        </w:rPr>
        <w:t xml:space="preserve"> </w:t>
      </w:r>
      <w:r w:rsidRPr="00724C71">
        <w:rPr>
          <w:b/>
          <w:bCs/>
          <w:spacing w:val="-2"/>
        </w:rPr>
        <w:t>the basis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to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suggest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 xml:space="preserve">a </w:t>
      </w:r>
      <w:r w:rsidRPr="00724C71">
        <w:rPr>
          <w:b/>
          <w:bCs/>
        </w:rPr>
        <w:t>change in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plans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processes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to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</w:rPr>
        <w:t>improve student success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institutional</w:t>
      </w:r>
      <w:r w:rsidRPr="00724C71">
        <w:rPr>
          <w:b/>
          <w:bCs/>
          <w:spacing w:val="-4"/>
        </w:rPr>
        <w:t xml:space="preserve"> </w:t>
      </w:r>
      <w:r w:rsidRPr="00724C71">
        <w:rPr>
          <w:b/>
          <w:bCs/>
        </w:rPr>
        <w:t>effectiveness.</w:t>
      </w:r>
    </w:p>
    <w:p w14:paraId="7A43A3FE" w14:textId="77777777" w:rsidR="00E926DE" w:rsidRDefault="00E926DE">
      <w:pPr>
        <w:pStyle w:val="BodyText"/>
        <w:spacing w:before="12"/>
      </w:pPr>
    </w:p>
    <w:p w14:paraId="0FF72E3A" w14:textId="77777777" w:rsidR="00E926DE" w:rsidRDefault="009459C6">
      <w:pPr>
        <w:pStyle w:val="Heading2"/>
      </w:pPr>
      <w:r>
        <w:rPr>
          <w:spacing w:val="-2"/>
        </w:rPr>
        <w:t>SUBMISSION:</w:t>
      </w:r>
    </w:p>
    <w:p w14:paraId="18B530BA" w14:textId="77777777" w:rsidR="003A4464" w:rsidRPr="00F2086B" w:rsidRDefault="009459C6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Program:</w:t>
      </w:r>
      <w:r w:rsidR="003A4464" w:rsidRPr="00F2086B">
        <w:rPr>
          <w:b/>
          <w:bCs/>
          <w:spacing w:val="-2"/>
        </w:rPr>
        <w:t xml:space="preserve"> </w:t>
      </w:r>
    </w:p>
    <w:p w14:paraId="7A1B183F" w14:textId="663BED3F" w:rsidR="00133090" w:rsidRDefault="005E7A9E">
      <w:pPr>
        <w:tabs>
          <w:tab w:val="left" w:pos="4315"/>
          <w:tab w:val="left" w:pos="8199"/>
        </w:tabs>
        <w:spacing w:before="170"/>
        <w:ind w:left="140"/>
      </w:pPr>
      <w:r w:rsidRPr="005E7A9E">
        <w:t>Vice President, Instruction</w:t>
      </w:r>
    </w:p>
    <w:p w14:paraId="7C7E306E" w14:textId="77777777" w:rsidR="00133090" w:rsidRDefault="00133090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Principal Author</w:t>
      </w:r>
      <w:r w:rsidR="00F2086B">
        <w:rPr>
          <w:b/>
          <w:bCs/>
          <w:spacing w:val="-2"/>
        </w:rPr>
        <w:t>(s)</w:t>
      </w:r>
      <w:r w:rsidR="009459C6" w:rsidRPr="00F2086B">
        <w:rPr>
          <w:b/>
          <w:bCs/>
          <w:spacing w:val="-2"/>
        </w:rPr>
        <w:t>:</w:t>
      </w:r>
    </w:p>
    <w:p w14:paraId="1014DC6E" w14:textId="1F4ED81B" w:rsidR="00C17F22" w:rsidRPr="00AC4161" w:rsidRDefault="005E7A9E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  <w:r w:rsidRPr="005E7A9E">
        <w:rPr>
          <w:spacing w:val="-2"/>
        </w:rPr>
        <w:t>José Ramón Núñez</w:t>
      </w:r>
    </w:p>
    <w:p w14:paraId="0B59342B" w14:textId="77777777" w:rsidR="00F2086B" w:rsidRPr="00F2086B" w:rsidRDefault="00177957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>
        <w:rPr>
          <w:b/>
          <w:bCs/>
          <w:spacing w:val="-2"/>
        </w:rPr>
        <w:t>Manager</w:t>
      </w:r>
      <w:r w:rsidR="00133090" w:rsidRPr="00F2086B">
        <w:rPr>
          <w:b/>
          <w:bCs/>
          <w:spacing w:val="-2"/>
        </w:rPr>
        <w:t>:</w:t>
      </w:r>
    </w:p>
    <w:p w14:paraId="7832FEAE" w14:textId="6E98CE94" w:rsidR="00133090" w:rsidRPr="00AC4161" w:rsidRDefault="005E7A9E">
      <w:pPr>
        <w:tabs>
          <w:tab w:val="left" w:pos="4315"/>
          <w:tab w:val="left" w:pos="8199"/>
        </w:tabs>
        <w:spacing w:before="170"/>
        <w:ind w:left="140"/>
      </w:pPr>
      <w:r>
        <w:t>Cynthia Olivo</w:t>
      </w:r>
      <w:r w:rsidR="009459C6" w:rsidRPr="00AC4161">
        <w:tab/>
      </w:r>
    </w:p>
    <w:p w14:paraId="576147BB" w14:textId="77777777" w:rsidR="00194E07" w:rsidRDefault="00133090" w:rsidP="00626632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 xml:space="preserve">Submission </w:t>
      </w:r>
      <w:r w:rsidR="009459C6" w:rsidRPr="00F2086B">
        <w:rPr>
          <w:b/>
          <w:bCs/>
          <w:spacing w:val="-2"/>
        </w:rPr>
        <w:t>Date:</w:t>
      </w:r>
      <w:r w:rsidRPr="00F2086B">
        <w:rPr>
          <w:b/>
          <w:bCs/>
          <w:spacing w:val="-2"/>
        </w:rPr>
        <w:t xml:space="preserve"> </w:t>
      </w:r>
    </w:p>
    <w:p w14:paraId="4A09A7C6" w14:textId="77777777" w:rsidR="00626632" w:rsidRPr="00626632" w:rsidRDefault="00626632" w:rsidP="00626632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</w:p>
    <w:p w14:paraId="6F7644C6" w14:textId="77777777" w:rsidR="003A4464" w:rsidRDefault="003A4464"/>
    <w:p w14:paraId="273944B6" w14:textId="77777777" w:rsidR="003A4464" w:rsidRDefault="003A4464"/>
    <w:p w14:paraId="5B0DB96E" w14:textId="77777777" w:rsidR="003A4464" w:rsidRDefault="003A4464"/>
    <w:p w14:paraId="388F9D75" w14:textId="77777777" w:rsidR="003A4464" w:rsidRDefault="003A4464"/>
    <w:p w14:paraId="78986BF0" w14:textId="77777777" w:rsidR="00626632" w:rsidRDefault="00626632"/>
    <w:p w14:paraId="0A71DF9C" w14:textId="77777777" w:rsidR="003A4464" w:rsidRDefault="003A4464"/>
    <w:p w14:paraId="4D9C1C3E" w14:textId="77777777" w:rsidR="003A4464" w:rsidRDefault="003A4464"/>
    <w:p w14:paraId="78F455AE" w14:textId="77777777" w:rsidR="003A4464" w:rsidRDefault="003A4464"/>
    <w:p w14:paraId="5087E846" w14:textId="77777777" w:rsidR="003A4464" w:rsidRDefault="003A4464"/>
    <w:p w14:paraId="08E6AD36" w14:textId="77777777" w:rsidR="003A4464" w:rsidRDefault="003A4464"/>
    <w:p w14:paraId="148F93B0" w14:textId="77777777" w:rsidR="00194E07" w:rsidRDefault="00194E07"/>
    <w:p w14:paraId="63217AB6" w14:textId="77777777" w:rsidR="00F2086B" w:rsidRDefault="00F2086B"/>
    <w:p w14:paraId="166D85AA" w14:textId="77777777" w:rsidR="00F2086B" w:rsidRDefault="00F2086B"/>
    <w:p w14:paraId="02AD93AB" w14:textId="77777777" w:rsidR="00194E07" w:rsidRDefault="00194E07"/>
    <w:p w14:paraId="5806B07B" w14:textId="77777777" w:rsidR="00194E07" w:rsidRDefault="00194E07"/>
    <w:p w14:paraId="13AD42B8" w14:textId="77777777" w:rsidR="00194E07" w:rsidRPr="00724C71" w:rsidRDefault="00194E07">
      <w:pPr>
        <w:rPr>
          <w:b/>
          <w:bCs/>
        </w:rPr>
      </w:pPr>
      <w:r w:rsidRPr="00724C71">
        <w:rPr>
          <w:b/>
          <w:bCs/>
        </w:rPr>
        <w:t xml:space="preserve">Author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:rsidRPr="00194E07" w14:paraId="0E659584" w14:textId="77777777" w:rsidTr="00194E07">
        <w:tc>
          <w:tcPr>
            <w:tcW w:w="10656" w:type="dxa"/>
          </w:tcPr>
          <w:p w14:paraId="78E543C3" w14:textId="0DFD4C80" w:rsidR="00194E07" w:rsidRPr="00194E07" w:rsidRDefault="005E7A9E" w:rsidP="00DD7AE9">
            <w:r w:rsidRPr="005E7A9E">
              <w:t>Electronically signed by Jose Ramon Nunez on 12/19/2024 1:04:22 PM</w:t>
            </w:r>
          </w:p>
        </w:tc>
      </w:tr>
    </w:tbl>
    <w:p w14:paraId="6A259E3A" w14:textId="77777777" w:rsidR="00194E07" w:rsidRPr="00724C71" w:rsidRDefault="00194E07">
      <w:pPr>
        <w:rPr>
          <w:b/>
          <w:bCs/>
        </w:rPr>
      </w:pPr>
      <w:r>
        <w:br/>
      </w:r>
      <w:r w:rsidRPr="00724C71">
        <w:rPr>
          <w:b/>
          <w:bCs/>
        </w:rPr>
        <w:t xml:space="preserve">Manager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14:paraId="2485829E" w14:textId="77777777" w:rsidTr="00194E07">
        <w:tc>
          <w:tcPr>
            <w:tcW w:w="10656" w:type="dxa"/>
          </w:tcPr>
          <w:p w14:paraId="4033F687" w14:textId="36605B6B" w:rsidR="00194E07" w:rsidRDefault="00194E07" w:rsidP="009A0559"/>
        </w:tc>
      </w:tr>
    </w:tbl>
    <w:p w14:paraId="30F0BE9E" w14:textId="77777777" w:rsidR="00194E07" w:rsidRDefault="00194E07">
      <w:pPr>
        <w:sectPr w:rsidR="00194E07">
          <w:footerReference w:type="default" r:id="rId8"/>
          <w:type w:val="continuous"/>
          <w:pgSz w:w="12240" w:h="15840"/>
          <w:pgMar w:top="720" w:right="740" w:bottom="600" w:left="1060" w:header="0" w:footer="418" w:gutter="0"/>
          <w:pgNumType w:start="1"/>
          <w:cols w:space="720"/>
        </w:sectPr>
      </w:pPr>
    </w:p>
    <w:p w14:paraId="1ECD775C" w14:textId="77777777" w:rsidR="00FC2B4D" w:rsidRDefault="009459C6" w:rsidP="006E602B">
      <w:pPr>
        <w:pStyle w:val="Heading1"/>
        <w:rPr>
          <w:spacing w:val="-4"/>
        </w:rPr>
      </w:pPr>
      <w:r>
        <w:lastRenderedPageBreak/>
        <w:t>Part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4B68D498" w14:textId="77777777" w:rsidR="006E602B" w:rsidRDefault="006E602B" w:rsidP="006E602B">
      <w:pPr>
        <w:pStyle w:val="Heading1"/>
      </w:pPr>
    </w:p>
    <w:p w14:paraId="0FB0B2B3" w14:textId="77777777" w:rsidR="00FC2B4D" w:rsidRDefault="006E602B" w:rsidP="00FC2B4D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>List the outcomes from your Fall 2022 self-study. Which outcomes has your program assessed in the last year and/or which do you plan to assess in the coming year?</w:t>
      </w:r>
    </w:p>
    <w:p w14:paraId="08C42A96" w14:textId="77777777" w:rsidR="00FC2B4D" w:rsidRDefault="00FC2B4D" w:rsidP="00FC2B4D"/>
    <w:p w14:paraId="74F9F1A5" w14:textId="77777777" w:rsidR="005E7A9E" w:rsidRDefault="005E7A9E" w:rsidP="005E7A9E">
      <w:r>
        <w:t>1. Expansion of Partnerships with FC's feeder high school districts.</w:t>
      </w:r>
    </w:p>
    <w:p w14:paraId="33B82B59" w14:textId="77777777" w:rsidR="005E7A9E" w:rsidRDefault="005E7A9E" w:rsidP="005E7A9E"/>
    <w:p w14:paraId="3B63B818" w14:textId="77777777" w:rsidR="005E7A9E" w:rsidRDefault="005E7A9E" w:rsidP="005E7A9E">
      <w:r>
        <w:t xml:space="preserve">2. Creation of an allocation/planning mechanism </w:t>
      </w:r>
      <w:proofErr w:type="gramStart"/>
      <w:r>
        <w:t>in order to</w:t>
      </w:r>
      <w:proofErr w:type="gramEnd"/>
      <w:r>
        <w:t xml:space="preserve"> generate intended FTES while serving the needs of the student population.</w:t>
      </w:r>
    </w:p>
    <w:p w14:paraId="7B9A447C" w14:textId="77777777" w:rsidR="005E7A9E" w:rsidRDefault="005E7A9E" w:rsidP="005E7A9E"/>
    <w:p w14:paraId="68424C18" w14:textId="77777777" w:rsidR="005E7A9E" w:rsidRDefault="005E7A9E" w:rsidP="005E7A9E">
      <w:r>
        <w:t>3. The VPI will collaborate with department and divisions to create schedules that will increase enrollments and FTES generation.</w:t>
      </w:r>
    </w:p>
    <w:p w14:paraId="526E2915" w14:textId="77777777" w:rsidR="005E7A9E" w:rsidRDefault="005E7A9E" w:rsidP="005E7A9E"/>
    <w:p w14:paraId="78CEFBDD" w14:textId="672AE7D6" w:rsidR="005E7A9E" w:rsidRDefault="005E7A9E" w:rsidP="005E7A9E">
      <w:r>
        <w:t xml:space="preserve">We assess FTES generation every term as well as the extended day funding allocation. We will continue with </w:t>
      </w:r>
      <w:proofErr w:type="gramStart"/>
      <w:r>
        <w:t>term by term</w:t>
      </w:r>
      <w:proofErr w:type="gramEnd"/>
      <w:r>
        <w:t xml:space="preserve"> assessment.</w:t>
      </w:r>
    </w:p>
    <w:p w14:paraId="3117242C" w14:textId="77777777" w:rsidR="005E7A9E" w:rsidRPr="00787B5D" w:rsidRDefault="005E7A9E" w:rsidP="005E7A9E"/>
    <w:p w14:paraId="68A280C0" w14:textId="77777777" w:rsidR="00FC2B4D" w:rsidRDefault="006E602B" w:rsidP="00FC2B4D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 xml:space="preserve">What changes, if any, have been made to your program or outcomes </w:t>
      </w:r>
      <w:proofErr w:type="gramStart"/>
      <w:r w:rsidRPr="006E602B">
        <w:rPr>
          <w:b/>
          <w:bCs/>
        </w:rPr>
        <w:t>as a result of</w:t>
      </w:r>
      <w:proofErr w:type="gramEnd"/>
      <w:r w:rsidRPr="006E602B">
        <w:rPr>
          <w:b/>
          <w:bCs/>
        </w:rPr>
        <w:t xml:space="preserve"> outcomes assessment?</w:t>
      </w:r>
      <w:r w:rsidR="00FC2B4D" w:rsidRPr="00FC2B4D">
        <w:rPr>
          <w:b/>
          <w:bCs/>
        </w:rPr>
        <w:t xml:space="preserve"> </w:t>
      </w:r>
    </w:p>
    <w:p w14:paraId="3D3231CC" w14:textId="77777777" w:rsidR="00FC2B4D" w:rsidRDefault="00FC2B4D" w:rsidP="00FC2B4D"/>
    <w:p w14:paraId="5190B803" w14:textId="556F1B58" w:rsidR="005E7A9E" w:rsidRDefault="005E7A9E" w:rsidP="00FC2B4D">
      <w:r w:rsidRPr="005E7A9E">
        <w:t>No changes have been made.</w:t>
      </w:r>
    </w:p>
    <w:p w14:paraId="3F11FF05" w14:textId="77777777" w:rsidR="005E7A9E" w:rsidRPr="00787B5D" w:rsidRDefault="005E7A9E" w:rsidP="00FC2B4D"/>
    <w:p w14:paraId="49AD361A" w14:textId="77777777" w:rsidR="006E602B" w:rsidRDefault="006E602B" w:rsidP="006E602B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>How is your area collecting or working to collect disaggregated, student-level outcomes assessment data?</w:t>
      </w:r>
    </w:p>
    <w:p w14:paraId="150158DE" w14:textId="77777777" w:rsidR="006E602B" w:rsidRDefault="006E602B" w:rsidP="006E602B"/>
    <w:p w14:paraId="01BB1B85" w14:textId="13869FD1" w:rsidR="005E7A9E" w:rsidRDefault="005E7A9E" w:rsidP="006E602B">
      <w:r w:rsidRPr="005E7A9E">
        <w:t>The Office of Institutional Effectiveness collects the FTES generated by each student in the college.</w:t>
      </w:r>
    </w:p>
    <w:p w14:paraId="520C379F" w14:textId="77777777" w:rsidR="005E7A9E" w:rsidRDefault="005E7A9E" w:rsidP="006E602B"/>
    <w:p w14:paraId="63A73E7C" w14:textId="77777777" w:rsidR="005E7A9E" w:rsidRDefault="005E7A9E" w:rsidP="006E602B"/>
    <w:p w14:paraId="1B6D7E56" w14:textId="77777777" w:rsidR="005E7A9E" w:rsidRDefault="005E7A9E" w:rsidP="006E602B"/>
    <w:p w14:paraId="2017B7A1" w14:textId="77777777" w:rsidR="005E7A9E" w:rsidRDefault="005E7A9E" w:rsidP="006E602B"/>
    <w:p w14:paraId="31C5900B" w14:textId="77777777" w:rsidR="005E7A9E" w:rsidRDefault="005E7A9E" w:rsidP="006E602B"/>
    <w:p w14:paraId="73E48B7E" w14:textId="77777777" w:rsidR="005E7A9E" w:rsidRDefault="005E7A9E" w:rsidP="006E602B"/>
    <w:p w14:paraId="1C5A80CF" w14:textId="77777777" w:rsidR="005E7A9E" w:rsidRDefault="005E7A9E" w:rsidP="006E602B"/>
    <w:p w14:paraId="0E0352B3" w14:textId="77777777" w:rsidR="005E7A9E" w:rsidRDefault="005E7A9E" w:rsidP="006E602B"/>
    <w:p w14:paraId="79DB4724" w14:textId="77777777" w:rsidR="005E7A9E" w:rsidRDefault="005E7A9E" w:rsidP="006E602B"/>
    <w:p w14:paraId="3687DE40" w14:textId="77777777" w:rsidR="005E7A9E" w:rsidRDefault="005E7A9E" w:rsidP="006E602B"/>
    <w:p w14:paraId="06E7322C" w14:textId="77777777" w:rsidR="005E7A9E" w:rsidRDefault="005E7A9E" w:rsidP="006E602B"/>
    <w:p w14:paraId="370C490A" w14:textId="77777777" w:rsidR="005E7A9E" w:rsidRDefault="005E7A9E" w:rsidP="006E602B"/>
    <w:p w14:paraId="53578B25" w14:textId="77777777" w:rsidR="005E7A9E" w:rsidRDefault="005E7A9E" w:rsidP="006E602B"/>
    <w:p w14:paraId="71E5F269" w14:textId="77777777" w:rsidR="005E7A9E" w:rsidRDefault="005E7A9E" w:rsidP="006E602B"/>
    <w:p w14:paraId="7870AD06" w14:textId="77777777" w:rsidR="005E7A9E" w:rsidRDefault="005E7A9E" w:rsidP="006E602B"/>
    <w:p w14:paraId="507A5B6C" w14:textId="77777777" w:rsidR="005E7A9E" w:rsidRDefault="005E7A9E" w:rsidP="006E602B"/>
    <w:p w14:paraId="2F717438" w14:textId="77777777" w:rsidR="005E7A9E" w:rsidRDefault="005E7A9E" w:rsidP="006E602B"/>
    <w:p w14:paraId="28165DFB" w14:textId="77777777" w:rsidR="005E7A9E" w:rsidRDefault="005E7A9E" w:rsidP="006E602B"/>
    <w:p w14:paraId="5843B36D" w14:textId="77777777" w:rsidR="005E7A9E" w:rsidRDefault="005E7A9E" w:rsidP="006E602B"/>
    <w:p w14:paraId="1F9B7161" w14:textId="77777777" w:rsidR="005E7A9E" w:rsidRDefault="005E7A9E" w:rsidP="006E602B"/>
    <w:p w14:paraId="6281B6BC" w14:textId="77777777" w:rsidR="005E7A9E" w:rsidRDefault="005E7A9E" w:rsidP="006E602B"/>
    <w:p w14:paraId="78F5B7A3" w14:textId="77777777" w:rsidR="005E7A9E" w:rsidRDefault="005E7A9E" w:rsidP="006E602B"/>
    <w:p w14:paraId="6EE2AE83" w14:textId="77777777" w:rsidR="005E7A9E" w:rsidRDefault="005E7A9E" w:rsidP="006E602B"/>
    <w:p w14:paraId="0AA9F514" w14:textId="77777777" w:rsidR="005E7A9E" w:rsidRDefault="005E7A9E" w:rsidP="006E602B"/>
    <w:p w14:paraId="6B3353D2" w14:textId="77777777" w:rsidR="005E7A9E" w:rsidRDefault="005E7A9E" w:rsidP="006E602B"/>
    <w:p w14:paraId="0BEA8D27" w14:textId="77777777" w:rsidR="005E7A9E" w:rsidRDefault="005E7A9E" w:rsidP="006E602B"/>
    <w:p w14:paraId="6C3B434A" w14:textId="77777777" w:rsidR="005E7A9E" w:rsidRDefault="005E7A9E" w:rsidP="006E602B"/>
    <w:p w14:paraId="3B22973B" w14:textId="77777777" w:rsidR="005E7A9E" w:rsidRDefault="005E7A9E" w:rsidP="006E602B"/>
    <w:p w14:paraId="482D6A45" w14:textId="77777777" w:rsidR="005E7A9E" w:rsidRPr="006E602B" w:rsidRDefault="005E7A9E" w:rsidP="006E602B"/>
    <w:p w14:paraId="6FBAF2D2" w14:textId="77777777" w:rsidR="00E926DE" w:rsidRDefault="009459C6">
      <w:pPr>
        <w:pStyle w:val="Heading1"/>
        <w:rPr>
          <w:spacing w:val="-2"/>
        </w:rPr>
      </w:pPr>
      <w:r>
        <w:lastRenderedPageBreak/>
        <w:t>Part</w:t>
      </w:r>
      <w:r>
        <w:rPr>
          <w:spacing w:val="-8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Reasoning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Support</w:t>
      </w:r>
    </w:p>
    <w:p w14:paraId="720248A3" w14:textId="77777777" w:rsidR="00FC2B4D" w:rsidRDefault="00FC2B4D">
      <w:pPr>
        <w:pStyle w:val="Heading1"/>
      </w:pPr>
    </w:p>
    <w:p w14:paraId="5CA99A36" w14:textId="2BF1281A" w:rsidR="00FC2B4D" w:rsidRDefault="005E7A9E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1328875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30"/>
              <w:szCs w:val="30"/>
            </w:rPr>
            <w:t>☒</w:t>
          </w:r>
        </w:sdtContent>
      </w:sdt>
      <w:r w:rsidR="00FC2B4D" w:rsidRPr="00724C71">
        <w:rPr>
          <w:b/>
          <w:bCs/>
          <w:noProof/>
        </w:rPr>
        <w:t>We have reviewed our most recent self-study and have not identified any significant changes that necessitate resource requests for the upcoming academic year.</w:t>
      </w:r>
    </w:p>
    <w:p w14:paraId="718DF357" w14:textId="77777777" w:rsidR="003A4464" w:rsidRPr="00FC2B4D" w:rsidRDefault="003A4464" w:rsidP="003A4464">
      <w:pPr>
        <w:ind w:left="360"/>
        <w:rPr>
          <w:noProof/>
        </w:rPr>
      </w:pPr>
    </w:p>
    <w:p w14:paraId="6DBD35C2" w14:textId="77777777" w:rsidR="00FC2B4D" w:rsidRPr="00FC2B4D" w:rsidRDefault="005E7A9E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212302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22">
            <w:rPr>
              <w:rFonts w:ascii="MS Gothic" w:eastAsia="MS Gothic" w:hAnsi="MS Gothic" w:hint="eastAsia"/>
              <w:noProof/>
              <w:sz w:val="30"/>
              <w:szCs w:val="30"/>
            </w:rPr>
            <w:t>☐</w:t>
          </w:r>
        </w:sdtContent>
      </w:sdt>
      <w:r w:rsidR="00FC2B4D" w:rsidRPr="00724C71">
        <w:rPr>
          <w:b/>
          <w:bCs/>
          <w:noProof/>
        </w:rPr>
        <w:t>We have reviewed our most recent self-study and have identified significant changes that necessitate additional resource requests.</w:t>
      </w:r>
    </w:p>
    <w:p w14:paraId="0EC435B6" w14:textId="77777777" w:rsidR="003A4464" w:rsidRDefault="003A4464"/>
    <w:p w14:paraId="184D3FB1" w14:textId="77777777" w:rsidR="003A4464" w:rsidRDefault="003A4464"/>
    <w:p w14:paraId="66912218" w14:textId="77777777" w:rsidR="003A4464" w:rsidRDefault="003A4464"/>
    <w:p w14:paraId="68D5E6C8" w14:textId="77777777" w:rsidR="003A4464" w:rsidRDefault="003A4464"/>
    <w:p w14:paraId="71036E5B" w14:textId="77777777" w:rsidR="003A4464" w:rsidRDefault="003A4464"/>
    <w:p w14:paraId="2BAD81E3" w14:textId="77777777" w:rsidR="003A4464" w:rsidRDefault="003A4464"/>
    <w:p w14:paraId="3A5C9970" w14:textId="77777777" w:rsidR="003A4464" w:rsidRDefault="003A4464"/>
    <w:p w14:paraId="0D772B77" w14:textId="77777777" w:rsidR="003A4464" w:rsidRDefault="003A4464"/>
    <w:p w14:paraId="2FCB3C8A" w14:textId="77777777" w:rsidR="003A4464" w:rsidRDefault="003A4464"/>
    <w:p w14:paraId="22DE387A" w14:textId="77777777" w:rsidR="003A4464" w:rsidRDefault="003A4464"/>
    <w:p w14:paraId="42295897" w14:textId="77777777" w:rsidR="003A4464" w:rsidRDefault="003A4464"/>
    <w:p w14:paraId="47388281" w14:textId="77777777" w:rsidR="003A4464" w:rsidRDefault="003A4464"/>
    <w:p w14:paraId="5DF36D0C" w14:textId="77777777" w:rsidR="003A4464" w:rsidRDefault="003A4464"/>
    <w:p w14:paraId="5EAB4B8F" w14:textId="77777777" w:rsidR="003A4464" w:rsidRDefault="003A4464"/>
    <w:p w14:paraId="6C7EA3DC" w14:textId="77777777" w:rsidR="003A4464" w:rsidRDefault="003A4464"/>
    <w:p w14:paraId="516112E0" w14:textId="77777777" w:rsidR="003A4464" w:rsidRDefault="003A4464"/>
    <w:p w14:paraId="141E0135" w14:textId="77777777" w:rsidR="003A4464" w:rsidRDefault="003A4464"/>
    <w:p w14:paraId="5E20FBF5" w14:textId="77777777" w:rsidR="003A4464" w:rsidRDefault="003A4464"/>
    <w:p w14:paraId="326EDE91" w14:textId="77777777" w:rsidR="003A4464" w:rsidRDefault="003A4464"/>
    <w:p w14:paraId="625D1E1D" w14:textId="77777777" w:rsidR="003A4464" w:rsidRDefault="003A4464"/>
    <w:p w14:paraId="29593CA4" w14:textId="77777777" w:rsidR="003A4464" w:rsidRDefault="003A4464"/>
    <w:sectPr w:rsidR="003A4464">
      <w:footerReference w:type="default" r:id="rId9"/>
      <w:pgSz w:w="12240" w:h="15840"/>
      <w:pgMar w:top="1040" w:right="740" w:bottom="620" w:left="10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712F4" w14:textId="77777777" w:rsidR="005E7A9E" w:rsidRDefault="005E7A9E">
      <w:r>
        <w:separator/>
      </w:r>
    </w:p>
  </w:endnote>
  <w:endnote w:type="continuationSeparator" w:id="0">
    <w:p w14:paraId="2D4639A1" w14:textId="77777777" w:rsidR="005E7A9E" w:rsidRDefault="005E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532F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6593C17" wp14:editId="7863023D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4322F3" id="Graphic 1" o:spid="_x0000_s1026" style="position:absolute;margin-left:60pt;margin-top:758.4pt;width:492.05pt;height: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0959CDBB" wp14:editId="5536443E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03AFB0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9CDB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35pt;margin-top:760.75pt;width:207.95pt;height:14.2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" filled="f" stroked="f">
              <v:textbox inset="0,0,0,0">
                <w:txbxContent>
                  <w:p w14:paraId="4903AFB0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8050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1DE4D90A" wp14:editId="6F67184A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4A8864" id="Graphic 13" o:spid="_x0000_s1026" style="position:absolute;margin-left:60pt;margin-top:758.4pt;width:492.05pt;height:.4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611BCFE8" wp14:editId="0303EF65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9C3220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BCFE8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203.35pt;margin-top:760.75pt;width:207.95pt;height:14.2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" filled="f" stroked="f">
              <v:textbox inset="0,0,0,0">
                <w:txbxContent>
                  <w:p w14:paraId="659C3220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61498" w14:textId="77777777" w:rsidR="005E7A9E" w:rsidRDefault="005E7A9E">
      <w:r>
        <w:separator/>
      </w:r>
    </w:p>
  </w:footnote>
  <w:footnote w:type="continuationSeparator" w:id="0">
    <w:p w14:paraId="1C136876" w14:textId="77777777" w:rsidR="005E7A9E" w:rsidRDefault="005E7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F1385"/>
    <w:multiLevelType w:val="hybridMultilevel"/>
    <w:tmpl w:val="11929298"/>
    <w:lvl w:ilvl="0" w:tplc="5FA2642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18765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284C321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04CA197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556A51C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F16AF27E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 w:tplc="789A2400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915632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FDFEC754"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7463D4"/>
    <w:multiLevelType w:val="hybridMultilevel"/>
    <w:tmpl w:val="0442D414"/>
    <w:lvl w:ilvl="0" w:tplc="8934314E">
      <w:numFmt w:val="bullet"/>
      <w:lvlText w:val=""/>
      <w:lvlJc w:val="left"/>
      <w:pPr>
        <w:ind w:left="682" w:hanging="269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74C20D6">
      <w:numFmt w:val="bullet"/>
      <w:lvlText w:val=""/>
      <w:lvlJc w:val="left"/>
      <w:pPr>
        <w:ind w:left="109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29F8900C">
      <w:numFmt w:val="bullet"/>
      <w:lvlText w:val="•"/>
      <w:lvlJc w:val="left"/>
      <w:pPr>
        <w:ind w:left="199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0D85C2A">
      <w:numFmt w:val="bullet"/>
      <w:lvlText w:val="•"/>
      <w:lvlJc w:val="left"/>
      <w:pPr>
        <w:ind w:left="3055" w:hanging="358"/>
      </w:pPr>
      <w:rPr>
        <w:rFonts w:hint="default"/>
        <w:lang w:val="en-US" w:eastAsia="en-US" w:bidi="ar-SA"/>
      </w:rPr>
    </w:lvl>
    <w:lvl w:ilvl="4" w:tplc="3B768A6C">
      <w:numFmt w:val="bullet"/>
      <w:lvlText w:val="•"/>
      <w:lvlJc w:val="left"/>
      <w:pPr>
        <w:ind w:left="4110" w:hanging="358"/>
      </w:pPr>
      <w:rPr>
        <w:rFonts w:hint="default"/>
        <w:lang w:val="en-US" w:eastAsia="en-US" w:bidi="ar-SA"/>
      </w:rPr>
    </w:lvl>
    <w:lvl w:ilvl="5" w:tplc="B6568388">
      <w:numFmt w:val="bullet"/>
      <w:lvlText w:val="•"/>
      <w:lvlJc w:val="left"/>
      <w:pPr>
        <w:ind w:left="5165" w:hanging="358"/>
      </w:pPr>
      <w:rPr>
        <w:rFonts w:hint="default"/>
        <w:lang w:val="en-US" w:eastAsia="en-US" w:bidi="ar-SA"/>
      </w:rPr>
    </w:lvl>
    <w:lvl w:ilvl="6" w:tplc="7FE87D4E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7" w:tplc="8D902F20">
      <w:numFmt w:val="bullet"/>
      <w:lvlText w:val="•"/>
      <w:lvlJc w:val="left"/>
      <w:pPr>
        <w:ind w:left="7275" w:hanging="358"/>
      </w:pPr>
      <w:rPr>
        <w:rFonts w:hint="default"/>
        <w:lang w:val="en-US" w:eastAsia="en-US" w:bidi="ar-SA"/>
      </w:rPr>
    </w:lvl>
    <w:lvl w:ilvl="8" w:tplc="4F64435A">
      <w:numFmt w:val="bullet"/>
      <w:lvlText w:val="•"/>
      <w:lvlJc w:val="left"/>
      <w:pPr>
        <w:ind w:left="833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C8944B7"/>
    <w:multiLevelType w:val="hybridMultilevel"/>
    <w:tmpl w:val="A86E101E"/>
    <w:lvl w:ilvl="0" w:tplc="973AF14C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A29BB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DF22CB9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29E2079A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09429CC0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ECCCDEB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B560B9B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46B8901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F880E768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064A05"/>
    <w:multiLevelType w:val="hybridMultilevel"/>
    <w:tmpl w:val="FFFFFFFF"/>
    <w:lvl w:ilvl="0" w:tplc="0FE648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D8473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9C48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5855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BCA1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D895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D0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5EDA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8AD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C94A32"/>
    <w:multiLevelType w:val="hybridMultilevel"/>
    <w:tmpl w:val="5DD42C62"/>
    <w:lvl w:ilvl="0" w:tplc="05B6509E">
      <w:start w:val="1"/>
      <w:numFmt w:val="decimal"/>
      <w:lvlText w:val="%1."/>
      <w:lvlJc w:val="left"/>
      <w:pPr>
        <w:ind w:left="859" w:hanging="360"/>
      </w:pPr>
      <w:rPr>
        <w:rFonts w:hint="default"/>
        <w:spacing w:val="0"/>
        <w:w w:val="100"/>
        <w:lang w:val="en-US" w:eastAsia="en-US" w:bidi="ar-SA"/>
      </w:rPr>
    </w:lvl>
    <w:lvl w:ilvl="1" w:tplc="3A62116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FF28592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5E52D0EE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D542D83C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2B84F15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7FB85A1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6DE8B8E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1AB8506E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9865FB"/>
    <w:multiLevelType w:val="hybridMultilevel"/>
    <w:tmpl w:val="FFFFFFFF"/>
    <w:lvl w:ilvl="0" w:tplc="780281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C614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989E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E21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1456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1859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FA1A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D4E7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0004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E954F"/>
    <w:multiLevelType w:val="hybridMultilevel"/>
    <w:tmpl w:val="FFFFFFFF"/>
    <w:lvl w:ilvl="0" w:tplc="713A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41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E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6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3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62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2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21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1683">
    <w:abstractNumId w:val="0"/>
  </w:num>
  <w:num w:numId="2" w16cid:durableId="1222792347">
    <w:abstractNumId w:val="4"/>
  </w:num>
  <w:num w:numId="3" w16cid:durableId="235215267">
    <w:abstractNumId w:val="2"/>
  </w:num>
  <w:num w:numId="4" w16cid:durableId="987324880">
    <w:abstractNumId w:val="1"/>
  </w:num>
  <w:num w:numId="5" w16cid:durableId="1240865064">
    <w:abstractNumId w:val="3"/>
  </w:num>
  <w:num w:numId="6" w16cid:durableId="243337919">
    <w:abstractNumId w:val="6"/>
  </w:num>
  <w:num w:numId="7" w16cid:durableId="1130243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9E"/>
    <w:rsid w:val="0005404B"/>
    <w:rsid w:val="000D4C45"/>
    <w:rsid w:val="00133090"/>
    <w:rsid w:val="00177957"/>
    <w:rsid w:val="00194E07"/>
    <w:rsid w:val="001E4E14"/>
    <w:rsid w:val="001F32B0"/>
    <w:rsid w:val="002076A6"/>
    <w:rsid w:val="00214D08"/>
    <w:rsid w:val="00260FEC"/>
    <w:rsid w:val="002D08F5"/>
    <w:rsid w:val="003A09C8"/>
    <w:rsid w:val="003A4464"/>
    <w:rsid w:val="003A4B6B"/>
    <w:rsid w:val="0043012C"/>
    <w:rsid w:val="004D3C1F"/>
    <w:rsid w:val="00582A68"/>
    <w:rsid w:val="005D1524"/>
    <w:rsid w:val="005E7A9E"/>
    <w:rsid w:val="00626632"/>
    <w:rsid w:val="006E602B"/>
    <w:rsid w:val="00724C71"/>
    <w:rsid w:val="00787B5D"/>
    <w:rsid w:val="008A1D32"/>
    <w:rsid w:val="008B1559"/>
    <w:rsid w:val="009459C6"/>
    <w:rsid w:val="00A74CE9"/>
    <w:rsid w:val="00AC4161"/>
    <w:rsid w:val="00B72219"/>
    <w:rsid w:val="00BB5841"/>
    <w:rsid w:val="00C00719"/>
    <w:rsid w:val="00C17F22"/>
    <w:rsid w:val="00C62023"/>
    <w:rsid w:val="00D520A2"/>
    <w:rsid w:val="00D77FD9"/>
    <w:rsid w:val="00E35568"/>
    <w:rsid w:val="00E926DE"/>
    <w:rsid w:val="00F2086B"/>
    <w:rsid w:val="00F845EE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8112A"/>
  <w15:docId w15:val="{597194DF-8A73-4511-99DF-94663903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391" w:right="46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B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B4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C2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B4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C2B4D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A4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80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3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atani\OneDrive%20-%20Fullerton%20College\Projects\Program%20Review\Template-%20Student%20Services%20Admin%20Ops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08AF2-98C3-4C96-B3FB-6AE3A69B5E98}"/>
</file>

<file path=customXml/itemProps2.xml><?xml version="1.0" encoding="utf-8"?>
<ds:datastoreItem xmlns:ds="http://schemas.openxmlformats.org/officeDocument/2006/customXml" ds:itemID="{392709CE-6879-42CC-A137-39A60CCDE264}"/>
</file>

<file path=customXml/itemProps3.xml><?xml version="1.0" encoding="utf-8"?>
<ds:datastoreItem xmlns:ds="http://schemas.openxmlformats.org/officeDocument/2006/customXml" ds:itemID="{0E21BDD0-5339-47D2-80B0-E088AB4C2F20}"/>
</file>

<file path=docProps/app.xml><?xml version="1.0" encoding="utf-8"?>
<Properties xmlns="http://schemas.openxmlformats.org/officeDocument/2006/extended-properties" xmlns:vt="http://schemas.openxmlformats.org/officeDocument/2006/docPropsVTypes">
  <Template>Template- Student Services Admin Ops-2024.dotx</Template>
  <TotalTime>5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APRU 2023</vt:lpstr>
    </vt:vector>
  </TitlesOfParts>
  <Company>Fullerton College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APRU 2023</dc:title>
  <dc:creator>Azin Biatani</dc:creator>
  <cp:lastModifiedBy>Azin Biatani</cp:lastModifiedBy>
  <cp:revision>1</cp:revision>
  <dcterms:created xsi:type="dcterms:W3CDTF">2025-01-15T20:29:00Z</dcterms:created>
  <dcterms:modified xsi:type="dcterms:W3CDTF">2025-01-15T20:34:00Z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Created">
    <vt:filetime>2023-12-18T00:00:00Z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2024-12-03T00:00:00Z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D:20231130214624</vt:lpwstr>
  </property>
</Properties>
</file>