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6DA0" w14:textId="77777777" w:rsidR="00E926DE" w:rsidRDefault="00E926DE">
      <w:pPr>
        <w:pStyle w:val="BodyText"/>
        <w:spacing w:before="116"/>
        <w:rPr>
          <w:sz w:val="30"/>
        </w:rPr>
      </w:pPr>
    </w:p>
    <w:p w14:paraId="490B7A14" w14:textId="77777777" w:rsidR="00E926DE" w:rsidRDefault="009459C6">
      <w:pPr>
        <w:pStyle w:val="Title"/>
      </w:pPr>
      <w:r>
        <w:rPr>
          <w:noProof/>
        </w:rPr>
        <w:drawing>
          <wp:anchor distT="0" distB="0" distL="0" distR="0" simplePos="0" relativeHeight="15729664" behindDoc="0" locked="0" layoutInCell="1" allowOverlap="1" wp14:anchorId="15EEF19A" wp14:editId="0AB759D2">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8571AEB" w14:textId="77777777" w:rsidR="00E926DE" w:rsidRDefault="00E926DE">
      <w:pPr>
        <w:pStyle w:val="BodyText"/>
        <w:rPr>
          <w:b/>
        </w:rPr>
      </w:pPr>
    </w:p>
    <w:p w14:paraId="20B0986B" w14:textId="77777777" w:rsidR="00E926DE" w:rsidRDefault="00E926DE">
      <w:pPr>
        <w:pStyle w:val="BodyText"/>
        <w:rPr>
          <w:b/>
        </w:rPr>
      </w:pPr>
    </w:p>
    <w:p w14:paraId="31D3FBB1" w14:textId="77777777" w:rsidR="00E926DE" w:rsidRDefault="00E926DE">
      <w:pPr>
        <w:pStyle w:val="BodyText"/>
        <w:spacing w:before="99"/>
        <w:rPr>
          <w:b/>
        </w:rPr>
      </w:pPr>
    </w:p>
    <w:p w14:paraId="2C6B7F55" w14:textId="77777777" w:rsidR="00E926DE" w:rsidRDefault="009459C6">
      <w:pPr>
        <w:pStyle w:val="Heading2"/>
        <w:spacing w:before="1"/>
      </w:pPr>
      <w:r>
        <w:rPr>
          <w:spacing w:val="-2"/>
        </w:rPr>
        <w:t>BACKGROUND:</w:t>
      </w:r>
    </w:p>
    <w:p w14:paraId="3300A50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AC83D36"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EE10C85" w14:textId="77777777" w:rsidR="00E926DE" w:rsidRDefault="00E926DE">
      <w:pPr>
        <w:pStyle w:val="BodyText"/>
        <w:spacing w:before="12"/>
      </w:pPr>
    </w:p>
    <w:p w14:paraId="0AAA243C" w14:textId="77777777" w:rsidR="00E926DE" w:rsidRDefault="009459C6">
      <w:pPr>
        <w:pStyle w:val="Heading2"/>
      </w:pPr>
      <w:r>
        <w:rPr>
          <w:spacing w:val="-2"/>
        </w:rPr>
        <w:t>SUBMISSION:</w:t>
      </w:r>
    </w:p>
    <w:p w14:paraId="3C3CC413"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23AE22D" w14:textId="5212BA59" w:rsidR="00133090" w:rsidRDefault="00AD636D">
      <w:pPr>
        <w:tabs>
          <w:tab w:val="left" w:pos="4315"/>
          <w:tab w:val="left" w:pos="8199"/>
        </w:tabs>
        <w:spacing w:before="170"/>
        <w:ind w:left="140"/>
      </w:pPr>
      <w:r w:rsidRPr="00AD636D">
        <w:t>Veterans Resource Center</w:t>
      </w:r>
    </w:p>
    <w:p w14:paraId="2803809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968C2BA" w14:textId="0BD45F18" w:rsidR="00C17F22" w:rsidRPr="00AC4161" w:rsidRDefault="00AD636D">
      <w:pPr>
        <w:tabs>
          <w:tab w:val="left" w:pos="4315"/>
          <w:tab w:val="left" w:pos="8199"/>
        </w:tabs>
        <w:spacing w:before="170"/>
        <w:ind w:left="140"/>
        <w:rPr>
          <w:spacing w:val="-2"/>
        </w:rPr>
      </w:pPr>
      <w:r w:rsidRPr="00AD636D">
        <w:rPr>
          <w:spacing w:val="-2"/>
        </w:rPr>
        <w:t>Nick Arman, Ed.D.</w:t>
      </w:r>
    </w:p>
    <w:p w14:paraId="330327F2"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B20489B" w14:textId="3F66AD55" w:rsidR="00133090" w:rsidRPr="00AC4161" w:rsidRDefault="00AD636D">
      <w:pPr>
        <w:tabs>
          <w:tab w:val="left" w:pos="4315"/>
          <w:tab w:val="left" w:pos="8199"/>
        </w:tabs>
        <w:spacing w:before="170"/>
        <w:ind w:left="140"/>
      </w:pPr>
      <w:r>
        <w:t>Naomi Abesamis</w:t>
      </w:r>
      <w:r w:rsidR="009459C6" w:rsidRPr="00AC4161">
        <w:tab/>
      </w:r>
    </w:p>
    <w:p w14:paraId="408E260B"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85655A1" w14:textId="6328FF80" w:rsidR="00626632" w:rsidRPr="00626632" w:rsidRDefault="00AD636D" w:rsidP="00626632">
      <w:pPr>
        <w:tabs>
          <w:tab w:val="left" w:pos="4315"/>
          <w:tab w:val="left" w:pos="8199"/>
        </w:tabs>
        <w:spacing w:before="170"/>
        <w:ind w:left="140"/>
        <w:rPr>
          <w:spacing w:val="-2"/>
        </w:rPr>
      </w:pPr>
      <w:r w:rsidRPr="00AD636D">
        <w:t>12/10/2024 10:19:24 AM</w:t>
      </w:r>
    </w:p>
    <w:p w14:paraId="131FCEF8" w14:textId="77777777" w:rsidR="003A4464" w:rsidRDefault="003A4464"/>
    <w:p w14:paraId="4653AC87" w14:textId="77777777" w:rsidR="003A4464" w:rsidRDefault="003A4464"/>
    <w:p w14:paraId="130E85DF" w14:textId="77777777" w:rsidR="003A4464" w:rsidRDefault="003A4464"/>
    <w:p w14:paraId="2F3272C9" w14:textId="77777777" w:rsidR="003A4464" w:rsidRDefault="003A4464"/>
    <w:p w14:paraId="3D6A5A64" w14:textId="77777777" w:rsidR="00626632" w:rsidRDefault="00626632"/>
    <w:p w14:paraId="341A9235" w14:textId="77777777" w:rsidR="003A4464" w:rsidRDefault="003A4464"/>
    <w:p w14:paraId="7A67D9F6" w14:textId="77777777" w:rsidR="003A4464" w:rsidRDefault="003A4464"/>
    <w:p w14:paraId="7D21A2FB" w14:textId="77777777" w:rsidR="003A4464" w:rsidRDefault="003A4464"/>
    <w:p w14:paraId="0E7677B0" w14:textId="77777777" w:rsidR="003A4464" w:rsidRDefault="003A4464"/>
    <w:p w14:paraId="71DA6231" w14:textId="77777777" w:rsidR="003A4464" w:rsidRDefault="003A4464"/>
    <w:p w14:paraId="61F5E809" w14:textId="77777777" w:rsidR="00194E07" w:rsidRDefault="00194E07"/>
    <w:p w14:paraId="31D39363" w14:textId="77777777" w:rsidR="00F2086B" w:rsidRDefault="00F2086B"/>
    <w:p w14:paraId="1CCA08F2" w14:textId="77777777" w:rsidR="00F2086B" w:rsidRDefault="00F2086B"/>
    <w:p w14:paraId="0DC5E670" w14:textId="77777777" w:rsidR="00194E07" w:rsidRDefault="00194E07"/>
    <w:p w14:paraId="7C2604D7" w14:textId="77777777" w:rsidR="00194E07" w:rsidRDefault="00194E07"/>
    <w:p w14:paraId="5994A81C"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952DFE4" w14:textId="77777777" w:rsidTr="00194E07">
        <w:tc>
          <w:tcPr>
            <w:tcW w:w="10656" w:type="dxa"/>
          </w:tcPr>
          <w:p w14:paraId="37022BB0" w14:textId="2DA6EF02" w:rsidR="00194E07" w:rsidRPr="00194E07" w:rsidRDefault="00AD636D" w:rsidP="00DD7AE9">
            <w:r w:rsidRPr="00AD636D">
              <w:t>Electronically signed by Nick Arman on 12/04/2024 3:42:37 PM</w:t>
            </w:r>
          </w:p>
        </w:tc>
      </w:tr>
    </w:tbl>
    <w:p w14:paraId="2B642FA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77DB2C0" w14:textId="77777777" w:rsidTr="00194E07">
        <w:tc>
          <w:tcPr>
            <w:tcW w:w="10656" w:type="dxa"/>
          </w:tcPr>
          <w:p w14:paraId="3D85F7BC" w14:textId="72E31D2E" w:rsidR="00194E07" w:rsidRDefault="00AD636D" w:rsidP="009A0559">
            <w:r w:rsidRPr="00AD636D">
              <w:t>Electronically signed by Naomi Abesamis on 12/10/2024 10:19:24 AM</w:t>
            </w:r>
          </w:p>
        </w:tc>
      </w:tr>
    </w:tbl>
    <w:p w14:paraId="0C3F463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2759D58"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522325B" w14:textId="77777777" w:rsidR="006E602B" w:rsidRDefault="006E602B" w:rsidP="006E602B">
      <w:pPr>
        <w:pStyle w:val="Heading1"/>
      </w:pPr>
    </w:p>
    <w:p w14:paraId="2BF28A6D"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12B54860" w14:textId="77777777" w:rsidR="00FC2B4D" w:rsidRDefault="00FC2B4D" w:rsidP="00FC2B4D"/>
    <w:p w14:paraId="3935110B" w14:textId="77777777" w:rsidR="00AD636D" w:rsidRDefault="00AD636D" w:rsidP="00AD636D">
      <w:r>
        <w:t>1.</w:t>
      </w:r>
      <w:r>
        <w:tab/>
        <w:t>Email Reminders for VA Certification and Priority Registration</w:t>
      </w:r>
    </w:p>
    <w:p w14:paraId="43DB947C" w14:textId="77777777" w:rsidR="00AD636D" w:rsidRDefault="00AD636D" w:rsidP="00AD636D">
      <w:r>
        <w:t>VRC ensures student veterans receive email reminders for VA certification and priority registration. This outcome is assessed continuously throughout the academic year to confirm certifications are completed before the start of each term.</w:t>
      </w:r>
    </w:p>
    <w:p w14:paraId="59DC2972" w14:textId="77777777" w:rsidR="00AD636D" w:rsidRDefault="00AD636D" w:rsidP="00AD636D">
      <w:r>
        <w:t>2.</w:t>
      </w:r>
      <w:r>
        <w:tab/>
        <w:t xml:space="preserve">Increased Counseling Appointment Completion </w:t>
      </w:r>
    </w:p>
    <w:p w14:paraId="6E2ED06E" w14:textId="77777777" w:rsidR="00AD636D" w:rsidRDefault="00AD636D" w:rsidP="00AD636D">
      <w:r>
        <w:t>The VRC aims to boost the number of veterans completing required counseling appointments by sending reminders through Veteran Work-Study staff via email and phone calls. This outcome is monitored throughout the year.</w:t>
      </w:r>
    </w:p>
    <w:p w14:paraId="14FEF9E2" w14:textId="77777777" w:rsidR="00AD636D" w:rsidRDefault="00AD636D" w:rsidP="00AD636D">
      <w:r>
        <w:t>3.</w:t>
      </w:r>
      <w:r>
        <w:tab/>
        <w:t>Outreach for Timely Certification Requests</w:t>
      </w:r>
    </w:p>
    <w:p w14:paraId="14C51890" w14:textId="77777777" w:rsidR="00AD636D" w:rsidRDefault="00AD636D" w:rsidP="00AD636D">
      <w:r>
        <w:t>Outreach efforts, including emails, social media posts, and counselor communications, aim to encourage timely VA benefit certification requests. While this outcome has been assessed once since the last self-study, follow-up assessments at the end of the academic year will analyze the effectiveness of targeted text and email campaigns.</w:t>
      </w:r>
    </w:p>
    <w:p w14:paraId="684C0E66" w14:textId="77777777" w:rsidR="00AD636D" w:rsidRDefault="00AD636D" w:rsidP="00AD636D">
      <w:r>
        <w:t>4.</w:t>
      </w:r>
      <w:r>
        <w:tab/>
        <w:t>Campus-Wide Staff Development on Veteran Issues</w:t>
      </w:r>
    </w:p>
    <w:p w14:paraId="245CF654" w14:textId="48D140D6" w:rsidR="00AD636D" w:rsidRDefault="00AD636D" w:rsidP="00AD636D">
      <w:r>
        <w:t>The VRC plans to provide training for campus personnel to enhance awareness of veteran-specific needs. This outcome was not assessed in the last year and will be prioritized in upcoming evaluations.</w:t>
      </w:r>
    </w:p>
    <w:p w14:paraId="0E1E2217" w14:textId="77777777" w:rsidR="00AD636D" w:rsidRPr="00787B5D" w:rsidRDefault="00AD636D" w:rsidP="00AD636D"/>
    <w:p w14:paraId="4FA63702"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699210B" w14:textId="77777777" w:rsidR="00FC2B4D" w:rsidRDefault="00FC2B4D" w:rsidP="00FC2B4D"/>
    <w:p w14:paraId="11EA465D" w14:textId="77777777" w:rsidR="00AD636D" w:rsidRDefault="00AD636D" w:rsidP="00AD636D">
      <w:r>
        <w:t>Outcome 1: No changes were made.</w:t>
      </w:r>
    </w:p>
    <w:p w14:paraId="639A07AB" w14:textId="77777777" w:rsidR="00AD636D" w:rsidRDefault="00AD636D" w:rsidP="00AD636D">
      <w:r>
        <w:t>Outcome 2: Based on the previous assessment cycle, the VRC revised its approach to reduce no-shows for counseling appointments. Collaborating with the General Counseling Analyst, the VRC implemented automatic email notifications upon appointment scheduling and introduced text message reminders sent the evening prior to appointments. Initial anecdotal feedback suggests these changes have been beneficial for students. A statistical analysis will be conducted at the end of this academic year to compare data from AY 2022–23 and AY 2023–24.</w:t>
      </w:r>
    </w:p>
    <w:p w14:paraId="27251991" w14:textId="77777777" w:rsidR="00AD636D" w:rsidRDefault="00AD636D" w:rsidP="00AD636D">
      <w:r>
        <w:t>Outcome 3: While the VRC does not currently utilize social media, plans are in place to hire a student assistant to support social media marketing and outreach. In the meantime, the VRC has adopted text messaging and targeted email communications to remind students to submit their VA certification requests. Future assessments will analyze the impact of these communication tools on the timeliness of certification requests and processing times.</w:t>
      </w:r>
    </w:p>
    <w:p w14:paraId="06C111C6" w14:textId="55529F79" w:rsidR="00AD636D" w:rsidRDefault="00AD636D" w:rsidP="00AD636D">
      <w:r>
        <w:t>Outcome 4: A VET NET Ally training session has been scheduled for Spring 2025 to provide campus-wide staff development on veteran-specific issues.</w:t>
      </w:r>
    </w:p>
    <w:p w14:paraId="2F82AC2B" w14:textId="77777777" w:rsidR="00AD636D" w:rsidRPr="00787B5D" w:rsidRDefault="00AD636D" w:rsidP="00AD636D"/>
    <w:p w14:paraId="2B956A4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E1A0F7D" w14:textId="77777777" w:rsidR="006E602B" w:rsidRDefault="006E602B" w:rsidP="006E602B"/>
    <w:p w14:paraId="65541404" w14:textId="6401536F" w:rsidR="00AD636D" w:rsidRDefault="00AD636D" w:rsidP="006E602B">
      <w:r w:rsidRPr="00AD636D">
        <w:t>Argos Reports, Banner, and SARS reports.</w:t>
      </w:r>
    </w:p>
    <w:p w14:paraId="7BD41B6E" w14:textId="77777777" w:rsidR="00AD636D" w:rsidRDefault="00AD636D" w:rsidP="006E602B"/>
    <w:p w14:paraId="49D7B0F5" w14:textId="77777777" w:rsidR="00AD636D" w:rsidRDefault="00AD636D" w:rsidP="006E602B"/>
    <w:p w14:paraId="5C622C76" w14:textId="77777777" w:rsidR="00AD636D" w:rsidRDefault="00AD636D" w:rsidP="006E602B"/>
    <w:p w14:paraId="57F6C348" w14:textId="77777777" w:rsidR="00AD636D" w:rsidRDefault="00AD636D" w:rsidP="006E602B"/>
    <w:p w14:paraId="344EF0AB" w14:textId="77777777" w:rsidR="00AD636D" w:rsidRDefault="00AD636D" w:rsidP="006E602B"/>
    <w:p w14:paraId="13D6BBE0" w14:textId="77777777" w:rsidR="00AD636D" w:rsidRDefault="00AD636D" w:rsidP="006E602B"/>
    <w:p w14:paraId="7A293EF3" w14:textId="77777777" w:rsidR="00AD636D" w:rsidRDefault="00AD636D" w:rsidP="006E602B"/>
    <w:p w14:paraId="706C76A3" w14:textId="77777777" w:rsidR="00AD636D" w:rsidRDefault="00AD636D" w:rsidP="006E602B"/>
    <w:p w14:paraId="644A664F" w14:textId="77777777" w:rsidR="00AD636D" w:rsidRDefault="00AD636D" w:rsidP="006E602B"/>
    <w:p w14:paraId="65500A84" w14:textId="77777777" w:rsidR="00AD636D" w:rsidRDefault="00AD636D" w:rsidP="006E602B"/>
    <w:p w14:paraId="68FFDF14" w14:textId="77777777" w:rsidR="00AD636D" w:rsidRDefault="00AD636D" w:rsidP="006E602B"/>
    <w:p w14:paraId="0515D806" w14:textId="77777777" w:rsidR="00AD636D" w:rsidRDefault="00AD636D" w:rsidP="006E602B"/>
    <w:p w14:paraId="3D36EB80" w14:textId="77777777" w:rsidR="00AD636D" w:rsidRDefault="00AD636D" w:rsidP="006E602B"/>
    <w:p w14:paraId="28EBD65F" w14:textId="77777777" w:rsidR="00AD636D" w:rsidRPr="006E602B" w:rsidRDefault="00AD636D" w:rsidP="006E602B"/>
    <w:p w14:paraId="68D0FA0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414297F" w14:textId="77777777" w:rsidR="00FC2B4D" w:rsidRDefault="00FC2B4D">
      <w:pPr>
        <w:pStyle w:val="Heading1"/>
      </w:pPr>
    </w:p>
    <w:p w14:paraId="0488AFE7" w14:textId="77777777" w:rsidR="00FC2B4D" w:rsidRDefault="00AD636D"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AD0DE54" w14:textId="77777777" w:rsidR="003A4464" w:rsidRPr="00FC2B4D" w:rsidRDefault="003A4464" w:rsidP="003A4464">
      <w:pPr>
        <w:ind w:left="360"/>
        <w:rPr>
          <w:noProof/>
        </w:rPr>
      </w:pPr>
    </w:p>
    <w:p w14:paraId="09EDF2D8" w14:textId="6016A11C" w:rsidR="00FC2B4D" w:rsidRPr="00FC2B4D" w:rsidRDefault="00AD636D"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889F009" w14:textId="77777777" w:rsidR="003A4464" w:rsidRDefault="003A4464"/>
    <w:p w14:paraId="2ECA3926" w14:textId="77777777" w:rsidR="003A4464" w:rsidRDefault="003A4464"/>
    <w:p w14:paraId="1EFF4345" w14:textId="77777777" w:rsidR="003A4464" w:rsidRDefault="003A4464"/>
    <w:p w14:paraId="41C46716" w14:textId="77777777" w:rsidR="003A4464" w:rsidRDefault="003A4464"/>
    <w:p w14:paraId="26B3999A" w14:textId="77777777" w:rsidR="003A4464" w:rsidRDefault="003A4464"/>
    <w:p w14:paraId="53185DEB" w14:textId="77777777" w:rsidR="003A4464" w:rsidRDefault="003A4464"/>
    <w:p w14:paraId="68D7EA51" w14:textId="77777777" w:rsidR="003A4464" w:rsidRDefault="003A4464"/>
    <w:p w14:paraId="3E451F7C" w14:textId="77777777" w:rsidR="003A4464" w:rsidRDefault="003A4464"/>
    <w:p w14:paraId="7CD5ADC3" w14:textId="77777777" w:rsidR="003A4464" w:rsidRDefault="003A4464"/>
    <w:p w14:paraId="2C780A40" w14:textId="77777777" w:rsidR="003A4464" w:rsidRDefault="003A4464"/>
    <w:p w14:paraId="142E0F32" w14:textId="77777777" w:rsidR="003A4464" w:rsidRDefault="003A4464"/>
    <w:p w14:paraId="4609B1C1" w14:textId="77777777" w:rsidR="003A4464" w:rsidRDefault="003A4464"/>
    <w:p w14:paraId="7CF5029D" w14:textId="77777777" w:rsidR="003A4464" w:rsidRDefault="003A4464"/>
    <w:p w14:paraId="5E724881" w14:textId="77777777" w:rsidR="003A4464" w:rsidRDefault="003A4464"/>
    <w:p w14:paraId="61546649" w14:textId="77777777" w:rsidR="003A4464" w:rsidRDefault="003A4464"/>
    <w:p w14:paraId="7DE4EE29" w14:textId="77777777" w:rsidR="003A4464" w:rsidRDefault="003A4464"/>
    <w:p w14:paraId="52918D76" w14:textId="77777777" w:rsidR="003A4464" w:rsidRDefault="003A4464"/>
    <w:p w14:paraId="34ECB75E" w14:textId="77777777" w:rsidR="003A4464" w:rsidRDefault="003A4464"/>
    <w:p w14:paraId="78436045" w14:textId="77777777" w:rsidR="003A4464" w:rsidRDefault="003A4464"/>
    <w:p w14:paraId="4BD13013" w14:textId="77777777" w:rsidR="003A4464" w:rsidRDefault="003A4464"/>
    <w:p w14:paraId="332E303B" w14:textId="77777777" w:rsidR="003A4464" w:rsidRDefault="003A4464"/>
    <w:p w14:paraId="0DFD0D6C" w14:textId="77777777" w:rsidR="003A4464" w:rsidRDefault="003A4464"/>
    <w:p w14:paraId="3FF88E60" w14:textId="77777777" w:rsidR="003A4464" w:rsidRDefault="003A4464"/>
    <w:p w14:paraId="3D7ABDCF" w14:textId="77777777" w:rsidR="003A4464" w:rsidRDefault="003A4464"/>
    <w:p w14:paraId="28D08C3C" w14:textId="77777777" w:rsidR="003A4464" w:rsidRDefault="003A4464"/>
    <w:p w14:paraId="63A0B210" w14:textId="77777777" w:rsidR="003A4464" w:rsidRDefault="003A4464"/>
    <w:p w14:paraId="26DBE89B" w14:textId="77777777" w:rsidR="003A4464" w:rsidRDefault="003A4464"/>
    <w:p w14:paraId="5D773F26" w14:textId="77777777" w:rsidR="003A4464" w:rsidRDefault="003A4464"/>
    <w:p w14:paraId="42BE8187" w14:textId="77777777" w:rsidR="003A4464" w:rsidRDefault="003A4464"/>
    <w:p w14:paraId="217BE106" w14:textId="77777777" w:rsidR="003A4464" w:rsidRDefault="003A4464"/>
    <w:p w14:paraId="287479E0" w14:textId="77777777" w:rsidR="003A4464" w:rsidRDefault="003A4464"/>
    <w:p w14:paraId="17743FEC" w14:textId="77777777" w:rsidR="003A4464" w:rsidRDefault="003A4464"/>
    <w:p w14:paraId="61C50764" w14:textId="77777777" w:rsidR="003A4464" w:rsidRDefault="003A4464"/>
    <w:p w14:paraId="5EB96C2E" w14:textId="77777777" w:rsidR="003A4464" w:rsidRDefault="003A4464"/>
    <w:p w14:paraId="0A780D49" w14:textId="77777777" w:rsidR="003A4464" w:rsidRDefault="003A4464"/>
    <w:p w14:paraId="3AA26490" w14:textId="77777777" w:rsidR="003A4464" w:rsidRDefault="003A4464"/>
    <w:p w14:paraId="3F00FA3E" w14:textId="77777777" w:rsidR="00AD636D" w:rsidRDefault="00AD636D"/>
    <w:p w14:paraId="02F8C740" w14:textId="77777777" w:rsidR="003A4464" w:rsidRDefault="003A4464"/>
    <w:p w14:paraId="1D009B0C" w14:textId="77777777" w:rsidR="003A4464" w:rsidRDefault="003A4464"/>
    <w:p w14:paraId="3B48E910" w14:textId="77777777" w:rsidR="003A4464" w:rsidRDefault="003A4464"/>
    <w:p w14:paraId="7721E326" w14:textId="77777777" w:rsidR="003A4464" w:rsidRDefault="003A4464"/>
    <w:p w14:paraId="6A142EED" w14:textId="77777777" w:rsidR="003A4464" w:rsidRDefault="003A4464"/>
    <w:p w14:paraId="23591955" w14:textId="77777777" w:rsidR="003A4464" w:rsidRDefault="003A4464"/>
    <w:p w14:paraId="2C2DA68D" w14:textId="77777777" w:rsidR="003A4464" w:rsidRDefault="003A4464"/>
    <w:p w14:paraId="6E5B2C70" w14:textId="77777777" w:rsidR="003A4464" w:rsidRDefault="003A4464"/>
    <w:p w14:paraId="3AC4ADE3" w14:textId="77777777" w:rsidR="003A4464" w:rsidRDefault="003A4464"/>
    <w:p w14:paraId="264FB834" w14:textId="77777777" w:rsidR="003A4464" w:rsidRDefault="003A4464"/>
    <w:p w14:paraId="5B5A7B7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93F05CE" w14:textId="77777777" w:rsidR="003A4464" w:rsidRPr="003A4464" w:rsidRDefault="003A4464" w:rsidP="003A4464">
      <w:pPr>
        <w:rPr>
          <w:b/>
          <w:bCs/>
        </w:rPr>
      </w:pPr>
    </w:p>
    <w:p w14:paraId="41CE828F" w14:textId="77777777" w:rsidR="003A4464" w:rsidRDefault="003A4464" w:rsidP="003A4464">
      <w:pPr>
        <w:numPr>
          <w:ilvl w:val="0"/>
          <w:numId w:val="7"/>
        </w:numPr>
        <w:rPr>
          <w:b/>
          <w:bCs/>
        </w:rPr>
      </w:pPr>
      <w:r w:rsidRPr="003A4464">
        <w:rPr>
          <w:b/>
          <w:bCs/>
        </w:rPr>
        <w:t>Briefly describe your resource request.</w:t>
      </w:r>
    </w:p>
    <w:p w14:paraId="2A736FCF" w14:textId="77777777" w:rsidR="003A4464" w:rsidRDefault="003A4464" w:rsidP="003A4464"/>
    <w:p w14:paraId="5B15CC05" w14:textId="1C8901EA" w:rsidR="00AD636D" w:rsidRDefault="00AD636D" w:rsidP="003A4464">
      <w:r w:rsidRPr="00AD636D">
        <w:t>Student Services Specialist</w:t>
      </w:r>
    </w:p>
    <w:p w14:paraId="5C03B830" w14:textId="77777777" w:rsidR="00AD636D" w:rsidRPr="00787B5D" w:rsidRDefault="00AD636D" w:rsidP="003A4464"/>
    <w:p w14:paraId="29951318" w14:textId="77777777" w:rsidR="003A4464" w:rsidRDefault="003A4464" w:rsidP="003A4464">
      <w:pPr>
        <w:numPr>
          <w:ilvl w:val="0"/>
          <w:numId w:val="7"/>
        </w:numPr>
        <w:rPr>
          <w:b/>
          <w:bCs/>
        </w:rPr>
      </w:pPr>
      <w:r w:rsidRPr="003A4464">
        <w:rPr>
          <w:b/>
          <w:bCs/>
        </w:rPr>
        <w:t xml:space="preserve">Is this request related to an essential safety need? </w:t>
      </w:r>
    </w:p>
    <w:p w14:paraId="570A50B7" w14:textId="77777777" w:rsidR="003A4464" w:rsidRDefault="003A4464" w:rsidP="003A4464"/>
    <w:p w14:paraId="335A0EB9" w14:textId="2E2E5862" w:rsidR="00AD636D" w:rsidRPr="00787B5D" w:rsidRDefault="00AD636D" w:rsidP="003A4464">
      <w:r w:rsidRPr="00AD636D">
        <w:t>No</w:t>
      </w:r>
    </w:p>
    <w:p w14:paraId="1F08BB78" w14:textId="77777777" w:rsidR="003A4464" w:rsidRDefault="003A4464" w:rsidP="003A4464"/>
    <w:p w14:paraId="2D0CAFE7"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5AC50B6E" w14:textId="77777777" w:rsidR="00AC4161" w:rsidRDefault="00AC4161" w:rsidP="00AC4161">
      <w:pPr>
        <w:widowControl/>
        <w:autoSpaceDE/>
        <w:autoSpaceDN/>
        <w:rPr>
          <w:color w:val="000000"/>
        </w:rPr>
      </w:pPr>
    </w:p>
    <w:p w14:paraId="2F91471F" w14:textId="59238480" w:rsidR="00AD636D" w:rsidRDefault="00AD636D" w:rsidP="00AC4161">
      <w:pPr>
        <w:widowControl/>
        <w:autoSpaceDE/>
        <w:autoSpaceDN/>
        <w:rPr>
          <w:color w:val="000000"/>
        </w:rPr>
      </w:pPr>
      <w:r w:rsidRPr="00AD636D">
        <w:rPr>
          <w:color w:val="000000"/>
        </w:rPr>
        <w:t>The VRC lost a full-time employee (FTE) when the previous Student Services Specialist retired in October 2023. This position has not been backfilled, leaving a critical gap in the program’s ability to meet its operational and service goals.</w:t>
      </w:r>
    </w:p>
    <w:p w14:paraId="4B42C314" w14:textId="77777777" w:rsidR="00AD636D" w:rsidRPr="00787B5D" w:rsidRDefault="00AD636D" w:rsidP="00AC4161">
      <w:pPr>
        <w:widowControl/>
        <w:autoSpaceDE/>
        <w:autoSpaceDN/>
        <w:rPr>
          <w:color w:val="000000"/>
        </w:rPr>
      </w:pPr>
    </w:p>
    <w:p w14:paraId="545464FC"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44B2F236" w14:textId="77777777" w:rsidR="00AC4161" w:rsidRDefault="00AC4161" w:rsidP="00AC4161"/>
    <w:p w14:paraId="275CB0A4" w14:textId="4D202FD9" w:rsidR="00AD636D" w:rsidRDefault="00AD636D" w:rsidP="00AC4161">
      <w:r w:rsidRPr="00AD636D">
        <w:t>The absence of a dedicated Student Services Specialist has hindered the VRC’s ability to conduct outreach, in-reach, and targeted programming. Filling this position will enable the program to implement and manage consistent programming, enhancing the overall experience for student veterans and ensuring they receive tailored support.</w:t>
      </w:r>
    </w:p>
    <w:p w14:paraId="7BD79554" w14:textId="77777777" w:rsidR="00AD636D" w:rsidRPr="00787B5D" w:rsidRDefault="00AD636D" w:rsidP="00AC4161"/>
    <w:p w14:paraId="2002D337"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276DB767" w14:textId="77777777" w:rsidR="00AC4161" w:rsidRDefault="00AC4161" w:rsidP="00AC4161"/>
    <w:p w14:paraId="4C6DA8A9" w14:textId="79BE68A0" w:rsidR="00AD636D" w:rsidRDefault="00AD636D" w:rsidP="00AC4161">
      <w:r w:rsidRPr="00AD636D">
        <w:t xml:space="preserve">Yes, this request is </w:t>
      </w:r>
      <w:proofErr w:type="gramStart"/>
      <w:r w:rsidRPr="00AD636D">
        <w:t>personnel-related</w:t>
      </w:r>
      <w:proofErr w:type="gramEnd"/>
      <w:r w:rsidRPr="00AD636D">
        <w:t>. The retirement of Tania McKeown in October 2023 left a vacancy that was not filled. Additionally, when Tania retired, Travis Mahaffey transitioned to the role of School Certifying Official, leaving the VRC without personnel to manage orientations, programming, outreach, and related activities.</w:t>
      </w:r>
    </w:p>
    <w:p w14:paraId="2466AC41" w14:textId="77777777" w:rsidR="00AD636D" w:rsidRPr="00AC4161" w:rsidRDefault="00AD636D" w:rsidP="00AC4161"/>
    <w:p w14:paraId="3721BCC4"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24537695" w14:textId="77777777" w:rsidR="00AC4161" w:rsidRDefault="00AC4161" w:rsidP="003A4464"/>
    <w:p w14:paraId="7CFDD85E" w14:textId="1B1FBFB0" w:rsidR="00AD636D" w:rsidRDefault="00AD636D" w:rsidP="003A4464">
      <w:r w:rsidRPr="00AD636D">
        <w:t>This allocation will enable the VRC to deliver consistent programming, increase outreach and in-reach efforts, and support strategic goals, including SAP 3 (VRC Success Program) and SAP 4 (Mentorship Program for Veterans) from the 2022–23 comprehensive self-study. It directly aligns with College Goals 1 and 2 and Objectives 1, 2, 3, and 4 (2022-23).</w:t>
      </w:r>
    </w:p>
    <w:p w14:paraId="755E7B20" w14:textId="77777777" w:rsidR="00AD636D" w:rsidRDefault="00AD636D" w:rsidP="003A4464"/>
    <w:p w14:paraId="30F901A1"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5BC04C9C"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2913F215" w14:textId="77777777">
        <w:trPr>
          <w:trHeight w:val="872"/>
        </w:trPr>
        <w:tc>
          <w:tcPr>
            <w:tcW w:w="3050" w:type="dxa"/>
            <w:shd w:val="clear" w:color="auto" w:fill="22405F"/>
          </w:tcPr>
          <w:p w14:paraId="7B47F5AE" w14:textId="77777777" w:rsidR="003A4464" w:rsidRDefault="003A4464">
            <w:pPr>
              <w:pStyle w:val="TableParagraph"/>
              <w:spacing w:before="57"/>
            </w:pPr>
          </w:p>
          <w:p w14:paraId="12A8FB77"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7C3C364" w14:textId="77777777" w:rsidR="003A4464" w:rsidRDefault="003A4464">
            <w:pPr>
              <w:pStyle w:val="TableParagraph"/>
              <w:spacing w:before="57"/>
            </w:pPr>
          </w:p>
          <w:p w14:paraId="2C2BD841" w14:textId="77777777" w:rsidR="003A4464" w:rsidRDefault="003A4464">
            <w:pPr>
              <w:pStyle w:val="TableParagraph"/>
              <w:ind w:left="108"/>
              <w:rPr>
                <w:b/>
              </w:rPr>
            </w:pPr>
          </w:p>
        </w:tc>
      </w:tr>
      <w:tr w:rsidR="003A4464" w14:paraId="6F655974" w14:textId="77777777">
        <w:trPr>
          <w:trHeight w:val="601"/>
        </w:trPr>
        <w:tc>
          <w:tcPr>
            <w:tcW w:w="3050" w:type="dxa"/>
          </w:tcPr>
          <w:p w14:paraId="7D3AD981" w14:textId="77777777" w:rsidR="003A4464" w:rsidRDefault="003A4464">
            <w:pPr>
              <w:pStyle w:val="TableParagraph"/>
              <w:spacing w:before="173"/>
              <w:ind w:left="328"/>
            </w:pPr>
            <w:r>
              <w:rPr>
                <w:spacing w:val="-2"/>
              </w:rPr>
              <w:t>Personnel</w:t>
            </w:r>
          </w:p>
        </w:tc>
        <w:tc>
          <w:tcPr>
            <w:tcW w:w="2851" w:type="dxa"/>
          </w:tcPr>
          <w:p w14:paraId="55B72DD0" w14:textId="0CE8FD45" w:rsidR="003A4464" w:rsidRDefault="00AD636D" w:rsidP="003A4464">
            <w:pPr>
              <w:pStyle w:val="TableParagraph"/>
              <w:spacing w:before="173"/>
              <w:jc w:val="center"/>
            </w:pPr>
            <w:r>
              <w:t>Classified</w:t>
            </w:r>
          </w:p>
        </w:tc>
      </w:tr>
      <w:tr w:rsidR="003A4464" w14:paraId="7E20DE3A" w14:textId="77777777">
        <w:trPr>
          <w:trHeight w:val="599"/>
        </w:trPr>
        <w:tc>
          <w:tcPr>
            <w:tcW w:w="3050" w:type="dxa"/>
          </w:tcPr>
          <w:p w14:paraId="1E25AFA1" w14:textId="77777777" w:rsidR="003A4464" w:rsidRDefault="003A4464">
            <w:pPr>
              <w:pStyle w:val="TableParagraph"/>
              <w:spacing w:before="171"/>
              <w:ind w:left="328"/>
            </w:pPr>
            <w:r>
              <w:rPr>
                <w:spacing w:val="-2"/>
              </w:rPr>
              <w:t>Facilities</w:t>
            </w:r>
          </w:p>
        </w:tc>
        <w:tc>
          <w:tcPr>
            <w:tcW w:w="2851" w:type="dxa"/>
          </w:tcPr>
          <w:p w14:paraId="26CF69F7" w14:textId="123140C9" w:rsidR="003A4464" w:rsidRDefault="00AD636D">
            <w:pPr>
              <w:pStyle w:val="TableParagraph"/>
              <w:rPr>
                <w:sz w:val="20"/>
              </w:rPr>
            </w:pPr>
            <w:r w:rsidRPr="00AD636D">
              <w:rPr>
                <w:sz w:val="20"/>
              </w:rPr>
              <w:t>n/a</w:t>
            </w:r>
          </w:p>
        </w:tc>
      </w:tr>
      <w:tr w:rsidR="003A4464" w14:paraId="4D9945FB" w14:textId="77777777">
        <w:trPr>
          <w:trHeight w:val="601"/>
        </w:trPr>
        <w:tc>
          <w:tcPr>
            <w:tcW w:w="3050" w:type="dxa"/>
          </w:tcPr>
          <w:p w14:paraId="4DFA4B6F" w14:textId="77777777" w:rsidR="003A4464" w:rsidRDefault="003A4464">
            <w:pPr>
              <w:pStyle w:val="TableParagraph"/>
              <w:spacing w:before="173"/>
              <w:ind w:left="328"/>
            </w:pPr>
            <w:r>
              <w:rPr>
                <w:spacing w:val="-2"/>
              </w:rPr>
              <w:t>Supplies</w:t>
            </w:r>
          </w:p>
        </w:tc>
        <w:tc>
          <w:tcPr>
            <w:tcW w:w="2851" w:type="dxa"/>
          </w:tcPr>
          <w:p w14:paraId="162CBE9D" w14:textId="7D13B6BD" w:rsidR="003A4464" w:rsidRDefault="00AD636D">
            <w:pPr>
              <w:pStyle w:val="TableParagraph"/>
              <w:rPr>
                <w:sz w:val="20"/>
              </w:rPr>
            </w:pPr>
            <w:r w:rsidRPr="00AD636D">
              <w:rPr>
                <w:sz w:val="20"/>
              </w:rPr>
              <w:t>n/a</w:t>
            </w:r>
          </w:p>
        </w:tc>
      </w:tr>
      <w:tr w:rsidR="003A4464" w14:paraId="554DB4F6" w14:textId="77777777">
        <w:trPr>
          <w:trHeight w:val="599"/>
        </w:trPr>
        <w:tc>
          <w:tcPr>
            <w:tcW w:w="3050" w:type="dxa"/>
          </w:tcPr>
          <w:p w14:paraId="0C1E89D3"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0A9A1CC0" w14:textId="77777777" w:rsidR="003A4464" w:rsidRDefault="003A4464">
            <w:pPr>
              <w:pStyle w:val="TableParagraph"/>
              <w:rPr>
                <w:sz w:val="20"/>
              </w:rPr>
            </w:pPr>
          </w:p>
        </w:tc>
      </w:tr>
      <w:tr w:rsidR="003A4464" w14:paraId="452E9050" w14:textId="77777777">
        <w:trPr>
          <w:trHeight w:val="599"/>
        </w:trPr>
        <w:tc>
          <w:tcPr>
            <w:tcW w:w="3050" w:type="dxa"/>
          </w:tcPr>
          <w:p w14:paraId="21241896" w14:textId="77777777" w:rsidR="003A4464" w:rsidRDefault="003A4464">
            <w:pPr>
              <w:pStyle w:val="TableParagraph"/>
              <w:spacing w:before="173"/>
              <w:ind w:left="328"/>
            </w:pPr>
            <w:r>
              <w:lastRenderedPageBreak/>
              <w:t>Computer</w:t>
            </w:r>
            <w:r>
              <w:rPr>
                <w:spacing w:val="-3"/>
              </w:rPr>
              <w:t xml:space="preserve"> </w:t>
            </w:r>
            <w:r>
              <w:rPr>
                <w:spacing w:val="-2"/>
              </w:rPr>
              <w:t>Software</w:t>
            </w:r>
          </w:p>
        </w:tc>
        <w:tc>
          <w:tcPr>
            <w:tcW w:w="2851" w:type="dxa"/>
          </w:tcPr>
          <w:p w14:paraId="00CFF675" w14:textId="77777777" w:rsidR="003A4464" w:rsidRDefault="003A4464">
            <w:pPr>
              <w:pStyle w:val="TableParagraph"/>
              <w:rPr>
                <w:sz w:val="20"/>
              </w:rPr>
            </w:pPr>
          </w:p>
        </w:tc>
      </w:tr>
      <w:tr w:rsidR="003A4464" w14:paraId="1E86B790" w14:textId="77777777">
        <w:trPr>
          <w:trHeight w:val="601"/>
        </w:trPr>
        <w:tc>
          <w:tcPr>
            <w:tcW w:w="3050" w:type="dxa"/>
          </w:tcPr>
          <w:p w14:paraId="2663348B" w14:textId="77777777" w:rsidR="003A4464" w:rsidRDefault="003A4464">
            <w:pPr>
              <w:pStyle w:val="TableParagraph"/>
              <w:spacing w:before="173"/>
              <w:ind w:left="328"/>
            </w:pPr>
            <w:r>
              <w:rPr>
                <w:spacing w:val="-2"/>
              </w:rPr>
              <w:t>Training</w:t>
            </w:r>
          </w:p>
        </w:tc>
        <w:tc>
          <w:tcPr>
            <w:tcW w:w="2851" w:type="dxa"/>
          </w:tcPr>
          <w:p w14:paraId="46E37184" w14:textId="77777777" w:rsidR="003A4464" w:rsidRDefault="003A4464">
            <w:pPr>
              <w:pStyle w:val="TableParagraph"/>
              <w:rPr>
                <w:sz w:val="20"/>
              </w:rPr>
            </w:pPr>
          </w:p>
        </w:tc>
      </w:tr>
      <w:tr w:rsidR="003A4464" w14:paraId="3E8EE54A" w14:textId="77777777">
        <w:trPr>
          <w:trHeight w:val="599"/>
        </w:trPr>
        <w:tc>
          <w:tcPr>
            <w:tcW w:w="3050" w:type="dxa"/>
          </w:tcPr>
          <w:p w14:paraId="313CC44A" w14:textId="77777777" w:rsidR="003A4464" w:rsidRDefault="003A4464">
            <w:pPr>
              <w:pStyle w:val="TableParagraph"/>
              <w:spacing w:before="171"/>
              <w:ind w:left="328"/>
            </w:pPr>
            <w:r>
              <w:rPr>
                <w:spacing w:val="-2"/>
              </w:rPr>
              <w:t>Other</w:t>
            </w:r>
          </w:p>
        </w:tc>
        <w:tc>
          <w:tcPr>
            <w:tcW w:w="2851" w:type="dxa"/>
          </w:tcPr>
          <w:p w14:paraId="03430E79" w14:textId="77777777" w:rsidR="003A4464" w:rsidRDefault="003A4464">
            <w:pPr>
              <w:pStyle w:val="TableParagraph"/>
              <w:rPr>
                <w:sz w:val="20"/>
              </w:rPr>
            </w:pPr>
          </w:p>
        </w:tc>
      </w:tr>
      <w:tr w:rsidR="003A4464" w14:paraId="60082D91" w14:textId="77777777">
        <w:trPr>
          <w:trHeight w:val="601"/>
        </w:trPr>
        <w:tc>
          <w:tcPr>
            <w:tcW w:w="3050" w:type="dxa"/>
          </w:tcPr>
          <w:p w14:paraId="0AFF1D9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81F85FE" w14:textId="77777777" w:rsidR="003A4464" w:rsidRDefault="003A4464" w:rsidP="003A4464">
            <w:pPr>
              <w:pStyle w:val="TableParagraph"/>
              <w:jc w:val="center"/>
              <w:rPr>
                <w:sz w:val="20"/>
              </w:rPr>
            </w:pPr>
          </w:p>
          <w:p w14:paraId="6C645470" w14:textId="50D26838" w:rsidR="003A4464" w:rsidRDefault="00AD636D" w:rsidP="003A4464">
            <w:pPr>
              <w:pStyle w:val="TableParagraph"/>
              <w:jc w:val="center"/>
              <w:rPr>
                <w:sz w:val="20"/>
              </w:rPr>
            </w:pPr>
            <w:r w:rsidRPr="00AD636D">
              <w:rPr>
                <w:sz w:val="20"/>
              </w:rPr>
              <w:t>$87,593</w:t>
            </w:r>
          </w:p>
        </w:tc>
      </w:tr>
    </w:tbl>
    <w:p w14:paraId="34C90EA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4222C8F" w14:textId="77777777" w:rsidTr="00AD636D">
        <w:trPr>
          <w:tblCellSpacing w:w="15" w:type="dxa"/>
        </w:trPr>
        <w:tc>
          <w:tcPr>
            <w:tcW w:w="10380" w:type="dxa"/>
            <w:hideMark/>
          </w:tcPr>
          <w:p w14:paraId="20433977" w14:textId="77777777" w:rsidR="00724C71" w:rsidRDefault="003A4464" w:rsidP="003A4464">
            <w:pPr>
              <w:rPr>
                <w:b/>
                <w:bCs/>
              </w:rPr>
            </w:pPr>
            <w:r w:rsidRPr="003A4464">
              <w:rPr>
                <w:b/>
                <w:bCs/>
              </w:rPr>
              <w:t>Is the funding requested ongoing or one-time funding?</w:t>
            </w:r>
          </w:p>
          <w:p w14:paraId="4E005130" w14:textId="77777777" w:rsidR="00787B5D" w:rsidRDefault="00787B5D" w:rsidP="003A4464"/>
          <w:p w14:paraId="561BEA49" w14:textId="5732F723" w:rsidR="00AD636D" w:rsidRDefault="00AD636D" w:rsidP="003A4464">
            <w:r w:rsidRPr="00AD636D">
              <w:t>Ongoing</w:t>
            </w:r>
          </w:p>
          <w:p w14:paraId="76D792FC" w14:textId="77777777" w:rsidR="00AD636D" w:rsidRPr="00787B5D" w:rsidRDefault="00AD636D" w:rsidP="003A4464"/>
          <w:p w14:paraId="7D3778CC" w14:textId="77777777" w:rsidR="003A4464" w:rsidRPr="003A4464" w:rsidRDefault="003A4464" w:rsidP="003A4464"/>
        </w:tc>
      </w:tr>
      <w:tr w:rsidR="003A4464" w:rsidRPr="003A4464" w14:paraId="4B649748" w14:textId="77777777" w:rsidTr="00AD636D">
        <w:trPr>
          <w:tblCellSpacing w:w="15" w:type="dxa"/>
        </w:trPr>
        <w:tc>
          <w:tcPr>
            <w:tcW w:w="10380" w:type="dxa"/>
            <w:hideMark/>
          </w:tcPr>
          <w:p w14:paraId="3E144CEE"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2BD81E47" w14:textId="77777777" w:rsidR="003A4464" w:rsidRDefault="003A4464" w:rsidP="003A4464"/>
          <w:p w14:paraId="69AC2FAA" w14:textId="777FBB75" w:rsidR="00AD636D" w:rsidRDefault="00AD636D" w:rsidP="003A4464">
            <w:r w:rsidRPr="00AD636D">
              <w:t>No</w:t>
            </w:r>
          </w:p>
          <w:p w14:paraId="34A38978" w14:textId="77777777" w:rsidR="00AD636D" w:rsidRDefault="00AD636D" w:rsidP="003A4464"/>
          <w:p w14:paraId="1D0E5F24" w14:textId="77777777" w:rsidR="003A4464" w:rsidRPr="003A4464" w:rsidRDefault="003A4464" w:rsidP="003A4464"/>
        </w:tc>
      </w:tr>
    </w:tbl>
    <w:p w14:paraId="68613EF8" w14:textId="59DC554A" w:rsidR="00AD636D" w:rsidRDefault="00AD636D" w:rsidP="00AD636D">
      <w:pPr>
        <w:rPr>
          <w:b/>
          <w:bCs/>
        </w:rPr>
      </w:pPr>
      <w:r>
        <w:rPr>
          <w:b/>
          <w:bCs/>
        </w:rPr>
        <w:t>F</w:t>
      </w:r>
      <w:r w:rsidRPr="003A4464">
        <w:rPr>
          <w:b/>
          <w:bCs/>
        </w:rPr>
        <w:t>or each separate resource request:</w:t>
      </w:r>
    </w:p>
    <w:p w14:paraId="75B998D7" w14:textId="77777777" w:rsidR="00AD636D" w:rsidRPr="003A4464" w:rsidRDefault="00AD636D" w:rsidP="00AD636D">
      <w:pPr>
        <w:rPr>
          <w:b/>
          <w:bCs/>
        </w:rPr>
      </w:pPr>
    </w:p>
    <w:p w14:paraId="6C296DC2" w14:textId="77777777" w:rsidR="00AD636D" w:rsidRDefault="00AD636D" w:rsidP="00AD636D">
      <w:pPr>
        <w:numPr>
          <w:ilvl w:val="0"/>
          <w:numId w:val="8"/>
        </w:numPr>
        <w:rPr>
          <w:b/>
          <w:bCs/>
        </w:rPr>
      </w:pPr>
      <w:r w:rsidRPr="003A4464">
        <w:rPr>
          <w:b/>
          <w:bCs/>
        </w:rPr>
        <w:t>Briefly describe your resource request.</w:t>
      </w:r>
    </w:p>
    <w:p w14:paraId="0C649CD9" w14:textId="77777777" w:rsidR="00AD636D" w:rsidRDefault="00AD636D" w:rsidP="00AD636D"/>
    <w:p w14:paraId="513AFD55" w14:textId="2F3429FF" w:rsidR="00AD636D" w:rsidRDefault="00AD636D" w:rsidP="00AD636D">
      <w:r w:rsidRPr="00AD636D">
        <w:t>The VRC requests a Student Services Technician to provide consistent administrative and operational support, addressing the growing needs of the military-connected student population.</w:t>
      </w:r>
    </w:p>
    <w:p w14:paraId="2C464AE5" w14:textId="77777777" w:rsidR="00AD636D" w:rsidRPr="00787B5D" w:rsidRDefault="00AD636D" w:rsidP="00AD636D"/>
    <w:p w14:paraId="0AE1DD91" w14:textId="77777777" w:rsidR="00AD636D" w:rsidRDefault="00AD636D" w:rsidP="00AD636D">
      <w:pPr>
        <w:numPr>
          <w:ilvl w:val="0"/>
          <w:numId w:val="8"/>
        </w:numPr>
        <w:rPr>
          <w:b/>
          <w:bCs/>
        </w:rPr>
      </w:pPr>
      <w:r w:rsidRPr="003A4464">
        <w:rPr>
          <w:b/>
          <w:bCs/>
        </w:rPr>
        <w:t xml:space="preserve">Is this request related to an essential safety need? </w:t>
      </w:r>
    </w:p>
    <w:p w14:paraId="15FDC803" w14:textId="77777777" w:rsidR="00AD636D" w:rsidRDefault="00AD636D" w:rsidP="00AD636D"/>
    <w:p w14:paraId="55570C44" w14:textId="6686C024" w:rsidR="00AD636D" w:rsidRPr="00787B5D" w:rsidRDefault="00AD636D" w:rsidP="00AD636D">
      <w:r w:rsidRPr="00AD636D">
        <w:t>No</w:t>
      </w:r>
    </w:p>
    <w:p w14:paraId="2A6FC4FC" w14:textId="77777777" w:rsidR="00AD636D" w:rsidRDefault="00AD636D" w:rsidP="00AD636D"/>
    <w:p w14:paraId="1CE4D090" w14:textId="77777777" w:rsidR="00AD636D" w:rsidRPr="00AC4161" w:rsidRDefault="00AD636D" w:rsidP="00AD636D">
      <w:pPr>
        <w:widowControl/>
        <w:autoSpaceDE/>
        <w:autoSpaceDN/>
        <w:rPr>
          <w:b/>
          <w:bCs/>
          <w:color w:val="000000"/>
        </w:rPr>
      </w:pPr>
      <w:r w:rsidRPr="002076A6">
        <w:rPr>
          <w:b/>
          <w:bCs/>
          <w:color w:val="000000"/>
        </w:rPr>
        <w:t>Why must this resource request be processed now rather than during the Fall 2026 comprehensive self-study?</w:t>
      </w:r>
    </w:p>
    <w:p w14:paraId="1121F610" w14:textId="77777777" w:rsidR="00AD636D" w:rsidRDefault="00AD636D" w:rsidP="00AD636D">
      <w:pPr>
        <w:widowControl/>
        <w:autoSpaceDE/>
        <w:autoSpaceDN/>
        <w:rPr>
          <w:color w:val="000000"/>
        </w:rPr>
      </w:pPr>
    </w:p>
    <w:p w14:paraId="29AE936C" w14:textId="4E12193C" w:rsidR="00AD636D" w:rsidRDefault="00AD636D" w:rsidP="00AD636D">
      <w:pPr>
        <w:widowControl/>
        <w:autoSpaceDE/>
        <w:autoSpaceDN/>
        <w:rPr>
          <w:color w:val="000000"/>
        </w:rPr>
      </w:pPr>
      <w:r w:rsidRPr="00AD636D">
        <w:rPr>
          <w:color w:val="000000"/>
        </w:rPr>
        <w:t>Although this request is not immediately urgent, the VRC is preparing to move into its permanent location in the new Chapman Newal Instructional Building in March 2025. The expanded space and increasing military-connected student population necessitate additional administrative support to effectively serve over 1,400 students. This request was previously made in the 2022–23 self-study report but has not yet been granted.</w:t>
      </w:r>
    </w:p>
    <w:p w14:paraId="3E89F155" w14:textId="77777777" w:rsidR="00AD636D" w:rsidRPr="00787B5D" w:rsidRDefault="00AD636D" w:rsidP="00AD636D">
      <w:pPr>
        <w:widowControl/>
        <w:autoSpaceDE/>
        <w:autoSpaceDN/>
        <w:rPr>
          <w:color w:val="000000"/>
        </w:rPr>
      </w:pPr>
    </w:p>
    <w:p w14:paraId="5EE97DCE" w14:textId="77777777" w:rsidR="00AD636D" w:rsidRPr="00AC4161" w:rsidRDefault="00AD636D" w:rsidP="00AD636D">
      <w:pPr>
        <w:rPr>
          <w:b/>
          <w:bCs/>
        </w:rPr>
      </w:pPr>
      <w:r w:rsidRPr="002076A6">
        <w:rPr>
          <w:b/>
          <w:bCs/>
        </w:rPr>
        <w:t>How will this additional resource allocation specifically enhance your program’s services, activities, processes, etc. to continue or improve student learning and achievement?</w:t>
      </w:r>
    </w:p>
    <w:p w14:paraId="3E8C384E" w14:textId="77777777" w:rsidR="00AD636D" w:rsidRDefault="00AD636D" w:rsidP="00AD636D"/>
    <w:p w14:paraId="369A0898" w14:textId="77777777" w:rsidR="00AD636D" w:rsidRDefault="00AD636D" w:rsidP="00AD636D">
      <w:r>
        <w:t>A Student Services Technician will provide consistent and stable administrative support, reducing reliance on high-turnover VA Work-Study staff. Responsibilities will include:</w:t>
      </w:r>
    </w:p>
    <w:p w14:paraId="4E487846" w14:textId="77777777" w:rsidR="00AD636D" w:rsidRDefault="00AD636D" w:rsidP="00AD636D">
      <w:proofErr w:type="gramStart"/>
      <w:r>
        <w:t>o</w:t>
      </w:r>
      <w:r>
        <w:tab/>
        <w:t>Training</w:t>
      </w:r>
      <w:proofErr w:type="gramEnd"/>
      <w:r>
        <w:t xml:space="preserve"> incoming VA Work-Study students.</w:t>
      </w:r>
    </w:p>
    <w:p w14:paraId="4D3AF317" w14:textId="77777777" w:rsidR="00AD636D" w:rsidRDefault="00AD636D" w:rsidP="00AD636D">
      <w:r>
        <w:t>o</w:t>
      </w:r>
      <w:r>
        <w:tab/>
        <w:t>Staying updated on Veterans Administration policies and guidelines.</w:t>
      </w:r>
    </w:p>
    <w:p w14:paraId="698C9524" w14:textId="77777777" w:rsidR="00AD636D" w:rsidRDefault="00AD636D" w:rsidP="00AD636D">
      <w:r>
        <w:t>o</w:t>
      </w:r>
      <w:r>
        <w:tab/>
        <w:t>Streamlining the new student-veteran intake process.</w:t>
      </w:r>
    </w:p>
    <w:p w14:paraId="51427379" w14:textId="77777777" w:rsidR="00AD636D" w:rsidRDefault="00AD636D" w:rsidP="00AD636D">
      <w:r>
        <w:t>o</w:t>
      </w:r>
      <w:r>
        <w:tab/>
        <w:t>Maintaining an internal database to track over 1,400 students.</w:t>
      </w:r>
    </w:p>
    <w:p w14:paraId="7D54CA49" w14:textId="77777777" w:rsidR="00AD636D" w:rsidRDefault="00AD636D" w:rsidP="00AD636D">
      <w:r>
        <w:t>o</w:t>
      </w:r>
      <w:r>
        <w:tab/>
        <w:t>Developing a veteran-specific group orientation.</w:t>
      </w:r>
    </w:p>
    <w:p w14:paraId="38E150D9" w14:textId="77777777" w:rsidR="00AD636D" w:rsidRDefault="00AD636D" w:rsidP="00AD636D">
      <w:proofErr w:type="gramStart"/>
      <w:r>
        <w:t>o</w:t>
      </w:r>
      <w:r>
        <w:tab/>
        <w:t>Assisting</w:t>
      </w:r>
      <w:proofErr w:type="gramEnd"/>
      <w:r>
        <w:t xml:space="preserve"> as a backup certifying official and supporting VA certifications during peak periods.</w:t>
      </w:r>
    </w:p>
    <w:p w14:paraId="36E77843" w14:textId="77777777" w:rsidR="00AD636D" w:rsidRDefault="00AD636D" w:rsidP="00AD636D">
      <w:proofErr w:type="gramStart"/>
      <w:r>
        <w:t>o</w:t>
      </w:r>
      <w:r>
        <w:tab/>
        <w:t>Creating</w:t>
      </w:r>
      <w:proofErr w:type="gramEnd"/>
      <w:r>
        <w:t xml:space="preserve"> a welcoming and supportive environment for incoming students.</w:t>
      </w:r>
    </w:p>
    <w:p w14:paraId="7E15F0FB" w14:textId="68FD7D9A" w:rsidR="00AD636D" w:rsidRDefault="00AD636D" w:rsidP="00AD636D">
      <w:r>
        <w:t>This role will directly contribute to increased student retention, success, and satisfaction.</w:t>
      </w:r>
    </w:p>
    <w:p w14:paraId="2514DEEA" w14:textId="77777777" w:rsidR="00AD636D" w:rsidRPr="00787B5D" w:rsidRDefault="00AD636D" w:rsidP="00AD636D"/>
    <w:p w14:paraId="2458D477" w14:textId="77777777" w:rsidR="00AD636D" w:rsidRPr="00AC4161" w:rsidRDefault="00AD636D" w:rsidP="00AD636D">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7EDBA1AF" w14:textId="77777777" w:rsidR="00AD636D" w:rsidRDefault="00AD636D" w:rsidP="00AD636D"/>
    <w:p w14:paraId="3EED2E44" w14:textId="2506C79F" w:rsidR="00AD636D" w:rsidRDefault="00AD636D" w:rsidP="00AD636D">
      <w:r w:rsidRPr="00AD636D">
        <w:t xml:space="preserve">Yes, this is a personnel-related request. Without a Student Services Specialist, the VRC must rely heavily on </w:t>
      </w:r>
      <w:r w:rsidRPr="00AD636D">
        <w:lastRenderedPageBreak/>
        <w:t xml:space="preserve">temporary VA Work-Study staff, which creates operational inefficiencies due to their high turnover rate. The growing number of military-connected </w:t>
      </w:r>
      <w:proofErr w:type="gramStart"/>
      <w:r w:rsidRPr="00AD636D">
        <w:t>students served</w:t>
      </w:r>
      <w:proofErr w:type="gramEnd"/>
      <w:r w:rsidRPr="00AD636D">
        <w:t xml:space="preserve"> highlights the need for a dedicated Student Services Technician to provide consistent support and ensure smooth operations.</w:t>
      </w:r>
    </w:p>
    <w:p w14:paraId="14C49B18" w14:textId="77777777" w:rsidR="00AD636D" w:rsidRPr="00AC4161" w:rsidRDefault="00AD636D" w:rsidP="00AD636D"/>
    <w:p w14:paraId="4AD6A937" w14:textId="77777777" w:rsidR="00AD636D" w:rsidRPr="00AC4161" w:rsidRDefault="00AD636D" w:rsidP="00AD636D">
      <w:pPr>
        <w:rPr>
          <w:b/>
          <w:bCs/>
        </w:rPr>
      </w:pPr>
      <w:r w:rsidRPr="002076A6">
        <w:rPr>
          <w:b/>
          <w:bCs/>
        </w:rPr>
        <w:t>How will this additional resource allocation help you serve the college mission or strategic initiatives, and your program’s goals for improvement, as stated in your last self-study?</w:t>
      </w:r>
    </w:p>
    <w:p w14:paraId="28267986" w14:textId="77777777" w:rsidR="00AD636D" w:rsidRDefault="00AD636D" w:rsidP="00AD636D"/>
    <w:p w14:paraId="75DDD5C8" w14:textId="2F157249" w:rsidR="00AD636D" w:rsidRDefault="00AD636D" w:rsidP="00AD636D">
      <w:r w:rsidRPr="00AD636D">
        <w:t>This request aligns with College Goals 1 and 2 and Objectives 1, 2, 3, and 4 (2022-23). It supports the VRC’s ability to enhance programming, streamline operations, and improve student retention and success outcomes.</w:t>
      </w:r>
    </w:p>
    <w:p w14:paraId="2737927A" w14:textId="77777777" w:rsidR="00AD636D" w:rsidRDefault="00AD636D" w:rsidP="00AD636D"/>
    <w:p w14:paraId="6710DBA6" w14:textId="77777777" w:rsidR="00AD636D" w:rsidRPr="00787B5D" w:rsidRDefault="00AD636D" w:rsidP="00AD636D">
      <w:pPr>
        <w:pStyle w:val="BodyText"/>
        <w:spacing w:before="25"/>
        <w:rPr>
          <w:b/>
          <w:bCs/>
        </w:rPr>
      </w:pPr>
      <w:r w:rsidRPr="002076A6">
        <w:rPr>
          <w:b/>
          <w:bCs/>
        </w:rPr>
        <w:t>For each separate resource request, complete this chart with the itemized requested dollar amount</w:t>
      </w:r>
      <w:r w:rsidRPr="00787B5D">
        <w:rPr>
          <w:b/>
          <w:bCs/>
        </w:rPr>
        <w:t>:</w:t>
      </w:r>
    </w:p>
    <w:p w14:paraId="0CC76492" w14:textId="77777777" w:rsidR="00AD636D" w:rsidRDefault="00AD636D" w:rsidP="00AD636D">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AD636D" w14:paraId="29F13FC2" w14:textId="77777777" w:rsidTr="003C6472">
        <w:trPr>
          <w:trHeight w:val="872"/>
        </w:trPr>
        <w:tc>
          <w:tcPr>
            <w:tcW w:w="3050" w:type="dxa"/>
            <w:shd w:val="clear" w:color="auto" w:fill="22405F"/>
          </w:tcPr>
          <w:p w14:paraId="5869F2C7" w14:textId="77777777" w:rsidR="00AD636D" w:rsidRDefault="00AD636D" w:rsidP="003C6472">
            <w:pPr>
              <w:pStyle w:val="TableParagraph"/>
              <w:spacing w:before="57"/>
            </w:pPr>
          </w:p>
          <w:p w14:paraId="7393AFE8" w14:textId="77777777" w:rsidR="00AD636D" w:rsidRDefault="00AD636D" w:rsidP="003C6472">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3D03B8A" w14:textId="77777777" w:rsidR="00AD636D" w:rsidRDefault="00AD636D" w:rsidP="003C6472">
            <w:pPr>
              <w:pStyle w:val="TableParagraph"/>
              <w:spacing w:before="57"/>
            </w:pPr>
          </w:p>
          <w:p w14:paraId="6688D21B" w14:textId="77777777" w:rsidR="00AD636D" w:rsidRDefault="00AD636D" w:rsidP="003C6472">
            <w:pPr>
              <w:pStyle w:val="TableParagraph"/>
              <w:ind w:left="108"/>
              <w:rPr>
                <w:b/>
              </w:rPr>
            </w:pPr>
          </w:p>
        </w:tc>
      </w:tr>
      <w:tr w:rsidR="00AD636D" w14:paraId="6806356F" w14:textId="77777777" w:rsidTr="003C6472">
        <w:trPr>
          <w:trHeight w:val="601"/>
        </w:trPr>
        <w:tc>
          <w:tcPr>
            <w:tcW w:w="3050" w:type="dxa"/>
          </w:tcPr>
          <w:p w14:paraId="2727C92C" w14:textId="77777777" w:rsidR="00AD636D" w:rsidRDefault="00AD636D" w:rsidP="003C6472">
            <w:pPr>
              <w:pStyle w:val="TableParagraph"/>
              <w:spacing w:before="173"/>
              <w:ind w:left="328"/>
            </w:pPr>
            <w:r>
              <w:rPr>
                <w:spacing w:val="-2"/>
              </w:rPr>
              <w:t>Personnel</w:t>
            </w:r>
          </w:p>
        </w:tc>
        <w:tc>
          <w:tcPr>
            <w:tcW w:w="2851" w:type="dxa"/>
          </w:tcPr>
          <w:p w14:paraId="3C5D72B4" w14:textId="11DB7E91" w:rsidR="00AD636D" w:rsidRDefault="00AD636D" w:rsidP="003C6472">
            <w:pPr>
              <w:pStyle w:val="TableParagraph"/>
              <w:spacing w:before="173"/>
              <w:jc w:val="center"/>
            </w:pPr>
            <w:r>
              <w:t>Classified</w:t>
            </w:r>
          </w:p>
        </w:tc>
      </w:tr>
      <w:tr w:rsidR="00AD636D" w14:paraId="22C2F0AB" w14:textId="77777777" w:rsidTr="003C6472">
        <w:trPr>
          <w:trHeight w:val="599"/>
        </w:trPr>
        <w:tc>
          <w:tcPr>
            <w:tcW w:w="3050" w:type="dxa"/>
          </w:tcPr>
          <w:p w14:paraId="513CDF8E" w14:textId="77777777" w:rsidR="00AD636D" w:rsidRDefault="00AD636D" w:rsidP="003C6472">
            <w:pPr>
              <w:pStyle w:val="TableParagraph"/>
              <w:spacing w:before="171"/>
              <w:ind w:left="328"/>
            </w:pPr>
            <w:r>
              <w:rPr>
                <w:spacing w:val="-2"/>
              </w:rPr>
              <w:t>Facilities</w:t>
            </w:r>
          </w:p>
        </w:tc>
        <w:tc>
          <w:tcPr>
            <w:tcW w:w="2851" w:type="dxa"/>
          </w:tcPr>
          <w:p w14:paraId="27592A92" w14:textId="77777777" w:rsidR="00AD636D" w:rsidRDefault="00AD636D" w:rsidP="003C6472">
            <w:pPr>
              <w:pStyle w:val="TableParagraph"/>
              <w:rPr>
                <w:sz w:val="20"/>
              </w:rPr>
            </w:pPr>
          </w:p>
        </w:tc>
      </w:tr>
      <w:tr w:rsidR="00AD636D" w14:paraId="3967E2F2" w14:textId="77777777" w:rsidTr="003C6472">
        <w:trPr>
          <w:trHeight w:val="601"/>
        </w:trPr>
        <w:tc>
          <w:tcPr>
            <w:tcW w:w="3050" w:type="dxa"/>
          </w:tcPr>
          <w:p w14:paraId="2B978A7E" w14:textId="77777777" w:rsidR="00AD636D" w:rsidRDefault="00AD636D" w:rsidP="003C6472">
            <w:pPr>
              <w:pStyle w:val="TableParagraph"/>
              <w:spacing w:before="173"/>
              <w:ind w:left="328"/>
            </w:pPr>
            <w:r>
              <w:rPr>
                <w:spacing w:val="-2"/>
              </w:rPr>
              <w:t>Supplies</w:t>
            </w:r>
          </w:p>
        </w:tc>
        <w:tc>
          <w:tcPr>
            <w:tcW w:w="2851" w:type="dxa"/>
          </w:tcPr>
          <w:p w14:paraId="6FA8CA5A" w14:textId="77777777" w:rsidR="00AD636D" w:rsidRDefault="00AD636D" w:rsidP="003C6472">
            <w:pPr>
              <w:pStyle w:val="TableParagraph"/>
              <w:rPr>
                <w:sz w:val="20"/>
              </w:rPr>
            </w:pPr>
          </w:p>
        </w:tc>
      </w:tr>
      <w:tr w:rsidR="00AD636D" w14:paraId="3B499AEF" w14:textId="77777777" w:rsidTr="003C6472">
        <w:trPr>
          <w:trHeight w:val="599"/>
        </w:trPr>
        <w:tc>
          <w:tcPr>
            <w:tcW w:w="3050" w:type="dxa"/>
          </w:tcPr>
          <w:p w14:paraId="617A2851" w14:textId="77777777" w:rsidR="00AD636D" w:rsidRDefault="00AD636D" w:rsidP="003C6472">
            <w:pPr>
              <w:pStyle w:val="TableParagraph"/>
              <w:spacing w:before="171"/>
              <w:ind w:left="328"/>
            </w:pPr>
            <w:r>
              <w:t>Computer</w:t>
            </w:r>
            <w:r>
              <w:rPr>
                <w:spacing w:val="-5"/>
              </w:rPr>
              <w:t xml:space="preserve"> </w:t>
            </w:r>
            <w:r>
              <w:rPr>
                <w:spacing w:val="-2"/>
              </w:rPr>
              <w:t>Hardware</w:t>
            </w:r>
          </w:p>
        </w:tc>
        <w:tc>
          <w:tcPr>
            <w:tcW w:w="2851" w:type="dxa"/>
          </w:tcPr>
          <w:p w14:paraId="2669936E" w14:textId="77777777" w:rsidR="00AD636D" w:rsidRDefault="00AD636D" w:rsidP="003C6472">
            <w:pPr>
              <w:pStyle w:val="TableParagraph"/>
              <w:rPr>
                <w:sz w:val="20"/>
              </w:rPr>
            </w:pPr>
          </w:p>
        </w:tc>
      </w:tr>
      <w:tr w:rsidR="00AD636D" w14:paraId="005777F5" w14:textId="77777777" w:rsidTr="003C6472">
        <w:trPr>
          <w:trHeight w:val="599"/>
        </w:trPr>
        <w:tc>
          <w:tcPr>
            <w:tcW w:w="3050" w:type="dxa"/>
          </w:tcPr>
          <w:p w14:paraId="11C9909A" w14:textId="77777777" w:rsidR="00AD636D" w:rsidRDefault="00AD636D" w:rsidP="003C6472">
            <w:pPr>
              <w:pStyle w:val="TableParagraph"/>
              <w:spacing w:before="173"/>
              <w:ind w:left="328"/>
            </w:pPr>
            <w:r>
              <w:t>Computer</w:t>
            </w:r>
            <w:r>
              <w:rPr>
                <w:spacing w:val="-3"/>
              </w:rPr>
              <w:t xml:space="preserve"> </w:t>
            </w:r>
            <w:r>
              <w:rPr>
                <w:spacing w:val="-2"/>
              </w:rPr>
              <w:t>Software</w:t>
            </w:r>
          </w:p>
        </w:tc>
        <w:tc>
          <w:tcPr>
            <w:tcW w:w="2851" w:type="dxa"/>
          </w:tcPr>
          <w:p w14:paraId="7CBD2C3F" w14:textId="77777777" w:rsidR="00AD636D" w:rsidRDefault="00AD636D" w:rsidP="003C6472">
            <w:pPr>
              <w:pStyle w:val="TableParagraph"/>
              <w:rPr>
                <w:sz w:val="20"/>
              </w:rPr>
            </w:pPr>
          </w:p>
        </w:tc>
      </w:tr>
      <w:tr w:rsidR="00AD636D" w14:paraId="014AD0D7" w14:textId="77777777" w:rsidTr="003C6472">
        <w:trPr>
          <w:trHeight w:val="601"/>
        </w:trPr>
        <w:tc>
          <w:tcPr>
            <w:tcW w:w="3050" w:type="dxa"/>
          </w:tcPr>
          <w:p w14:paraId="36A1AA47" w14:textId="77777777" w:rsidR="00AD636D" w:rsidRDefault="00AD636D" w:rsidP="003C6472">
            <w:pPr>
              <w:pStyle w:val="TableParagraph"/>
              <w:spacing w:before="173"/>
              <w:ind w:left="328"/>
            </w:pPr>
            <w:r>
              <w:rPr>
                <w:spacing w:val="-2"/>
              </w:rPr>
              <w:t>Training</w:t>
            </w:r>
          </w:p>
        </w:tc>
        <w:tc>
          <w:tcPr>
            <w:tcW w:w="2851" w:type="dxa"/>
          </w:tcPr>
          <w:p w14:paraId="730E2914" w14:textId="77777777" w:rsidR="00AD636D" w:rsidRDefault="00AD636D" w:rsidP="003C6472">
            <w:pPr>
              <w:pStyle w:val="TableParagraph"/>
              <w:rPr>
                <w:sz w:val="20"/>
              </w:rPr>
            </w:pPr>
          </w:p>
        </w:tc>
      </w:tr>
      <w:tr w:rsidR="00AD636D" w14:paraId="5C35D236" w14:textId="77777777" w:rsidTr="003C6472">
        <w:trPr>
          <w:trHeight w:val="599"/>
        </w:trPr>
        <w:tc>
          <w:tcPr>
            <w:tcW w:w="3050" w:type="dxa"/>
          </w:tcPr>
          <w:p w14:paraId="2E3A833A" w14:textId="77777777" w:rsidR="00AD636D" w:rsidRDefault="00AD636D" w:rsidP="003C6472">
            <w:pPr>
              <w:pStyle w:val="TableParagraph"/>
              <w:spacing w:before="171"/>
              <w:ind w:left="328"/>
            </w:pPr>
            <w:r>
              <w:rPr>
                <w:spacing w:val="-2"/>
              </w:rPr>
              <w:t>Other</w:t>
            </w:r>
          </w:p>
        </w:tc>
        <w:tc>
          <w:tcPr>
            <w:tcW w:w="2851" w:type="dxa"/>
          </w:tcPr>
          <w:p w14:paraId="15C9079D" w14:textId="77777777" w:rsidR="00AD636D" w:rsidRDefault="00AD636D" w:rsidP="003C6472">
            <w:pPr>
              <w:pStyle w:val="TableParagraph"/>
              <w:rPr>
                <w:sz w:val="20"/>
              </w:rPr>
            </w:pPr>
          </w:p>
        </w:tc>
      </w:tr>
      <w:tr w:rsidR="00AD636D" w14:paraId="70EDA7BE" w14:textId="77777777" w:rsidTr="003C6472">
        <w:trPr>
          <w:trHeight w:val="601"/>
        </w:trPr>
        <w:tc>
          <w:tcPr>
            <w:tcW w:w="3050" w:type="dxa"/>
          </w:tcPr>
          <w:p w14:paraId="17CE3E58" w14:textId="77777777" w:rsidR="00AD636D" w:rsidRDefault="00AD636D" w:rsidP="003C6472">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E3A7428" w14:textId="77777777" w:rsidR="00AD636D" w:rsidRDefault="00AD636D" w:rsidP="003C6472">
            <w:pPr>
              <w:pStyle w:val="TableParagraph"/>
              <w:jc w:val="center"/>
              <w:rPr>
                <w:sz w:val="20"/>
              </w:rPr>
            </w:pPr>
          </w:p>
          <w:p w14:paraId="03871999" w14:textId="0D8BEFE0" w:rsidR="00AD636D" w:rsidRDefault="00AD636D" w:rsidP="003C6472">
            <w:pPr>
              <w:pStyle w:val="TableParagraph"/>
              <w:jc w:val="center"/>
              <w:rPr>
                <w:sz w:val="20"/>
              </w:rPr>
            </w:pPr>
            <w:r w:rsidRPr="00AD636D">
              <w:rPr>
                <w:sz w:val="20"/>
              </w:rPr>
              <w:t>$81,669</w:t>
            </w:r>
          </w:p>
        </w:tc>
      </w:tr>
    </w:tbl>
    <w:p w14:paraId="684927D2" w14:textId="77777777" w:rsidR="00AD636D" w:rsidRDefault="00AD636D" w:rsidP="00AD636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AD636D" w:rsidRPr="003A4464" w14:paraId="0752E9F8" w14:textId="77777777" w:rsidTr="003C6472">
        <w:trPr>
          <w:tblCellSpacing w:w="15" w:type="dxa"/>
        </w:trPr>
        <w:tc>
          <w:tcPr>
            <w:tcW w:w="14659" w:type="dxa"/>
            <w:hideMark/>
          </w:tcPr>
          <w:p w14:paraId="5989909C" w14:textId="77777777" w:rsidR="00AD636D" w:rsidRDefault="00AD636D" w:rsidP="003C6472">
            <w:pPr>
              <w:rPr>
                <w:b/>
                <w:bCs/>
              </w:rPr>
            </w:pPr>
            <w:r w:rsidRPr="003A4464">
              <w:rPr>
                <w:b/>
                <w:bCs/>
              </w:rPr>
              <w:t>Is the funding requested ongoing or one-time funding?</w:t>
            </w:r>
          </w:p>
          <w:p w14:paraId="0D7D8B0A" w14:textId="77777777" w:rsidR="00AD636D" w:rsidRDefault="00AD636D" w:rsidP="003C6472"/>
          <w:p w14:paraId="23838AA5" w14:textId="13DAF29D" w:rsidR="00AD636D" w:rsidRDefault="00AD636D" w:rsidP="003C6472">
            <w:r w:rsidRPr="00AD636D">
              <w:t>Ongoing</w:t>
            </w:r>
          </w:p>
          <w:p w14:paraId="7EC24A82" w14:textId="77777777" w:rsidR="00AD636D" w:rsidRPr="00787B5D" w:rsidRDefault="00AD636D" w:rsidP="003C6472"/>
          <w:p w14:paraId="244BB45C" w14:textId="77777777" w:rsidR="00AD636D" w:rsidRPr="003A4464" w:rsidRDefault="00AD636D" w:rsidP="003C6472"/>
        </w:tc>
      </w:tr>
      <w:tr w:rsidR="00AD636D" w:rsidRPr="003A4464" w14:paraId="3540401F" w14:textId="77777777" w:rsidTr="003C6472">
        <w:trPr>
          <w:tblCellSpacing w:w="15" w:type="dxa"/>
        </w:trPr>
        <w:tc>
          <w:tcPr>
            <w:tcW w:w="14659" w:type="dxa"/>
            <w:hideMark/>
          </w:tcPr>
          <w:p w14:paraId="12E67995" w14:textId="77777777" w:rsidR="00AD636D" w:rsidRPr="003A4464" w:rsidRDefault="00AD636D" w:rsidP="003C6472">
            <w:pPr>
              <w:rPr>
                <w:b/>
                <w:bCs/>
              </w:rPr>
            </w:pPr>
            <w:r w:rsidRPr="003A4464">
              <w:rPr>
                <w:b/>
                <w:bCs/>
              </w:rPr>
              <w:t>Is the funding requested for </w:t>
            </w:r>
            <w:hyperlink r:id="rId10" w:history="1">
              <w:r w:rsidRPr="003A4464">
                <w:rPr>
                  <w:rStyle w:val="Hyperlink"/>
                  <w:b/>
                  <w:bCs/>
                </w:rPr>
                <w:t>enrollment and reengagement activities?</w:t>
              </w:r>
            </w:hyperlink>
          </w:p>
          <w:p w14:paraId="2ED2FC3B" w14:textId="77777777" w:rsidR="00AD636D" w:rsidRDefault="00AD636D" w:rsidP="003C6472"/>
          <w:p w14:paraId="76376CAC" w14:textId="7BC890CE" w:rsidR="00AD636D" w:rsidRDefault="00AD636D" w:rsidP="003C6472">
            <w:r w:rsidRPr="00AD636D">
              <w:t>No</w:t>
            </w:r>
          </w:p>
          <w:p w14:paraId="6F2338A0" w14:textId="77777777" w:rsidR="00AD636D" w:rsidRPr="003A4464" w:rsidRDefault="00AD636D" w:rsidP="003C6472"/>
        </w:tc>
      </w:tr>
    </w:tbl>
    <w:p w14:paraId="7CE8B19C" w14:textId="77777777" w:rsidR="00AD636D" w:rsidRDefault="00AD636D" w:rsidP="00AD636D"/>
    <w:p w14:paraId="6D0C8FA0"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11EA" w14:textId="77777777" w:rsidR="00AD636D" w:rsidRDefault="00AD636D">
      <w:r>
        <w:separator/>
      </w:r>
    </w:p>
  </w:endnote>
  <w:endnote w:type="continuationSeparator" w:id="0">
    <w:p w14:paraId="223E9DCB" w14:textId="77777777" w:rsidR="00AD636D" w:rsidRDefault="00AD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5773"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6B55569" wp14:editId="659A5D35">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024C339"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DF69FB4" wp14:editId="2959BA5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DE42DE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DF69FB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DE42DE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E0FE"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24EA8D8" wp14:editId="4EB04F5E">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D8E504B"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CE1AE60" wp14:editId="58EB81E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2BE0A5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CE1AE6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2BE0A5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59CD" w14:textId="77777777" w:rsidR="00AD636D" w:rsidRDefault="00AD636D">
      <w:r>
        <w:separator/>
      </w:r>
    </w:p>
  </w:footnote>
  <w:footnote w:type="continuationSeparator" w:id="0">
    <w:p w14:paraId="63B4416F" w14:textId="77777777" w:rsidR="00AD636D" w:rsidRDefault="00AD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CD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5"/>
  </w:num>
  <w:num w:numId="3" w16cid:durableId="235215267">
    <w:abstractNumId w:val="3"/>
  </w:num>
  <w:num w:numId="4" w16cid:durableId="987324880">
    <w:abstractNumId w:val="2"/>
  </w:num>
  <w:num w:numId="5" w16cid:durableId="1240865064">
    <w:abstractNumId w:val="4"/>
  </w:num>
  <w:num w:numId="6" w16cid:durableId="243337919">
    <w:abstractNumId w:val="7"/>
  </w:num>
  <w:num w:numId="7" w16cid:durableId="1130243637">
    <w:abstractNumId w:val="6"/>
  </w:num>
  <w:num w:numId="8" w16cid:durableId="12092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6D"/>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057D4"/>
    <w:rsid w:val="00724C71"/>
    <w:rsid w:val="00787B5D"/>
    <w:rsid w:val="008A1D32"/>
    <w:rsid w:val="008B1559"/>
    <w:rsid w:val="009459C6"/>
    <w:rsid w:val="00A807F9"/>
    <w:rsid w:val="00AC4161"/>
    <w:rsid w:val="00AD636D"/>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2ECE"/>
  <w15:docId w15:val="{C5A13D3E-9778-4836-BAD1-7A33F90B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0F685-CCD7-4C10-9A25-DB7B50360475}"/>
</file>

<file path=customXml/itemProps2.xml><?xml version="1.0" encoding="utf-8"?>
<ds:datastoreItem xmlns:ds="http://schemas.openxmlformats.org/officeDocument/2006/customXml" ds:itemID="{A72BDB2A-9680-45AC-873D-F99EFA998943}"/>
</file>

<file path=customXml/itemProps3.xml><?xml version="1.0" encoding="utf-8"?>
<ds:datastoreItem xmlns:ds="http://schemas.openxmlformats.org/officeDocument/2006/customXml" ds:itemID="{391BEBB6-B2C1-4905-B8BC-3CDCFC9A064C}"/>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2025-01-10T19:39:00Z</dcterms:created>
  <dcterms:modified xsi:type="dcterms:W3CDTF">2025-01-10T19:44:00Z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