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16D97" w14:textId="77777777" w:rsidR="00E926DE" w:rsidRDefault="00E926DE">
      <w:pPr>
        <w:pStyle w:val="BodyText"/>
        <w:spacing w:before="116"/>
        <w:rPr>
          <w:sz w:val="30"/>
        </w:rPr>
      </w:pPr>
    </w:p>
    <w:p w14:paraId="79A5FE1D" w14:textId="77777777" w:rsidR="00E926DE" w:rsidRDefault="009459C6">
      <w:pPr>
        <w:pStyle w:val="Title"/>
      </w:pPr>
      <w:r>
        <w:rPr>
          <w:noProof/>
        </w:rPr>
        <w:drawing>
          <wp:anchor distT="0" distB="0" distL="0" distR="0" simplePos="0" relativeHeight="15729664" behindDoc="0" locked="0" layoutInCell="1" allowOverlap="1" wp14:anchorId="0FD7DB6A" wp14:editId="67093DB5">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70128A94" w14:textId="77777777" w:rsidR="00E926DE" w:rsidRDefault="00E926DE">
      <w:pPr>
        <w:pStyle w:val="BodyText"/>
        <w:rPr>
          <w:b/>
        </w:rPr>
      </w:pPr>
    </w:p>
    <w:p w14:paraId="125B4D46" w14:textId="77777777" w:rsidR="00E926DE" w:rsidRDefault="00E926DE">
      <w:pPr>
        <w:pStyle w:val="BodyText"/>
        <w:rPr>
          <w:b/>
        </w:rPr>
      </w:pPr>
    </w:p>
    <w:p w14:paraId="53B0337F" w14:textId="77777777" w:rsidR="00E926DE" w:rsidRDefault="00E926DE">
      <w:pPr>
        <w:pStyle w:val="BodyText"/>
        <w:spacing w:before="99"/>
        <w:rPr>
          <w:b/>
        </w:rPr>
      </w:pPr>
    </w:p>
    <w:p w14:paraId="29B46A67" w14:textId="77777777" w:rsidR="00E926DE" w:rsidRDefault="009459C6">
      <w:pPr>
        <w:pStyle w:val="Heading2"/>
        <w:spacing w:before="1"/>
      </w:pPr>
      <w:r>
        <w:rPr>
          <w:spacing w:val="-2"/>
        </w:rPr>
        <w:t>BACKGROUND:</w:t>
      </w:r>
    </w:p>
    <w:p w14:paraId="0962AE0A"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29BB6716"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156E8C57" w14:textId="77777777" w:rsidR="00E926DE" w:rsidRDefault="00E926DE">
      <w:pPr>
        <w:pStyle w:val="BodyText"/>
        <w:spacing w:before="12"/>
      </w:pPr>
    </w:p>
    <w:p w14:paraId="4D0A94CF" w14:textId="77777777" w:rsidR="00E926DE" w:rsidRDefault="009459C6">
      <w:pPr>
        <w:pStyle w:val="Heading2"/>
      </w:pPr>
      <w:r>
        <w:rPr>
          <w:spacing w:val="-2"/>
        </w:rPr>
        <w:t>SUBMISSION:</w:t>
      </w:r>
    </w:p>
    <w:p w14:paraId="29FBB3AD"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3828AB98" w14:textId="144966BD" w:rsidR="00133090" w:rsidRDefault="002D64AF">
      <w:pPr>
        <w:tabs>
          <w:tab w:val="left" w:pos="4315"/>
          <w:tab w:val="left" w:pos="8199"/>
        </w:tabs>
        <w:spacing w:before="170"/>
        <w:ind w:left="140"/>
      </w:pPr>
      <w:r w:rsidRPr="002D64AF">
        <w:t>VPAS - Business Office</w:t>
      </w:r>
    </w:p>
    <w:p w14:paraId="0B4BC575"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74E2C7CF" w14:textId="3A392FE6" w:rsidR="00C17F22" w:rsidRPr="00AC4161" w:rsidRDefault="002D64AF">
      <w:pPr>
        <w:tabs>
          <w:tab w:val="left" w:pos="4315"/>
          <w:tab w:val="left" w:pos="8199"/>
        </w:tabs>
        <w:spacing w:before="170"/>
        <w:ind w:left="140"/>
        <w:rPr>
          <w:spacing w:val="-2"/>
        </w:rPr>
      </w:pPr>
      <w:r w:rsidRPr="002D64AF">
        <w:rPr>
          <w:spacing w:val="-2"/>
        </w:rPr>
        <w:t>Anita Carlos</w:t>
      </w:r>
    </w:p>
    <w:p w14:paraId="3B1833C8"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2A874292" w14:textId="1A0CE91F" w:rsidR="00133090" w:rsidRPr="00AC4161" w:rsidRDefault="002D64AF">
      <w:pPr>
        <w:tabs>
          <w:tab w:val="left" w:pos="4315"/>
          <w:tab w:val="left" w:pos="8199"/>
        </w:tabs>
        <w:spacing w:before="170"/>
        <w:ind w:left="140"/>
      </w:pPr>
      <w:r>
        <w:t>Henry Hua</w:t>
      </w:r>
      <w:r w:rsidR="009459C6" w:rsidRPr="00AC4161">
        <w:tab/>
      </w:r>
    </w:p>
    <w:p w14:paraId="22119662"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17C3020C" w14:textId="5045952D" w:rsidR="00626632" w:rsidRPr="00626632" w:rsidRDefault="002D64AF" w:rsidP="00626632">
      <w:pPr>
        <w:tabs>
          <w:tab w:val="left" w:pos="4315"/>
          <w:tab w:val="left" w:pos="8199"/>
        </w:tabs>
        <w:spacing w:before="170"/>
        <w:ind w:left="140"/>
        <w:rPr>
          <w:spacing w:val="-2"/>
        </w:rPr>
      </w:pPr>
      <w:r w:rsidRPr="002D64AF">
        <w:rPr>
          <w:spacing w:val="-2"/>
        </w:rPr>
        <w:t>12/01/2024 11:08:18 PM</w:t>
      </w:r>
    </w:p>
    <w:p w14:paraId="2F325509" w14:textId="77777777" w:rsidR="003A4464" w:rsidRDefault="003A4464"/>
    <w:p w14:paraId="38F50978" w14:textId="77777777" w:rsidR="003A4464" w:rsidRDefault="003A4464"/>
    <w:p w14:paraId="2B791A36" w14:textId="77777777" w:rsidR="003A4464" w:rsidRDefault="003A4464"/>
    <w:p w14:paraId="5FEF4662" w14:textId="77777777" w:rsidR="003A4464" w:rsidRDefault="003A4464"/>
    <w:p w14:paraId="796C035A" w14:textId="77777777" w:rsidR="00626632" w:rsidRDefault="00626632"/>
    <w:p w14:paraId="3FC98729" w14:textId="77777777" w:rsidR="003A4464" w:rsidRDefault="003A4464"/>
    <w:p w14:paraId="3153064A" w14:textId="77777777" w:rsidR="003A4464" w:rsidRDefault="003A4464"/>
    <w:p w14:paraId="592508EB" w14:textId="77777777" w:rsidR="003A4464" w:rsidRDefault="003A4464"/>
    <w:p w14:paraId="7CD3F682" w14:textId="77777777" w:rsidR="003A4464" w:rsidRDefault="003A4464"/>
    <w:p w14:paraId="6AA4E2F1" w14:textId="77777777" w:rsidR="003A4464" w:rsidRDefault="003A4464"/>
    <w:p w14:paraId="52A3325C" w14:textId="77777777" w:rsidR="00194E07" w:rsidRDefault="00194E07"/>
    <w:p w14:paraId="59CFC218" w14:textId="77777777" w:rsidR="00F2086B" w:rsidRDefault="00F2086B"/>
    <w:p w14:paraId="12560849" w14:textId="77777777" w:rsidR="00F2086B" w:rsidRDefault="00F2086B"/>
    <w:p w14:paraId="09888BC6" w14:textId="77777777" w:rsidR="00194E07" w:rsidRDefault="00194E07"/>
    <w:p w14:paraId="5666E7B2" w14:textId="77777777" w:rsidR="00194E07" w:rsidRDefault="00194E07"/>
    <w:p w14:paraId="44D37D6B"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2C9FACC7" w14:textId="77777777" w:rsidTr="00194E07">
        <w:tc>
          <w:tcPr>
            <w:tcW w:w="10656" w:type="dxa"/>
          </w:tcPr>
          <w:p w14:paraId="007F3EFA" w14:textId="731602ED" w:rsidR="00194E07" w:rsidRPr="00194E07" w:rsidRDefault="002D64AF" w:rsidP="00DD7AE9">
            <w:r w:rsidRPr="002D64AF">
              <w:t>Electronically signed by Anita Carlos on 11/21/2024 11:18:25 AM</w:t>
            </w:r>
          </w:p>
        </w:tc>
      </w:tr>
    </w:tbl>
    <w:p w14:paraId="04B40B5D"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3C618FB4" w14:textId="77777777" w:rsidTr="00194E07">
        <w:tc>
          <w:tcPr>
            <w:tcW w:w="10656" w:type="dxa"/>
          </w:tcPr>
          <w:p w14:paraId="0A24AF31" w14:textId="46719FF2" w:rsidR="00194E07" w:rsidRDefault="002D64AF" w:rsidP="009A0559">
            <w:r w:rsidRPr="002D64AF">
              <w:t>Electronically signed by Henry Hua on 12/01/2024 11:08:18 PM</w:t>
            </w:r>
          </w:p>
        </w:tc>
      </w:tr>
    </w:tbl>
    <w:p w14:paraId="05D2C49F"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01CDC9DA"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4EC56B9D" w14:textId="77777777" w:rsidR="006E602B" w:rsidRDefault="006E602B" w:rsidP="006E602B">
      <w:pPr>
        <w:pStyle w:val="Heading1"/>
      </w:pPr>
    </w:p>
    <w:p w14:paraId="06BE4174"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4BE1BA55" w14:textId="77777777" w:rsidR="00FC2B4D" w:rsidRDefault="00FC2B4D" w:rsidP="00FC2B4D"/>
    <w:p w14:paraId="19F651A2" w14:textId="3CF1758B" w:rsidR="002D64AF" w:rsidRDefault="002D64AF" w:rsidP="00FC2B4D">
      <w:r w:rsidRPr="002D64AF">
        <w:t>N/A</w:t>
      </w:r>
    </w:p>
    <w:p w14:paraId="14749F10" w14:textId="77777777" w:rsidR="002D64AF" w:rsidRPr="00787B5D" w:rsidRDefault="002D64AF" w:rsidP="00FC2B4D"/>
    <w:p w14:paraId="2DB63BC0"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431F0BAB" w14:textId="77777777" w:rsidR="00FC2B4D" w:rsidRDefault="00FC2B4D" w:rsidP="00FC2B4D"/>
    <w:p w14:paraId="778CE0FF" w14:textId="6DB6A8DB" w:rsidR="002D64AF" w:rsidRDefault="002D64AF" w:rsidP="00FC2B4D">
      <w:r w:rsidRPr="002D64AF">
        <w:t>N/A</w:t>
      </w:r>
    </w:p>
    <w:p w14:paraId="7AC86FD8" w14:textId="77777777" w:rsidR="002D64AF" w:rsidRPr="00787B5D" w:rsidRDefault="002D64AF" w:rsidP="00FC2B4D"/>
    <w:p w14:paraId="190F6D93" w14:textId="77777777" w:rsidR="006E602B" w:rsidRDefault="006E602B" w:rsidP="006E602B">
      <w:pPr>
        <w:numPr>
          <w:ilvl w:val="0"/>
          <w:numId w:val="5"/>
        </w:numPr>
        <w:rPr>
          <w:b/>
          <w:bCs/>
        </w:rPr>
      </w:pPr>
      <w:r w:rsidRPr="006E602B">
        <w:rPr>
          <w:b/>
          <w:bCs/>
        </w:rPr>
        <w:t>How is your area collecting or working to collect disaggregated, student-level outcomes assessment data?</w:t>
      </w:r>
    </w:p>
    <w:p w14:paraId="7FEB5AB1" w14:textId="77777777" w:rsidR="006E602B" w:rsidRDefault="006E602B" w:rsidP="006E602B"/>
    <w:p w14:paraId="68A8B5B6" w14:textId="611858E9" w:rsidR="002D64AF" w:rsidRDefault="002D64AF" w:rsidP="006E602B">
      <w:r w:rsidRPr="002D64AF">
        <w:t>N/A</w:t>
      </w:r>
    </w:p>
    <w:p w14:paraId="737DB0B0" w14:textId="77777777" w:rsidR="002D64AF" w:rsidRDefault="002D64AF" w:rsidP="006E602B"/>
    <w:p w14:paraId="1A339BC3" w14:textId="77777777" w:rsidR="002D64AF" w:rsidRDefault="002D64AF" w:rsidP="006E602B"/>
    <w:p w14:paraId="027D8D8B" w14:textId="77777777" w:rsidR="002D64AF" w:rsidRDefault="002D64AF" w:rsidP="006E602B"/>
    <w:p w14:paraId="481CCD62" w14:textId="77777777" w:rsidR="002D64AF" w:rsidRDefault="002D64AF" w:rsidP="006E602B"/>
    <w:p w14:paraId="5F08BF1E" w14:textId="77777777" w:rsidR="002D64AF" w:rsidRDefault="002D64AF" w:rsidP="006E602B"/>
    <w:p w14:paraId="1B15E8EA" w14:textId="77777777" w:rsidR="002D64AF" w:rsidRDefault="002D64AF" w:rsidP="006E602B"/>
    <w:p w14:paraId="1F68108B" w14:textId="77777777" w:rsidR="002D64AF" w:rsidRDefault="002D64AF" w:rsidP="006E602B"/>
    <w:p w14:paraId="5EB4E8B2" w14:textId="77777777" w:rsidR="002D64AF" w:rsidRDefault="002D64AF" w:rsidP="006E602B"/>
    <w:p w14:paraId="59C8FB80" w14:textId="77777777" w:rsidR="002D64AF" w:rsidRDefault="002D64AF" w:rsidP="006E602B"/>
    <w:p w14:paraId="5CC68DBE" w14:textId="77777777" w:rsidR="002D64AF" w:rsidRDefault="002D64AF" w:rsidP="006E602B"/>
    <w:p w14:paraId="3BC4F5AF" w14:textId="77777777" w:rsidR="002D64AF" w:rsidRDefault="002D64AF" w:rsidP="006E602B"/>
    <w:p w14:paraId="6433545F" w14:textId="77777777" w:rsidR="002D64AF" w:rsidRDefault="002D64AF" w:rsidP="006E602B"/>
    <w:p w14:paraId="38DC2578" w14:textId="77777777" w:rsidR="002D64AF" w:rsidRDefault="002D64AF" w:rsidP="006E602B"/>
    <w:p w14:paraId="4E0DB988" w14:textId="77777777" w:rsidR="002D64AF" w:rsidRDefault="002D64AF" w:rsidP="006E602B"/>
    <w:p w14:paraId="595F4EDD" w14:textId="77777777" w:rsidR="002D64AF" w:rsidRDefault="002D64AF" w:rsidP="006E602B"/>
    <w:p w14:paraId="09F8DC8A" w14:textId="77777777" w:rsidR="002D64AF" w:rsidRDefault="002D64AF" w:rsidP="006E602B"/>
    <w:p w14:paraId="1DF3E5EA" w14:textId="77777777" w:rsidR="002D64AF" w:rsidRDefault="002D64AF" w:rsidP="006E602B"/>
    <w:p w14:paraId="04DEC82B" w14:textId="77777777" w:rsidR="002D64AF" w:rsidRDefault="002D64AF" w:rsidP="006E602B"/>
    <w:p w14:paraId="4BCE587F" w14:textId="77777777" w:rsidR="002D64AF" w:rsidRDefault="002D64AF" w:rsidP="006E602B"/>
    <w:p w14:paraId="36810DF9" w14:textId="77777777" w:rsidR="002D64AF" w:rsidRDefault="002D64AF" w:rsidP="006E602B"/>
    <w:p w14:paraId="340965D1" w14:textId="77777777" w:rsidR="002D64AF" w:rsidRDefault="002D64AF" w:rsidP="006E602B"/>
    <w:p w14:paraId="2C55B639" w14:textId="77777777" w:rsidR="002D64AF" w:rsidRDefault="002D64AF" w:rsidP="006E602B"/>
    <w:p w14:paraId="7FA843AF" w14:textId="77777777" w:rsidR="002D64AF" w:rsidRDefault="002D64AF" w:rsidP="006E602B"/>
    <w:p w14:paraId="3A4C0CDF" w14:textId="77777777" w:rsidR="002D64AF" w:rsidRDefault="002D64AF" w:rsidP="006E602B"/>
    <w:p w14:paraId="367AAA51" w14:textId="77777777" w:rsidR="002D64AF" w:rsidRDefault="002D64AF" w:rsidP="006E602B"/>
    <w:p w14:paraId="55761AC5" w14:textId="77777777" w:rsidR="002D64AF" w:rsidRDefault="002D64AF" w:rsidP="006E602B"/>
    <w:p w14:paraId="758FC88D" w14:textId="77777777" w:rsidR="002D64AF" w:rsidRDefault="002D64AF" w:rsidP="006E602B"/>
    <w:p w14:paraId="3490655D" w14:textId="77777777" w:rsidR="002D64AF" w:rsidRDefault="002D64AF" w:rsidP="006E602B"/>
    <w:p w14:paraId="2505A792" w14:textId="77777777" w:rsidR="002D64AF" w:rsidRDefault="002D64AF" w:rsidP="006E602B"/>
    <w:p w14:paraId="73546F3B" w14:textId="77777777" w:rsidR="002D64AF" w:rsidRDefault="002D64AF" w:rsidP="006E602B"/>
    <w:p w14:paraId="601D9059" w14:textId="77777777" w:rsidR="002D64AF" w:rsidRDefault="002D64AF" w:rsidP="006E602B"/>
    <w:p w14:paraId="139B6E5F" w14:textId="77777777" w:rsidR="002D64AF" w:rsidRDefault="002D64AF" w:rsidP="006E602B"/>
    <w:p w14:paraId="2C8F373F" w14:textId="77777777" w:rsidR="002D64AF" w:rsidRDefault="002D64AF" w:rsidP="006E602B"/>
    <w:p w14:paraId="7E0F12FF" w14:textId="77777777" w:rsidR="002D64AF" w:rsidRDefault="002D64AF" w:rsidP="006E602B"/>
    <w:p w14:paraId="1BF6CBCB" w14:textId="77777777" w:rsidR="002D64AF" w:rsidRDefault="002D64AF" w:rsidP="006E602B"/>
    <w:p w14:paraId="7F5F9278" w14:textId="77777777" w:rsidR="002D64AF" w:rsidRDefault="002D64AF" w:rsidP="006E602B"/>
    <w:p w14:paraId="0C37A3A8" w14:textId="77777777" w:rsidR="002D64AF" w:rsidRDefault="002D64AF" w:rsidP="006E602B"/>
    <w:p w14:paraId="611FB144" w14:textId="77777777" w:rsidR="002D64AF" w:rsidRPr="006E602B" w:rsidRDefault="002D64AF" w:rsidP="006E602B"/>
    <w:p w14:paraId="030344A5"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2F6D29A9" w14:textId="77777777" w:rsidR="00FC2B4D" w:rsidRDefault="00FC2B4D">
      <w:pPr>
        <w:pStyle w:val="Heading1"/>
      </w:pPr>
    </w:p>
    <w:p w14:paraId="09E40953" w14:textId="77777777" w:rsidR="00FC2B4D" w:rsidRDefault="002D64AF"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0C465FDD" w14:textId="77777777" w:rsidR="003A4464" w:rsidRPr="00FC2B4D" w:rsidRDefault="003A4464" w:rsidP="003A4464">
      <w:pPr>
        <w:ind w:left="360"/>
        <w:rPr>
          <w:noProof/>
        </w:rPr>
      </w:pPr>
    </w:p>
    <w:p w14:paraId="02D8694C" w14:textId="15A214A0" w:rsidR="00FC2B4D" w:rsidRPr="00FC2B4D" w:rsidRDefault="002D64AF"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434C2B14" w14:textId="77777777" w:rsidR="003A4464" w:rsidRDefault="003A4464"/>
    <w:p w14:paraId="5C1D6706" w14:textId="77777777" w:rsidR="003A4464" w:rsidRDefault="003A4464"/>
    <w:p w14:paraId="6F0629F8" w14:textId="77777777" w:rsidR="003A4464" w:rsidRDefault="003A4464"/>
    <w:p w14:paraId="5A84F24C" w14:textId="77777777" w:rsidR="003A4464" w:rsidRDefault="003A4464"/>
    <w:p w14:paraId="39503A55" w14:textId="77777777" w:rsidR="003A4464" w:rsidRDefault="003A4464"/>
    <w:p w14:paraId="55DA97DC" w14:textId="77777777" w:rsidR="003A4464" w:rsidRDefault="003A4464"/>
    <w:p w14:paraId="3E00A99D" w14:textId="77777777" w:rsidR="003A4464" w:rsidRDefault="003A4464"/>
    <w:p w14:paraId="3A77CBF2" w14:textId="77777777" w:rsidR="003A4464" w:rsidRDefault="003A4464"/>
    <w:p w14:paraId="20D7C993" w14:textId="77777777" w:rsidR="003A4464" w:rsidRDefault="003A4464"/>
    <w:p w14:paraId="115CCAE5" w14:textId="77777777" w:rsidR="003A4464" w:rsidRDefault="003A4464"/>
    <w:p w14:paraId="2FE07967" w14:textId="77777777" w:rsidR="003A4464" w:rsidRDefault="003A4464"/>
    <w:p w14:paraId="519E1F76" w14:textId="77777777" w:rsidR="003A4464" w:rsidRDefault="003A4464"/>
    <w:p w14:paraId="3A29D0CD" w14:textId="77777777" w:rsidR="003A4464" w:rsidRDefault="003A4464"/>
    <w:p w14:paraId="713C27A1" w14:textId="77777777" w:rsidR="003A4464" w:rsidRDefault="003A4464"/>
    <w:p w14:paraId="2BC93F8E" w14:textId="77777777" w:rsidR="003A4464" w:rsidRDefault="003A4464"/>
    <w:p w14:paraId="6297EBFF" w14:textId="77777777" w:rsidR="003A4464" w:rsidRDefault="003A4464"/>
    <w:p w14:paraId="7945856D" w14:textId="77777777" w:rsidR="003A4464" w:rsidRDefault="003A4464"/>
    <w:p w14:paraId="7B1CA719" w14:textId="77777777" w:rsidR="003A4464" w:rsidRDefault="003A4464"/>
    <w:p w14:paraId="154357B4" w14:textId="77777777" w:rsidR="003A4464" w:rsidRDefault="003A4464"/>
    <w:p w14:paraId="53886457" w14:textId="77777777" w:rsidR="003A4464" w:rsidRDefault="003A4464"/>
    <w:p w14:paraId="327E302D" w14:textId="77777777" w:rsidR="003A4464" w:rsidRDefault="003A4464"/>
    <w:p w14:paraId="2E0B0EA2" w14:textId="77777777" w:rsidR="003A4464" w:rsidRDefault="003A4464"/>
    <w:p w14:paraId="793D1FFC" w14:textId="77777777" w:rsidR="003A4464" w:rsidRDefault="003A4464"/>
    <w:p w14:paraId="7D6EECFB" w14:textId="77777777" w:rsidR="002D64AF" w:rsidRDefault="002D64AF"/>
    <w:p w14:paraId="3900FD29" w14:textId="77777777" w:rsidR="003A4464" w:rsidRDefault="003A4464"/>
    <w:p w14:paraId="75FCD60C" w14:textId="77777777" w:rsidR="003A4464" w:rsidRDefault="003A4464"/>
    <w:p w14:paraId="7FAC877C" w14:textId="77777777" w:rsidR="003A4464" w:rsidRDefault="003A4464"/>
    <w:p w14:paraId="18D6AD70" w14:textId="77777777" w:rsidR="003A4464" w:rsidRDefault="003A4464"/>
    <w:p w14:paraId="7EC8723B" w14:textId="77777777" w:rsidR="003A4464" w:rsidRDefault="003A4464"/>
    <w:p w14:paraId="6AD34BC0" w14:textId="77777777" w:rsidR="003A4464" w:rsidRDefault="003A4464"/>
    <w:p w14:paraId="470DEA94" w14:textId="77777777" w:rsidR="003A4464" w:rsidRDefault="003A4464"/>
    <w:p w14:paraId="7BED03E8" w14:textId="77777777" w:rsidR="003A4464" w:rsidRDefault="003A4464"/>
    <w:p w14:paraId="4EBBDACF" w14:textId="77777777" w:rsidR="003A4464" w:rsidRDefault="003A4464"/>
    <w:p w14:paraId="17C61709" w14:textId="77777777" w:rsidR="003A4464" w:rsidRDefault="003A4464"/>
    <w:p w14:paraId="256E73F6" w14:textId="77777777" w:rsidR="003A4464" w:rsidRDefault="003A4464"/>
    <w:p w14:paraId="196366FB" w14:textId="77777777" w:rsidR="003A4464" w:rsidRDefault="003A4464"/>
    <w:p w14:paraId="15727105" w14:textId="77777777" w:rsidR="003A4464" w:rsidRDefault="003A4464"/>
    <w:p w14:paraId="62668B61" w14:textId="77777777" w:rsidR="003A4464" w:rsidRDefault="003A4464"/>
    <w:p w14:paraId="12FDFBC8" w14:textId="77777777" w:rsidR="003A4464" w:rsidRDefault="003A4464"/>
    <w:p w14:paraId="34B0DE94" w14:textId="77777777" w:rsidR="003A4464" w:rsidRDefault="003A4464"/>
    <w:p w14:paraId="0057B314" w14:textId="77777777" w:rsidR="003A4464" w:rsidRDefault="003A4464"/>
    <w:p w14:paraId="3F7DBB8A" w14:textId="77777777" w:rsidR="003A4464" w:rsidRDefault="003A4464"/>
    <w:p w14:paraId="55907C98" w14:textId="77777777" w:rsidR="003A4464" w:rsidRDefault="003A4464"/>
    <w:p w14:paraId="2308A4D1" w14:textId="77777777" w:rsidR="003A4464" w:rsidRDefault="003A4464"/>
    <w:p w14:paraId="1DA7B859" w14:textId="77777777" w:rsidR="003A4464" w:rsidRDefault="003A4464"/>
    <w:p w14:paraId="465800AE" w14:textId="77777777" w:rsidR="003A4464" w:rsidRDefault="003A4464"/>
    <w:p w14:paraId="391EDE97" w14:textId="77777777" w:rsidR="003A4464" w:rsidRDefault="003A4464"/>
    <w:p w14:paraId="704E165A"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7EBC702E" w14:textId="77777777" w:rsidR="003A4464" w:rsidRPr="003A4464" w:rsidRDefault="003A4464" w:rsidP="003A4464">
      <w:pPr>
        <w:rPr>
          <w:b/>
          <w:bCs/>
        </w:rPr>
      </w:pPr>
    </w:p>
    <w:p w14:paraId="1E288DB9" w14:textId="77777777" w:rsidR="003A4464" w:rsidRDefault="003A4464" w:rsidP="003A4464">
      <w:pPr>
        <w:numPr>
          <w:ilvl w:val="0"/>
          <w:numId w:val="7"/>
        </w:numPr>
        <w:rPr>
          <w:b/>
          <w:bCs/>
        </w:rPr>
      </w:pPr>
      <w:r w:rsidRPr="003A4464">
        <w:rPr>
          <w:b/>
          <w:bCs/>
        </w:rPr>
        <w:t>Briefly describe your resource request.</w:t>
      </w:r>
    </w:p>
    <w:p w14:paraId="14D1B32C" w14:textId="77777777" w:rsidR="003A4464" w:rsidRDefault="003A4464" w:rsidP="003A4464"/>
    <w:p w14:paraId="5BB1E971" w14:textId="0BCB6F27" w:rsidR="002D64AF" w:rsidRDefault="002D64AF" w:rsidP="003A4464">
      <w:r w:rsidRPr="002D64AF">
        <w:t>We would like to request one additional personnel member for the Business Office</w:t>
      </w:r>
    </w:p>
    <w:p w14:paraId="69F5CBAD" w14:textId="77777777" w:rsidR="002D64AF" w:rsidRPr="00787B5D" w:rsidRDefault="002D64AF" w:rsidP="003A4464"/>
    <w:p w14:paraId="4BD364F8" w14:textId="77777777" w:rsidR="003A4464" w:rsidRDefault="003A4464" w:rsidP="003A4464">
      <w:pPr>
        <w:numPr>
          <w:ilvl w:val="0"/>
          <w:numId w:val="7"/>
        </w:numPr>
        <w:rPr>
          <w:b/>
          <w:bCs/>
        </w:rPr>
      </w:pPr>
      <w:r w:rsidRPr="003A4464">
        <w:rPr>
          <w:b/>
          <w:bCs/>
        </w:rPr>
        <w:t xml:space="preserve">Is this request related to an essential safety need? </w:t>
      </w:r>
    </w:p>
    <w:p w14:paraId="07D54A99" w14:textId="77777777" w:rsidR="003A4464" w:rsidRDefault="003A4464" w:rsidP="003A4464"/>
    <w:p w14:paraId="5CE60446" w14:textId="40826D65" w:rsidR="002D64AF" w:rsidRPr="00787B5D" w:rsidRDefault="002D64AF" w:rsidP="003A4464">
      <w:r w:rsidRPr="002D64AF">
        <w:t>No</w:t>
      </w:r>
    </w:p>
    <w:p w14:paraId="0CF7E72E" w14:textId="77777777" w:rsidR="003A4464" w:rsidRDefault="003A4464" w:rsidP="003A4464"/>
    <w:p w14:paraId="1D6C8224" w14:textId="77777777" w:rsidR="00AC4161" w:rsidRPr="00AC4161" w:rsidRDefault="002076A6" w:rsidP="00AC4161">
      <w:pPr>
        <w:widowControl/>
        <w:autoSpaceDE/>
        <w:autoSpaceDN/>
        <w:rPr>
          <w:b/>
          <w:bCs/>
          <w:color w:val="000000"/>
        </w:rPr>
      </w:pPr>
      <w:r w:rsidRPr="002076A6">
        <w:rPr>
          <w:b/>
          <w:bCs/>
          <w:color w:val="000000"/>
        </w:rPr>
        <w:t>Why must this resource request be processed now rather than during the Fall 2026 comprehensive self-study?</w:t>
      </w:r>
    </w:p>
    <w:p w14:paraId="66C95BEB" w14:textId="77777777" w:rsidR="00AC4161" w:rsidRDefault="00AC4161" w:rsidP="00AC4161">
      <w:pPr>
        <w:widowControl/>
        <w:autoSpaceDE/>
        <w:autoSpaceDN/>
        <w:rPr>
          <w:color w:val="000000"/>
        </w:rPr>
      </w:pPr>
    </w:p>
    <w:p w14:paraId="65E320BC" w14:textId="5AF80F5D" w:rsidR="002D64AF" w:rsidRDefault="002D64AF" w:rsidP="00AC4161">
      <w:pPr>
        <w:widowControl/>
        <w:autoSpaceDE/>
        <w:autoSpaceDN/>
        <w:rPr>
          <w:color w:val="000000"/>
        </w:rPr>
      </w:pPr>
      <w:r w:rsidRPr="002D64AF">
        <w:rPr>
          <w:color w:val="000000"/>
        </w:rPr>
        <w:t>As the campus needs have grown, coupled with additional grants awarded and programs created, the Business Office is stretched to capacity. With only two Business Office Specialists to process all campus RQs, TEAs, petty cash reimbursements, travel reimbursements, payroll redistributions, journal vouchers and much more, the need is great for an additional employee.</w:t>
      </w:r>
    </w:p>
    <w:p w14:paraId="62AC06D0" w14:textId="77777777" w:rsidR="002D64AF" w:rsidRPr="00787B5D" w:rsidRDefault="002D64AF" w:rsidP="00AC4161">
      <w:pPr>
        <w:widowControl/>
        <w:autoSpaceDE/>
        <w:autoSpaceDN/>
        <w:rPr>
          <w:color w:val="000000"/>
        </w:rPr>
      </w:pPr>
    </w:p>
    <w:p w14:paraId="55D83317" w14:textId="77777777" w:rsidR="00AC4161" w:rsidRPr="00AC4161" w:rsidRDefault="002076A6" w:rsidP="00AC4161">
      <w:pPr>
        <w:rPr>
          <w:b/>
          <w:bCs/>
        </w:rPr>
      </w:pPr>
      <w:r w:rsidRPr="002076A6">
        <w:rPr>
          <w:b/>
          <w:bCs/>
        </w:rPr>
        <w:t>How will this additional resource allocation specifically enhance your program’s services, activities, processes, etc. to continue or improve student learning and achievement?</w:t>
      </w:r>
    </w:p>
    <w:p w14:paraId="622CE8B2" w14:textId="77777777" w:rsidR="00AC4161" w:rsidRDefault="00AC4161" w:rsidP="00AC4161"/>
    <w:p w14:paraId="780BB46E" w14:textId="69D27F32" w:rsidR="002D64AF" w:rsidRDefault="002D64AF" w:rsidP="00AC4161">
      <w:r w:rsidRPr="002D64AF">
        <w:t>The additional resource allocation will allow the Business Office to not only process items faster but also allow for more and better fund analysis on a regular basis, assisting the campus with their budgets. With over 160 campus related funds and only 3 employees (manager included) to monitor and analyze, the office is understaffed. Further, additional duties have been added to the workload of the current Specialist.</w:t>
      </w:r>
    </w:p>
    <w:p w14:paraId="742E9EFE" w14:textId="77777777" w:rsidR="002D64AF" w:rsidRPr="00787B5D" w:rsidRDefault="002D64AF" w:rsidP="00AC4161"/>
    <w:p w14:paraId="6FE7F1B7" w14:textId="77777777" w:rsidR="00AC4161" w:rsidRPr="00AC4161" w:rsidRDefault="002076A6" w:rsidP="00AC4161">
      <w:pPr>
        <w:rPr>
          <w:b/>
          <w:bCs/>
        </w:rPr>
      </w:pPr>
      <w:r>
        <w:rPr>
          <w:b/>
          <w:bCs/>
        </w:rPr>
        <w:t>Is</w:t>
      </w:r>
      <w:r w:rsidRPr="002076A6">
        <w:rPr>
          <w:b/>
          <w:bCs/>
        </w:rPr>
        <w:t xml:space="preserve"> the resource request personnel-related? If so, please provide evidence to justify the requested positions such as retirements, program growth or curricular demands, full-time/adjunct ratios, etc.</w:t>
      </w:r>
    </w:p>
    <w:p w14:paraId="3030FFC1" w14:textId="77777777" w:rsidR="00AC4161" w:rsidRDefault="00AC4161" w:rsidP="00AC4161"/>
    <w:p w14:paraId="14E4BF3D" w14:textId="0EF1712F" w:rsidR="002D64AF" w:rsidRDefault="002D64AF" w:rsidP="00AC4161">
      <w:r w:rsidRPr="002D64AF">
        <w:t>The Business Office is responsible for reviewing all potential purchase requests, campus reimbursements, campus hospitality, campus temporary hire forms, just to name a few. In addition, there are many other processes that must be performed weekly as part of the grant and budget monitoring function. Currently, there are over 160 funds the Business Office must monitor, with more being added almost monthly.</w:t>
      </w:r>
    </w:p>
    <w:p w14:paraId="216F9078" w14:textId="77777777" w:rsidR="002D64AF" w:rsidRPr="00AC4161" w:rsidRDefault="002D64AF" w:rsidP="00AC4161"/>
    <w:p w14:paraId="62D055C5" w14:textId="77777777" w:rsidR="00AC4161" w:rsidRPr="00AC4161" w:rsidRDefault="002076A6" w:rsidP="00AC4161">
      <w:pPr>
        <w:rPr>
          <w:b/>
          <w:bCs/>
        </w:rPr>
      </w:pPr>
      <w:r w:rsidRPr="002076A6">
        <w:rPr>
          <w:b/>
          <w:bCs/>
        </w:rPr>
        <w:t>How will this additional resource allocation help you serve the college mission or strategic initiatives, and your program’s goals for improvement, as stated in your last self-study?</w:t>
      </w:r>
    </w:p>
    <w:p w14:paraId="6D774B6B" w14:textId="77777777" w:rsidR="00AC4161" w:rsidRDefault="00AC4161" w:rsidP="003A4464"/>
    <w:p w14:paraId="12F7319E" w14:textId="132404C4" w:rsidR="002D64AF" w:rsidRDefault="002D64AF" w:rsidP="003A4464">
      <w:r w:rsidRPr="002D64AF">
        <w:t>In direct relation to the campus mission, Goal 4: Commit to Accountability and continuous quality improvement, this addition would support the Business Office in better assisting the campus with budgetary resource allocation to best serve the needs of the students and programs instituted.</w:t>
      </w:r>
    </w:p>
    <w:p w14:paraId="1B6602CF" w14:textId="77777777" w:rsidR="002D64AF" w:rsidRDefault="002D64AF" w:rsidP="003A4464"/>
    <w:p w14:paraId="473510AB" w14:textId="77777777" w:rsidR="002D64AF" w:rsidRDefault="002D64AF" w:rsidP="003A4464"/>
    <w:p w14:paraId="3233E435" w14:textId="77777777" w:rsidR="002D64AF" w:rsidRDefault="002D64AF" w:rsidP="003A4464"/>
    <w:p w14:paraId="5A76B40F" w14:textId="77777777" w:rsidR="002D64AF" w:rsidRDefault="002D64AF" w:rsidP="003A4464"/>
    <w:p w14:paraId="23FF6A72" w14:textId="77777777" w:rsidR="002D64AF" w:rsidRDefault="002D64AF" w:rsidP="003A4464"/>
    <w:p w14:paraId="4BF2B932" w14:textId="77777777" w:rsidR="002D64AF" w:rsidRDefault="002D64AF" w:rsidP="003A4464"/>
    <w:p w14:paraId="5504AA5E" w14:textId="77777777" w:rsidR="002D64AF" w:rsidRDefault="002D64AF" w:rsidP="003A4464"/>
    <w:p w14:paraId="7AE0713E" w14:textId="77777777" w:rsidR="002D64AF" w:rsidRDefault="002D64AF" w:rsidP="003A4464"/>
    <w:p w14:paraId="3EF4601B" w14:textId="77777777" w:rsidR="002D64AF" w:rsidRDefault="002D64AF" w:rsidP="003A4464"/>
    <w:p w14:paraId="6BDDD946" w14:textId="77777777" w:rsidR="002D64AF" w:rsidRDefault="002D64AF" w:rsidP="003A4464"/>
    <w:p w14:paraId="503B470D" w14:textId="77777777" w:rsidR="002D64AF" w:rsidRDefault="002D64AF" w:rsidP="003A4464"/>
    <w:p w14:paraId="5B4D71AB" w14:textId="77777777" w:rsidR="002D64AF" w:rsidRDefault="002D64AF" w:rsidP="003A4464"/>
    <w:p w14:paraId="58794741" w14:textId="77777777" w:rsidR="002D64AF" w:rsidRDefault="002D64AF" w:rsidP="003A4464"/>
    <w:p w14:paraId="491B4E63" w14:textId="77777777" w:rsidR="002D64AF" w:rsidRDefault="002D64AF" w:rsidP="003A4464"/>
    <w:p w14:paraId="5090E923" w14:textId="77777777" w:rsidR="002D64AF" w:rsidRDefault="002D64AF" w:rsidP="003A4464"/>
    <w:p w14:paraId="14953472" w14:textId="77777777" w:rsidR="00E926DE" w:rsidRPr="00787B5D" w:rsidRDefault="002076A6">
      <w:pPr>
        <w:pStyle w:val="BodyText"/>
        <w:spacing w:before="25"/>
        <w:rPr>
          <w:b/>
          <w:bCs/>
        </w:rPr>
      </w:pPr>
      <w:r w:rsidRPr="002076A6">
        <w:rPr>
          <w:b/>
          <w:bCs/>
        </w:rPr>
        <w:lastRenderedPageBreak/>
        <w:t>For each separate resource request, complete this chart with the itemized requested dollar amount</w:t>
      </w:r>
      <w:r w:rsidR="003A4464" w:rsidRPr="00787B5D">
        <w:rPr>
          <w:b/>
          <w:bCs/>
        </w:rPr>
        <w:t>:</w:t>
      </w:r>
    </w:p>
    <w:p w14:paraId="3B09B488"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4E45866E" w14:textId="77777777">
        <w:trPr>
          <w:trHeight w:val="872"/>
        </w:trPr>
        <w:tc>
          <w:tcPr>
            <w:tcW w:w="3050" w:type="dxa"/>
            <w:shd w:val="clear" w:color="auto" w:fill="22405F"/>
          </w:tcPr>
          <w:p w14:paraId="7E5FAB4E" w14:textId="77777777" w:rsidR="003A4464" w:rsidRDefault="003A4464">
            <w:pPr>
              <w:pStyle w:val="TableParagraph"/>
              <w:spacing w:before="57"/>
            </w:pPr>
          </w:p>
          <w:p w14:paraId="373BD0BD"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0CC3B0D0" w14:textId="77777777" w:rsidR="003A4464" w:rsidRDefault="003A4464">
            <w:pPr>
              <w:pStyle w:val="TableParagraph"/>
              <w:spacing w:before="57"/>
            </w:pPr>
          </w:p>
          <w:p w14:paraId="4A62E059" w14:textId="77777777" w:rsidR="003A4464" w:rsidRDefault="003A4464">
            <w:pPr>
              <w:pStyle w:val="TableParagraph"/>
              <w:ind w:left="108"/>
              <w:rPr>
                <w:b/>
              </w:rPr>
            </w:pPr>
          </w:p>
        </w:tc>
      </w:tr>
      <w:tr w:rsidR="003A4464" w14:paraId="6DAEB219" w14:textId="77777777">
        <w:trPr>
          <w:trHeight w:val="601"/>
        </w:trPr>
        <w:tc>
          <w:tcPr>
            <w:tcW w:w="3050" w:type="dxa"/>
          </w:tcPr>
          <w:p w14:paraId="5C430A78" w14:textId="77777777" w:rsidR="003A4464" w:rsidRDefault="003A4464">
            <w:pPr>
              <w:pStyle w:val="TableParagraph"/>
              <w:spacing w:before="173"/>
              <w:ind w:left="328"/>
            </w:pPr>
            <w:r>
              <w:rPr>
                <w:spacing w:val="-2"/>
              </w:rPr>
              <w:t>Personnel</w:t>
            </w:r>
          </w:p>
        </w:tc>
        <w:tc>
          <w:tcPr>
            <w:tcW w:w="2851" w:type="dxa"/>
          </w:tcPr>
          <w:p w14:paraId="12F575A3" w14:textId="101F9669" w:rsidR="003A4464" w:rsidRDefault="002D64AF" w:rsidP="003A4464">
            <w:pPr>
              <w:pStyle w:val="TableParagraph"/>
              <w:spacing w:before="173"/>
              <w:jc w:val="center"/>
            </w:pPr>
            <w:r>
              <w:t>Classified</w:t>
            </w:r>
          </w:p>
        </w:tc>
      </w:tr>
      <w:tr w:rsidR="003A4464" w14:paraId="4C172855" w14:textId="77777777">
        <w:trPr>
          <w:trHeight w:val="599"/>
        </w:trPr>
        <w:tc>
          <w:tcPr>
            <w:tcW w:w="3050" w:type="dxa"/>
          </w:tcPr>
          <w:p w14:paraId="61F358A6" w14:textId="77777777" w:rsidR="003A4464" w:rsidRDefault="003A4464">
            <w:pPr>
              <w:pStyle w:val="TableParagraph"/>
              <w:spacing w:before="171"/>
              <w:ind w:left="328"/>
            </w:pPr>
            <w:r>
              <w:rPr>
                <w:spacing w:val="-2"/>
              </w:rPr>
              <w:t>Facilities</w:t>
            </w:r>
          </w:p>
        </w:tc>
        <w:tc>
          <w:tcPr>
            <w:tcW w:w="2851" w:type="dxa"/>
          </w:tcPr>
          <w:p w14:paraId="4F9CC3FA" w14:textId="525524DB" w:rsidR="003A4464" w:rsidRDefault="002D64AF">
            <w:pPr>
              <w:pStyle w:val="TableParagraph"/>
              <w:rPr>
                <w:sz w:val="20"/>
              </w:rPr>
            </w:pPr>
            <w:r w:rsidRPr="002D64AF">
              <w:rPr>
                <w:sz w:val="20"/>
              </w:rPr>
              <w:t>$6,000</w:t>
            </w:r>
          </w:p>
        </w:tc>
      </w:tr>
      <w:tr w:rsidR="003A4464" w14:paraId="2396DBBA" w14:textId="77777777">
        <w:trPr>
          <w:trHeight w:val="601"/>
        </w:trPr>
        <w:tc>
          <w:tcPr>
            <w:tcW w:w="3050" w:type="dxa"/>
          </w:tcPr>
          <w:p w14:paraId="2F732EE7" w14:textId="77777777" w:rsidR="003A4464" w:rsidRDefault="003A4464">
            <w:pPr>
              <w:pStyle w:val="TableParagraph"/>
              <w:spacing w:before="173"/>
              <w:ind w:left="328"/>
            </w:pPr>
            <w:r>
              <w:rPr>
                <w:spacing w:val="-2"/>
              </w:rPr>
              <w:t>Supplies</w:t>
            </w:r>
          </w:p>
        </w:tc>
        <w:tc>
          <w:tcPr>
            <w:tcW w:w="2851" w:type="dxa"/>
          </w:tcPr>
          <w:p w14:paraId="70DB2E94" w14:textId="7154882D" w:rsidR="003A4464" w:rsidRDefault="002D64AF">
            <w:pPr>
              <w:pStyle w:val="TableParagraph"/>
              <w:rPr>
                <w:sz w:val="20"/>
              </w:rPr>
            </w:pPr>
            <w:r w:rsidRPr="002D64AF">
              <w:rPr>
                <w:sz w:val="20"/>
              </w:rPr>
              <w:t>$200</w:t>
            </w:r>
          </w:p>
        </w:tc>
      </w:tr>
      <w:tr w:rsidR="003A4464" w14:paraId="731D6307" w14:textId="77777777">
        <w:trPr>
          <w:trHeight w:val="599"/>
        </w:trPr>
        <w:tc>
          <w:tcPr>
            <w:tcW w:w="3050" w:type="dxa"/>
          </w:tcPr>
          <w:p w14:paraId="6D784110" w14:textId="77777777" w:rsidR="003A4464" w:rsidRDefault="003A4464">
            <w:pPr>
              <w:pStyle w:val="TableParagraph"/>
              <w:spacing w:before="171"/>
              <w:ind w:left="328"/>
            </w:pPr>
            <w:r>
              <w:t>Computer</w:t>
            </w:r>
            <w:r>
              <w:rPr>
                <w:spacing w:val="-5"/>
              </w:rPr>
              <w:t xml:space="preserve"> </w:t>
            </w:r>
            <w:r>
              <w:rPr>
                <w:spacing w:val="-2"/>
              </w:rPr>
              <w:t>Hardware</w:t>
            </w:r>
          </w:p>
        </w:tc>
        <w:tc>
          <w:tcPr>
            <w:tcW w:w="2851" w:type="dxa"/>
          </w:tcPr>
          <w:p w14:paraId="3965027E" w14:textId="64BA83F5" w:rsidR="003A4464" w:rsidRDefault="002D64AF">
            <w:pPr>
              <w:pStyle w:val="TableParagraph"/>
              <w:rPr>
                <w:sz w:val="20"/>
              </w:rPr>
            </w:pPr>
            <w:r w:rsidRPr="002D64AF">
              <w:rPr>
                <w:sz w:val="20"/>
              </w:rPr>
              <w:t>$2,000</w:t>
            </w:r>
          </w:p>
        </w:tc>
      </w:tr>
      <w:tr w:rsidR="003A4464" w14:paraId="34223D1F" w14:textId="77777777">
        <w:trPr>
          <w:trHeight w:val="599"/>
        </w:trPr>
        <w:tc>
          <w:tcPr>
            <w:tcW w:w="3050" w:type="dxa"/>
          </w:tcPr>
          <w:p w14:paraId="496CF9C8"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74B73968" w14:textId="77777777" w:rsidR="003A4464" w:rsidRDefault="003A4464">
            <w:pPr>
              <w:pStyle w:val="TableParagraph"/>
              <w:rPr>
                <w:sz w:val="20"/>
              </w:rPr>
            </w:pPr>
          </w:p>
        </w:tc>
      </w:tr>
      <w:tr w:rsidR="003A4464" w14:paraId="3D8870CB" w14:textId="77777777">
        <w:trPr>
          <w:trHeight w:val="601"/>
        </w:trPr>
        <w:tc>
          <w:tcPr>
            <w:tcW w:w="3050" w:type="dxa"/>
          </w:tcPr>
          <w:p w14:paraId="208FAF4C" w14:textId="77777777" w:rsidR="003A4464" w:rsidRDefault="003A4464">
            <w:pPr>
              <w:pStyle w:val="TableParagraph"/>
              <w:spacing w:before="173"/>
              <w:ind w:left="328"/>
            </w:pPr>
            <w:r>
              <w:rPr>
                <w:spacing w:val="-2"/>
              </w:rPr>
              <w:t>Training</w:t>
            </w:r>
          </w:p>
        </w:tc>
        <w:tc>
          <w:tcPr>
            <w:tcW w:w="2851" w:type="dxa"/>
          </w:tcPr>
          <w:p w14:paraId="4344B2B4" w14:textId="77777777" w:rsidR="003A4464" w:rsidRDefault="003A4464">
            <w:pPr>
              <w:pStyle w:val="TableParagraph"/>
              <w:rPr>
                <w:sz w:val="20"/>
              </w:rPr>
            </w:pPr>
          </w:p>
        </w:tc>
      </w:tr>
      <w:tr w:rsidR="003A4464" w14:paraId="03D2C419" w14:textId="77777777">
        <w:trPr>
          <w:trHeight w:val="599"/>
        </w:trPr>
        <w:tc>
          <w:tcPr>
            <w:tcW w:w="3050" w:type="dxa"/>
          </w:tcPr>
          <w:p w14:paraId="365BE793" w14:textId="77777777" w:rsidR="003A4464" w:rsidRDefault="003A4464">
            <w:pPr>
              <w:pStyle w:val="TableParagraph"/>
              <w:spacing w:before="171"/>
              <w:ind w:left="328"/>
            </w:pPr>
            <w:r>
              <w:rPr>
                <w:spacing w:val="-2"/>
              </w:rPr>
              <w:t>Other</w:t>
            </w:r>
          </w:p>
        </w:tc>
        <w:tc>
          <w:tcPr>
            <w:tcW w:w="2851" w:type="dxa"/>
          </w:tcPr>
          <w:p w14:paraId="7ECFC558" w14:textId="77777777" w:rsidR="003A4464" w:rsidRDefault="003A4464">
            <w:pPr>
              <w:pStyle w:val="TableParagraph"/>
              <w:rPr>
                <w:sz w:val="20"/>
              </w:rPr>
            </w:pPr>
          </w:p>
        </w:tc>
      </w:tr>
      <w:tr w:rsidR="003A4464" w14:paraId="6FB6276A" w14:textId="77777777">
        <w:trPr>
          <w:trHeight w:val="601"/>
        </w:trPr>
        <w:tc>
          <w:tcPr>
            <w:tcW w:w="3050" w:type="dxa"/>
          </w:tcPr>
          <w:p w14:paraId="47B9A1C3"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377F95E6" w14:textId="77777777" w:rsidR="003A4464" w:rsidRDefault="003A4464" w:rsidP="003A4464">
            <w:pPr>
              <w:pStyle w:val="TableParagraph"/>
              <w:jc w:val="center"/>
              <w:rPr>
                <w:sz w:val="20"/>
              </w:rPr>
            </w:pPr>
          </w:p>
          <w:p w14:paraId="34A66D26" w14:textId="30DA26D5" w:rsidR="003A4464" w:rsidRDefault="002D64AF" w:rsidP="003A4464">
            <w:pPr>
              <w:pStyle w:val="TableParagraph"/>
              <w:jc w:val="center"/>
              <w:rPr>
                <w:sz w:val="20"/>
              </w:rPr>
            </w:pPr>
            <w:r w:rsidRPr="002D64AF">
              <w:rPr>
                <w:sz w:val="20"/>
              </w:rPr>
              <w:t>$8,200</w:t>
            </w:r>
          </w:p>
        </w:tc>
      </w:tr>
    </w:tbl>
    <w:p w14:paraId="3A12FAD4"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531F0980" w14:textId="77777777" w:rsidTr="003A4464">
        <w:trPr>
          <w:tblCellSpacing w:w="15" w:type="dxa"/>
        </w:trPr>
        <w:tc>
          <w:tcPr>
            <w:tcW w:w="14659" w:type="dxa"/>
            <w:hideMark/>
          </w:tcPr>
          <w:p w14:paraId="052D7175" w14:textId="77777777" w:rsidR="00724C71" w:rsidRDefault="003A4464" w:rsidP="003A4464">
            <w:pPr>
              <w:rPr>
                <w:b/>
                <w:bCs/>
              </w:rPr>
            </w:pPr>
            <w:r w:rsidRPr="003A4464">
              <w:rPr>
                <w:b/>
                <w:bCs/>
              </w:rPr>
              <w:t>Is the funding requested ongoing or one-time funding?</w:t>
            </w:r>
          </w:p>
          <w:p w14:paraId="3B665232" w14:textId="77777777" w:rsidR="00787B5D" w:rsidRDefault="00787B5D" w:rsidP="003A4464"/>
          <w:p w14:paraId="3D31010B" w14:textId="49724C04" w:rsidR="002D64AF" w:rsidRDefault="002D64AF" w:rsidP="003A4464">
            <w:r w:rsidRPr="002D64AF">
              <w:t>Ongoing</w:t>
            </w:r>
          </w:p>
          <w:p w14:paraId="7C79042C" w14:textId="77777777" w:rsidR="002D64AF" w:rsidRPr="00787B5D" w:rsidRDefault="002D64AF" w:rsidP="003A4464"/>
          <w:p w14:paraId="5F6C26F2" w14:textId="77777777" w:rsidR="003A4464" w:rsidRPr="003A4464" w:rsidRDefault="003A4464" w:rsidP="003A4464"/>
        </w:tc>
      </w:tr>
      <w:tr w:rsidR="003A4464" w:rsidRPr="003A4464" w14:paraId="257B6BC2" w14:textId="77777777" w:rsidTr="003A4464">
        <w:trPr>
          <w:tblCellSpacing w:w="15" w:type="dxa"/>
        </w:trPr>
        <w:tc>
          <w:tcPr>
            <w:tcW w:w="14659" w:type="dxa"/>
            <w:hideMark/>
          </w:tcPr>
          <w:p w14:paraId="68BC4971" w14:textId="77777777" w:rsidR="003A4464" w:rsidRPr="003A4464" w:rsidRDefault="003A4464" w:rsidP="003A4464">
            <w:pPr>
              <w:rPr>
                <w:b/>
                <w:bCs/>
              </w:rPr>
            </w:pPr>
            <w:r w:rsidRPr="003A4464">
              <w:rPr>
                <w:b/>
                <w:bCs/>
              </w:rPr>
              <w:t>Is the funding requested for </w:t>
            </w:r>
            <w:hyperlink r:id="rId9" w:history="1">
              <w:r w:rsidRPr="003A4464">
                <w:rPr>
                  <w:rStyle w:val="Hyperlink"/>
                  <w:b/>
                  <w:bCs/>
                </w:rPr>
                <w:t>enrollment and reengagement activities?</w:t>
              </w:r>
            </w:hyperlink>
          </w:p>
          <w:p w14:paraId="1A5A5B01" w14:textId="77777777" w:rsidR="003A4464" w:rsidRDefault="003A4464" w:rsidP="003A4464"/>
          <w:p w14:paraId="665EBA57" w14:textId="14215C9E" w:rsidR="002D64AF" w:rsidRDefault="002D64AF" w:rsidP="003A4464">
            <w:r w:rsidRPr="002D64AF">
              <w:t>No</w:t>
            </w:r>
          </w:p>
          <w:p w14:paraId="1761FEDF" w14:textId="77777777" w:rsidR="003A4464" w:rsidRPr="003A4464" w:rsidRDefault="003A4464" w:rsidP="003A4464"/>
        </w:tc>
      </w:tr>
    </w:tbl>
    <w:p w14:paraId="0AE1B48A" w14:textId="77777777" w:rsidR="003A4464" w:rsidRDefault="003A4464"/>
    <w:sectPr w:rsidR="003A4464">
      <w:footerReference w:type="default" r:id="rId10"/>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017D3" w14:textId="77777777" w:rsidR="002D64AF" w:rsidRDefault="002D64AF">
      <w:r>
        <w:separator/>
      </w:r>
    </w:p>
  </w:endnote>
  <w:endnote w:type="continuationSeparator" w:id="0">
    <w:p w14:paraId="395EC010" w14:textId="77777777" w:rsidR="002D64AF" w:rsidRDefault="002D6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BB66C"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056963C0" wp14:editId="37248056">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1F94E296"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0E5C36F1" wp14:editId="02B46AE9">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4E2A7F24"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0E5C36F1"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4E2A7F24"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7B093"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5E761854" wp14:editId="73902462">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71B2B6B6"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7BD0BA96" wp14:editId="1192F76B">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244AFB62"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7BD0BA96"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244AFB62"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922A7" w14:textId="77777777" w:rsidR="002D64AF" w:rsidRDefault="002D64AF">
      <w:r>
        <w:separator/>
      </w:r>
    </w:p>
  </w:footnote>
  <w:footnote w:type="continuationSeparator" w:id="0">
    <w:p w14:paraId="35828434" w14:textId="77777777" w:rsidR="002D64AF" w:rsidRDefault="002D6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4AF"/>
    <w:rsid w:val="0005404B"/>
    <w:rsid w:val="00133090"/>
    <w:rsid w:val="00177957"/>
    <w:rsid w:val="00194E07"/>
    <w:rsid w:val="001E4E14"/>
    <w:rsid w:val="001F32B0"/>
    <w:rsid w:val="0020278B"/>
    <w:rsid w:val="002076A6"/>
    <w:rsid w:val="00214D08"/>
    <w:rsid w:val="00260FEC"/>
    <w:rsid w:val="002D08F5"/>
    <w:rsid w:val="002D64AF"/>
    <w:rsid w:val="00362AD4"/>
    <w:rsid w:val="003A09C8"/>
    <w:rsid w:val="003A4464"/>
    <w:rsid w:val="003A4B6B"/>
    <w:rsid w:val="0043012C"/>
    <w:rsid w:val="004D3C1F"/>
    <w:rsid w:val="00582A68"/>
    <w:rsid w:val="005D1524"/>
    <w:rsid w:val="00626632"/>
    <w:rsid w:val="006E602B"/>
    <w:rsid w:val="00724C71"/>
    <w:rsid w:val="00787B5D"/>
    <w:rsid w:val="008A1D32"/>
    <w:rsid w:val="008B1559"/>
    <w:rsid w:val="009459C6"/>
    <w:rsid w:val="00AC4161"/>
    <w:rsid w:val="00B72219"/>
    <w:rsid w:val="00BB5841"/>
    <w:rsid w:val="00C00719"/>
    <w:rsid w:val="00C17F22"/>
    <w:rsid w:val="00C62023"/>
    <w:rsid w:val="00D520A2"/>
    <w:rsid w:val="00D77FD9"/>
    <w:rsid w:val="00E35568"/>
    <w:rsid w:val="00E926DE"/>
    <w:rsid w:val="00F2086B"/>
    <w:rsid w:val="00F845EE"/>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EEFDF"/>
  <w15:docId w15:val="{56017EC3-24B1-43EA-BF71-D685E881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ie.fullcoll.edu/wp-content/uploads/sites/27/2024/05/ER-2.0-Program-Review-Guide.pdf"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28206C-F7E3-4978-BF62-A8BB397DED99}"/>
</file>

<file path=customXml/itemProps2.xml><?xml version="1.0" encoding="utf-8"?>
<ds:datastoreItem xmlns:ds="http://schemas.openxmlformats.org/officeDocument/2006/customXml" ds:itemID="{977F66F7-B30B-412F-9197-A17D2452D9FF}"/>
</file>

<file path=customXml/itemProps3.xml><?xml version="1.0" encoding="utf-8"?>
<ds:datastoreItem xmlns:ds="http://schemas.openxmlformats.org/officeDocument/2006/customXml" ds:itemID="{04779EA2-9FB6-4E2C-BE9B-B46A2A991648}"/>
</file>

<file path=docProps/app.xml><?xml version="1.0" encoding="utf-8"?>
<Properties xmlns="http://schemas.openxmlformats.org/officeDocument/2006/extended-properties" xmlns:vt="http://schemas.openxmlformats.org/officeDocument/2006/docPropsVTypes">
  <Template>Template- Student Services Admin Ops-2024.dotx</Template>
  <TotalTime>4</TotalTime>
  <Pages>5</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2024-12-23T20:02:00Z</dcterms:created>
  <dcterms:modified xsi:type="dcterms:W3CDTF">2024-12-23T20:06:00Z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