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BBC52" w14:textId="77777777" w:rsidR="00E926DE" w:rsidRDefault="00E926DE">
      <w:pPr>
        <w:pStyle w:val="BodyText"/>
        <w:spacing w:before="116"/>
        <w:rPr>
          <w:sz w:val="30"/>
        </w:rPr>
      </w:pPr>
    </w:p>
    <w:p w14:paraId="6A246C8E" w14:textId="77777777" w:rsidR="00E926DE" w:rsidRDefault="009459C6">
      <w:pPr>
        <w:pStyle w:val="Title"/>
      </w:pPr>
      <w:r>
        <w:rPr>
          <w:noProof/>
        </w:rPr>
        <w:drawing>
          <wp:anchor distT="0" distB="0" distL="0" distR="0" simplePos="0" relativeHeight="15729664" behindDoc="0" locked="0" layoutInCell="1" allowOverlap="1" wp14:anchorId="218ADD38" wp14:editId="675566F6">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12656A77" w14:textId="77777777" w:rsidR="00E926DE" w:rsidRDefault="00E926DE">
      <w:pPr>
        <w:pStyle w:val="BodyText"/>
        <w:rPr>
          <w:b/>
        </w:rPr>
      </w:pPr>
    </w:p>
    <w:p w14:paraId="57B219C4" w14:textId="77777777" w:rsidR="00E926DE" w:rsidRDefault="00E926DE">
      <w:pPr>
        <w:pStyle w:val="BodyText"/>
        <w:rPr>
          <w:b/>
        </w:rPr>
      </w:pPr>
    </w:p>
    <w:p w14:paraId="6693596E" w14:textId="77777777" w:rsidR="00E926DE" w:rsidRDefault="00E926DE">
      <w:pPr>
        <w:pStyle w:val="BodyText"/>
        <w:spacing w:before="99"/>
        <w:rPr>
          <w:b/>
        </w:rPr>
      </w:pPr>
    </w:p>
    <w:p w14:paraId="3DDABA03" w14:textId="77777777" w:rsidR="00E926DE" w:rsidRDefault="009459C6">
      <w:pPr>
        <w:pStyle w:val="Heading2"/>
        <w:spacing w:before="1"/>
      </w:pPr>
      <w:r>
        <w:rPr>
          <w:spacing w:val="-2"/>
        </w:rPr>
        <w:t>BACKGROUND:</w:t>
      </w:r>
    </w:p>
    <w:p w14:paraId="0B1ED1E5"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3866F8A3"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615D52C4" w14:textId="77777777" w:rsidR="00E926DE" w:rsidRDefault="00E926DE">
      <w:pPr>
        <w:pStyle w:val="BodyText"/>
        <w:spacing w:before="12"/>
      </w:pPr>
    </w:p>
    <w:p w14:paraId="543D02F7" w14:textId="77777777" w:rsidR="00E926DE" w:rsidRDefault="009459C6">
      <w:pPr>
        <w:pStyle w:val="Heading2"/>
      </w:pPr>
      <w:r>
        <w:rPr>
          <w:spacing w:val="-2"/>
        </w:rPr>
        <w:t>SUBMISSION:</w:t>
      </w:r>
    </w:p>
    <w:p w14:paraId="43A7AECC"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12E9A59F" w14:textId="30AD5E1A" w:rsidR="00133090" w:rsidRDefault="0083740F">
      <w:pPr>
        <w:tabs>
          <w:tab w:val="left" w:pos="4315"/>
          <w:tab w:val="left" w:pos="8199"/>
        </w:tabs>
        <w:spacing w:before="170"/>
        <w:ind w:left="140"/>
      </w:pPr>
      <w:r w:rsidRPr="0083740F">
        <w:t>Puente Program</w:t>
      </w:r>
    </w:p>
    <w:p w14:paraId="2883929D"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5A9C604F" w14:textId="65213966" w:rsidR="00C17F22" w:rsidRPr="00AC4161" w:rsidRDefault="0083740F">
      <w:pPr>
        <w:tabs>
          <w:tab w:val="left" w:pos="4315"/>
          <w:tab w:val="left" w:pos="8199"/>
        </w:tabs>
        <w:spacing w:before="170"/>
        <w:ind w:left="140"/>
        <w:rPr>
          <w:spacing w:val="-2"/>
        </w:rPr>
      </w:pPr>
      <w:r w:rsidRPr="0083740F">
        <w:rPr>
          <w:spacing w:val="-2"/>
        </w:rPr>
        <w:t>Elisa Latourelle</w:t>
      </w:r>
    </w:p>
    <w:p w14:paraId="3C279748"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55E3842A" w14:textId="1C73862E" w:rsidR="00133090" w:rsidRPr="00AC4161" w:rsidRDefault="0083740F">
      <w:pPr>
        <w:tabs>
          <w:tab w:val="left" w:pos="4315"/>
          <w:tab w:val="left" w:pos="8199"/>
        </w:tabs>
        <w:spacing w:before="170"/>
        <w:ind w:left="140"/>
      </w:pPr>
      <w:r>
        <w:t>Flor Huerta</w:t>
      </w:r>
      <w:r w:rsidR="009459C6" w:rsidRPr="00AC4161">
        <w:tab/>
      </w:r>
    </w:p>
    <w:p w14:paraId="14522563"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2E71108C" w14:textId="47F9C4CF" w:rsidR="00626632" w:rsidRPr="00626632" w:rsidRDefault="0083740F" w:rsidP="00626632">
      <w:pPr>
        <w:tabs>
          <w:tab w:val="left" w:pos="4315"/>
          <w:tab w:val="left" w:pos="8199"/>
        </w:tabs>
        <w:spacing w:before="170"/>
        <w:ind w:left="140"/>
        <w:rPr>
          <w:spacing w:val="-2"/>
        </w:rPr>
      </w:pPr>
      <w:r w:rsidRPr="0083740F">
        <w:t>11/27/2024 9:32:38 AM</w:t>
      </w:r>
    </w:p>
    <w:p w14:paraId="42948C92" w14:textId="77777777" w:rsidR="003A4464" w:rsidRDefault="003A4464"/>
    <w:p w14:paraId="57E1A257" w14:textId="77777777" w:rsidR="003A4464" w:rsidRDefault="003A4464"/>
    <w:p w14:paraId="061DD3A1" w14:textId="77777777" w:rsidR="003A4464" w:rsidRDefault="003A4464"/>
    <w:p w14:paraId="414C69CE" w14:textId="77777777" w:rsidR="003A4464" w:rsidRDefault="003A4464"/>
    <w:p w14:paraId="2B83E505" w14:textId="77777777" w:rsidR="00626632" w:rsidRDefault="00626632"/>
    <w:p w14:paraId="7DF5BAD8" w14:textId="77777777" w:rsidR="003A4464" w:rsidRDefault="003A4464"/>
    <w:p w14:paraId="570DDBFD" w14:textId="77777777" w:rsidR="003A4464" w:rsidRDefault="003A4464"/>
    <w:p w14:paraId="49BD6BED" w14:textId="77777777" w:rsidR="003A4464" w:rsidRDefault="003A4464"/>
    <w:p w14:paraId="02E235F9" w14:textId="77777777" w:rsidR="003A4464" w:rsidRDefault="003A4464"/>
    <w:p w14:paraId="3B3D40E3" w14:textId="77777777" w:rsidR="003A4464" w:rsidRDefault="003A4464"/>
    <w:p w14:paraId="37EF1D7C" w14:textId="77777777" w:rsidR="00194E07" w:rsidRDefault="00194E07"/>
    <w:p w14:paraId="6B4AE06E" w14:textId="77777777" w:rsidR="00F2086B" w:rsidRDefault="00F2086B"/>
    <w:p w14:paraId="3290D99E" w14:textId="77777777" w:rsidR="00F2086B" w:rsidRDefault="00F2086B"/>
    <w:p w14:paraId="79F94D66" w14:textId="77777777" w:rsidR="00194E07" w:rsidRDefault="00194E07"/>
    <w:p w14:paraId="6C1B3B70" w14:textId="77777777" w:rsidR="00194E07" w:rsidRDefault="00194E07"/>
    <w:p w14:paraId="6BC41B6A"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46C17462" w14:textId="77777777" w:rsidTr="00194E07">
        <w:tc>
          <w:tcPr>
            <w:tcW w:w="10656" w:type="dxa"/>
          </w:tcPr>
          <w:p w14:paraId="5D5CA8B8" w14:textId="3FD2BA37" w:rsidR="00194E07" w:rsidRPr="00194E07" w:rsidRDefault="0083740F" w:rsidP="00DD7AE9">
            <w:r w:rsidRPr="0083740F">
              <w:t>Electronically signed by Elisa Latourelle on 11/27/2024 9:19:03 AM</w:t>
            </w:r>
          </w:p>
        </w:tc>
      </w:tr>
    </w:tbl>
    <w:p w14:paraId="069AAFC4"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2E28FA35" w14:textId="77777777" w:rsidTr="00194E07">
        <w:tc>
          <w:tcPr>
            <w:tcW w:w="10656" w:type="dxa"/>
          </w:tcPr>
          <w:p w14:paraId="7755B5B6" w14:textId="6CFE73B3" w:rsidR="00194E07" w:rsidRDefault="0083740F" w:rsidP="009A0559">
            <w:r w:rsidRPr="0083740F">
              <w:t>Electronically signed by Flor Huerta on 11/27/2024 9:32:38 AM</w:t>
            </w:r>
          </w:p>
        </w:tc>
      </w:tr>
    </w:tbl>
    <w:p w14:paraId="75139D17"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0C7E7365"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6A1D9CDD" w14:textId="77777777" w:rsidR="006E602B" w:rsidRDefault="006E602B" w:rsidP="006E602B">
      <w:pPr>
        <w:pStyle w:val="Heading1"/>
      </w:pPr>
    </w:p>
    <w:p w14:paraId="0D17CCD0"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65190B12" w14:textId="77777777" w:rsidR="00FC2B4D" w:rsidRDefault="00FC2B4D" w:rsidP="00FC2B4D"/>
    <w:p w14:paraId="430F0409" w14:textId="77777777" w:rsidR="0083740F" w:rsidRDefault="0083740F" w:rsidP="0083740F">
      <w:r>
        <w:t xml:space="preserve">Puente students were surveyed in the Fall 2023 to assess their sense of belonging based on their experience with the Puente Program.  When asked if they felt that the Puente Program creates a sense of community where people care about one another 76.3% of students strongly agreed with this statement and 23.7% agreed. No student disagreed with this statement. </w:t>
      </w:r>
      <w:proofErr w:type="gramStart"/>
      <w:r>
        <w:t>Out</w:t>
      </w:r>
      <w:proofErr w:type="gramEnd"/>
      <w:r>
        <w:t xml:space="preserve"> evaluation showed that 100% of students felt community within the </w:t>
      </w:r>
      <w:proofErr w:type="spellStart"/>
      <w:r>
        <w:t>puente</w:t>
      </w:r>
      <w:proofErr w:type="spellEnd"/>
      <w:r>
        <w:t xml:space="preserve"> program.</w:t>
      </w:r>
    </w:p>
    <w:p w14:paraId="321AA3F6" w14:textId="77777777" w:rsidR="0083740F" w:rsidRDefault="0083740F" w:rsidP="0083740F">
      <w:r>
        <w:t xml:space="preserve">Below are some of the </w:t>
      </w:r>
      <w:proofErr w:type="gramStart"/>
      <w:r>
        <w:t>student’s</w:t>
      </w:r>
      <w:proofErr w:type="gramEnd"/>
      <w:r>
        <w:t xml:space="preserve"> reflections:</w:t>
      </w:r>
    </w:p>
    <w:p w14:paraId="4310F447" w14:textId="77777777" w:rsidR="0083740F" w:rsidRDefault="0083740F" w:rsidP="0083740F"/>
    <w:p w14:paraId="7C780E72" w14:textId="77777777" w:rsidR="0083740F" w:rsidRDefault="0083740F" w:rsidP="0083740F">
      <w:r>
        <w:t xml:space="preserve">I really love it here it makes me feel at home and I feel that I have a better support system that </w:t>
      </w:r>
      <w:proofErr w:type="gramStart"/>
      <w:r>
        <w:t>are</w:t>
      </w:r>
      <w:proofErr w:type="gramEnd"/>
      <w:r>
        <w:t xml:space="preserve"> not only my family but are people that are friends and around me. I have really grown to love the company of my peers!</w:t>
      </w:r>
    </w:p>
    <w:p w14:paraId="24CF36A2" w14:textId="77777777" w:rsidR="0083740F" w:rsidRDefault="0083740F" w:rsidP="0083740F"/>
    <w:p w14:paraId="3C6FAB36" w14:textId="77777777" w:rsidR="0083740F" w:rsidRDefault="0083740F" w:rsidP="0083740F">
      <w:r>
        <w:t xml:space="preserve">I really enjoyed being in </w:t>
      </w:r>
      <w:proofErr w:type="spellStart"/>
      <w:r>
        <w:t>puente</w:t>
      </w:r>
      <w:proofErr w:type="spellEnd"/>
      <w:r>
        <w:t xml:space="preserve"> because I was very involved in different activities that I know I wouldn’t have if I wasn’t.</w:t>
      </w:r>
    </w:p>
    <w:p w14:paraId="2307FF99" w14:textId="77777777" w:rsidR="0083740F" w:rsidRDefault="0083740F" w:rsidP="0083740F"/>
    <w:p w14:paraId="04E56747" w14:textId="77777777" w:rsidR="0083740F" w:rsidRDefault="0083740F" w:rsidP="0083740F">
      <w:r>
        <w:t>College would have been difficult for me if I hadn't joined Puente. I feel very loved, supported, and cared for here and the people I've met are people I hope to continue to share more memories with. :)</w:t>
      </w:r>
    </w:p>
    <w:p w14:paraId="6FB7C856" w14:textId="77777777" w:rsidR="0083740F" w:rsidRDefault="0083740F" w:rsidP="0083740F"/>
    <w:p w14:paraId="1913AEB6" w14:textId="788D7842" w:rsidR="0083740F" w:rsidRDefault="0083740F" w:rsidP="0083740F">
      <w:r>
        <w:t xml:space="preserve">The following outcomes will be assessed in the coming year: Students will have higher success and persistence rates in English than comparable populations; Puente students will design an educational plan that focuses on attaining an AA/AS/ADT; Puente students will persist and succeed at higher rates than other FC populations; Puente students will have a higher rate of meeting graduation and/or transfer goals within 2-4 years at FC than comparable populations; Puente Phase III students will continue to receive support from Puente by meeting with the Puente Counselor at least twice a year. This data will be </w:t>
      </w:r>
      <w:proofErr w:type="gramStart"/>
      <w:r>
        <w:t>vital</w:t>
      </w:r>
      <w:proofErr w:type="gramEnd"/>
      <w:r>
        <w:t xml:space="preserve"> and we will need to collaborate with OIE to gather it.</w:t>
      </w:r>
    </w:p>
    <w:p w14:paraId="7A912F50" w14:textId="77777777" w:rsidR="0083740F" w:rsidRPr="00787B5D" w:rsidRDefault="0083740F" w:rsidP="0083740F"/>
    <w:p w14:paraId="0CCAA4A2"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551A8E54" w14:textId="77777777" w:rsidR="00FC2B4D" w:rsidRDefault="00FC2B4D" w:rsidP="00FC2B4D"/>
    <w:p w14:paraId="38B5950C" w14:textId="6AF834AC" w:rsidR="0083740F" w:rsidRDefault="0083740F" w:rsidP="00FC2B4D">
      <w:r w:rsidRPr="0083740F">
        <w:t xml:space="preserve">The Puente Program </w:t>
      </w:r>
      <w:proofErr w:type="gramStart"/>
      <w:r w:rsidRPr="0083740F">
        <w:t>has opened</w:t>
      </w:r>
      <w:proofErr w:type="gramEnd"/>
      <w:r w:rsidRPr="0083740F">
        <w:t xml:space="preserve"> a Puente Center this semester, Fall 2024. We are currently working on the end of the semester survey that </w:t>
      </w:r>
      <w:proofErr w:type="gramStart"/>
      <w:r w:rsidRPr="0083740F">
        <w:t>gages</w:t>
      </w:r>
      <w:proofErr w:type="gramEnd"/>
      <w:r w:rsidRPr="0083740F">
        <w:t xml:space="preserve"> sense of belonging which will now include questions regarding the Puente Center and how that space has made an impact on students’ feelings regarding sense of belonging outside of the classroom. In addition, the Puente Center has opened an opportunity to connect more with phase 3 students since they are also invited to use the space. Puente Counselors have added designated walk-in time twice a week where phase 3 students can stop by for counseling check-ins. We have also hired a professional expert who has helped us with outreach to phase 3 students. These were goals in our previous Program </w:t>
      </w:r>
      <w:proofErr w:type="gramStart"/>
      <w:r w:rsidRPr="0083740F">
        <w:t>Review</w:t>
      </w:r>
      <w:proofErr w:type="gramEnd"/>
      <w:r w:rsidRPr="0083740F">
        <w:t xml:space="preserve"> and we anticipate to have increased connection and follow-up with phase 3 students due to these changes.</w:t>
      </w:r>
    </w:p>
    <w:p w14:paraId="326C30D1" w14:textId="77777777" w:rsidR="0083740F" w:rsidRPr="00787B5D" w:rsidRDefault="0083740F" w:rsidP="00FC2B4D"/>
    <w:p w14:paraId="76D2FE2F"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176E50D4" w14:textId="77777777" w:rsidR="006E602B" w:rsidRDefault="006E602B" w:rsidP="006E602B"/>
    <w:p w14:paraId="4CAF1A42" w14:textId="683DC05D" w:rsidR="0083740F" w:rsidRDefault="0083740F" w:rsidP="006E602B">
      <w:r w:rsidRPr="0083740F">
        <w:t xml:space="preserve">We rely on OIE to collect and disaggregate much of the outcomes assessment data including persistence rates, English course success rates, and transfer/graduation rates when compared to the general population at Fullerton College. We collaborate with OIE when we </w:t>
      </w:r>
      <w:proofErr w:type="gramStart"/>
      <w:r w:rsidRPr="0083740F">
        <w:t>are assessing</w:t>
      </w:r>
      <w:proofErr w:type="gramEnd"/>
      <w:r w:rsidRPr="0083740F">
        <w:t xml:space="preserve"> the data and for program review. We also rely on data collected by the Puente State office which collects data on transfer rates for Puente students. We currently collect qualitative data with Puente Program student surveys in fall and spring semesters for the current cohort. We will also use SARS to collect data on student education plan completion and phase 3 student contact.</w:t>
      </w:r>
    </w:p>
    <w:p w14:paraId="1EF809EA" w14:textId="77777777" w:rsidR="0083740F" w:rsidRDefault="0083740F" w:rsidP="006E602B"/>
    <w:p w14:paraId="3DBE34A0" w14:textId="77777777" w:rsidR="0083740F" w:rsidRDefault="0083740F" w:rsidP="006E602B"/>
    <w:p w14:paraId="22ECC167" w14:textId="77777777" w:rsidR="0083740F" w:rsidRDefault="0083740F" w:rsidP="006E602B"/>
    <w:p w14:paraId="59DC22F2" w14:textId="77777777" w:rsidR="0083740F" w:rsidRDefault="0083740F" w:rsidP="006E602B"/>
    <w:p w14:paraId="3728F9D2" w14:textId="77777777" w:rsidR="0083740F" w:rsidRDefault="0083740F" w:rsidP="006E602B"/>
    <w:p w14:paraId="637D987D" w14:textId="77777777" w:rsidR="0083740F" w:rsidRPr="006E602B" w:rsidRDefault="0083740F" w:rsidP="006E602B"/>
    <w:p w14:paraId="7E1FA350"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1EC92D26" w14:textId="77777777" w:rsidR="00FC2B4D" w:rsidRDefault="00FC2B4D">
      <w:pPr>
        <w:pStyle w:val="Heading1"/>
      </w:pPr>
    </w:p>
    <w:p w14:paraId="26D5D2AA" w14:textId="656217D5" w:rsidR="00FC2B4D" w:rsidRDefault="0083740F"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73FF7EA6" w14:textId="77777777" w:rsidR="003A4464" w:rsidRPr="00FC2B4D" w:rsidRDefault="003A4464" w:rsidP="003A4464">
      <w:pPr>
        <w:ind w:left="360"/>
        <w:rPr>
          <w:noProof/>
        </w:rPr>
      </w:pPr>
    </w:p>
    <w:p w14:paraId="2BAA9DAB" w14:textId="77777777" w:rsidR="00FC2B4D" w:rsidRPr="00FC2B4D" w:rsidRDefault="0083740F"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4B6F6A3C" w14:textId="77777777" w:rsidR="003A4464" w:rsidRDefault="003A4464"/>
    <w:p w14:paraId="0C4B53B8" w14:textId="77777777" w:rsidR="003A4464" w:rsidRDefault="003A4464"/>
    <w:p w14:paraId="40D77E1B" w14:textId="77777777" w:rsidR="003A4464" w:rsidRDefault="003A4464"/>
    <w:p w14:paraId="260D977E" w14:textId="77777777" w:rsidR="003A4464" w:rsidRDefault="003A4464"/>
    <w:p w14:paraId="727993C3" w14:textId="77777777" w:rsidR="003A4464" w:rsidRDefault="003A4464"/>
    <w:p w14:paraId="3D269B9F" w14:textId="77777777" w:rsidR="003A4464" w:rsidRDefault="003A4464"/>
    <w:p w14:paraId="0D2CFF4D" w14:textId="77777777" w:rsidR="003A4464" w:rsidRDefault="003A4464"/>
    <w:p w14:paraId="124AECF7" w14:textId="77777777" w:rsidR="003A4464" w:rsidRDefault="003A4464"/>
    <w:p w14:paraId="5F7177DA" w14:textId="77777777" w:rsidR="003A4464" w:rsidRDefault="003A4464"/>
    <w:p w14:paraId="1F0FC1E9" w14:textId="77777777" w:rsidR="003A4464" w:rsidRDefault="003A4464"/>
    <w:p w14:paraId="3A8EC7B5" w14:textId="77777777" w:rsidR="003A4464" w:rsidRDefault="003A4464"/>
    <w:p w14:paraId="12905036" w14:textId="77777777" w:rsidR="003A4464" w:rsidRDefault="003A4464"/>
    <w:p w14:paraId="4561D8D8" w14:textId="77777777" w:rsidR="003A4464" w:rsidRDefault="003A4464"/>
    <w:p w14:paraId="55C8BD45" w14:textId="77777777" w:rsidR="003A4464" w:rsidRDefault="003A4464"/>
    <w:p w14:paraId="1111E200" w14:textId="77777777" w:rsidR="003A4464" w:rsidRDefault="003A4464"/>
    <w:p w14:paraId="7617DCFC" w14:textId="77777777" w:rsidR="003A4464" w:rsidRDefault="003A4464"/>
    <w:p w14:paraId="0C85983A" w14:textId="77777777" w:rsidR="003A4464" w:rsidRDefault="003A4464"/>
    <w:p w14:paraId="7C2D931A" w14:textId="77777777" w:rsidR="003A4464" w:rsidRDefault="003A4464"/>
    <w:p w14:paraId="7B7148D3" w14:textId="77777777" w:rsidR="003A4464" w:rsidRDefault="003A4464"/>
    <w:p w14:paraId="4403B492" w14:textId="77777777" w:rsidR="003A4464" w:rsidRDefault="003A4464"/>
    <w:p w14:paraId="5D3330DC" w14:textId="77777777" w:rsidR="003A4464" w:rsidRDefault="003A4464"/>
    <w:p w14:paraId="0FE65060" w14:textId="77777777" w:rsidR="003A4464" w:rsidRDefault="003A4464"/>
    <w:p w14:paraId="11A62E4C" w14:textId="77777777" w:rsidR="003A4464" w:rsidRDefault="003A4464"/>
    <w:p w14:paraId="2F4ACEA9" w14:textId="77777777" w:rsidR="003A4464" w:rsidRDefault="003A4464"/>
    <w:p w14:paraId="63E6F3F2" w14:textId="77777777" w:rsidR="003A4464" w:rsidRDefault="003A4464"/>
    <w:p w14:paraId="2E2980DA" w14:textId="77777777" w:rsidR="003A4464" w:rsidRDefault="003A4464"/>
    <w:p w14:paraId="0941014B" w14:textId="77777777" w:rsidR="003A4464" w:rsidRDefault="003A4464"/>
    <w:p w14:paraId="1DDB4269" w14:textId="77777777" w:rsidR="003A4464" w:rsidRDefault="003A4464"/>
    <w:p w14:paraId="7F8F7767" w14:textId="77777777" w:rsidR="003A4464" w:rsidRDefault="003A4464"/>
    <w:p w14:paraId="3DE4B2A3" w14:textId="77777777" w:rsidR="003A4464" w:rsidRDefault="003A4464"/>
    <w:p w14:paraId="09A5F9C0" w14:textId="77777777" w:rsidR="003A4464" w:rsidRDefault="003A4464"/>
    <w:p w14:paraId="3F6AE8C2" w14:textId="77777777" w:rsidR="003A4464" w:rsidRDefault="003A4464"/>
    <w:sectPr w:rsidR="003A4464">
      <w:footerReference w:type="default" r:id="rId9"/>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3A96C" w14:textId="77777777" w:rsidR="0083740F" w:rsidRDefault="0083740F">
      <w:r>
        <w:separator/>
      </w:r>
    </w:p>
  </w:endnote>
  <w:endnote w:type="continuationSeparator" w:id="0">
    <w:p w14:paraId="593173EA" w14:textId="77777777" w:rsidR="0083740F" w:rsidRDefault="0083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1D978"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C8A490B" wp14:editId="3020F1F4">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63AD606"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7AEEF800" wp14:editId="3CAD1A73">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1563BD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AEEF800"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51563BD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0EE3"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57DC90C2" wp14:editId="43AA3A4B">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94E5CFC"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748B2496" wp14:editId="19078A6D">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0130D4D"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748B2496"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50130D4D"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486CB" w14:textId="77777777" w:rsidR="0083740F" w:rsidRDefault="0083740F">
      <w:r>
        <w:separator/>
      </w:r>
    </w:p>
  </w:footnote>
  <w:footnote w:type="continuationSeparator" w:id="0">
    <w:p w14:paraId="29C1D467" w14:textId="77777777" w:rsidR="0083740F" w:rsidRDefault="00837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0F"/>
    <w:rsid w:val="0005404B"/>
    <w:rsid w:val="00133090"/>
    <w:rsid w:val="00177957"/>
    <w:rsid w:val="00194E07"/>
    <w:rsid w:val="001E4E14"/>
    <w:rsid w:val="001F32B0"/>
    <w:rsid w:val="002076A6"/>
    <w:rsid w:val="00214D08"/>
    <w:rsid w:val="00222C0B"/>
    <w:rsid w:val="00260FEC"/>
    <w:rsid w:val="002D08F5"/>
    <w:rsid w:val="003A09C8"/>
    <w:rsid w:val="003A4464"/>
    <w:rsid w:val="003A4B6B"/>
    <w:rsid w:val="0043012C"/>
    <w:rsid w:val="004D3C1F"/>
    <w:rsid w:val="00582A68"/>
    <w:rsid w:val="005D1524"/>
    <w:rsid w:val="00626632"/>
    <w:rsid w:val="006E602B"/>
    <w:rsid w:val="00724C71"/>
    <w:rsid w:val="00787B5D"/>
    <w:rsid w:val="0083740F"/>
    <w:rsid w:val="008A1D32"/>
    <w:rsid w:val="008B1559"/>
    <w:rsid w:val="009459C6"/>
    <w:rsid w:val="00AC4161"/>
    <w:rsid w:val="00B72219"/>
    <w:rsid w:val="00B96C4F"/>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01FE7"/>
  <w15:docId w15:val="{CF7931F2-BF43-4C46-B340-7E851A7A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B8409B-D3CC-4677-A160-95EE300C05DA}"/>
</file>

<file path=customXml/itemProps2.xml><?xml version="1.0" encoding="utf-8"?>
<ds:datastoreItem xmlns:ds="http://schemas.openxmlformats.org/officeDocument/2006/customXml" ds:itemID="{567E979A-5F89-4D23-B87C-D15EF69A842A}"/>
</file>

<file path=customXml/itemProps3.xml><?xml version="1.0" encoding="utf-8"?>
<ds:datastoreItem xmlns:ds="http://schemas.openxmlformats.org/officeDocument/2006/customXml" ds:itemID="{E385BE31-4DEB-46F8-9A66-9C2F915E074F}"/>
</file>

<file path=docProps/app.xml><?xml version="1.0" encoding="utf-8"?>
<Properties xmlns="http://schemas.openxmlformats.org/officeDocument/2006/extended-properties" xmlns:vt="http://schemas.openxmlformats.org/officeDocument/2006/docPropsVTypes">
  <Template>Template- Student Services Admin Ops-2024.dotx</Template>
  <TotalTime>2</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2025-01-08T21:07:00Z</dcterms:created>
  <dcterms:modified xsi:type="dcterms:W3CDTF">2025-01-08T21:09:00Z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