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0954" w14:textId="77777777" w:rsidR="00E926DE" w:rsidRDefault="00E926DE">
      <w:pPr>
        <w:pStyle w:val="BodyText"/>
        <w:spacing w:before="116"/>
        <w:rPr>
          <w:sz w:val="30"/>
        </w:rPr>
      </w:pPr>
    </w:p>
    <w:p w14:paraId="4645A88B" w14:textId="77777777" w:rsidR="00E926DE" w:rsidRDefault="009459C6">
      <w:pPr>
        <w:pStyle w:val="Title"/>
      </w:pPr>
      <w:r>
        <w:rPr>
          <w:noProof/>
        </w:rPr>
        <w:drawing>
          <wp:anchor distT="0" distB="0" distL="0" distR="0" simplePos="0" relativeHeight="15729664" behindDoc="0" locked="0" layoutInCell="1" allowOverlap="1" wp14:anchorId="0050D275" wp14:editId="37A67EC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95FABD8" w14:textId="77777777" w:rsidR="00E926DE" w:rsidRDefault="00E926DE">
      <w:pPr>
        <w:pStyle w:val="BodyText"/>
        <w:rPr>
          <w:b/>
        </w:rPr>
      </w:pPr>
    </w:p>
    <w:p w14:paraId="66506505" w14:textId="77777777" w:rsidR="00E926DE" w:rsidRDefault="00E926DE">
      <w:pPr>
        <w:pStyle w:val="BodyText"/>
        <w:rPr>
          <w:b/>
        </w:rPr>
      </w:pPr>
    </w:p>
    <w:p w14:paraId="35404BDB" w14:textId="77777777" w:rsidR="00E926DE" w:rsidRDefault="00E926DE">
      <w:pPr>
        <w:pStyle w:val="BodyText"/>
        <w:spacing w:before="99"/>
        <w:rPr>
          <w:b/>
        </w:rPr>
      </w:pPr>
    </w:p>
    <w:p w14:paraId="7EAADEA1" w14:textId="77777777" w:rsidR="00E926DE" w:rsidRDefault="009459C6">
      <w:pPr>
        <w:pStyle w:val="Heading2"/>
        <w:spacing w:before="1"/>
      </w:pPr>
      <w:r>
        <w:rPr>
          <w:spacing w:val="-2"/>
        </w:rPr>
        <w:t>BACKGROUND:</w:t>
      </w:r>
    </w:p>
    <w:p w14:paraId="7C2BD107"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7FEF434"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AEB2FB4" w14:textId="77777777" w:rsidR="00E926DE" w:rsidRDefault="00E926DE">
      <w:pPr>
        <w:pStyle w:val="BodyText"/>
        <w:spacing w:before="12"/>
      </w:pPr>
    </w:p>
    <w:p w14:paraId="3B91EACD" w14:textId="77777777" w:rsidR="00E926DE" w:rsidRDefault="009459C6">
      <w:pPr>
        <w:pStyle w:val="Heading2"/>
      </w:pPr>
      <w:r>
        <w:rPr>
          <w:spacing w:val="-2"/>
        </w:rPr>
        <w:t>SUBMISSION:</w:t>
      </w:r>
    </w:p>
    <w:p w14:paraId="67E98F37"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6281B88" w14:textId="56993E7E" w:rsidR="00133090" w:rsidRDefault="00CE152A">
      <w:pPr>
        <w:tabs>
          <w:tab w:val="left" w:pos="4315"/>
          <w:tab w:val="left" w:pos="8199"/>
        </w:tabs>
        <w:spacing w:before="170"/>
        <w:ind w:left="140"/>
      </w:pPr>
      <w:r w:rsidRPr="00CE152A">
        <w:t>Printing Technology</w:t>
      </w:r>
    </w:p>
    <w:p w14:paraId="4BB4EF1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746535F" w14:textId="398B7900" w:rsidR="00C17F22" w:rsidRPr="00AC4161" w:rsidRDefault="00CE152A">
      <w:pPr>
        <w:tabs>
          <w:tab w:val="left" w:pos="4315"/>
          <w:tab w:val="left" w:pos="8199"/>
        </w:tabs>
        <w:spacing w:before="170"/>
        <w:ind w:left="140"/>
        <w:rPr>
          <w:spacing w:val="-2"/>
        </w:rPr>
      </w:pPr>
      <w:r w:rsidRPr="00CE152A">
        <w:rPr>
          <w:spacing w:val="-2"/>
        </w:rPr>
        <w:t>Benjamin Cuatt</w:t>
      </w:r>
    </w:p>
    <w:p w14:paraId="5FF95EEB"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CBB3D80" w14:textId="147F6493" w:rsidR="00133090" w:rsidRPr="00AC4161" w:rsidRDefault="00CE152A">
      <w:pPr>
        <w:tabs>
          <w:tab w:val="left" w:pos="4315"/>
          <w:tab w:val="left" w:pos="8199"/>
        </w:tabs>
        <w:spacing w:before="170"/>
        <w:ind w:left="140"/>
      </w:pPr>
      <w:r>
        <w:t>Kenneth Starkman</w:t>
      </w:r>
      <w:r w:rsidR="009459C6" w:rsidRPr="00AC4161">
        <w:tab/>
      </w:r>
    </w:p>
    <w:p w14:paraId="3633596D"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6AFA833C" w14:textId="229214A8" w:rsidR="00626632" w:rsidRPr="00626632" w:rsidRDefault="00CE152A" w:rsidP="00626632">
      <w:pPr>
        <w:tabs>
          <w:tab w:val="left" w:pos="4315"/>
          <w:tab w:val="left" w:pos="8199"/>
        </w:tabs>
        <w:spacing w:before="170"/>
        <w:ind w:left="140"/>
        <w:rPr>
          <w:spacing w:val="-2"/>
        </w:rPr>
      </w:pPr>
      <w:r w:rsidRPr="00CE152A">
        <w:t>12/18/2024 1:49:34 PM</w:t>
      </w:r>
    </w:p>
    <w:p w14:paraId="2789906E" w14:textId="77777777" w:rsidR="003A4464" w:rsidRDefault="003A4464"/>
    <w:p w14:paraId="63769AB5" w14:textId="77777777" w:rsidR="003A4464" w:rsidRDefault="003A4464"/>
    <w:p w14:paraId="581A0E49" w14:textId="77777777" w:rsidR="003A4464" w:rsidRDefault="003A4464"/>
    <w:p w14:paraId="7AA2DC02" w14:textId="77777777" w:rsidR="003A4464" w:rsidRDefault="003A4464"/>
    <w:p w14:paraId="54DF4298" w14:textId="77777777" w:rsidR="00626632" w:rsidRDefault="00626632"/>
    <w:p w14:paraId="140AA374" w14:textId="77777777" w:rsidR="003A4464" w:rsidRDefault="003A4464"/>
    <w:p w14:paraId="772D51A2" w14:textId="77777777" w:rsidR="003A4464" w:rsidRDefault="003A4464"/>
    <w:p w14:paraId="20A1B268" w14:textId="77777777" w:rsidR="003A4464" w:rsidRDefault="003A4464"/>
    <w:p w14:paraId="764611AD" w14:textId="77777777" w:rsidR="003A4464" w:rsidRDefault="003A4464"/>
    <w:p w14:paraId="79210824" w14:textId="77777777" w:rsidR="003A4464" w:rsidRDefault="003A4464"/>
    <w:p w14:paraId="0342354F" w14:textId="77777777" w:rsidR="00194E07" w:rsidRDefault="00194E07"/>
    <w:p w14:paraId="1E03BE4A" w14:textId="77777777" w:rsidR="00F2086B" w:rsidRDefault="00F2086B"/>
    <w:p w14:paraId="10A7E545" w14:textId="77777777" w:rsidR="00F2086B" w:rsidRDefault="00F2086B"/>
    <w:p w14:paraId="14133E05" w14:textId="77777777" w:rsidR="00194E07" w:rsidRDefault="00194E07"/>
    <w:p w14:paraId="413EF0E7" w14:textId="77777777" w:rsidR="00194E07" w:rsidRDefault="00194E07"/>
    <w:p w14:paraId="26AC926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A989B5B" w14:textId="77777777" w:rsidTr="00194E07">
        <w:tc>
          <w:tcPr>
            <w:tcW w:w="10656" w:type="dxa"/>
          </w:tcPr>
          <w:p w14:paraId="45795402" w14:textId="0AFB9AEA" w:rsidR="00194E07" w:rsidRPr="00194E07" w:rsidRDefault="00CE152A" w:rsidP="00DD7AE9">
            <w:r w:rsidRPr="00CE152A">
              <w:t>Electronically signed by Benjamin Cuatt on 12/18/2024 12:15:01 PM</w:t>
            </w:r>
          </w:p>
        </w:tc>
      </w:tr>
    </w:tbl>
    <w:p w14:paraId="2B8CC89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24693F46" w14:textId="77777777" w:rsidTr="00194E07">
        <w:tc>
          <w:tcPr>
            <w:tcW w:w="10656" w:type="dxa"/>
          </w:tcPr>
          <w:p w14:paraId="52F88DEB" w14:textId="5F693E92" w:rsidR="00194E07" w:rsidRDefault="00CE152A" w:rsidP="009A0559">
            <w:r w:rsidRPr="00CE152A">
              <w:t>Electronically signed by Ken Starkman on 12/18/2024 1:49:34 PM</w:t>
            </w:r>
          </w:p>
        </w:tc>
      </w:tr>
    </w:tbl>
    <w:p w14:paraId="74AD1E2B"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06B4B3D"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F32212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612DAAC8" w14:textId="77777777" w:rsidR="00FC2B4D" w:rsidRDefault="00FC2B4D"/>
    <w:p w14:paraId="2FFD928C"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2DEBE12C" w14:textId="77777777" w:rsidR="00FC2B4D" w:rsidRDefault="00FC2B4D" w:rsidP="00FC2B4D"/>
    <w:p w14:paraId="59DEFC86" w14:textId="35C196A8" w:rsidR="00CE152A" w:rsidRDefault="00CE152A" w:rsidP="00FC2B4D">
      <w:r w:rsidRPr="00CE152A">
        <w:t>1.</w:t>
      </w:r>
      <w:r w:rsidRPr="00CE152A">
        <w:tab/>
        <w:t xml:space="preserve">The Printing Technology department significantly exceeds the college-wide standard with 83.7% completion and 94.2% success rate, respectively. I attribute our success to our instructional methodology. The department’s retention and completion rates, and historically minimal achievement gaps across the campus demographic are a direct result of the department faculty's commitment to hands-on learning and individualized instruction. As our discipline is largely skill-based, we provide a relational model of instruction where students are mentored through project-based learning that sets up problems and challenges to be solved through the application of information taught in the courses. Lectures are not stand-alone or required to be remembered for their own sake but rather are intended to be applied to the hands-on lab portion of the class. Since our courses are assessed largely through the evaluation of hands-on project completion and skills performance, we reduce the impact of </w:t>
      </w:r>
      <w:proofErr w:type="gramStart"/>
      <w:r w:rsidRPr="00CE152A">
        <w:t>culturally-biased</w:t>
      </w:r>
      <w:proofErr w:type="gramEnd"/>
      <w:r w:rsidRPr="00CE152A">
        <w:t xml:space="preserve"> standardized testing and better serve marginalized demographics.</w:t>
      </w:r>
    </w:p>
    <w:p w14:paraId="25940839" w14:textId="77777777" w:rsidR="00CE152A" w:rsidRPr="00787B5D" w:rsidRDefault="00CE152A" w:rsidP="00FC2B4D"/>
    <w:p w14:paraId="4D2A266E"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51134CF" w14:textId="77777777" w:rsidR="00FC2B4D" w:rsidRDefault="00FC2B4D" w:rsidP="00FC2B4D"/>
    <w:p w14:paraId="5F3B070D" w14:textId="0C653030" w:rsidR="00CE152A" w:rsidRDefault="00CE152A" w:rsidP="00FC2B4D">
      <w:r w:rsidRPr="00CE152A">
        <w:t>2.</w:t>
      </w:r>
      <w:r w:rsidRPr="00CE152A">
        <w:tab/>
        <w:t xml:space="preserve">The Printing Technology department significantly exceeds the college-wide standard for completion and success. If we look at the lowest performing course PRNT 052F, advanced screen printing, we do see a lower completion rate of 90% and a success rate of 60% last year. While the numbers show a lower success rate academically, it </w:t>
      </w:r>
      <w:proofErr w:type="gramStart"/>
      <w:r w:rsidRPr="00CE152A">
        <w:t>actually points</w:t>
      </w:r>
      <w:proofErr w:type="gramEnd"/>
      <w:r w:rsidRPr="00CE152A">
        <w:t xml:space="preserve"> toward a positive trend for the department. The course in question is the last in the Screen Print series, populated by our most experienced students with the highest skillset. Local print shops recruit from our advanced classes, and students often leave for employment short of completing the semester. While it does not look good in academic metrics, it </w:t>
      </w:r>
      <w:proofErr w:type="gramStart"/>
      <w:r w:rsidRPr="00CE152A">
        <w:t>good</w:t>
      </w:r>
      <w:proofErr w:type="gramEnd"/>
      <w:r w:rsidRPr="00CE152A">
        <w:t xml:space="preserve"> for the students and for the local industry that relies on our institution for workforce development. Additionally, seats are limited in that section, so there are never more than 10 or 11 advanced students per semester (they are combined section with the beginning and intermediate classes). With a smaller sample size, any deviation has an outsized impact on the average.</w:t>
      </w:r>
    </w:p>
    <w:p w14:paraId="252466AE" w14:textId="77777777" w:rsidR="00CE152A" w:rsidRPr="00787B5D" w:rsidRDefault="00CE152A" w:rsidP="00FC2B4D"/>
    <w:p w14:paraId="6023C3C9"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71AE703" w14:textId="77777777" w:rsidR="00FC2B4D" w:rsidRDefault="00FC2B4D"/>
    <w:p w14:paraId="511947CD" w14:textId="7FBB5C3D" w:rsidR="00CE152A" w:rsidRDefault="00CE152A">
      <w:r w:rsidRPr="00CE152A">
        <w:t>3.</w:t>
      </w:r>
      <w:r w:rsidRPr="00CE152A">
        <w:tab/>
      </w:r>
      <w:proofErr w:type="gramStart"/>
      <w:r w:rsidRPr="00CE152A">
        <w:t>Compared</w:t>
      </w:r>
      <w:proofErr w:type="gramEnd"/>
      <w:r w:rsidRPr="00CE152A">
        <w:t xml:space="preserve"> the previous academic year, our high performance is largely the </w:t>
      </w:r>
      <w:proofErr w:type="gramStart"/>
      <w:r w:rsidRPr="00CE152A">
        <w:t>same, and</w:t>
      </w:r>
      <w:proofErr w:type="gramEnd"/>
      <w:r w:rsidRPr="00CE152A">
        <w:t xml:space="preserve"> continues to the exceed the aspirational standards. The lower success rate in a single course has a disproportionate </w:t>
      </w:r>
      <w:proofErr w:type="spellStart"/>
      <w:proofErr w:type="gramStart"/>
      <w:r w:rsidRPr="00CE152A">
        <w:t>affect</w:t>
      </w:r>
      <w:proofErr w:type="spellEnd"/>
      <w:proofErr w:type="gramEnd"/>
      <w:r w:rsidRPr="00CE152A">
        <w:t xml:space="preserve"> on the total, reducing the overall rate this year, from 92.8% to 83.7%. This is a minor fluctuation within the data and the course that affected the total was smaller, pushing the data toward the margin of error for calculating averages. Outside of extenuating years such as our COVID remote years, success and completion within printing consistently exceeds institutional aspirations.</w:t>
      </w:r>
    </w:p>
    <w:p w14:paraId="7BE138FA" w14:textId="77777777" w:rsidR="00CE152A" w:rsidRDefault="00CE152A"/>
    <w:p w14:paraId="4934ADCA" w14:textId="77777777" w:rsidR="00CE152A" w:rsidRDefault="00CE152A"/>
    <w:p w14:paraId="52DB83F4" w14:textId="77777777" w:rsidR="00CE152A" w:rsidRDefault="00CE152A"/>
    <w:p w14:paraId="2EDC6677" w14:textId="77777777" w:rsidR="00CE152A" w:rsidRDefault="00CE152A"/>
    <w:p w14:paraId="1F63CEE5" w14:textId="77777777" w:rsidR="00CE152A" w:rsidRDefault="00CE152A"/>
    <w:p w14:paraId="7E7BEA50" w14:textId="77777777" w:rsidR="00CE152A" w:rsidRDefault="00CE152A"/>
    <w:p w14:paraId="08C5D10A" w14:textId="77777777" w:rsidR="00CE152A" w:rsidRDefault="00CE152A"/>
    <w:p w14:paraId="67EB2988" w14:textId="77777777" w:rsidR="00CE152A" w:rsidRDefault="00CE152A"/>
    <w:p w14:paraId="34EEF33A" w14:textId="77777777" w:rsidR="00CE152A" w:rsidRDefault="00CE152A"/>
    <w:p w14:paraId="689FBF0A" w14:textId="77777777" w:rsidR="00CE152A" w:rsidRDefault="00CE152A"/>
    <w:p w14:paraId="2CEEBB16" w14:textId="77777777" w:rsidR="00CE152A" w:rsidRPr="00787B5D" w:rsidRDefault="00CE152A"/>
    <w:p w14:paraId="3E1D34A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178FCD4" w14:textId="77777777" w:rsidR="00FC2B4D" w:rsidRDefault="00FC2B4D">
      <w:pPr>
        <w:pStyle w:val="Heading1"/>
      </w:pPr>
    </w:p>
    <w:p w14:paraId="1987F98E" w14:textId="77777777" w:rsidR="00FC2B4D" w:rsidRDefault="00CE152A"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07D7A55" w14:textId="77777777" w:rsidR="003A4464" w:rsidRPr="00FC2B4D" w:rsidRDefault="003A4464" w:rsidP="003A4464">
      <w:pPr>
        <w:ind w:left="360"/>
        <w:rPr>
          <w:noProof/>
        </w:rPr>
      </w:pPr>
    </w:p>
    <w:p w14:paraId="38CAC145" w14:textId="62587D6E" w:rsidR="00FC2B4D" w:rsidRPr="00FC2B4D" w:rsidRDefault="00CE152A"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565409B" w14:textId="77777777" w:rsidR="003A4464" w:rsidRDefault="003A4464"/>
    <w:p w14:paraId="286C55DF" w14:textId="77777777" w:rsidR="003A4464" w:rsidRDefault="003A4464"/>
    <w:p w14:paraId="5F272480" w14:textId="77777777" w:rsidR="003A4464" w:rsidRDefault="003A4464"/>
    <w:p w14:paraId="7BB03031" w14:textId="77777777" w:rsidR="003A4464" w:rsidRDefault="003A4464"/>
    <w:p w14:paraId="3135C502" w14:textId="77777777" w:rsidR="003A4464" w:rsidRDefault="003A4464"/>
    <w:p w14:paraId="76D3A548" w14:textId="77777777" w:rsidR="003A4464" w:rsidRDefault="003A4464"/>
    <w:p w14:paraId="3078A6E8" w14:textId="77777777" w:rsidR="003A4464" w:rsidRDefault="003A4464"/>
    <w:p w14:paraId="1FA7CD8D" w14:textId="77777777" w:rsidR="003A4464" w:rsidRDefault="003A4464"/>
    <w:p w14:paraId="038567B4" w14:textId="77777777" w:rsidR="003A4464" w:rsidRDefault="003A4464"/>
    <w:p w14:paraId="2FE810D3" w14:textId="77777777" w:rsidR="003A4464" w:rsidRDefault="003A4464"/>
    <w:p w14:paraId="74DA3D79" w14:textId="77777777" w:rsidR="003A4464" w:rsidRDefault="003A4464"/>
    <w:p w14:paraId="73754E74" w14:textId="77777777" w:rsidR="003A4464" w:rsidRDefault="003A4464"/>
    <w:p w14:paraId="764FAFF3" w14:textId="77777777" w:rsidR="003A4464" w:rsidRDefault="003A4464"/>
    <w:p w14:paraId="6A1DE833" w14:textId="77777777" w:rsidR="003A4464" w:rsidRDefault="003A4464"/>
    <w:p w14:paraId="1861CE29" w14:textId="77777777" w:rsidR="003A4464" w:rsidRDefault="003A4464"/>
    <w:p w14:paraId="7B2EC85E" w14:textId="77777777" w:rsidR="003A4464" w:rsidRDefault="003A4464"/>
    <w:p w14:paraId="4CC9B74F" w14:textId="77777777" w:rsidR="003A4464" w:rsidRDefault="003A4464"/>
    <w:p w14:paraId="718A2099" w14:textId="77777777" w:rsidR="003A4464" w:rsidRDefault="003A4464"/>
    <w:p w14:paraId="5B1171AF" w14:textId="77777777" w:rsidR="003A4464" w:rsidRDefault="003A4464"/>
    <w:p w14:paraId="47433A30" w14:textId="77777777" w:rsidR="003A4464" w:rsidRDefault="003A4464"/>
    <w:p w14:paraId="791C27B0" w14:textId="77777777" w:rsidR="003A4464" w:rsidRDefault="003A4464"/>
    <w:p w14:paraId="482B8C7D" w14:textId="77777777" w:rsidR="003A4464" w:rsidRDefault="003A4464"/>
    <w:p w14:paraId="49B9737F" w14:textId="77777777" w:rsidR="003A4464" w:rsidRDefault="003A4464"/>
    <w:p w14:paraId="6A90B20A" w14:textId="77777777" w:rsidR="003A4464" w:rsidRDefault="003A4464"/>
    <w:p w14:paraId="4C0B20D8" w14:textId="77777777" w:rsidR="003A4464" w:rsidRDefault="003A4464"/>
    <w:p w14:paraId="61F7D7EE" w14:textId="77777777" w:rsidR="003A4464" w:rsidRDefault="003A4464"/>
    <w:p w14:paraId="7C23C104" w14:textId="77777777" w:rsidR="003A4464" w:rsidRDefault="003A4464"/>
    <w:p w14:paraId="02B0A474" w14:textId="77777777" w:rsidR="003A4464" w:rsidRDefault="003A4464"/>
    <w:p w14:paraId="4DA19C21" w14:textId="77777777" w:rsidR="003A4464" w:rsidRDefault="003A4464"/>
    <w:p w14:paraId="4BEF7B5A" w14:textId="77777777" w:rsidR="003A4464" w:rsidRDefault="003A4464"/>
    <w:p w14:paraId="3D5C029D" w14:textId="77777777" w:rsidR="003A4464" w:rsidRDefault="003A4464"/>
    <w:p w14:paraId="0DDD0F7D" w14:textId="77777777" w:rsidR="003A4464" w:rsidRDefault="003A4464"/>
    <w:p w14:paraId="74A7E8B4" w14:textId="77777777" w:rsidR="003A4464" w:rsidRDefault="003A4464"/>
    <w:p w14:paraId="6897275E" w14:textId="77777777" w:rsidR="003A4464" w:rsidRDefault="003A4464"/>
    <w:p w14:paraId="09CE233C" w14:textId="77777777" w:rsidR="003A4464" w:rsidRDefault="003A4464"/>
    <w:p w14:paraId="442A5F5B" w14:textId="77777777" w:rsidR="003A4464" w:rsidRDefault="003A4464"/>
    <w:p w14:paraId="2899067E" w14:textId="77777777" w:rsidR="003A4464" w:rsidRDefault="003A4464"/>
    <w:p w14:paraId="119AE0D9" w14:textId="77777777" w:rsidR="003A4464" w:rsidRDefault="003A4464"/>
    <w:p w14:paraId="7DB0ACD6" w14:textId="77777777" w:rsidR="003A4464" w:rsidRDefault="003A4464"/>
    <w:p w14:paraId="7DE37CEF" w14:textId="77777777" w:rsidR="003A4464" w:rsidRDefault="003A4464"/>
    <w:p w14:paraId="1E17D171" w14:textId="77777777" w:rsidR="00CE152A" w:rsidRDefault="00CE152A"/>
    <w:p w14:paraId="1B3CCBF2" w14:textId="77777777" w:rsidR="003A4464" w:rsidRDefault="003A4464"/>
    <w:p w14:paraId="0668C4C8" w14:textId="77777777" w:rsidR="003A4464" w:rsidRDefault="003A4464"/>
    <w:p w14:paraId="7C51D32B" w14:textId="77777777" w:rsidR="003A4464" w:rsidRDefault="003A4464"/>
    <w:p w14:paraId="6A1F0065" w14:textId="77777777" w:rsidR="003A4464" w:rsidRDefault="003A4464"/>
    <w:p w14:paraId="425F128F" w14:textId="77777777" w:rsidR="003A4464" w:rsidRDefault="003A4464"/>
    <w:p w14:paraId="5457D90E" w14:textId="77777777" w:rsidR="003A4464" w:rsidRDefault="003A4464"/>
    <w:p w14:paraId="492ED783"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250E85DF" w14:textId="77777777" w:rsidR="003A4464" w:rsidRPr="003A4464" w:rsidRDefault="003A4464" w:rsidP="003A4464">
      <w:pPr>
        <w:rPr>
          <w:b/>
          <w:bCs/>
        </w:rPr>
      </w:pPr>
    </w:p>
    <w:p w14:paraId="39328837" w14:textId="77777777" w:rsidR="003A4464" w:rsidRDefault="003A4464" w:rsidP="003A4464">
      <w:pPr>
        <w:numPr>
          <w:ilvl w:val="0"/>
          <w:numId w:val="7"/>
        </w:numPr>
        <w:rPr>
          <w:b/>
          <w:bCs/>
        </w:rPr>
      </w:pPr>
      <w:r w:rsidRPr="003A4464">
        <w:rPr>
          <w:b/>
          <w:bCs/>
        </w:rPr>
        <w:t>Briefly describe your resource request.</w:t>
      </w:r>
    </w:p>
    <w:p w14:paraId="7778FAF6" w14:textId="77777777" w:rsidR="00CE152A" w:rsidRDefault="00CE152A" w:rsidP="003A4464"/>
    <w:p w14:paraId="62A07567" w14:textId="0B7736AB" w:rsidR="003A4464" w:rsidRDefault="00CE152A" w:rsidP="003A4464">
      <w:proofErr w:type="gramStart"/>
      <w:r w:rsidRPr="00CE152A">
        <w:t>In order for</w:t>
      </w:r>
      <w:proofErr w:type="gramEnd"/>
      <w:r w:rsidRPr="00CE152A">
        <w:t xml:space="preserve"> the Printing Technology department to grow and thrive, a second </w:t>
      </w:r>
      <w:proofErr w:type="gramStart"/>
      <w:r w:rsidRPr="00CE152A">
        <w:t>full time</w:t>
      </w:r>
      <w:proofErr w:type="gramEnd"/>
      <w:r w:rsidRPr="00CE152A">
        <w:t xml:space="preserve"> instructor is needed. It has been 6 years since Dennis Howey retired and his position remains unfilled.</w:t>
      </w:r>
    </w:p>
    <w:p w14:paraId="04B0E76A" w14:textId="77777777" w:rsidR="00CE152A" w:rsidRPr="00787B5D" w:rsidRDefault="00CE152A" w:rsidP="003A4464"/>
    <w:p w14:paraId="40C4DEF0" w14:textId="77777777" w:rsidR="003A4464" w:rsidRDefault="003A4464" w:rsidP="003A4464">
      <w:pPr>
        <w:numPr>
          <w:ilvl w:val="0"/>
          <w:numId w:val="7"/>
        </w:numPr>
        <w:rPr>
          <w:b/>
          <w:bCs/>
        </w:rPr>
      </w:pPr>
      <w:r w:rsidRPr="003A4464">
        <w:rPr>
          <w:b/>
          <w:bCs/>
        </w:rPr>
        <w:t xml:space="preserve">Is this request related to an essential safety need? </w:t>
      </w:r>
    </w:p>
    <w:p w14:paraId="02279F7B" w14:textId="77777777" w:rsidR="00CE152A" w:rsidRDefault="00CE152A" w:rsidP="003A4464"/>
    <w:p w14:paraId="5BA973F4" w14:textId="1B4A0828" w:rsidR="003A4464" w:rsidRPr="00787B5D" w:rsidRDefault="00CE152A" w:rsidP="003A4464">
      <w:r w:rsidRPr="00CE152A">
        <w:t>No</w:t>
      </w:r>
    </w:p>
    <w:p w14:paraId="6D062E6C" w14:textId="77777777" w:rsidR="003A4464" w:rsidRDefault="003A4464" w:rsidP="003A4464"/>
    <w:p w14:paraId="212FCE49"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42099379" w14:textId="77777777" w:rsidR="00AC4161" w:rsidRDefault="00AC4161" w:rsidP="00AC4161">
      <w:pPr>
        <w:widowControl/>
        <w:autoSpaceDE/>
        <w:autoSpaceDN/>
        <w:rPr>
          <w:color w:val="000000"/>
        </w:rPr>
      </w:pPr>
    </w:p>
    <w:p w14:paraId="27322477" w14:textId="374BABF7" w:rsidR="00CE152A" w:rsidRDefault="00CE152A" w:rsidP="00AC4161">
      <w:pPr>
        <w:widowControl/>
        <w:autoSpaceDE/>
        <w:autoSpaceDN/>
        <w:rPr>
          <w:color w:val="000000"/>
        </w:rPr>
      </w:pPr>
      <w:r w:rsidRPr="00CE152A">
        <w:rPr>
          <w:color w:val="000000"/>
        </w:rPr>
        <w:t xml:space="preserve">1. The chronic understaffing has had detrimental </w:t>
      </w:r>
      <w:proofErr w:type="spellStart"/>
      <w:proofErr w:type="gramStart"/>
      <w:r w:rsidRPr="00CE152A">
        <w:rPr>
          <w:color w:val="000000"/>
        </w:rPr>
        <w:t>affects</w:t>
      </w:r>
      <w:proofErr w:type="spellEnd"/>
      <w:proofErr w:type="gramEnd"/>
      <w:r w:rsidRPr="00CE152A">
        <w:rPr>
          <w:color w:val="000000"/>
        </w:rPr>
        <w:t xml:space="preserve"> on the department's ability to offer courses required for graduation.</w:t>
      </w:r>
    </w:p>
    <w:p w14:paraId="40B61334" w14:textId="77777777" w:rsidR="00CE152A" w:rsidRPr="00787B5D" w:rsidRDefault="00CE152A" w:rsidP="00AC4161">
      <w:pPr>
        <w:widowControl/>
        <w:autoSpaceDE/>
        <w:autoSpaceDN/>
        <w:rPr>
          <w:color w:val="000000"/>
        </w:rPr>
      </w:pPr>
    </w:p>
    <w:p w14:paraId="046B5157"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241C3BEB" w14:textId="77777777" w:rsidR="00AC4161" w:rsidRDefault="00AC4161" w:rsidP="00AC4161"/>
    <w:p w14:paraId="66B4FC5E" w14:textId="4AF77068" w:rsidR="00CE152A" w:rsidRDefault="00CE152A" w:rsidP="00AC4161">
      <w:r w:rsidRPr="00CE152A">
        <w:t xml:space="preserve">1. In national studies, the only reliable way to improve educational outcomes is </w:t>
      </w:r>
      <w:proofErr w:type="gramStart"/>
      <w:r w:rsidRPr="00CE152A">
        <w:t>trough</w:t>
      </w:r>
      <w:proofErr w:type="gramEnd"/>
      <w:r w:rsidRPr="00CE152A">
        <w:t xml:space="preserve"> more educators. No technology or method can come close to the importance of face-to-face mentorship. If we want to improve the reach of our success, we need to hire more teachers.</w:t>
      </w:r>
    </w:p>
    <w:p w14:paraId="48677F49" w14:textId="77777777" w:rsidR="00CE152A" w:rsidRPr="00787B5D" w:rsidRDefault="00CE152A" w:rsidP="00AC4161"/>
    <w:p w14:paraId="6A335A85"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4F248A57" w14:textId="77777777" w:rsidR="00AC4161" w:rsidRDefault="00AC4161" w:rsidP="00AC4161"/>
    <w:p w14:paraId="7C734318" w14:textId="15C43BCB" w:rsidR="00CE152A" w:rsidRDefault="00CE152A" w:rsidP="00AC4161">
      <w:r w:rsidRPr="00CE152A">
        <w:t xml:space="preserve">In national studies, the only reliable way to improve educational outcomes is </w:t>
      </w:r>
      <w:proofErr w:type="gramStart"/>
      <w:r w:rsidRPr="00CE152A">
        <w:t>trough</w:t>
      </w:r>
      <w:proofErr w:type="gramEnd"/>
      <w:r w:rsidRPr="00CE152A">
        <w:t xml:space="preserve"> more educators. No technology or method can come close to the importance of face-to-face mentorship. If we want to improve the reach of our success, we need to hire more teachers.</w:t>
      </w:r>
    </w:p>
    <w:p w14:paraId="5E67D671" w14:textId="77777777" w:rsidR="00CE152A" w:rsidRPr="00AC4161" w:rsidRDefault="00CE152A" w:rsidP="00AC4161"/>
    <w:p w14:paraId="47DC0645"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5EE956A9" w14:textId="77777777" w:rsidR="00AC4161" w:rsidRDefault="00AC4161" w:rsidP="003A4464"/>
    <w:p w14:paraId="001A0663" w14:textId="64693D4E" w:rsidR="00CE152A" w:rsidRDefault="00CE152A" w:rsidP="003A4464">
      <w:r w:rsidRPr="00CE152A">
        <w:t>As we normally exceed the college's aspirational goals for success and mission alignment, adding to our program would expand our abilities and reach to do more good work.</w:t>
      </w:r>
    </w:p>
    <w:p w14:paraId="23D5CF01" w14:textId="77777777" w:rsidR="00CE152A" w:rsidRDefault="00CE152A" w:rsidP="003A4464"/>
    <w:p w14:paraId="38AE8A2E"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1AF7D90F"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02A240FA" w14:textId="77777777">
        <w:trPr>
          <w:trHeight w:val="872"/>
        </w:trPr>
        <w:tc>
          <w:tcPr>
            <w:tcW w:w="3050" w:type="dxa"/>
            <w:shd w:val="clear" w:color="auto" w:fill="22405F"/>
          </w:tcPr>
          <w:p w14:paraId="314EDFD4" w14:textId="77777777" w:rsidR="003A4464" w:rsidRDefault="003A4464">
            <w:pPr>
              <w:pStyle w:val="TableParagraph"/>
              <w:spacing w:before="57"/>
            </w:pPr>
          </w:p>
          <w:p w14:paraId="39ED978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6ADA7213" w14:textId="77777777" w:rsidR="003A4464" w:rsidRDefault="003A4464">
            <w:pPr>
              <w:pStyle w:val="TableParagraph"/>
              <w:spacing w:before="57"/>
            </w:pPr>
          </w:p>
          <w:p w14:paraId="59573BE9" w14:textId="77777777" w:rsidR="003A4464" w:rsidRDefault="003A4464">
            <w:pPr>
              <w:pStyle w:val="TableParagraph"/>
              <w:ind w:left="108"/>
              <w:rPr>
                <w:b/>
              </w:rPr>
            </w:pPr>
          </w:p>
        </w:tc>
      </w:tr>
      <w:tr w:rsidR="003A4464" w14:paraId="2C6D9886" w14:textId="77777777">
        <w:trPr>
          <w:trHeight w:val="601"/>
        </w:trPr>
        <w:tc>
          <w:tcPr>
            <w:tcW w:w="3050" w:type="dxa"/>
          </w:tcPr>
          <w:p w14:paraId="25A35671" w14:textId="77777777" w:rsidR="003A4464" w:rsidRDefault="003A4464">
            <w:pPr>
              <w:pStyle w:val="TableParagraph"/>
              <w:spacing w:before="173"/>
              <w:ind w:left="328"/>
            </w:pPr>
            <w:r>
              <w:rPr>
                <w:spacing w:val="-2"/>
              </w:rPr>
              <w:t>Personnel</w:t>
            </w:r>
          </w:p>
        </w:tc>
        <w:tc>
          <w:tcPr>
            <w:tcW w:w="2851" w:type="dxa"/>
          </w:tcPr>
          <w:p w14:paraId="0637F98F" w14:textId="76418B8F" w:rsidR="003A4464" w:rsidRDefault="00CE152A" w:rsidP="003A4464">
            <w:pPr>
              <w:pStyle w:val="TableParagraph"/>
              <w:spacing w:before="173"/>
              <w:jc w:val="center"/>
            </w:pPr>
            <w:r>
              <w:t>Faculty</w:t>
            </w:r>
          </w:p>
        </w:tc>
      </w:tr>
      <w:tr w:rsidR="003A4464" w14:paraId="46061968" w14:textId="77777777">
        <w:trPr>
          <w:trHeight w:val="599"/>
        </w:trPr>
        <w:tc>
          <w:tcPr>
            <w:tcW w:w="3050" w:type="dxa"/>
          </w:tcPr>
          <w:p w14:paraId="038121A7" w14:textId="77777777" w:rsidR="003A4464" w:rsidRDefault="003A4464">
            <w:pPr>
              <w:pStyle w:val="TableParagraph"/>
              <w:spacing w:before="171"/>
              <w:ind w:left="328"/>
            </w:pPr>
            <w:r>
              <w:rPr>
                <w:spacing w:val="-2"/>
              </w:rPr>
              <w:t>Facilities</w:t>
            </w:r>
          </w:p>
        </w:tc>
        <w:tc>
          <w:tcPr>
            <w:tcW w:w="2851" w:type="dxa"/>
          </w:tcPr>
          <w:p w14:paraId="0BF4B666" w14:textId="77777777" w:rsidR="003A4464" w:rsidRDefault="003A4464">
            <w:pPr>
              <w:pStyle w:val="TableParagraph"/>
              <w:rPr>
                <w:sz w:val="20"/>
              </w:rPr>
            </w:pPr>
          </w:p>
        </w:tc>
      </w:tr>
      <w:tr w:rsidR="003A4464" w14:paraId="05A54D5E" w14:textId="77777777">
        <w:trPr>
          <w:trHeight w:val="601"/>
        </w:trPr>
        <w:tc>
          <w:tcPr>
            <w:tcW w:w="3050" w:type="dxa"/>
          </w:tcPr>
          <w:p w14:paraId="73098704" w14:textId="77777777" w:rsidR="003A4464" w:rsidRDefault="003A4464">
            <w:pPr>
              <w:pStyle w:val="TableParagraph"/>
              <w:spacing w:before="173"/>
              <w:ind w:left="328"/>
            </w:pPr>
            <w:r>
              <w:rPr>
                <w:spacing w:val="-2"/>
              </w:rPr>
              <w:t>Supplies</w:t>
            </w:r>
          </w:p>
        </w:tc>
        <w:tc>
          <w:tcPr>
            <w:tcW w:w="2851" w:type="dxa"/>
          </w:tcPr>
          <w:p w14:paraId="4F8D954B" w14:textId="77777777" w:rsidR="003A4464" w:rsidRDefault="003A4464">
            <w:pPr>
              <w:pStyle w:val="TableParagraph"/>
              <w:rPr>
                <w:sz w:val="20"/>
              </w:rPr>
            </w:pPr>
          </w:p>
        </w:tc>
      </w:tr>
      <w:tr w:rsidR="003A4464" w14:paraId="71037D9D" w14:textId="77777777">
        <w:trPr>
          <w:trHeight w:val="599"/>
        </w:trPr>
        <w:tc>
          <w:tcPr>
            <w:tcW w:w="3050" w:type="dxa"/>
          </w:tcPr>
          <w:p w14:paraId="3195D0F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5B7D4D18" w14:textId="77777777" w:rsidR="003A4464" w:rsidRDefault="003A4464">
            <w:pPr>
              <w:pStyle w:val="TableParagraph"/>
              <w:rPr>
                <w:sz w:val="20"/>
              </w:rPr>
            </w:pPr>
          </w:p>
        </w:tc>
      </w:tr>
      <w:tr w:rsidR="003A4464" w14:paraId="2CFD6E22" w14:textId="77777777">
        <w:trPr>
          <w:trHeight w:val="599"/>
        </w:trPr>
        <w:tc>
          <w:tcPr>
            <w:tcW w:w="3050" w:type="dxa"/>
          </w:tcPr>
          <w:p w14:paraId="2DF6DF74"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2E742E0" w14:textId="77777777" w:rsidR="003A4464" w:rsidRDefault="003A4464">
            <w:pPr>
              <w:pStyle w:val="TableParagraph"/>
              <w:rPr>
                <w:sz w:val="20"/>
              </w:rPr>
            </w:pPr>
          </w:p>
        </w:tc>
      </w:tr>
      <w:tr w:rsidR="003A4464" w14:paraId="138E4997" w14:textId="77777777">
        <w:trPr>
          <w:trHeight w:val="601"/>
        </w:trPr>
        <w:tc>
          <w:tcPr>
            <w:tcW w:w="3050" w:type="dxa"/>
          </w:tcPr>
          <w:p w14:paraId="1176D16A" w14:textId="77777777" w:rsidR="003A4464" w:rsidRDefault="003A4464">
            <w:pPr>
              <w:pStyle w:val="TableParagraph"/>
              <w:spacing w:before="173"/>
              <w:ind w:left="328"/>
            </w:pPr>
            <w:r>
              <w:rPr>
                <w:spacing w:val="-2"/>
              </w:rPr>
              <w:lastRenderedPageBreak/>
              <w:t>Training</w:t>
            </w:r>
          </w:p>
        </w:tc>
        <w:tc>
          <w:tcPr>
            <w:tcW w:w="2851" w:type="dxa"/>
          </w:tcPr>
          <w:p w14:paraId="164C98CA" w14:textId="77777777" w:rsidR="003A4464" w:rsidRDefault="003A4464">
            <w:pPr>
              <w:pStyle w:val="TableParagraph"/>
              <w:rPr>
                <w:sz w:val="20"/>
              </w:rPr>
            </w:pPr>
          </w:p>
        </w:tc>
      </w:tr>
      <w:tr w:rsidR="003A4464" w14:paraId="23D372D0" w14:textId="77777777">
        <w:trPr>
          <w:trHeight w:val="599"/>
        </w:trPr>
        <w:tc>
          <w:tcPr>
            <w:tcW w:w="3050" w:type="dxa"/>
          </w:tcPr>
          <w:p w14:paraId="54A9CEEA" w14:textId="77777777" w:rsidR="003A4464" w:rsidRDefault="003A4464">
            <w:pPr>
              <w:pStyle w:val="TableParagraph"/>
              <w:spacing w:before="171"/>
              <w:ind w:left="328"/>
            </w:pPr>
            <w:r>
              <w:rPr>
                <w:spacing w:val="-2"/>
              </w:rPr>
              <w:t>Other</w:t>
            </w:r>
          </w:p>
        </w:tc>
        <w:tc>
          <w:tcPr>
            <w:tcW w:w="2851" w:type="dxa"/>
          </w:tcPr>
          <w:p w14:paraId="1173D588" w14:textId="77777777" w:rsidR="003A4464" w:rsidRDefault="003A4464">
            <w:pPr>
              <w:pStyle w:val="TableParagraph"/>
              <w:rPr>
                <w:sz w:val="20"/>
              </w:rPr>
            </w:pPr>
          </w:p>
        </w:tc>
      </w:tr>
      <w:tr w:rsidR="003A4464" w14:paraId="41E31314" w14:textId="77777777">
        <w:trPr>
          <w:trHeight w:val="601"/>
        </w:trPr>
        <w:tc>
          <w:tcPr>
            <w:tcW w:w="3050" w:type="dxa"/>
          </w:tcPr>
          <w:p w14:paraId="01E85614"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93AFFCD" w14:textId="77777777" w:rsidR="003A4464" w:rsidRDefault="003A4464" w:rsidP="003A4464">
            <w:pPr>
              <w:pStyle w:val="TableParagraph"/>
              <w:jc w:val="center"/>
              <w:rPr>
                <w:sz w:val="20"/>
              </w:rPr>
            </w:pPr>
          </w:p>
          <w:p w14:paraId="777440B3" w14:textId="77777777" w:rsidR="003A4464" w:rsidRDefault="003A4464" w:rsidP="003A4464">
            <w:pPr>
              <w:pStyle w:val="TableParagraph"/>
              <w:jc w:val="center"/>
              <w:rPr>
                <w:sz w:val="20"/>
              </w:rPr>
            </w:pPr>
          </w:p>
        </w:tc>
      </w:tr>
    </w:tbl>
    <w:p w14:paraId="3F5FD070"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1A2682F" w14:textId="77777777" w:rsidTr="003A4464">
        <w:trPr>
          <w:tblCellSpacing w:w="15" w:type="dxa"/>
        </w:trPr>
        <w:tc>
          <w:tcPr>
            <w:tcW w:w="14659" w:type="dxa"/>
            <w:hideMark/>
          </w:tcPr>
          <w:p w14:paraId="59CC4149" w14:textId="77777777" w:rsidR="00724C71" w:rsidRDefault="003A4464" w:rsidP="003A4464">
            <w:pPr>
              <w:rPr>
                <w:b/>
                <w:bCs/>
              </w:rPr>
            </w:pPr>
            <w:r w:rsidRPr="003A4464">
              <w:rPr>
                <w:b/>
                <w:bCs/>
              </w:rPr>
              <w:t>Is the funding requested ongoing or one-time funding?</w:t>
            </w:r>
          </w:p>
          <w:p w14:paraId="0BF17D3E" w14:textId="77777777" w:rsidR="00787B5D" w:rsidRDefault="00787B5D" w:rsidP="003A4464"/>
          <w:p w14:paraId="04BBA5D1" w14:textId="01D649B5" w:rsidR="00CE152A" w:rsidRDefault="00CE152A" w:rsidP="003A4464">
            <w:r w:rsidRPr="00CE152A">
              <w:t>Ongoing funds</w:t>
            </w:r>
          </w:p>
          <w:p w14:paraId="1D74D752" w14:textId="77777777" w:rsidR="00CE152A" w:rsidRPr="00787B5D" w:rsidRDefault="00CE152A" w:rsidP="003A4464"/>
          <w:p w14:paraId="4A5E6055" w14:textId="77777777" w:rsidR="003A4464" w:rsidRPr="003A4464" w:rsidRDefault="003A4464" w:rsidP="003A4464"/>
        </w:tc>
      </w:tr>
      <w:tr w:rsidR="003A4464" w:rsidRPr="003A4464" w14:paraId="60DAED33" w14:textId="77777777" w:rsidTr="003A4464">
        <w:trPr>
          <w:tblCellSpacing w:w="15" w:type="dxa"/>
        </w:trPr>
        <w:tc>
          <w:tcPr>
            <w:tcW w:w="14659" w:type="dxa"/>
            <w:hideMark/>
          </w:tcPr>
          <w:p w14:paraId="6E839B9A"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49F55C8E" w14:textId="77777777" w:rsidR="003A4464" w:rsidRDefault="003A4464" w:rsidP="003A4464"/>
          <w:p w14:paraId="75A69512" w14:textId="009CB237" w:rsidR="00CE152A" w:rsidRDefault="00CE152A" w:rsidP="003A4464">
            <w:r w:rsidRPr="00CE152A">
              <w:t>Yes</w:t>
            </w:r>
          </w:p>
          <w:p w14:paraId="64EC85EE" w14:textId="77777777" w:rsidR="003A4464" w:rsidRPr="003A4464" w:rsidRDefault="003A4464" w:rsidP="003A4464"/>
        </w:tc>
      </w:tr>
    </w:tbl>
    <w:p w14:paraId="49CAB364" w14:textId="77777777" w:rsidR="003A4464" w:rsidRDefault="003A4464"/>
    <w:p w14:paraId="5A602D1E" w14:textId="71451AA2" w:rsidR="00CE152A" w:rsidRDefault="00CE152A" w:rsidP="00CE152A">
      <w:pPr>
        <w:rPr>
          <w:b/>
          <w:bCs/>
        </w:rPr>
      </w:pPr>
      <w:r>
        <w:rPr>
          <w:b/>
          <w:bCs/>
        </w:rPr>
        <w:t>F</w:t>
      </w:r>
      <w:r w:rsidRPr="003A4464">
        <w:rPr>
          <w:b/>
          <w:bCs/>
        </w:rPr>
        <w:t>or each separate resource request:</w:t>
      </w:r>
    </w:p>
    <w:p w14:paraId="36AFC020" w14:textId="77777777" w:rsidR="00CE152A" w:rsidRPr="003A4464" w:rsidRDefault="00CE152A" w:rsidP="00CE152A">
      <w:pPr>
        <w:rPr>
          <w:b/>
          <w:bCs/>
        </w:rPr>
      </w:pPr>
    </w:p>
    <w:p w14:paraId="0F6A5881" w14:textId="77777777" w:rsidR="00CE152A" w:rsidRDefault="00CE152A" w:rsidP="00CE152A">
      <w:pPr>
        <w:numPr>
          <w:ilvl w:val="0"/>
          <w:numId w:val="8"/>
        </w:numPr>
        <w:rPr>
          <w:b/>
          <w:bCs/>
        </w:rPr>
      </w:pPr>
      <w:r w:rsidRPr="003A4464">
        <w:rPr>
          <w:b/>
          <w:bCs/>
        </w:rPr>
        <w:t>Briefly describe your resource request.</w:t>
      </w:r>
    </w:p>
    <w:p w14:paraId="7DD20E46" w14:textId="77777777" w:rsidR="00CE152A" w:rsidRDefault="00CE152A" w:rsidP="00CE152A"/>
    <w:p w14:paraId="74AD316A" w14:textId="0DB66E36" w:rsidR="00CE152A" w:rsidRDefault="00CE152A" w:rsidP="00CE152A">
      <w:r w:rsidRPr="00CE152A">
        <w:t>To continue in relevance to our ever-changing field, we require to update our digital printing and finishing capabilities.</w:t>
      </w:r>
    </w:p>
    <w:p w14:paraId="0A2B8431" w14:textId="77777777" w:rsidR="00CE152A" w:rsidRPr="00787B5D" w:rsidRDefault="00CE152A" w:rsidP="00CE152A"/>
    <w:p w14:paraId="7E7A8338" w14:textId="77777777" w:rsidR="00CE152A" w:rsidRDefault="00CE152A" w:rsidP="00CE152A">
      <w:pPr>
        <w:numPr>
          <w:ilvl w:val="0"/>
          <w:numId w:val="8"/>
        </w:numPr>
        <w:rPr>
          <w:b/>
          <w:bCs/>
        </w:rPr>
      </w:pPr>
      <w:r w:rsidRPr="003A4464">
        <w:rPr>
          <w:b/>
          <w:bCs/>
        </w:rPr>
        <w:t xml:space="preserve">Is this request related to an essential safety need? </w:t>
      </w:r>
    </w:p>
    <w:p w14:paraId="3D08FBD9" w14:textId="77777777" w:rsidR="00CE152A" w:rsidRDefault="00CE152A" w:rsidP="00CE152A"/>
    <w:p w14:paraId="02C2C26D" w14:textId="743F1CA1" w:rsidR="00CE152A" w:rsidRPr="00787B5D" w:rsidRDefault="00CE152A" w:rsidP="00CE152A">
      <w:r w:rsidRPr="00CE152A">
        <w:t>No</w:t>
      </w:r>
    </w:p>
    <w:p w14:paraId="6BBB3009" w14:textId="77777777" w:rsidR="00CE152A" w:rsidRDefault="00CE152A" w:rsidP="00CE152A"/>
    <w:p w14:paraId="072EADAD" w14:textId="77777777" w:rsidR="00CE152A" w:rsidRPr="00AC4161" w:rsidRDefault="00CE152A" w:rsidP="00CE152A">
      <w:pPr>
        <w:widowControl/>
        <w:autoSpaceDE/>
        <w:autoSpaceDN/>
        <w:rPr>
          <w:b/>
          <w:bCs/>
          <w:color w:val="000000"/>
        </w:rPr>
      </w:pPr>
      <w:r w:rsidRPr="00AC4161">
        <w:rPr>
          <w:b/>
          <w:bCs/>
          <w:color w:val="000000"/>
        </w:rPr>
        <w:t>Why must this resource request be processed now rather than during the Fall 2025 comprehensive self-study?</w:t>
      </w:r>
    </w:p>
    <w:p w14:paraId="24C9889C" w14:textId="77777777" w:rsidR="00CE152A" w:rsidRDefault="00CE152A" w:rsidP="00CE152A">
      <w:pPr>
        <w:widowControl/>
        <w:autoSpaceDE/>
        <w:autoSpaceDN/>
        <w:rPr>
          <w:color w:val="000000"/>
        </w:rPr>
      </w:pPr>
    </w:p>
    <w:p w14:paraId="6A067212" w14:textId="4DC293F7" w:rsidR="00CE152A" w:rsidRDefault="00CE152A" w:rsidP="00CE152A">
      <w:pPr>
        <w:widowControl/>
        <w:autoSpaceDE/>
        <w:autoSpaceDN/>
        <w:rPr>
          <w:color w:val="000000"/>
        </w:rPr>
      </w:pPr>
      <w:r w:rsidRPr="00CE152A">
        <w:rPr>
          <w:color w:val="000000"/>
        </w:rPr>
        <w:t xml:space="preserve">We are already beginning these projects with seed money from </w:t>
      </w:r>
      <w:proofErr w:type="gramStart"/>
      <w:r w:rsidRPr="00CE152A">
        <w:rPr>
          <w:color w:val="000000"/>
        </w:rPr>
        <w:t>grants, and</w:t>
      </w:r>
      <w:proofErr w:type="gramEnd"/>
      <w:r w:rsidRPr="00CE152A">
        <w:rPr>
          <w:color w:val="000000"/>
        </w:rPr>
        <w:t xml:space="preserve"> have identified new areas of need within our plans.</w:t>
      </w:r>
    </w:p>
    <w:p w14:paraId="67B6C290" w14:textId="77777777" w:rsidR="00CE152A" w:rsidRPr="00787B5D" w:rsidRDefault="00CE152A" w:rsidP="00CE152A">
      <w:pPr>
        <w:widowControl/>
        <w:autoSpaceDE/>
        <w:autoSpaceDN/>
        <w:rPr>
          <w:color w:val="000000"/>
        </w:rPr>
      </w:pPr>
    </w:p>
    <w:p w14:paraId="628A9C71" w14:textId="77777777" w:rsidR="00CE152A" w:rsidRPr="00AC4161" w:rsidRDefault="00CE152A" w:rsidP="00CE152A">
      <w:pPr>
        <w:rPr>
          <w:b/>
          <w:bCs/>
        </w:rPr>
      </w:pPr>
      <w:r w:rsidRPr="00AC4161">
        <w:rPr>
          <w:b/>
          <w:bCs/>
        </w:rPr>
        <w:t>How will this additional resource allocation specifically enhance your program’s services, activities, processes, etc. to continue or improve student learning and achievement?</w:t>
      </w:r>
    </w:p>
    <w:p w14:paraId="7AA077BC" w14:textId="77777777" w:rsidR="00CE152A" w:rsidRDefault="00CE152A" w:rsidP="00CE152A"/>
    <w:p w14:paraId="32273236" w14:textId="0B49F64E" w:rsidR="00CE152A" w:rsidRDefault="00CE152A" w:rsidP="00CE152A">
      <w:r w:rsidRPr="00CE152A">
        <w:t>Part of our success is industrial relevance. In a technology-driven field we will need to keep up with developments.</w:t>
      </w:r>
    </w:p>
    <w:p w14:paraId="53A1C461" w14:textId="77777777" w:rsidR="00CE152A" w:rsidRPr="00787B5D" w:rsidRDefault="00CE152A" w:rsidP="00CE152A"/>
    <w:p w14:paraId="791E5B95" w14:textId="77777777" w:rsidR="00CE152A" w:rsidRPr="00AC4161" w:rsidRDefault="00CE152A" w:rsidP="00CE152A">
      <w:pPr>
        <w:rPr>
          <w:b/>
          <w:bCs/>
        </w:rPr>
      </w:pPr>
      <w:r w:rsidRPr="00AC4161">
        <w:rPr>
          <w:b/>
          <w:bCs/>
        </w:rPr>
        <w:t>Is the resource request personnel-related? If so, please provide evidence to justify the requested positions such as retirements, program growth or curricular demands, full-time/adjunct ratios, etc.</w:t>
      </w:r>
    </w:p>
    <w:p w14:paraId="1CAC5FBD" w14:textId="77777777" w:rsidR="00CE152A" w:rsidRDefault="00CE152A" w:rsidP="00CE152A"/>
    <w:p w14:paraId="59969E7D" w14:textId="6F0E2278" w:rsidR="00CE152A" w:rsidRDefault="00CE152A" w:rsidP="00CE152A">
      <w:r w:rsidRPr="00CE152A">
        <w:t>This request is for capital equipment.</w:t>
      </w:r>
    </w:p>
    <w:p w14:paraId="7DD6F84C" w14:textId="77777777" w:rsidR="00CE152A" w:rsidRPr="00AC4161" w:rsidRDefault="00CE152A" w:rsidP="00CE152A"/>
    <w:p w14:paraId="1BE18BD6" w14:textId="77777777" w:rsidR="00CE152A" w:rsidRPr="00AC4161" w:rsidRDefault="00CE152A" w:rsidP="00CE152A">
      <w:pPr>
        <w:rPr>
          <w:b/>
          <w:bCs/>
        </w:rPr>
      </w:pPr>
      <w:r w:rsidRPr="00AC4161">
        <w:rPr>
          <w:b/>
          <w:bCs/>
        </w:rPr>
        <w:t>How will this additional resource allocation help you serve the college mission or strategic initiatives, and your program’s goals for improvement, as stated in your last self-study?</w:t>
      </w:r>
    </w:p>
    <w:p w14:paraId="36BE50BB" w14:textId="77777777" w:rsidR="00CE152A" w:rsidRDefault="00CE152A" w:rsidP="00CE152A"/>
    <w:p w14:paraId="19984EF9" w14:textId="7F966454" w:rsidR="00CE152A" w:rsidRDefault="00CE152A" w:rsidP="00CE152A">
      <w:r w:rsidRPr="00CE152A">
        <w:t>As we normally exceed the college's aspirational goals for success and mission alignment, adding to our program would expand our abilities and reach to do more good work.</w:t>
      </w:r>
    </w:p>
    <w:p w14:paraId="00E8EEE1" w14:textId="77777777" w:rsidR="00CE152A" w:rsidRDefault="00CE152A" w:rsidP="00CE152A"/>
    <w:p w14:paraId="3E2BF46B" w14:textId="77777777" w:rsidR="00CE152A" w:rsidRPr="00787B5D" w:rsidRDefault="00CE152A" w:rsidP="00CE152A">
      <w:pPr>
        <w:pStyle w:val="BodyText"/>
        <w:spacing w:before="25"/>
        <w:rPr>
          <w:b/>
          <w:bCs/>
        </w:rPr>
      </w:pPr>
      <w:r w:rsidRPr="00787B5D">
        <w:rPr>
          <w:b/>
          <w:bCs/>
        </w:rPr>
        <w:t>For each separate resource request, complete this chart with details of the request:</w:t>
      </w:r>
    </w:p>
    <w:p w14:paraId="374C8896" w14:textId="77777777" w:rsidR="00CE152A" w:rsidRDefault="00CE152A" w:rsidP="00CE152A">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CE152A" w14:paraId="19D2DC29" w14:textId="77777777" w:rsidTr="00973976">
        <w:trPr>
          <w:trHeight w:val="872"/>
        </w:trPr>
        <w:tc>
          <w:tcPr>
            <w:tcW w:w="3050" w:type="dxa"/>
            <w:shd w:val="clear" w:color="auto" w:fill="22405F"/>
          </w:tcPr>
          <w:p w14:paraId="0E20A28F" w14:textId="77777777" w:rsidR="00CE152A" w:rsidRDefault="00CE152A" w:rsidP="00973976">
            <w:pPr>
              <w:pStyle w:val="TableParagraph"/>
              <w:spacing w:before="57"/>
            </w:pPr>
          </w:p>
          <w:p w14:paraId="1509070B" w14:textId="77777777" w:rsidR="00CE152A" w:rsidRDefault="00CE152A"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165FE23A" w14:textId="77777777" w:rsidR="00CE152A" w:rsidRDefault="00CE152A" w:rsidP="00973976">
            <w:pPr>
              <w:pStyle w:val="TableParagraph"/>
              <w:spacing w:before="57"/>
            </w:pPr>
          </w:p>
          <w:p w14:paraId="77768B81" w14:textId="77777777" w:rsidR="00CE152A" w:rsidRDefault="00CE152A" w:rsidP="00973976">
            <w:pPr>
              <w:pStyle w:val="TableParagraph"/>
              <w:ind w:left="108"/>
              <w:rPr>
                <w:b/>
              </w:rPr>
            </w:pPr>
          </w:p>
        </w:tc>
      </w:tr>
      <w:tr w:rsidR="00CE152A" w14:paraId="7573E7B8" w14:textId="77777777" w:rsidTr="00973976">
        <w:trPr>
          <w:trHeight w:val="601"/>
        </w:trPr>
        <w:tc>
          <w:tcPr>
            <w:tcW w:w="3050" w:type="dxa"/>
          </w:tcPr>
          <w:p w14:paraId="4954D3F5" w14:textId="77777777" w:rsidR="00CE152A" w:rsidRDefault="00CE152A" w:rsidP="00973976">
            <w:pPr>
              <w:pStyle w:val="TableParagraph"/>
              <w:spacing w:before="173"/>
              <w:ind w:left="328"/>
            </w:pPr>
            <w:r>
              <w:rPr>
                <w:spacing w:val="-2"/>
              </w:rPr>
              <w:lastRenderedPageBreak/>
              <w:t>Personnel</w:t>
            </w:r>
          </w:p>
        </w:tc>
        <w:tc>
          <w:tcPr>
            <w:tcW w:w="2851" w:type="dxa"/>
          </w:tcPr>
          <w:p w14:paraId="56542748" w14:textId="77777777" w:rsidR="00CE152A" w:rsidRDefault="00CE152A" w:rsidP="00973976">
            <w:pPr>
              <w:pStyle w:val="TableParagraph"/>
              <w:spacing w:before="173"/>
              <w:jc w:val="center"/>
            </w:pPr>
          </w:p>
        </w:tc>
      </w:tr>
      <w:tr w:rsidR="00CE152A" w14:paraId="6BB3E191" w14:textId="77777777" w:rsidTr="00973976">
        <w:trPr>
          <w:trHeight w:val="599"/>
        </w:trPr>
        <w:tc>
          <w:tcPr>
            <w:tcW w:w="3050" w:type="dxa"/>
          </w:tcPr>
          <w:p w14:paraId="7A8D73A1" w14:textId="77777777" w:rsidR="00CE152A" w:rsidRDefault="00CE152A" w:rsidP="00973976">
            <w:pPr>
              <w:pStyle w:val="TableParagraph"/>
              <w:spacing w:before="171"/>
              <w:ind w:left="328"/>
            </w:pPr>
            <w:r>
              <w:rPr>
                <w:spacing w:val="-2"/>
              </w:rPr>
              <w:t>Facilities</w:t>
            </w:r>
          </w:p>
        </w:tc>
        <w:tc>
          <w:tcPr>
            <w:tcW w:w="2851" w:type="dxa"/>
          </w:tcPr>
          <w:p w14:paraId="1F99D603" w14:textId="77777777" w:rsidR="00CE152A" w:rsidRDefault="00CE152A" w:rsidP="00973976">
            <w:pPr>
              <w:pStyle w:val="TableParagraph"/>
              <w:rPr>
                <w:sz w:val="20"/>
              </w:rPr>
            </w:pPr>
          </w:p>
        </w:tc>
      </w:tr>
      <w:tr w:rsidR="00CE152A" w14:paraId="26DE3224" w14:textId="77777777" w:rsidTr="00973976">
        <w:trPr>
          <w:trHeight w:val="601"/>
        </w:trPr>
        <w:tc>
          <w:tcPr>
            <w:tcW w:w="3050" w:type="dxa"/>
          </w:tcPr>
          <w:p w14:paraId="6EE16585" w14:textId="77777777" w:rsidR="00CE152A" w:rsidRDefault="00CE152A" w:rsidP="00973976">
            <w:pPr>
              <w:pStyle w:val="TableParagraph"/>
              <w:spacing w:before="173"/>
              <w:ind w:left="328"/>
            </w:pPr>
            <w:r>
              <w:rPr>
                <w:spacing w:val="-2"/>
              </w:rPr>
              <w:t>Supplies</w:t>
            </w:r>
          </w:p>
        </w:tc>
        <w:tc>
          <w:tcPr>
            <w:tcW w:w="2851" w:type="dxa"/>
          </w:tcPr>
          <w:p w14:paraId="5800843E" w14:textId="77777777" w:rsidR="00CE152A" w:rsidRDefault="00CE152A" w:rsidP="00973976">
            <w:pPr>
              <w:pStyle w:val="TableParagraph"/>
              <w:rPr>
                <w:sz w:val="20"/>
              </w:rPr>
            </w:pPr>
          </w:p>
        </w:tc>
      </w:tr>
      <w:tr w:rsidR="00CE152A" w14:paraId="7ABF232A" w14:textId="77777777" w:rsidTr="00973976">
        <w:trPr>
          <w:trHeight w:val="599"/>
        </w:trPr>
        <w:tc>
          <w:tcPr>
            <w:tcW w:w="3050" w:type="dxa"/>
          </w:tcPr>
          <w:p w14:paraId="35364CF8" w14:textId="77777777" w:rsidR="00CE152A" w:rsidRDefault="00CE152A" w:rsidP="00973976">
            <w:pPr>
              <w:pStyle w:val="TableParagraph"/>
              <w:spacing w:before="171"/>
              <w:ind w:left="328"/>
            </w:pPr>
            <w:r>
              <w:t>Computer</w:t>
            </w:r>
            <w:r>
              <w:rPr>
                <w:spacing w:val="-5"/>
              </w:rPr>
              <w:t xml:space="preserve"> </w:t>
            </w:r>
            <w:r>
              <w:rPr>
                <w:spacing w:val="-2"/>
              </w:rPr>
              <w:t>Hardware</w:t>
            </w:r>
          </w:p>
        </w:tc>
        <w:tc>
          <w:tcPr>
            <w:tcW w:w="2851" w:type="dxa"/>
          </w:tcPr>
          <w:p w14:paraId="7F33A147" w14:textId="77777777" w:rsidR="00CE152A" w:rsidRDefault="00CE152A" w:rsidP="00973976">
            <w:pPr>
              <w:pStyle w:val="TableParagraph"/>
              <w:rPr>
                <w:sz w:val="20"/>
              </w:rPr>
            </w:pPr>
          </w:p>
        </w:tc>
      </w:tr>
      <w:tr w:rsidR="00CE152A" w14:paraId="13850E56" w14:textId="77777777" w:rsidTr="00973976">
        <w:trPr>
          <w:trHeight w:val="599"/>
        </w:trPr>
        <w:tc>
          <w:tcPr>
            <w:tcW w:w="3050" w:type="dxa"/>
          </w:tcPr>
          <w:p w14:paraId="11B50490" w14:textId="77777777" w:rsidR="00CE152A" w:rsidRDefault="00CE152A" w:rsidP="00973976">
            <w:pPr>
              <w:pStyle w:val="TableParagraph"/>
              <w:spacing w:before="173"/>
              <w:ind w:left="328"/>
            </w:pPr>
            <w:r>
              <w:t>Computer</w:t>
            </w:r>
            <w:r>
              <w:rPr>
                <w:spacing w:val="-3"/>
              </w:rPr>
              <w:t xml:space="preserve"> </w:t>
            </w:r>
            <w:r>
              <w:rPr>
                <w:spacing w:val="-2"/>
              </w:rPr>
              <w:t>Software</w:t>
            </w:r>
          </w:p>
        </w:tc>
        <w:tc>
          <w:tcPr>
            <w:tcW w:w="2851" w:type="dxa"/>
          </w:tcPr>
          <w:p w14:paraId="687CB6FE" w14:textId="77777777" w:rsidR="00CE152A" w:rsidRDefault="00CE152A" w:rsidP="00973976">
            <w:pPr>
              <w:pStyle w:val="TableParagraph"/>
              <w:rPr>
                <w:sz w:val="20"/>
              </w:rPr>
            </w:pPr>
          </w:p>
        </w:tc>
      </w:tr>
      <w:tr w:rsidR="00CE152A" w14:paraId="43C20CFF" w14:textId="77777777" w:rsidTr="00973976">
        <w:trPr>
          <w:trHeight w:val="601"/>
        </w:trPr>
        <w:tc>
          <w:tcPr>
            <w:tcW w:w="3050" w:type="dxa"/>
          </w:tcPr>
          <w:p w14:paraId="7283A778" w14:textId="77777777" w:rsidR="00CE152A" w:rsidRDefault="00CE152A" w:rsidP="00973976">
            <w:pPr>
              <w:pStyle w:val="TableParagraph"/>
              <w:spacing w:before="173"/>
              <w:ind w:left="328"/>
            </w:pPr>
            <w:r>
              <w:rPr>
                <w:spacing w:val="-2"/>
              </w:rPr>
              <w:t>Training</w:t>
            </w:r>
          </w:p>
        </w:tc>
        <w:tc>
          <w:tcPr>
            <w:tcW w:w="2851" w:type="dxa"/>
          </w:tcPr>
          <w:p w14:paraId="3FBCA992" w14:textId="77777777" w:rsidR="00CE152A" w:rsidRDefault="00CE152A" w:rsidP="00973976">
            <w:pPr>
              <w:pStyle w:val="TableParagraph"/>
              <w:rPr>
                <w:sz w:val="20"/>
              </w:rPr>
            </w:pPr>
          </w:p>
        </w:tc>
      </w:tr>
      <w:tr w:rsidR="00CE152A" w14:paraId="6533AFE5" w14:textId="77777777" w:rsidTr="00973976">
        <w:trPr>
          <w:trHeight w:val="599"/>
        </w:trPr>
        <w:tc>
          <w:tcPr>
            <w:tcW w:w="3050" w:type="dxa"/>
          </w:tcPr>
          <w:p w14:paraId="06796D01" w14:textId="77777777" w:rsidR="00CE152A" w:rsidRDefault="00CE152A" w:rsidP="00973976">
            <w:pPr>
              <w:pStyle w:val="TableParagraph"/>
              <w:spacing w:before="171"/>
              <w:ind w:left="328"/>
            </w:pPr>
            <w:r>
              <w:rPr>
                <w:spacing w:val="-2"/>
              </w:rPr>
              <w:t>Other</w:t>
            </w:r>
          </w:p>
        </w:tc>
        <w:tc>
          <w:tcPr>
            <w:tcW w:w="2851" w:type="dxa"/>
          </w:tcPr>
          <w:p w14:paraId="7B577515" w14:textId="700FB2FE" w:rsidR="00CE152A" w:rsidRDefault="00CE152A" w:rsidP="00973976">
            <w:pPr>
              <w:pStyle w:val="TableParagraph"/>
              <w:rPr>
                <w:sz w:val="20"/>
              </w:rPr>
            </w:pPr>
            <w:r w:rsidRPr="00CE152A">
              <w:rPr>
                <w:sz w:val="20"/>
              </w:rPr>
              <w:t>$50,000 for capital outlay on Digital Printing equipment.</w:t>
            </w:r>
          </w:p>
        </w:tc>
      </w:tr>
      <w:tr w:rsidR="00CE152A" w14:paraId="66C5013D" w14:textId="77777777" w:rsidTr="00973976">
        <w:trPr>
          <w:trHeight w:val="601"/>
        </w:trPr>
        <w:tc>
          <w:tcPr>
            <w:tcW w:w="3050" w:type="dxa"/>
          </w:tcPr>
          <w:p w14:paraId="0AEFDB68" w14:textId="77777777" w:rsidR="00CE152A" w:rsidRDefault="00CE152A" w:rsidP="00973976">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EC0D7E2" w14:textId="77777777" w:rsidR="00CE152A" w:rsidRDefault="00CE152A" w:rsidP="00973976">
            <w:pPr>
              <w:pStyle w:val="TableParagraph"/>
              <w:jc w:val="center"/>
              <w:rPr>
                <w:sz w:val="20"/>
              </w:rPr>
            </w:pPr>
          </w:p>
          <w:p w14:paraId="3726CE4C" w14:textId="7A9710A5" w:rsidR="00CE152A" w:rsidRDefault="00CE152A" w:rsidP="00973976">
            <w:pPr>
              <w:pStyle w:val="TableParagraph"/>
              <w:jc w:val="center"/>
              <w:rPr>
                <w:sz w:val="20"/>
              </w:rPr>
            </w:pPr>
            <w:r w:rsidRPr="00CE152A">
              <w:rPr>
                <w:sz w:val="20"/>
              </w:rPr>
              <w:t>$50,000</w:t>
            </w:r>
          </w:p>
        </w:tc>
      </w:tr>
    </w:tbl>
    <w:p w14:paraId="2ECD73E0" w14:textId="77777777" w:rsidR="00CE152A" w:rsidRDefault="00CE152A" w:rsidP="00CE152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CE152A" w:rsidRPr="003A4464" w14:paraId="6E2FE834" w14:textId="77777777" w:rsidTr="00973976">
        <w:trPr>
          <w:tblCellSpacing w:w="15" w:type="dxa"/>
        </w:trPr>
        <w:tc>
          <w:tcPr>
            <w:tcW w:w="14659" w:type="dxa"/>
            <w:hideMark/>
          </w:tcPr>
          <w:p w14:paraId="1AE335BD" w14:textId="77777777" w:rsidR="00CE152A" w:rsidRDefault="00CE152A" w:rsidP="00973976">
            <w:pPr>
              <w:rPr>
                <w:b/>
                <w:bCs/>
              </w:rPr>
            </w:pPr>
            <w:r w:rsidRPr="003A4464">
              <w:rPr>
                <w:b/>
                <w:bCs/>
              </w:rPr>
              <w:t>Is the funding requested ongoing or one-time funding?</w:t>
            </w:r>
          </w:p>
          <w:p w14:paraId="19915394" w14:textId="77777777" w:rsidR="00CE152A" w:rsidRDefault="00CE152A" w:rsidP="00973976"/>
          <w:p w14:paraId="30DB8333" w14:textId="59F463B3" w:rsidR="00CE152A" w:rsidRDefault="00CE152A" w:rsidP="00973976">
            <w:r w:rsidRPr="00CE152A">
              <w:t>One-time funds</w:t>
            </w:r>
          </w:p>
          <w:p w14:paraId="3859B56E" w14:textId="77777777" w:rsidR="00CE152A" w:rsidRPr="00787B5D" w:rsidRDefault="00CE152A" w:rsidP="00973976"/>
          <w:p w14:paraId="774005EA" w14:textId="77777777" w:rsidR="00CE152A" w:rsidRPr="003A4464" w:rsidRDefault="00CE152A" w:rsidP="00973976"/>
        </w:tc>
      </w:tr>
      <w:tr w:rsidR="00CE152A" w:rsidRPr="003A4464" w14:paraId="4F05BE8C" w14:textId="77777777" w:rsidTr="00973976">
        <w:trPr>
          <w:tblCellSpacing w:w="15" w:type="dxa"/>
        </w:trPr>
        <w:tc>
          <w:tcPr>
            <w:tcW w:w="14659" w:type="dxa"/>
            <w:hideMark/>
          </w:tcPr>
          <w:p w14:paraId="3EEBF905" w14:textId="77777777" w:rsidR="00CE152A" w:rsidRPr="003A4464" w:rsidRDefault="00CE152A" w:rsidP="00973976">
            <w:pPr>
              <w:rPr>
                <w:b/>
                <w:bCs/>
              </w:rPr>
            </w:pPr>
            <w:r w:rsidRPr="003A4464">
              <w:rPr>
                <w:b/>
                <w:bCs/>
              </w:rPr>
              <w:t>Is the funding requested for </w:t>
            </w:r>
            <w:hyperlink r:id="rId12" w:history="1">
              <w:r w:rsidRPr="003A4464">
                <w:rPr>
                  <w:rStyle w:val="Hyperlink"/>
                  <w:b/>
                  <w:bCs/>
                </w:rPr>
                <w:t>enrollment and reengagement activities?</w:t>
              </w:r>
            </w:hyperlink>
          </w:p>
          <w:p w14:paraId="7DBCFE78" w14:textId="77777777" w:rsidR="00CE152A" w:rsidRDefault="00CE152A" w:rsidP="00973976"/>
          <w:p w14:paraId="510084FC" w14:textId="5686C009" w:rsidR="00CE152A" w:rsidRDefault="00CE152A" w:rsidP="00973976">
            <w:r w:rsidRPr="00CE152A">
              <w:t>No</w:t>
            </w:r>
          </w:p>
          <w:p w14:paraId="567B30A3" w14:textId="77777777" w:rsidR="00CE152A" w:rsidRPr="003A4464" w:rsidRDefault="00CE152A" w:rsidP="00973976"/>
        </w:tc>
      </w:tr>
    </w:tbl>
    <w:p w14:paraId="2A6BD8D4" w14:textId="77777777" w:rsidR="00CE152A" w:rsidRDefault="00CE152A" w:rsidP="00CE152A"/>
    <w:p w14:paraId="0BF3D1D1" w14:textId="5BB03C4D" w:rsidR="00CE152A" w:rsidRDefault="00CE152A" w:rsidP="00CE152A">
      <w:pPr>
        <w:rPr>
          <w:b/>
          <w:bCs/>
        </w:rPr>
      </w:pPr>
      <w:r>
        <w:rPr>
          <w:b/>
          <w:bCs/>
        </w:rPr>
        <w:t>F</w:t>
      </w:r>
      <w:r w:rsidRPr="003A4464">
        <w:rPr>
          <w:b/>
          <w:bCs/>
        </w:rPr>
        <w:t>or each separate resource request:</w:t>
      </w:r>
    </w:p>
    <w:p w14:paraId="23C4F46D" w14:textId="77777777" w:rsidR="00CE152A" w:rsidRPr="003A4464" w:rsidRDefault="00CE152A" w:rsidP="00CE152A">
      <w:pPr>
        <w:rPr>
          <w:b/>
          <w:bCs/>
        </w:rPr>
      </w:pPr>
    </w:p>
    <w:p w14:paraId="55E1C799" w14:textId="77777777" w:rsidR="00CE152A" w:rsidRDefault="00CE152A" w:rsidP="00CE152A">
      <w:pPr>
        <w:numPr>
          <w:ilvl w:val="0"/>
          <w:numId w:val="9"/>
        </w:numPr>
        <w:rPr>
          <w:b/>
          <w:bCs/>
        </w:rPr>
      </w:pPr>
      <w:r w:rsidRPr="003A4464">
        <w:rPr>
          <w:b/>
          <w:bCs/>
        </w:rPr>
        <w:t>Briefly describe your resource request.</w:t>
      </w:r>
    </w:p>
    <w:p w14:paraId="51B315CB" w14:textId="77777777" w:rsidR="00CE152A" w:rsidRDefault="00CE152A" w:rsidP="00CE152A"/>
    <w:p w14:paraId="5989339F" w14:textId="11013CA7" w:rsidR="00CE152A" w:rsidRDefault="00CE152A" w:rsidP="00CE152A">
      <w:r w:rsidRPr="00CE152A">
        <w:t>We plan to develop a Tech Service Center within the Printing Department to assist students from around the campus in the completion of their creative work.</w:t>
      </w:r>
    </w:p>
    <w:p w14:paraId="4AA785D2" w14:textId="77777777" w:rsidR="00CE152A" w:rsidRPr="00787B5D" w:rsidRDefault="00CE152A" w:rsidP="00CE152A"/>
    <w:p w14:paraId="5E57E516" w14:textId="77777777" w:rsidR="00CE152A" w:rsidRDefault="00CE152A" w:rsidP="00CE152A">
      <w:pPr>
        <w:numPr>
          <w:ilvl w:val="0"/>
          <w:numId w:val="9"/>
        </w:numPr>
        <w:rPr>
          <w:b/>
          <w:bCs/>
        </w:rPr>
      </w:pPr>
      <w:r w:rsidRPr="003A4464">
        <w:rPr>
          <w:b/>
          <w:bCs/>
        </w:rPr>
        <w:t xml:space="preserve">Is this request related to an essential safety need? </w:t>
      </w:r>
    </w:p>
    <w:p w14:paraId="6CFC5CC0" w14:textId="77777777" w:rsidR="00CE152A" w:rsidRDefault="00CE152A" w:rsidP="00CE152A"/>
    <w:p w14:paraId="12CB2947" w14:textId="20413C7D" w:rsidR="00CE152A" w:rsidRPr="00787B5D" w:rsidRDefault="00CE152A" w:rsidP="00CE152A">
      <w:r w:rsidRPr="00CE152A">
        <w:t>No</w:t>
      </w:r>
    </w:p>
    <w:p w14:paraId="2D0FF5A7" w14:textId="77777777" w:rsidR="00CE152A" w:rsidRDefault="00CE152A" w:rsidP="00CE152A"/>
    <w:p w14:paraId="584FC5A2" w14:textId="77777777" w:rsidR="00CE152A" w:rsidRPr="00AC4161" w:rsidRDefault="00CE152A" w:rsidP="00CE152A">
      <w:pPr>
        <w:widowControl/>
        <w:autoSpaceDE/>
        <w:autoSpaceDN/>
        <w:rPr>
          <w:b/>
          <w:bCs/>
          <w:color w:val="000000"/>
        </w:rPr>
      </w:pPr>
      <w:r w:rsidRPr="00AC4161">
        <w:rPr>
          <w:b/>
          <w:bCs/>
          <w:color w:val="000000"/>
        </w:rPr>
        <w:t>Why must this resource request be processed now rather than during the Fall 2025 comprehensive self-study?</w:t>
      </w:r>
    </w:p>
    <w:p w14:paraId="075DBA03" w14:textId="77777777" w:rsidR="00CE152A" w:rsidRDefault="00CE152A" w:rsidP="00CE152A">
      <w:pPr>
        <w:widowControl/>
        <w:autoSpaceDE/>
        <w:autoSpaceDN/>
        <w:rPr>
          <w:color w:val="000000"/>
        </w:rPr>
      </w:pPr>
    </w:p>
    <w:p w14:paraId="2B7218F2" w14:textId="1BCDD41D" w:rsidR="00CE152A" w:rsidRDefault="00CE152A" w:rsidP="00CE152A">
      <w:pPr>
        <w:widowControl/>
        <w:autoSpaceDE/>
        <w:autoSpaceDN/>
        <w:rPr>
          <w:color w:val="000000"/>
        </w:rPr>
      </w:pPr>
      <w:r w:rsidRPr="00CE152A">
        <w:rPr>
          <w:color w:val="000000"/>
        </w:rPr>
        <w:t xml:space="preserve">We are already beginning these projects with seed money from </w:t>
      </w:r>
      <w:proofErr w:type="gramStart"/>
      <w:r w:rsidRPr="00CE152A">
        <w:rPr>
          <w:color w:val="000000"/>
        </w:rPr>
        <w:t>grants, and</w:t>
      </w:r>
      <w:proofErr w:type="gramEnd"/>
      <w:r w:rsidRPr="00CE152A">
        <w:rPr>
          <w:color w:val="000000"/>
        </w:rPr>
        <w:t xml:space="preserve"> have identified new areas of need within our plans.</w:t>
      </w:r>
    </w:p>
    <w:p w14:paraId="2AF78DC1" w14:textId="77777777" w:rsidR="00CE152A" w:rsidRPr="00787B5D" w:rsidRDefault="00CE152A" w:rsidP="00CE152A">
      <w:pPr>
        <w:widowControl/>
        <w:autoSpaceDE/>
        <w:autoSpaceDN/>
        <w:rPr>
          <w:color w:val="000000"/>
        </w:rPr>
      </w:pPr>
    </w:p>
    <w:p w14:paraId="31B5B69E" w14:textId="77777777" w:rsidR="00CE152A" w:rsidRPr="00AC4161" w:rsidRDefault="00CE152A" w:rsidP="00CE152A">
      <w:pPr>
        <w:rPr>
          <w:b/>
          <w:bCs/>
        </w:rPr>
      </w:pPr>
      <w:r w:rsidRPr="00AC4161">
        <w:rPr>
          <w:b/>
          <w:bCs/>
        </w:rPr>
        <w:t>How will this additional resource allocation specifically enhance your program’s services, activities, processes, etc. to continue or improve student learning and achievement?</w:t>
      </w:r>
    </w:p>
    <w:p w14:paraId="232BA7B6" w14:textId="77777777" w:rsidR="00CE152A" w:rsidRDefault="00CE152A" w:rsidP="00CE152A"/>
    <w:p w14:paraId="5D7A7AAD" w14:textId="335B87C1" w:rsidR="00CE152A" w:rsidRDefault="00CE152A" w:rsidP="00CE152A">
      <w:r w:rsidRPr="00CE152A">
        <w:t>The Tech Service Center would allow us to help students from across disciplines to see their designs created in the real world. Our fabrication service would give the student body on campus perspective on the processes of ideation to creation. This center would also be able to help students safely access our printing lab's capabilities for educational use.</w:t>
      </w:r>
    </w:p>
    <w:p w14:paraId="021F19AC" w14:textId="77777777" w:rsidR="00CE152A" w:rsidRPr="00787B5D" w:rsidRDefault="00CE152A" w:rsidP="00CE152A"/>
    <w:p w14:paraId="5CCDC290" w14:textId="77777777" w:rsidR="00CE152A" w:rsidRPr="00AC4161" w:rsidRDefault="00CE152A" w:rsidP="00CE152A">
      <w:pPr>
        <w:rPr>
          <w:b/>
          <w:bCs/>
        </w:rPr>
      </w:pPr>
      <w:r w:rsidRPr="00AC4161">
        <w:rPr>
          <w:b/>
          <w:bCs/>
        </w:rPr>
        <w:t>Is the resource request personnel-related? If so, please provide evidence to justify the requested positions such as retirements, program growth or curricular demands, full-time/adjunct ratios, etc.</w:t>
      </w:r>
    </w:p>
    <w:p w14:paraId="5CADF929" w14:textId="0875F748" w:rsidR="00CE152A" w:rsidRDefault="00CE152A" w:rsidP="00CE152A">
      <w:r w:rsidRPr="00CE152A">
        <w:lastRenderedPageBreak/>
        <w:t xml:space="preserve">The student-workers staffing this center would assist other students in creating their work, </w:t>
      </w:r>
      <w:proofErr w:type="gramStart"/>
      <w:r w:rsidRPr="00CE152A">
        <w:t>and also</w:t>
      </w:r>
      <w:proofErr w:type="gramEnd"/>
      <w:r w:rsidRPr="00CE152A">
        <w:t xml:space="preserve"> act as lab aids and mentors to students in the Printing, Fashion, and Digital &amp; Graphic Arts programs.</w:t>
      </w:r>
    </w:p>
    <w:p w14:paraId="1DB25FFE" w14:textId="77777777" w:rsidR="00CE152A" w:rsidRPr="00AC4161" w:rsidRDefault="00CE152A" w:rsidP="00CE152A"/>
    <w:p w14:paraId="193C747C" w14:textId="77777777" w:rsidR="00CE152A" w:rsidRPr="00AC4161" w:rsidRDefault="00CE152A" w:rsidP="00CE152A">
      <w:pPr>
        <w:rPr>
          <w:b/>
          <w:bCs/>
        </w:rPr>
      </w:pPr>
      <w:r w:rsidRPr="00AC4161">
        <w:rPr>
          <w:b/>
          <w:bCs/>
        </w:rPr>
        <w:t>How will this additional resource allocation help you serve the college mission or strategic initiatives, and your program’s goals for improvement, as stated in your last self-study?</w:t>
      </w:r>
    </w:p>
    <w:p w14:paraId="3F4D83AD" w14:textId="77777777" w:rsidR="00CE152A" w:rsidRDefault="00CE152A" w:rsidP="00CE152A"/>
    <w:p w14:paraId="68AA9AB0" w14:textId="2AD347DE" w:rsidR="00CE152A" w:rsidRDefault="00CE152A" w:rsidP="00CE152A">
      <w:r w:rsidRPr="00CE152A">
        <w:t xml:space="preserve">The center would help the building of a stronger community of creatives on </w:t>
      </w:r>
      <w:proofErr w:type="gramStart"/>
      <w:r w:rsidRPr="00CE152A">
        <w:t>campus</w:t>
      </w:r>
      <w:proofErr w:type="gramEnd"/>
      <w:r w:rsidRPr="00CE152A">
        <w:t xml:space="preserve"> will help in a sense of belonging for students looking at the commercial arts industry.</w:t>
      </w:r>
    </w:p>
    <w:p w14:paraId="3397D026" w14:textId="77777777" w:rsidR="00CE152A" w:rsidRDefault="00CE152A" w:rsidP="00CE152A"/>
    <w:p w14:paraId="1BC15A64" w14:textId="77777777" w:rsidR="00CE152A" w:rsidRPr="00787B5D" w:rsidRDefault="00CE152A" w:rsidP="00CE152A">
      <w:pPr>
        <w:pStyle w:val="BodyText"/>
        <w:spacing w:before="25"/>
        <w:rPr>
          <w:b/>
          <w:bCs/>
        </w:rPr>
      </w:pPr>
      <w:r w:rsidRPr="00787B5D">
        <w:rPr>
          <w:b/>
          <w:bCs/>
        </w:rPr>
        <w:t>For each separate resource request, complete this chart with details of the request:</w:t>
      </w:r>
    </w:p>
    <w:p w14:paraId="63B5804C" w14:textId="77777777" w:rsidR="00CE152A" w:rsidRDefault="00CE152A" w:rsidP="00CE152A">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CE152A" w14:paraId="42B327A3" w14:textId="77777777" w:rsidTr="00973976">
        <w:trPr>
          <w:trHeight w:val="872"/>
        </w:trPr>
        <w:tc>
          <w:tcPr>
            <w:tcW w:w="3050" w:type="dxa"/>
            <w:shd w:val="clear" w:color="auto" w:fill="22405F"/>
          </w:tcPr>
          <w:p w14:paraId="4507D8DF" w14:textId="77777777" w:rsidR="00CE152A" w:rsidRDefault="00CE152A" w:rsidP="00973976">
            <w:pPr>
              <w:pStyle w:val="TableParagraph"/>
              <w:spacing w:before="57"/>
            </w:pPr>
          </w:p>
          <w:p w14:paraId="5917C71D" w14:textId="77777777" w:rsidR="00CE152A" w:rsidRDefault="00CE152A"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03E9727" w14:textId="77777777" w:rsidR="00CE152A" w:rsidRDefault="00CE152A" w:rsidP="00973976">
            <w:pPr>
              <w:pStyle w:val="TableParagraph"/>
              <w:spacing w:before="57"/>
            </w:pPr>
          </w:p>
          <w:p w14:paraId="7C39710E" w14:textId="77777777" w:rsidR="00CE152A" w:rsidRDefault="00CE152A" w:rsidP="00973976">
            <w:pPr>
              <w:pStyle w:val="TableParagraph"/>
              <w:ind w:left="108"/>
              <w:rPr>
                <w:b/>
              </w:rPr>
            </w:pPr>
          </w:p>
        </w:tc>
      </w:tr>
      <w:tr w:rsidR="00CE152A" w14:paraId="7F084397" w14:textId="77777777" w:rsidTr="00973976">
        <w:trPr>
          <w:trHeight w:val="601"/>
        </w:trPr>
        <w:tc>
          <w:tcPr>
            <w:tcW w:w="3050" w:type="dxa"/>
          </w:tcPr>
          <w:p w14:paraId="6E0482AF" w14:textId="77777777" w:rsidR="00CE152A" w:rsidRDefault="00CE152A" w:rsidP="00973976">
            <w:pPr>
              <w:pStyle w:val="TableParagraph"/>
              <w:spacing w:before="173"/>
              <w:ind w:left="328"/>
            </w:pPr>
            <w:r>
              <w:rPr>
                <w:spacing w:val="-2"/>
              </w:rPr>
              <w:t>Personnel</w:t>
            </w:r>
          </w:p>
        </w:tc>
        <w:tc>
          <w:tcPr>
            <w:tcW w:w="2851" w:type="dxa"/>
          </w:tcPr>
          <w:p w14:paraId="3E16780C" w14:textId="4D99987F" w:rsidR="00CE152A" w:rsidRDefault="00CE152A" w:rsidP="00973976">
            <w:pPr>
              <w:pStyle w:val="TableParagraph"/>
              <w:spacing w:before="173"/>
              <w:jc w:val="center"/>
            </w:pPr>
            <w:r>
              <w:t>Hourly</w:t>
            </w:r>
          </w:p>
        </w:tc>
      </w:tr>
      <w:tr w:rsidR="00CE152A" w14:paraId="57739903" w14:textId="77777777" w:rsidTr="00973976">
        <w:trPr>
          <w:trHeight w:val="599"/>
        </w:trPr>
        <w:tc>
          <w:tcPr>
            <w:tcW w:w="3050" w:type="dxa"/>
          </w:tcPr>
          <w:p w14:paraId="7B15F2E2" w14:textId="77777777" w:rsidR="00CE152A" w:rsidRDefault="00CE152A" w:rsidP="00973976">
            <w:pPr>
              <w:pStyle w:val="TableParagraph"/>
              <w:spacing w:before="171"/>
              <w:ind w:left="328"/>
            </w:pPr>
            <w:r>
              <w:rPr>
                <w:spacing w:val="-2"/>
              </w:rPr>
              <w:t>Facilities</w:t>
            </w:r>
          </w:p>
        </w:tc>
        <w:tc>
          <w:tcPr>
            <w:tcW w:w="2851" w:type="dxa"/>
          </w:tcPr>
          <w:p w14:paraId="1413D233" w14:textId="77777777" w:rsidR="00CE152A" w:rsidRDefault="00CE152A" w:rsidP="00973976">
            <w:pPr>
              <w:pStyle w:val="TableParagraph"/>
              <w:rPr>
                <w:sz w:val="20"/>
              </w:rPr>
            </w:pPr>
          </w:p>
        </w:tc>
      </w:tr>
      <w:tr w:rsidR="00CE152A" w14:paraId="690D9549" w14:textId="77777777" w:rsidTr="00973976">
        <w:trPr>
          <w:trHeight w:val="601"/>
        </w:trPr>
        <w:tc>
          <w:tcPr>
            <w:tcW w:w="3050" w:type="dxa"/>
          </w:tcPr>
          <w:p w14:paraId="08C1E18F" w14:textId="77777777" w:rsidR="00CE152A" w:rsidRDefault="00CE152A" w:rsidP="00973976">
            <w:pPr>
              <w:pStyle w:val="TableParagraph"/>
              <w:spacing w:before="173"/>
              <w:ind w:left="328"/>
            </w:pPr>
            <w:r>
              <w:rPr>
                <w:spacing w:val="-2"/>
              </w:rPr>
              <w:t>Supplies</w:t>
            </w:r>
          </w:p>
        </w:tc>
        <w:tc>
          <w:tcPr>
            <w:tcW w:w="2851" w:type="dxa"/>
          </w:tcPr>
          <w:p w14:paraId="10F6D9C8" w14:textId="77777777" w:rsidR="00CE152A" w:rsidRDefault="00CE152A" w:rsidP="00973976">
            <w:pPr>
              <w:pStyle w:val="TableParagraph"/>
              <w:rPr>
                <w:sz w:val="20"/>
              </w:rPr>
            </w:pPr>
          </w:p>
        </w:tc>
      </w:tr>
      <w:tr w:rsidR="00CE152A" w14:paraId="6E8997CE" w14:textId="77777777" w:rsidTr="00973976">
        <w:trPr>
          <w:trHeight w:val="599"/>
        </w:trPr>
        <w:tc>
          <w:tcPr>
            <w:tcW w:w="3050" w:type="dxa"/>
          </w:tcPr>
          <w:p w14:paraId="4925043C" w14:textId="77777777" w:rsidR="00CE152A" w:rsidRDefault="00CE152A" w:rsidP="00973976">
            <w:pPr>
              <w:pStyle w:val="TableParagraph"/>
              <w:spacing w:before="171"/>
              <w:ind w:left="328"/>
            </w:pPr>
            <w:r>
              <w:t>Computer</w:t>
            </w:r>
            <w:r>
              <w:rPr>
                <w:spacing w:val="-5"/>
              </w:rPr>
              <w:t xml:space="preserve"> </w:t>
            </w:r>
            <w:r>
              <w:rPr>
                <w:spacing w:val="-2"/>
              </w:rPr>
              <w:t>Hardware</w:t>
            </w:r>
          </w:p>
        </w:tc>
        <w:tc>
          <w:tcPr>
            <w:tcW w:w="2851" w:type="dxa"/>
          </w:tcPr>
          <w:p w14:paraId="2C204F29" w14:textId="77777777" w:rsidR="00CE152A" w:rsidRDefault="00CE152A" w:rsidP="00973976">
            <w:pPr>
              <w:pStyle w:val="TableParagraph"/>
              <w:rPr>
                <w:sz w:val="20"/>
              </w:rPr>
            </w:pPr>
          </w:p>
        </w:tc>
      </w:tr>
      <w:tr w:rsidR="00CE152A" w14:paraId="6A882E1D" w14:textId="77777777" w:rsidTr="00973976">
        <w:trPr>
          <w:trHeight w:val="599"/>
        </w:trPr>
        <w:tc>
          <w:tcPr>
            <w:tcW w:w="3050" w:type="dxa"/>
          </w:tcPr>
          <w:p w14:paraId="2F91B7B7" w14:textId="77777777" w:rsidR="00CE152A" w:rsidRDefault="00CE152A" w:rsidP="00973976">
            <w:pPr>
              <w:pStyle w:val="TableParagraph"/>
              <w:spacing w:before="173"/>
              <w:ind w:left="328"/>
            </w:pPr>
            <w:r>
              <w:t>Computer</w:t>
            </w:r>
            <w:r>
              <w:rPr>
                <w:spacing w:val="-3"/>
              </w:rPr>
              <w:t xml:space="preserve"> </w:t>
            </w:r>
            <w:r>
              <w:rPr>
                <w:spacing w:val="-2"/>
              </w:rPr>
              <w:t>Software</w:t>
            </w:r>
          </w:p>
        </w:tc>
        <w:tc>
          <w:tcPr>
            <w:tcW w:w="2851" w:type="dxa"/>
          </w:tcPr>
          <w:p w14:paraId="0441C751" w14:textId="77777777" w:rsidR="00CE152A" w:rsidRDefault="00CE152A" w:rsidP="00973976">
            <w:pPr>
              <w:pStyle w:val="TableParagraph"/>
              <w:rPr>
                <w:sz w:val="20"/>
              </w:rPr>
            </w:pPr>
          </w:p>
        </w:tc>
      </w:tr>
      <w:tr w:rsidR="00CE152A" w14:paraId="244E6E2A" w14:textId="77777777" w:rsidTr="00973976">
        <w:trPr>
          <w:trHeight w:val="601"/>
        </w:trPr>
        <w:tc>
          <w:tcPr>
            <w:tcW w:w="3050" w:type="dxa"/>
          </w:tcPr>
          <w:p w14:paraId="055DF783" w14:textId="77777777" w:rsidR="00CE152A" w:rsidRDefault="00CE152A" w:rsidP="00973976">
            <w:pPr>
              <w:pStyle w:val="TableParagraph"/>
              <w:spacing w:before="173"/>
              <w:ind w:left="328"/>
            </w:pPr>
            <w:r>
              <w:rPr>
                <w:spacing w:val="-2"/>
              </w:rPr>
              <w:t>Training</w:t>
            </w:r>
          </w:p>
        </w:tc>
        <w:tc>
          <w:tcPr>
            <w:tcW w:w="2851" w:type="dxa"/>
          </w:tcPr>
          <w:p w14:paraId="00ED226D" w14:textId="77777777" w:rsidR="00CE152A" w:rsidRDefault="00CE152A" w:rsidP="00973976">
            <w:pPr>
              <w:pStyle w:val="TableParagraph"/>
              <w:rPr>
                <w:sz w:val="20"/>
              </w:rPr>
            </w:pPr>
          </w:p>
        </w:tc>
      </w:tr>
      <w:tr w:rsidR="00CE152A" w14:paraId="3F9C9D3E" w14:textId="77777777" w:rsidTr="00973976">
        <w:trPr>
          <w:trHeight w:val="599"/>
        </w:trPr>
        <w:tc>
          <w:tcPr>
            <w:tcW w:w="3050" w:type="dxa"/>
          </w:tcPr>
          <w:p w14:paraId="6FE50E6F" w14:textId="77777777" w:rsidR="00CE152A" w:rsidRDefault="00CE152A" w:rsidP="00973976">
            <w:pPr>
              <w:pStyle w:val="TableParagraph"/>
              <w:spacing w:before="171"/>
              <w:ind w:left="328"/>
            </w:pPr>
            <w:r>
              <w:rPr>
                <w:spacing w:val="-2"/>
              </w:rPr>
              <w:t>Other</w:t>
            </w:r>
          </w:p>
        </w:tc>
        <w:tc>
          <w:tcPr>
            <w:tcW w:w="2851" w:type="dxa"/>
          </w:tcPr>
          <w:p w14:paraId="4167A11D" w14:textId="77777777" w:rsidR="00CE152A" w:rsidRDefault="00CE152A" w:rsidP="00973976">
            <w:pPr>
              <w:pStyle w:val="TableParagraph"/>
              <w:rPr>
                <w:sz w:val="20"/>
              </w:rPr>
            </w:pPr>
          </w:p>
        </w:tc>
      </w:tr>
      <w:tr w:rsidR="00CE152A" w14:paraId="71C664B8" w14:textId="77777777" w:rsidTr="00973976">
        <w:trPr>
          <w:trHeight w:val="601"/>
        </w:trPr>
        <w:tc>
          <w:tcPr>
            <w:tcW w:w="3050" w:type="dxa"/>
          </w:tcPr>
          <w:p w14:paraId="764926D7" w14:textId="77777777" w:rsidR="00CE152A" w:rsidRDefault="00CE152A" w:rsidP="00973976">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F6405B5" w14:textId="77777777" w:rsidR="00CE152A" w:rsidRDefault="00CE152A" w:rsidP="00973976">
            <w:pPr>
              <w:pStyle w:val="TableParagraph"/>
              <w:jc w:val="center"/>
              <w:rPr>
                <w:sz w:val="20"/>
              </w:rPr>
            </w:pPr>
          </w:p>
          <w:p w14:paraId="6B3BD77A" w14:textId="0BD44972" w:rsidR="00CE152A" w:rsidRDefault="00CE152A" w:rsidP="00973976">
            <w:pPr>
              <w:pStyle w:val="TableParagraph"/>
              <w:jc w:val="center"/>
              <w:rPr>
                <w:sz w:val="20"/>
              </w:rPr>
            </w:pPr>
            <w:r w:rsidRPr="00CE152A">
              <w:rPr>
                <w:sz w:val="20"/>
              </w:rPr>
              <w:t>$32,000</w:t>
            </w:r>
          </w:p>
        </w:tc>
      </w:tr>
    </w:tbl>
    <w:p w14:paraId="6312DB5B" w14:textId="77777777" w:rsidR="00CE152A" w:rsidRDefault="00CE152A" w:rsidP="00CE152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CE152A" w:rsidRPr="003A4464" w14:paraId="1E81D636" w14:textId="77777777" w:rsidTr="00973976">
        <w:trPr>
          <w:tblCellSpacing w:w="15" w:type="dxa"/>
        </w:trPr>
        <w:tc>
          <w:tcPr>
            <w:tcW w:w="14659" w:type="dxa"/>
            <w:hideMark/>
          </w:tcPr>
          <w:p w14:paraId="65761D47" w14:textId="77777777" w:rsidR="00CE152A" w:rsidRDefault="00CE152A" w:rsidP="00973976">
            <w:pPr>
              <w:rPr>
                <w:b/>
                <w:bCs/>
              </w:rPr>
            </w:pPr>
            <w:r w:rsidRPr="003A4464">
              <w:rPr>
                <w:b/>
                <w:bCs/>
              </w:rPr>
              <w:t>Is the funding requested ongoing or one-time funding?</w:t>
            </w:r>
          </w:p>
          <w:p w14:paraId="7F4E2A38" w14:textId="77777777" w:rsidR="00CE152A" w:rsidRDefault="00CE152A" w:rsidP="00973976"/>
          <w:p w14:paraId="33D2FD7D" w14:textId="47409F39" w:rsidR="00CE152A" w:rsidRDefault="00CE152A" w:rsidP="00973976">
            <w:r w:rsidRPr="00CE152A">
              <w:t>Ongoing funds</w:t>
            </w:r>
          </w:p>
          <w:p w14:paraId="779D305D" w14:textId="77777777" w:rsidR="00CE152A" w:rsidRPr="00787B5D" w:rsidRDefault="00CE152A" w:rsidP="00973976"/>
          <w:p w14:paraId="74B6A917" w14:textId="77777777" w:rsidR="00CE152A" w:rsidRPr="003A4464" w:rsidRDefault="00CE152A" w:rsidP="00973976"/>
        </w:tc>
      </w:tr>
      <w:tr w:rsidR="00CE152A" w:rsidRPr="003A4464" w14:paraId="736CFF01" w14:textId="77777777" w:rsidTr="00973976">
        <w:trPr>
          <w:tblCellSpacing w:w="15" w:type="dxa"/>
        </w:trPr>
        <w:tc>
          <w:tcPr>
            <w:tcW w:w="14659" w:type="dxa"/>
            <w:hideMark/>
          </w:tcPr>
          <w:p w14:paraId="76039D05" w14:textId="77777777" w:rsidR="00CE152A" w:rsidRPr="003A4464" w:rsidRDefault="00CE152A" w:rsidP="00973976">
            <w:pPr>
              <w:rPr>
                <w:b/>
                <w:bCs/>
              </w:rPr>
            </w:pPr>
            <w:r w:rsidRPr="003A4464">
              <w:rPr>
                <w:b/>
                <w:bCs/>
              </w:rPr>
              <w:t>Is the funding requested for </w:t>
            </w:r>
            <w:hyperlink r:id="rId13" w:history="1">
              <w:r w:rsidRPr="003A4464">
                <w:rPr>
                  <w:rStyle w:val="Hyperlink"/>
                  <w:b/>
                  <w:bCs/>
                </w:rPr>
                <w:t>enrollment and reengagement activities?</w:t>
              </w:r>
            </w:hyperlink>
          </w:p>
          <w:p w14:paraId="03ABCCFE" w14:textId="77777777" w:rsidR="00CE152A" w:rsidRDefault="00CE152A" w:rsidP="00973976"/>
          <w:p w14:paraId="383C76A8" w14:textId="4E52EBB4" w:rsidR="00CE152A" w:rsidRDefault="00CE152A" w:rsidP="00973976">
            <w:r w:rsidRPr="00CE152A">
              <w:t>Yes</w:t>
            </w:r>
          </w:p>
          <w:p w14:paraId="70E3EFA2" w14:textId="77777777" w:rsidR="00CE152A" w:rsidRPr="003A4464" w:rsidRDefault="00CE152A" w:rsidP="00973976"/>
        </w:tc>
      </w:tr>
    </w:tbl>
    <w:p w14:paraId="377FAB98" w14:textId="77777777" w:rsidR="00CE152A" w:rsidRDefault="00CE152A" w:rsidP="00CE152A"/>
    <w:p w14:paraId="1D3A0D4D" w14:textId="77777777" w:rsidR="00CE152A" w:rsidRDefault="00CE152A"/>
    <w:sectPr w:rsidR="00CE152A">
      <w:footerReference w:type="default" r:id="rId14"/>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565A5" w14:textId="77777777" w:rsidR="00CE152A" w:rsidRDefault="00CE152A">
      <w:r>
        <w:separator/>
      </w:r>
    </w:p>
  </w:endnote>
  <w:endnote w:type="continuationSeparator" w:id="0">
    <w:p w14:paraId="181A108D" w14:textId="77777777" w:rsidR="00CE152A" w:rsidRDefault="00CE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BB4A"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B658AA3" wp14:editId="61846AA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95608A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FFB6D0B" wp14:editId="5B930E9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3814C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FFB6D0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3814C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070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3A2CD22" wp14:editId="07A45FE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6DF9C09"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7FEFC00" wp14:editId="1C166DD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747B67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7FEFC0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747B67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66D4" w14:textId="77777777" w:rsidR="00CE152A" w:rsidRDefault="00CE152A">
      <w:r>
        <w:separator/>
      </w:r>
    </w:p>
  </w:footnote>
  <w:footnote w:type="continuationSeparator" w:id="0">
    <w:p w14:paraId="0C8E5534" w14:textId="77777777" w:rsidR="00CE152A" w:rsidRDefault="00CE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81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46E6C1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6"/>
  </w:num>
  <w:num w:numId="3" w16cid:durableId="235215267">
    <w:abstractNumId w:val="3"/>
  </w:num>
  <w:num w:numId="4" w16cid:durableId="987324880">
    <w:abstractNumId w:val="2"/>
  </w:num>
  <w:num w:numId="5" w16cid:durableId="1240865064">
    <w:abstractNumId w:val="4"/>
  </w:num>
  <w:num w:numId="6" w16cid:durableId="243337919">
    <w:abstractNumId w:val="8"/>
  </w:num>
  <w:num w:numId="7" w16cid:durableId="1130243637">
    <w:abstractNumId w:val="7"/>
  </w:num>
  <w:num w:numId="8" w16cid:durableId="714695642">
    <w:abstractNumId w:val="0"/>
  </w:num>
  <w:num w:numId="9" w16cid:durableId="1877430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2A"/>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417BD"/>
    <w:rsid w:val="00B72219"/>
    <w:rsid w:val="00BB5841"/>
    <w:rsid w:val="00C17F22"/>
    <w:rsid w:val="00C62023"/>
    <w:rsid w:val="00CE152A"/>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27D0"/>
  <w15:docId w15:val="{098FC9A3-8E85-4D45-B13C-070F2472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fullcoll.edu/wp-content/uploads/sites/27/2024/05/ER-2.0-Program-Review-Guide.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fullcoll.edu/wp-content/uploads/sites/27/2024/05/ER-2.0-Program-Review-Guid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ittees.fullcoll.edu/program-review/"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A5A7E-FEB1-4D94-93D6-88525B840136}"/>
</file>

<file path=customXml/itemProps2.xml><?xml version="1.0" encoding="utf-8"?>
<ds:datastoreItem xmlns:ds="http://schemas.openxmlformats.org/officeDocument/2006/customXml" ds:itemID="{1DCA98FD-3A52-4955-920B-7F898533F521}"/>
</file>

<file path=customXml/itemProps3.xml><?xml version="1.0" encoding="utf-8"?>
<ds:datastoreItem xmlns:ds="http://schemas.openxmlformats.org/officeDocument/2006/customXml" ds:itemID="{6C0C0E3B-B5DC-486E-9007-9BB12068613C}"/>
</file>

<file path=docProps/app.xml><?xml version="1.0" encoding="utf-8"?>
<Properties xmlns="http://schemas.openxmlformats.org/officeDocument/2006/extended-properties" xmlns:vt="http://schemas.openxmlformats.org/officeDocument/2006/docPropsVTypes">
  <Template>Template- Instructional-2024.dotx</Template>
  <TotalTime>6</TotalTime>
  <Pages>7</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2024-12-21T02:47:00Z</dcterms:created>
  <dcterms:modified xsi:type="dcterms:W3CDTF">2024-12-21T02:53:00Z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