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D55A" w14:textId="77777777" w:rsidR="00E926DE" w:rsidRDefault="00E926DE">
      <w:pPr>
        <w:pStyle w:val="BodyText"/>
        <w:spacing w:before="116"/>
        <w:rPr>
          <w:sz w:val="30"/>
        </w:rPr>
      </w:pPr>
    </w:p>
    <w:p w14:paraId="470C943E" w14:textId="77777777" w:rsidR="00E926DE" w:rsidRDefault="009459C6">
      <w:pPr>
        <w:pStyle w:val="Title"/>
      </w:pPr>
      <w:r>
        <w:rPr>
          <w:noProof/>
        </w:rPr>
        <w:drawing>
          <wp:anchor distT="0" distB="0" distL="0" distR="0" simplePos="0" relativeHeight="15729664" behindDoc="0" locked="0" layoutInCell="1" allowOverlap="1" wp14:anchorId="771C5796" wp14:editId="155904B0">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489FF15B" w14:textId="77777777" w:rsidR="00E926DE" w:rsidRDefault="00E926DE">
      <w:pPr>
        <w:pStyle w:val="BodyText"/>
        <w:rPr>
          <w:b/>
        </w:rPr>
      </w:pPr>
    </w:p>
    <w:p w14:paraId="3AFAF9F0" w14:textId="77777777" w:rsidR="00E926DE" w:rsidRDefault="00E926DE">
      <w:pPr>
        <w:pStyle w:val="BodyText"/>
        <w:rPr>
          <w:b/>
        </w:rPr>
      </w:pPr>
    </w:p>
    <w:p w14:paraId="495349C6" w14:textId="77777777" w:rsidR="00E926DE" w:rsidRDefault="00E926DE">
      <w:pPr>
        <w:pStyle w:val="BodyText"/>
        <w:spacing w:before="99"/>
        <w:rPr>
          <w:b/>
        </w:rPr>
      </w:pPr>
    </w:p>
    <w:p w14:paraId="1B4205C0" w14:textId="77777777" w:rsidR="00E926DE" w:rsidRDefault="009459C6">
      <w:pPr>
        <w:pStyle w:val="Heading2"/>
        <w:spacing w:before="1"/>
      </w:pPr>
      <w:r>
        <w:rPr>
          <w:spacing w:val="-2"/>
        </w:rPr>
        <w:t>BACKGROUND:</w:t>
      </w:r>
    </w:p>
    <w:p w14:paraId="4EE361E7"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42FBBE1"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36475BDD" w14:textId="77777777" w:rsidR="00E926DE" w:rsidRDefault="00E926DE">
      <w:pPr>
        <w:pStyle w:val="BodyText"/>
        <w:spacing w:before="12"/>
      </w:pPr>
    </w:p>
    <w:p w14:paraId="6A9BFECE" w14:textId="77777777" w:rsidR="00E926DE" w:rsidRDefault="009459C6">
      <w:pPr>
        <w:pStyle w:val="Heading2"/>
      </w:pPr>
      <w:r>
        <w:rPr>
          <w:spacing w:val="-2"/>
        </w:rPr>
        <w:t>SUBMISSION:</w:t>
      </w:r>
    </w:p>
    <w:p w14:paraId="7D8B16A6"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5BF0DB22" w14:textId="58A6441E" w:rsidR="00133090" w:rsidRDefault="00ED49B5">
      <w:pPr>
        <w:tabs>
          <w:tab w:val="left" w:pos="4315"/>
          <w:tab w:val="left" w:pos="8199"/>
        </w:tabs>
        <w:spacing w:before="170"/>
        <w:ind w:left="140"/>
      </w:pPr>
      <w:r w:rsidRPr="00ED49B5">
        <w:t>President’s Office</w:t>
      </w:r>
    </w:p>
    <w:p w14:paraId="421398DE"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04DC5D9C" w14:textId="6503EE9F" w:rsidR="00C17F22" w:rsidRPr="00AC4161" w:rsidRDefault="00ED49B5">
      <w:pPr>
        <w:tabs>
          <w:tab w:val="left" w:pos="4315"/>
          <w:tab w:val="left" w:pos="8199"/>
        </w:tabs>
        <w:spacing w:before="170"/>
        <w:ind w:left="140"/>
        <w:rPr>
          <w:spacing w:val="-2"/>
        </w:rPr>
      </w:pPr>
      <w:r w:rsidRPr="00ED49B5">
        <w:rPr>
          <w:spacing w:val="-2"/>
        </w:rPr>
        <w:t>Cynthia Olivo</w:t>
      </w:r>
    </w:p>
    <w:p w14:paraId="14FFDECD"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371309A2" w14:textId="3CC1BF7A" w:rsidR="00133090" w:rsidRPr="00AC4161" w:rsidRDefault="00ED49B5">
      <w:pPr>
        <w:tabs>
          <w:tab w:val="left" w:pos="4315"/>
          <w:tab w:val="left" w:pos="8199"/>
        </w:tabs>
        <w:spacing w:before="170"/>
        <w:ind w:left="140"/>
      </w:pPr>
      <w:r w:rsidRPr="00ED49B5">
        <w:t>Cynthia Olivo</w:t>
      </w:r>
      <w:r w:rsidR="009459C6" w:rsidRPr="00AC4161">
        <w:tab/>
      </w:r>
    </w:p>
    <w:p w14:paraId="7065574D"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AD321CD" w14:textId="4763E188" w:rsidR="00626632" w:rsidRPr="00626632" w:rsidRDefault="00ED49B5" w:rsidP="00626632">
      <w:pPr>
        <w:tabs>
          <w:tab w:val="left" w:pos="4315"/>
          <w:tab w:val="left" w:pos="8199"/>
        </w:tabs>
        <w:spacing w:before="170"/>
        <w:ind w:left="140"/>
        <w:rPr>
          <w:spacing w:val="-2"/>
        </w:rPr>
      </w:pPr>
      <w:r w:rsidRPr="00ED49B5">
        <w:t>12/18/2024 5:53:57 PM</w:t>
      </w:r>
    </w:p>
    <w:p w14:paraId="10C4A6FE" w14:textId="77777777" w:rsidR="003A4464" w:rsidRDefault="003A4464"/>
    <w:p w14:paraId="634718F1" w14:textId="77777777" w:rsidR="003A4464" w:rsidRDefault="003A4464"/>
    <w:p w14:paraId="3994B802" w14:textId="77777777" w:rsidR="003A4464" w:rsidRDefault="003A4464"/>
    <w:p w14:paraId="1963F221" w14:textId="77777777" w:rsidR="003A4464" w:rsidRDefault="003A4464"/>
    <w:p w14:paraId="2A4CA7D1" w14:textId="77777777" w:rsidR="00626632" w:rsidRDefault="00626632"/>
    <w:p w14:paraId="59CECFDF" w14:textId="77777777" w:rsidR="003A4464" w:rsidRDefault="003A4464"/>
    <w:p w14:paraId="6E097AC5" w14:textId="77777777" w:rsidR="003A4464" w:rsidRDefault="003A4464"/>
    <w:p w14:paraId="7CB7D2D2" w14:textId="77777777" w:rsidR="003A4464" w:rsidRDefault="003A4464"/>
    <w:p w14:paraId="331FBADA" w14:textId="77777777" w:rsidR="003A4464" w:rsidRDefault="003A4464"/>
    <w:p w14:paraId="634FFAB6" w14:textId="77777777" w:rsidR="003A4464" w:rsidRDefault="003A4464"/>
    <w:p w14:paraId="0E51F6D4" w14:textId="77777777" w:rsidR="00194E07" w:rsidRDefault="00194E07"/>
    <w:p w14:paraId="7976ED44" w14:textId="77777777" w:rsidR="00F2086B" w:rsidRDefault="00F2086B"/>
    <w:p w14:paraId="62794A21" w14:textId="77777777" w:rsidR="00F2086B" w:rsidRDefault="00F2086B"/>
    <w:p w14:paraId="621DBAB7" w14:textId="77777777" w:rsidR="00194E07" w:rsidRDefault="00194E07"/>
    <w:p w14:paraId="2990D972" w14:textId="77777777" w:rsidR="00194E07" w:rsidRDefault="00194E07"/>
    <w:p w14:paraId="34F2B186"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2410383F" w14:textId="77777777" w:rsidTr="00194E07">
        <w:tc>
          <w:tcPr>
            <w:tcW w:w="10656" w:type="dxa"/>
          </w:tcPr>
          <w:p w14:paraId="5D91239D" w14:textId="0F0273EF" w:rsidR="00194E07" w:rsidRPr="00194E07" w:rsidRDefault="00ED49B5" w:rsidP="00DD7AE9">
            <w:proofErr w:type="gramStart"/>
            <w:r w:rsidRPr="00ED49B5">
              <w:t>Electronically</w:t>
            </w:r>
            <w:proofErr w:type="gramEnd"/>
            <w:r w:rsidRPr="00ED49B5">
              <w:t xml:space="preserve"> signed by Cynthia Olivo on 12/18/2024 5:47:58 PM</w:t>
            </w:r>
          </w:p>
        </w:tc>
      </w:tr>
    </w:tbl>
    <w:p w14:paraId="1D4A862E"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5B8C0A92" w14:textId="77777777" w:rsidTr="00194E07">
        <w:tc>
          <w:tcPr>
            <w:tcW w:w="10656" w:type="dxa"/>
          </w:tcPr>
          <w:p w14:paraId="4F0A5C84" w14:textId="1712E846" w:rsidR="00194E07" w:rsidRDefault="00ED49B5" w:rsidP="009A0559">
            <w:r w:rsidRPr="00ED49B5">
              <w:t>Electronically signed by Cynthia Olivo on 12/18/2024 5:53:57 PM</w:t>
            </w:r>
          </w:p>
        </w:tc>
      </w:tr>
    </w:tbl>
    <w:p w14:paraId="267E5BFB"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589B76F6"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5F2F9FD8" w14:textId="77777777" w:rsidR="006E602B" w:rsidRDefault="006E602B" w:rsidP="006E602B">
      <w:pPr>
        <w:pStyle w:val="Heading1"/>
      </w:pPr>
    </w:p>
    <w:p w14:paraId="41141190"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39F290F6" w14:textId="77777777" w:rsidR="00FC2B4D" w:rsidRDefault="00FC2B4D" w:rsidP="00FC2B4D"/>
    <w:p w14:paraId="11582F7D" w14:textId="527E9CBF" w:rsidR="00ED49B5" w:rsidRDefault="00ED49B5" w:rsidP="00FC2B4D">
      <w:r w:rsidRPr="00ED49B5">
        <w:t>Provide open access, increase communication and increase responsiveness. Assessed through monitoring the number of readers of our new weekly newsletters. Also, the number of complaints received in the Presidential Office. There were over 12,000 readers and no complaints.</w:t>
      </w:r>
    </w:p>
    <w:p w14:paraId="2CB3E865" w14:textId="77777777" w:rsidR="00ED49B5" w:rsidRPr="00787B5D" w:rsidRDefault="00ED49B5" w:rsidP="00FC2B4D"/>
    <w:p w14:paraId="29B00A6E"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618CE85D" w14:textId="77777777" w:rsidR="00FC2B4D" w:rsidRDefault="00FC2B4D" w:rsidP="00FC2B4D"/>
    <w:p w14:paraId="1F5F6587" w14:textId="58BC1E32" w:rsidR="00ED49B5" w:rsidRDefault="00ED49B5" w:rsidP="00FC2B4D">
      <w:r w:rsidRPr="00ED49B5">
        <w:t xml:space="preserve">When I first. Began, I created consistent methods of communication from the Office of the President. I also ensured </w:t>
      </w:r>
      <w:proofErr w:type="gramStart"/>
      <w:r w:rsidRPr="00ED49B5">
        <w:t>two way</w:t>
      </w:r>
      <w:proofErr w:type="gramEnd"/>
      <w:r w:rsidRPr="00ED49B5">
        <w:t xml:space="preserve"> communication is provided to the major stakeholders by hosting monthly or biweekly meetings.</w:t>
      </w:r>
    </w:p>
    <w:p w14:paraId="6C47C117" w14:textId="77777777" w:rsidR="00ED49B5" w:rsidRPr="00787B5D" w:rsidRDefault="00ED49B5" w:rsidP="00FC2B4D"/>
    <w:p w14:paraId="75BB1FC8"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26BF405B" w14:textId="77777777" w:rsidR="006E602B" w:rsidRDefault="006E602B" w:rsidP="006E602B"/>
    <w:p w14:paraId="58C22D69" w14:textId="2A16852E" w:rsidR="00ED49B5" w:rsidRDefault="00ED49B5" w:rsidP="006E602B">
      <w:r w:rsidRPr="00ED49B5">
        <w:t>Data is always disaggregated.</w:t>
      </w:r>
    </w:p>
    <w:p w14:paraId="3BDC98CF" w14:textId="77777777" w:rsidR="00ED49B5" w:rsidRDefault="00ED49B5" w:rsidP="006E602B"/>
    <w:p w14:paraId="3F280777" w14:textId="77777777" w:rsidR="00ED49B5" w:rsidRDefault="00ED49B5" w:rsidP="006E602B"/>
    <w:p w14:paraId="5D2CB437" w14:textId="77777777" w:rsidR="00ED49B5" w:rsidRDefault="00ED49B5" w:rsidP="006E602B"/>
    <w:p w14:paraId="07BE7EA8" w14:textId="77777777" w:rsidR="00ED49B5" w:rsidRDefault="00ED49B5" w:rsidP="006E602B"/>
    <w:p w14:paraId="4F15EDC8" w14:textId="77777777" w:rsidR="00ED49B5" w:rsidRDefault="00ED49B5" w:rsidP="006E602B"/>
    <w:p w14:paraId="6E274E88" w14:textId="77777777" w:rsidR="00ED49B5" w:rsidRDefault="00ED49B5" w:rsidP="006E602B"/>
    <w:p w14:paraId="1E506B18" w14:textId="77777777" w:rsidR="00ED49B5" w:rsidRDefault="00ED49B5" w:rsidP="006E602B"/>
    <w:p w14:paraId="5DC99F0F" w14:textId="77777777" w:rsidR="00ED49B5" w:rsidRDefault="00ED49B5" w:rsidP="006E602B"/>
    <w:p w14:paraId="4B4E5C50" w14:textId="77777777" w:rsidR="00ED49B5" w:rsidRDefault="00ED49B5" w:rsidP="006E602B"/>
    <w:p w14:paraId="43E98CE1" w14:textId="77777777" w:rsidR="00ED49B5" w:rsidRDefault="00ED49B5" w:rsidP="006E602B"/>
    <w:p w14:paraId="181D8F21" w14:textId="77777777" w:rsidR="00ED49B5" w:rsidRDefault="00ED49B5" w:rsidP="006E602B"/>
    <w:p w14:paraId="03494DD6" w14:textId="77777777" w:rsidR="00ED49B5" w:rsidRDefault="00ED49B5" w:rsidP="006E602B"/>
    <w:p w14:paraId="43E388B1" w14:textId="77777777" w:rsidR="00ED49B5" w:rsidRDefault="00ED49B5" w:rsidP="006E602B"/>
    <w:p w14:paraId="1257771F" w14:textId="77777777" w:rsidR="00ED49B5" w:rsidRDefault="00ED49B5" w:rsidP="006E602B"/>
    <w:p w14:paraId="49CAC044" w14:textId="77777777" w:rsidR="00ED49B5" w:rsidRDefault="00ED49B5" w:rsidP="006E602B"/>
    <w:p w14:paraId="3F2C19D0" w14:textId="77777777" w:rsidR="00ED49B5" w:rsidRDefault="00ED49B5" w:rsidP="006E602B"/>
    <w:p w14:paraId="524BA5D3" w14:textId="77777777" w:rsidR="00ED49B5" w:rsidRDefault="00ED49B5" w:rsidP="006E602B"/>
    <w:p w14:paraId="267D8ABD" w14:textId="77777777" w:rsidR="00ED49B5" w:rsidRDefault="00ED49B5" w:rsidP="006E602B"/>
    <w:p w14:paraId="70C5F08D" w14:textId="77777777" w:rsidR="00ED49B5" w:rsidRDefault="00ED49B5" w:rsidP="006E602B"/>
    <w:p w14:paraId="4472DAD0" w14:textId="77777777" w:rsidR="00ED49B5" w:rsidRDefault="00ED49B5" w:rsidP="006E602B"/>
    <w:p w14:paraId="2F569A5A" w14:textId="77777777" w:rsidR="00ED49B5" w:rsidRDefault="00ED49B5" w:rsidP="006E602B"/>
    <w:p w14:paraId="5DDF792A" w14:textId="77777777" w:rsidR="00ED49B5" w:rsidRDefault="00ED49B5" w:rsidP="006E602B"/>
    <w:p w14:paraId="40F4BB41" w14:textId="77777777" w:rsidR="00ED49B5" w:rsidRDefault="00ED49B5" w:rsidP="006E602B"/>
    <w:p w14:paraId="7E8E71D8" w14:textId="77777777" w:rsidR="00ED49B5" w:rsidRDefault="00ED49B5" w:rsidP="006E602B"/>
    <w:p w14:paraId="0E9FA2CD" w14:textId="77777777" w:rsidR="00ED49B5" w:rsidRDefault="00ED49B5" w:rsidP="006E602B"/>
    <w:p w14:paraId="20EB9FE4" w14:textId="77777777" w:rsidR="00ED49B5" w:rsidRDefault="00ED49B5" w:rsidP="006E602B"/>
    <w:p w14:paraId="5F4215D3" w14:textId="77777777" w:rsidR="00ED49B5" w:rsidRDefault="00ED49B5" w:rsidP="006E602B"/>
    <w:p w14:paraId="558E9085" w14:textId="77777777" w:rsidR="00ED49B5" w:rsidRDefault="00ED49B5" w:rsidP="006E602B"/>
    <w:p w14:paraId="31942093" w14:textId="77777777" w:rsidR="00ED49B5" w:rsidRDefault="00ED49B5" w:rsidP="006E602B"/>
    <w:p w14:paraId="4B127058" w14:textId="77777777" w:rsidR="00ED49B5" w:rsidRDefault="00ED49B5" w:rsidP="006E602B"/>
    <w:p w14:paraId="70601D83" w14:textId="77777777" w:rsidR="00ED49B5" w:rsidRDefault="00ED49B5" w:rsidP="006E602B"/>
    <w:p w14:paraId="222A5B27" w14:textId="77777777" w:rsidR="00ED49B5" w:rsidRDefault="00ED49B5" w:rsidP="006E602B"/>
    <w:p w14:paraId="31810042" w14:textId="77777777" w:rsidR="00ED49B5" w:rsidRDefault="00ED49B5" w:rsidP="006E602B"/>
    <w:p w14:paraId="6B7E46D9" w14:textId="77777777" w:rsidR="00ED49B5" w:rsidRDefault="00ED49B5" w:rsidP="006E602B"/>
    <w:p w14:paraId="14FA9FAC" w14:textId="77777777" w:rsidR="00ED49B5" w:rsidRPr="006E602B" w:rsidRDefault="00ED49B5" w:rsidP="006E602B"/>
    <w:p w14:paraId="1214B0EA"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ED3A9EB" w14:textId="77777777" w:rsidR="00FC2B4D" w:rsidRDefault="00FC2B4D">
      <w:pPr>
        <w:pStyle w:val="Heading1"/>
      </w:pPr>
    </w:p>
    <w:p w14:paraId="592A7CF4" w14:textId="77777777" w:rsidR="00FC2B4D" w:rsidRDefault="00ED49B5"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4E087BA6" w14:textId="77777777" w:rsidR="003A4464" w:rsidRPr="00FC2B4D" w:rsidRDefault="003A4464" w:rsidP="003A4464">
      <w:pPr>
        <w:ind w:left="360"/>
        <w:rPr>
          <w:noProof/>
        </w:rPr>
      </w:pPr>
    </w:p>
    <w:p w14:paraId="367C756F" w14:textId="52EBF144" w:rsidR="00FC2B4D" w:rsidRPr="00FC2B4D" w:rsidRDefault="00ED49B5"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FB1ECE7" w14:textId="77777777" w:rsidR="003A4464" w:rsidRDefault="003A4464"/>
    <w:p w14:paraId="47DA41FE" w14:textId="77777777" w:rsidR="003A4464" w:rsidRDefault="003A4464"/>
    <w:p w14:paraId="1B229294" w14:textId="77777777" w:rsidR="003A4464" w:rsidRDefault="003A4464"/>
    <w:p w14:paraId="185E016C" w14:textId="77777777" w:rsidR="003A4464" w:rsidRDefault="003A4464"/>
    <w:p w14:paraId="696954EA" w14:textId="77777777" w:rsidR="003A4464" w:rsidRDefault="003A4464"/>
    <w:p w14:paraId="08EB7632" w14:textId="77777777" w:rsidR="003A4464" w:rsidRDefault="003A4464"/>
    <w:p w14:paraId="4C21FFD4" w14:textId="77777777" w:rsidR="003A4464" w:rsidRDefault="003A4464"/>
    <w:p w14:paraId="4F605389" w14:textId="77777777" w:rsidR="003A4464" w:rsidRDefault="003A4464"/>
    <w:p w14:paraId="3D71A1B6" w14:textId="77777777" w:rsidR="003A4464" w:rsidRDefault="003A4464"/>
    <w:p w14:paraId="4B558F05" w14:textId="77777777" w:rsidR="003A4464" w:rsidRDefault="003A4464"/>
    <w:p w14:paraId="2C5C8CBB" w14:textId="77777777" w:rsidR="003A4464" w:rsidRDefault="003A4464"/>
    <w:p w14:paraId="758FBA92" w14:textId="77777777" w:rsidR="003A4464" w:rsidRDefault="003A4464"/>
    <w:p w14:paraId="25F56EAC" w14:textId="77777777" w:rsidR="003A4464" w:rsidRDefault="003A4464"/>
    <w:p w14:paraId="53A38B3C" w14:textId="77777777" w:rsidR="003A4464" w:rsidRDefault="003A4464"/>
    <w:p w14:paraId="442152F7" w14:textId="77777777" w:rsidR="003A4464" w:rsidRDefault="003A4464"/>
    <w:p w14:paraId="4D78A339" w14:textId="77777777" w:rsidR="003A4464" w:rsidRDefault="003A4464"/>
    <w:p w14:paraId="281AA537" w14:textId="77777777" w:rsidR="003A4464" w:rsidRDefault="003A4464"/>
    <w:p w14:paraId="2140EADA" w14:textId="77777777" w:rsidR="003A4464" w:rsidRDefault="003A4464"/>
    <w:p w14:paraId="527E65B1" w14:textId="77777777" w:rsidR="003A4464" w:rsidRDefault="003A4464"/>
    <w:p w14:paraId="56100F7E" w14:textId="77777777" w:rsidR="003A4464" w:rsidRDefault="003A4464"/>
    <w:p w14:paraId="412F2698" w14:textId="77777777" w:rsidR="003A4464" w:rsidRDefault="003A4464"/>
    <w:p w14:paraId="48E87C8B" w14:textId="77777777" w:rsidR="003A4464" w:rsidRDefault="003A4464"/>
    <w:p w14:paraId="19FECCD8" w14:textId="77777777" w:rsidR="003A4464" w:rsidRDefault="003A4464"/>
    <w:p w14:paraId="5F0546F8" w14:textId="77777777" w:rsidR="003A4464" w:rsidRDefault="003A4464"/>
    <w:p w14:paraId="68808364" w14:textId="77777777" w:rsidR="003A4464" w:rsidRDefault="003A4464"/>
    <w:p w14:paraId="253D715D" w14:textId="77777777" w:rsidR="003A4464" w:rsidRDefault="003A4464"/>
    <w:p w14:paraId="4132D50D" w14:textId="77777777" w:rsidR="003A4464" w:rsidRDefault="003A4464"/>
    <w:p w14:paraId="56242C83" w14:textId="77777777" w:rsidR="003A4464" w:rsidRDefault="003A4464"/>
    <w:p w14:paraId="44CC80CC" w14:textId="77777777" w:rsidR="003A4464" w:rsidRDefault="003A4464"/>
    <w:p w14:paraId="7475D877" w14:textId="77777777" w:rsidR="003A4464" w:rsidRDefault="003A4464"/>
    <w:p w14:paraId="67FE3C92" w14:textId="77777777" w:rsidR="003A4464" w:rsidRDefault="003A4464"/>
    <w:p w14:paraId="1F66AA3F" w14:textId="77777777" w:rsidR="003A4464" w:rsidRDefault="003A4464"/>
    <w:p w14:paraId="409DFA5E" w14:textId="77777777" w:rsidR="003A4464" w:rsidRDefault="003A4464"/>
    <w:p w14:paraId="079ACCEE" w14:textId="77777777" w:rsidR="003A4464" w:rsidRDefault="003A4464"/>
    <w:p w14:paraId="58B485B3" w14:textId="77777777" w:rsidR="003A4464" w:rsidRDefault="003A4464"/>
    <w:p w14:paraId="207A098F" w14:textId="77777777" w:rsidR="003A4464" w:rsidRDefault="003A4464"/>
    <w:p w14:paraId="04CD6B26" w14:textId="77777777" w:rsidR="003A4464" w:rsidRDefault="003A4464"/>
    <w:p w14:paraId="57944D1F" w14:textId="77777777" w:rsidR="003A4464" w:rsidRDefault="003A4464"/>
    <w:p w14:paraId="6F5F8091" w14:textId="77777777" w:rsidR="003A4464" w:rsidRDefault="003A4464"/>
    <w:p w14:paraId="7AD8ADC4" w14:textId="77777777" w:rsidR="00ED49B5" w:rsidRDefault="00ED49B5"/>
    <w:p w14:paraId="3DD42081" w14:textId="77777777" w:rsidR="003A4464" w:rsidRDefault="003A4464"/>
    <w:p w14:paraId="0DEFC903" w14:textId="77777777" w:rsidR="003A4464" w:rsidRDefault="003A4464"/>
    <w:p w14:paraId="42FF2AE4" w14:textId="77777777" w:rsidR="003A4464" w:rsidRDefault="003A4464"/>
    <w:p w14:paraId="521D4C83" w14:textId="77777777" w:rsidR="003A4464" w:rsidRDefault="003A4464"/>
    <w:p w14:paraId="490D15B5" w14:textId="77777777" w:rsidR="003A4464" w:rsidRDefault="003A4464"/>
    <w:p w14:paraId="16068B9C" w14:textId="77777777" w:rsidR="003A4464" w:rsidRDefault="003A4464"/>
    <w:p w14:paraId="1426A4C2" w14:textId="77777777" w:rsidR="003A4464" w:rsidRDefault="003A4464"/>
    <w:p w14:paraId="298B6C16"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64BE5804" w14:textId="77777777" w:rsidR="003A4464" w:rsidRPr="003A4464" w:rsidRDefault="003A4464" w:rsidP="003A4464">
      <w:pPr>
        <w:rPr>
          <w:b/>
          <w:bCs/>
        </w:rPr>
      </w:pPr>
    </w:p>
    <w:p w14:paraId="75436AFD" w14:textId="77777777" w:rsidR="003A4464" w:rsidRDefault="003A4464" w:rsidP="003A4464">
      <w:pPr>
        <w:numPr>
          <w:ilvl w:val="0"/>
          <w:numId w:val="7"/>
        </w:numPr>
        <w:rPr>
          <w:b/>
          <w:bCs/>
        </w:rPr>
      </w:pPr>
      <w:r w:rsidRPr="003A4464">
        <w:rPr>
          <w:b/>
          <w:bCs/>
        </w:rPr>
        <w:t>Briefly describe your resource request.</w:t>
      </w:r>
    </w:p>
    <w:p w14:paraId="366C6E70" w14:textId="77777777" w:rsidR="003A4464" w:rsidRDefault="003A4464" w:rsidP="003A4464"/>
    <w:p w14:paraId="3C1FAAA5" w14:textId="7C304A29" w:rsidR="00ED49B5" w:rsidRDefault="00ED49B5" w:rsidP="003A4464">
      <w:r w:rsidRPr="00ED49B5">
        <w:t>Manager/Coordinator of Strategic Initiatives</w:t>
      </w:r>
    </w:p>
    <w:p w14:paraId="0417D9B4" w14:textId="77777777" w:rsidR="00ED49B5" w:rsidRPr="00787B5D" w:rsidRDefault="00ED49B5" w:rsidP="003A4464"/>
    <w:p w14:paraId="78D58258" w14:textId="77777777" w:rsidR="003A4464" w:rsidRDefault="003A4464" w:rsidP="003A4464">
      <w:pPr>
        <w:numPr>
          <w:ilvl w:val="0"/>
          <w:numId w:val="7"/>
        </w:numPr>
        <w:rPr>
          <w:b/>
          <w:bCs/>
        </w:rPr>
      </w:pPr>
      <w:r w:rsidRPr="003A4464">
        <w:rPr>
          <w:b/>
          <w:bCs/>
        </w:rPr>
        <w:t xml:space="preserve">Is this request related to an essential safety need? </w:t>
      </w:r>
    </w:p>
    <w:p w14:paraId="31F66AFF" w14:textId="77777777" w:rsidR="003A4464" w:rsidRDefault="003A4464" w:rsidP="003A4464"/>
    <w:p w14:paraId="178EF67C" w14:textId="0702FCF4" w:rsidR="00ED49B5" w:rsidRPr="00787B5D" w:rsidRDefault="00ED49B5" w:rsidP="003A4464">
      <w:r w:rsidRPr="00ED49B5">
        <w:t>No</w:t>
      </w:r>
    </w:p>
    <w:p w14:paraId="6607F478" w14:textId="77777777" w:rsidR="003A4464" w:rsidRDefault="003A4464" w:rsidP="003A4464"/>
    <w:p w14:paraId="5A3A9215"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14031E73" w14:textId="77777777" w:rsidR="00AC4161" w:rsidRDefault="00AC4161" w:rsidP="00AC4161">
      <w:pPr>
        <w:widowControl/>
        <w:autoSpaceDE/>
        <w:autoSpaceDN/>
        <w:rPr>
          <w:color w:val="000000"/>
        </w:rPr>
      </w:pPr>
    </w:p>
    <w:p w14:paraId="0B956EBB" w14:textId="6CDAC82C" w:rsidR="00ED49B5" w:rsidRDefault="00ED49B5" w:rsidP="00AC4161">
      <w:pPr>
        <w:widowControl/>
        <w:autoSpaceDE/>
        <w:autoSpaceDN/>
        <w:rPr>
          <w:color w:val="000000"/>
        </w:rPr>
      </w:pPr>
      <w:r w:rsidRPr="00ED49B5">
        <w:rPr>
          <w:color w:val="000000"/>
        </w:rPr>
        <w:t>Due to many areas of improvement needed across the college, I have employed a Special Project Administrator to assist with special projects.</w:t>
      </w:r>
    </w:p>
    <w:p w14:paraId="24AB84AD" w14:textId="77777777" w:rsidR="00ED49B5" w:rsidRPr="00787B5D" w:rsidRDefault="00ED49B5" w:rsidP="00AC4161">
      <w:pPr>
        <w:widowControl/>
        <w:autoSpaceDE/>
        <w:autoSpaceDN/>
        <w:rPr>
          <w:color w:val="000000"/>
        </w:rPr>
      </w:pPr>
    </w:p>
    <w:p w14:paraId="56B3EE0E"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4FC0657A" w14:textId="77777777" w:rsidR="00AC4161" w:rsidRDefault="00AC4161" w:rsidP="00AC4161"/>
    <w:p w14:paraId="1B9B3ED8" w14:textId="56E159BA" w:rsidR="00ED49B5" w:rsidRDefault="00ED49B5" w:rsidP="00AC4161">
      <w:r w:rsidRPr="00ED49B5">
        <w:t>The Spa position works with departments across campus to plan and execute changes such as new centers, shifts of new spaces, new programs and services. New efforts to reach our college goals are realized through this position.</w:t>
      </w:r>
    </w:p>
    <w:p w14:paraId="54629386" w14:textId="77777777" w:rsidR="00ED49B5" w:rsidRPr="00787B5D" w:rsidRDefault="00ED49B5" w:rsidP="00AC4161"/>
    <w:p w14:paraId="2301E3B8"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1A89E0FD" w14:textId="77777777" w:rsidR="00AC4161" w:rsidRDefault="00AC4161" w:rsidP="00AC4161"/>
    <w:p w14:paraId="05E5244F" w14:textId="77777777" w:rsidR="00ED49B5" w:rsidRDefault="00ED49B5" w:rsidP="00ED49B5">
      <w:r>
        <w:t xml:space="preserve">Yes. This position helped coordinate 4 new Centers and we have 8 more projects in the queue including </w:t>
      </w:r>
    </w:p>
    <w:p w14:paraId="42AE9569" w14:textId="77777777" w:rsidR="00ED49B5" w:rsidRDefault="00ED49B5" w:rsidP="00ED49B5">
      <w:r>
        <w:t xml:space="preserve">MESA/STEM </w:t>
      </w:r>
    </w:p>
    <w:p w14:paraId="3EA6A527" w14:textId="77777777" w:rsidR="00ED49B5" w:rsidRDefault="00ED49B5" w:rsidP="00ED49B5">
      <w:r>
        <w:t xml:space="preserve">Rising Scholars </w:t>
      </w:r>
    </w:p>
    <w:p w14:paraId="1A1A9200" w14:textId="77777777" w:rsidR="00ED49B5" w:rsidRDefault="00ED49B5" w:rsidP="00ED49B5">
      <w:r>
        <w:t xml:space="preserve">Men of Color </w:t>
      </w:r>
    </w:p>
    <w:p w14:paraId="085FD2C2" w14:textId="77777777" w:rsidR="00ED49B5" w:rsidRDefault="00ED49B5" w:rsidP="00ED49B5">
      <w:r>
        <w:t xml:space="preserve">Student Parent </w:t>
      </w:r>
    </w:p>
    <w:p w14:paraId="5F251E43" w14:textId="77777777" w:rsidR="00ED49B5" w:rsidRDefault="00ED49B5" w:rsidP="00ED49B5">
      <w:r>
        <w:t xml:space="preserve">Ethnic Studies Division </w:t>
      </w:r>
    </w:p>
    <w:p w14:paraId="2E06DC9D" w14:textId="77777777" w:rsidR="00ED49B5" w:rsidRDefault="00ED49B5" w:rsidP="00ED49B5">
      <w:r>
        <w:t xml:space="preserve">Jobs &amp; Internships Center </w:t>
      </w:r>
    </w:p>
    <w:p w14:paraId="584A3891" w14:textId="77777777" w:rsidR="00ED49B5" w:rsidRDefault="00ED49B5" w:rsidP="00ED49B5">
      <w:r>
        <w:t xml:space="preserve">Center for Drones &amp; Autonomous Systems </w:t>
      </w:r>
    </w:p>
    <w:p w14:paraId="0ED33B6E" w14:textId="32690218" w:rsidR="00ED49B5" w:rsidRDefault="00ED49B5" w:rsidP="00ED49B5">
      <w:r>
        <w:t>CSUF Partnership Center</w:t>
      </w:r>
    </w:p>
    <w:p w14:paraId="7A86D506" w14:textId="77777777" w:rsidR="00ED49B5" w:rsidRPr="00AC4161" w:rsidRDefault="00ED49B5" w:rsidP="00ED49B5"/>
    <w:p w14:paraId="368906E7"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41DAA036" w14:textId="77777777" w:rsidR="00AC4161" w:rsidRDefault="00AC4161" w:rsidP="003A4464"/>
    <w:p w14:paraId="2698D846" w14:textId="523CA748" w:rsidR="00ED49B5" w:rsidRDefault="00ED49B5" w:rsidP="003A4464">
      <w:r w:rsidRPr="00ED49B5">
        <w:t>A staff member to assist in realizing new efforts is critical to ensuring a timely delivery of the innovative approach needed to achieve equity</w:t>
      </w:r>
    </w:p>
    <w:p w14:paraId="3AC1296C" w14:textId="77777777" w:rsidR="00ED49B5" w:rsidRDefault="00ED49B5" w:rsidP="003A4464"/>
    <w:p w14:paraId="7B411EB7"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0C44504A"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011F7F62" w14:textId="77777777">
        <w:trPr>
          <w:trHeight w:val="872"/>
        </w:trPr>
        <w:tc>
          <w:tcPr>
            <w:tcW w:w="3050" w:type="dxa"/>
            <w:shd w:val="clear" w:color="auto" w:fill="22405F"/>
          </w:tcPr>
          <w:p w14:paraId="33C8D976" w14:textId="77777777" w:rsidR="003A4464" w:rsidRDefault="003A4464">
            <w:pPr>
              <w:pStyle w:val="TableParagraph"/>
              <w:spacing w:before="57"/>
            </w:pPr>
          </w:p>
          <w:p w14:paraId="3B4B4EA5"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314F46B" w14:textId="77777777" w:rsidR="003A4464" w:rsidRDefault="003A4464">
            <w:pPr>
              <w:pStyle w:val="TableParagraph"/>
              <w:spacing w:before="57"/>
            </w:pPr>
          </w:p>
          <w:p w14:paraId="65F19CF6" w14:textId="77777777" w:rsidR="003A4464" w:rsidRDefault="003A4464">
            <w:pPr>
              <w:pStyle w:val="TableParagraph"/>
              <w:ind w:left="108"/>
              <w:rPr>
                <w:b/>
              </w:rPr>
            </w:pPr>
          </w:p>
        </w:tc>
      </w:tr>
      <w:tr w:rsidR="003A4464" w14:paraId="7A106B60" w14:textId="77777777">
        <w:trPr>
          <w:trHeight w:val="601"/>
        </w:trPr>
        <w:tc>
          <w:tcPr>
            <w:tcW w:w="3050" w:type="dxa"/>
          </w:tcPr>
          <w:p w14:paraId="3066894D" w14:textId="77777777" w:rsidR="003A4464" w:rsidRDefault="003A4464">
            <w:pPr>
              <w:pStyle w:val="TableParagraph"/>
              <w:spacing w:before="173"/>
              <w:ind w:left="328"/>
            </w:pPr>
            <w:r>
              <w:rPr>
                <w:spacing w:val="-2"/>
              </w:rPr>
              <w:t>Personnel</w:t>
            </w:r>
          </w:p>
        </w:tc>
        <w:tc>
          <w:tcPr>
            <w:tcW w:w="2851" w:type="dxa"/>
          </w:tcPr>
          <w:p w14:paraId="68AE1960" w14:textId="6320CAA2" w:rsidR="003A4464" w:rsidRDefault="00ED49B5" w:rsidP="003A4464">
            <w:pPr>
              <w:pStyle w:val="TableParagraph"/>
              <w:spacing w:before="173"/>
              <w:jc w:val="center"/>
            </w:pPr>
            <w:r>
              <w:t>Manager</w:t>
            </w:r>
          </w:p>
        </w:tc>
      </w:tr>
      <w:tr w:rsidR="003A4464" w14:paraId="58A6A46B" w14:textId="77777777">
        <w:trPr>
          <w:trHeight w:val="599"/>
        </w:trPr>
        <w:tc>
          <w:tcPr>
            <w:tcW w:w="3050" w:type="dxa"/>
          </w:tcPr>
          <w:p w14:paraId="62F42ED2" w14:textId="77777777" w:rsidR="003A4464" w:rsidRDefault="003A4464">
            <w:pPr>
              <w:pStyle w:val="TableParagraph"/>
              <w:spacing w:before="171"/>
              <w:ind w:left="328"/>
            </w:pPr>
            <w:r>
              <w:rPr>
                <w:spacing w:val="-2"/>
              </w:rPr>
              <w:t>Facilities</w:t>
            </w:r>
          </w:p>
        </w:tc>
        <w:tc>
          <w:tcPr>
            <w:tcW w:w="2851" w:type="dxa"/>
          </w:tcPr>
          <w:p w14:paraId="4CB50C53" w14:textId="77777777" w:rsidR="003A4464" w:rsidRDefault="003A4464">
            <w:pPr>
              <w:pStyle w:val="TableParagraph"/>
              <w:rPr>
                <w:sz w:val="20"/>
              </w:rPr>
            </w:pPr>
          </w:p>
        </w:tc>
      </w:tr>
      <w:tr w:rsidR="003A4464" w14:paraId="3634554E" w14:textId="77777777">
        <w:trPr>
          <w:trHeight w:val="601"/>
        </w:trPr>
        <w:tc>
          <w:tcPr>
            <w:tcW w:w="3050" w:type="dxa"/>
          </w:tcPr>
          <w:p w14:paraId="0BFE75AA" w14:textId="77777777" w:rsidR="003A4464" w:rsidRDefault="003A4464">
            <w:pPr>
              <w:pStyle w:val="TableParagraph"/>
              <w:spacing w:before="173"/>
              <w:ind w:left="328"/>
            </w:pPr>
            <w:r>
              <w:rPr>
                <w:spacing w:val="-2"/>
              </w:rPr>
              <w:t>Supplies</w:t>
            </w:r>
          </w:p>
        </w:tc>
        <w:tc>
          <w:tcPr>
            <w:tcW w:w="2851" w:type="dxa"/>
          </w:tcPr>
          <w:p w14:paraId="3BF4B79A" w14:textId="77777777" w:rsidR="003A4464" w:rsidRDefault="003A4464">
            <w:pPr>
              <w:pStyle w:val="TableParagraph"/>
              <w:rPr>
                <w:sz w:val="20"/>
              </w:rPr>
            </w:pPr>
          </w:p>
        </w:tc>
      </w:tr>
      <w:tr w:rsidR="003A4464" w14:paraId="4739DACE" w14:textId="77777777">
        <w:trPr>
          <w:trHeight w:val="599"/>
        </w:trPr>
        <w:tc>
          <w:tcPr>
            <w:tcW w:w="3050" w:type="dxa"/>
          </w:tcPr>
          <w:p w14:paraId="10B95A52" w14:textId="77777777" w:rsidR="003A4464" w:rsidRDefault="003A4464">
            <w:pPr>
              <w:pStyle w:val="TableParagraph"/>
              <w:spacing w:before="171"/>
              <w:ind w:left="328"/>
            </w:pPr>
            <w:r>
              <w:lastRenderedPageBreak/>
              <w:t>Computer</w:t>
            </w:r>
            <w:r>
              <w:rPr>
                <w:spacing w:val="-5"/>
              </w:rPr>
              <w:t xml:space="preserve"> </w:t>
            </w:r>
            <w:r>
              <w:rPr>
                <w:spacing w:val="-2"/>
              </w:rPr>
              <w:t>Hardware</w:t>
            </w:r>
          </w:p>
        </w:tc>
        <w:tc>
          <w:tcPr>
            <w:tcW w:w="2851" w:type="dxa"/>
          </w:tcPr>
          <w:p w14:paraId="31CAAC1E" w14:textId="77777777" w:rsidR="003A4464" w:rsidRDefault="003A4464">
            <w:pPr>
              <w:pStyle w:val="TableParagraph"/>
              <w:rPr>
                <w:sz w:val="20"/>
              </w:rPr>
            </w:pPr>
          </w:p>
        </w:tc>
      </w:tr>
      <w:tr w:rsidR="003A4464" w14:paraId="276E6BB8" w14:textId="77777777">
        <w:trPr>
          <w:trHeight w:val="599"/>
        </w:trPr>
        <w:tc>
          <w:tcPr>
            <w:tcW w:w="3050" w:type="dxa"/>
          </w:tcPr>
          <w:p w14:paraId="118BFDDC"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42969F6A" w14:textId="77777777" w:rsidR="003A4464" w:rsidRDefault="003A4464">
            <w:pPr>
              <w:pStyle w:val="TableParagraph"/>
              <w:rPr>
                <w:sz w:val="20"/>
              </w:rPr>
            </w:pPr>
          </w:p>
        </w:tc>
      </w:tr>
      <w:tr w:rsidR="003A4464" w14:paraId="31142B37" w14:textId="77777777">
        <w:trPr>
          <w:trHeight w:val="601"/>
        </w:trPr>
        <w:tc>
          <w:tcPr>
            <w:tcW w:w="3050" w:type="dxa"/>
          </w:tcPr>
          <w:p w14:paraId="52272CE3" w14:textId="77777777" w:rsidR="003A4464" w:rsidRDefault="003A4464">
            <w:pPr>
              <w:pStyle w:val="TableParagraph"/>
              <w:spacing w:before="173"/>
              <w:ind w:left="328"/>
            </w:pPr>
            <w:r>
              <w:rPr>
                <w:spacing w:val="-2"/>
              </w:rPr>
              <w:t>Training</w:t>
            </w:r>
          </w:p>
        </w:tc>
        <w:tc>
          <w:tcPr>
            <w:tcW w:w="2851" w:type="dxa"/>
          </w:tcPr>
          <w:p w14:paraId="43F1DF66" w14:textId="77777777" w:rsidR="003A4464" w:rsidRDefault="003A4464">
            <w:pPr>
              <w:pStyle w:val="TableParagraph"/>
              <w:rPr>
                <w:sz w:val="20"/>
              </w:rPr>
            </w:pPr>
          </w:p>
        </w:tc>
      </w:tr>
      <w:tr w:rsidR="003A4464" w14:paraId="6B161F78" w14:textId="77777777">
        <w:trPr>
          <w:trHeight w:val="599"/>
        </w:trPr>
        <w:tc>
          <w:tcPr>
            <w:tcW w:w="3050" w:type="dxa"/>
          </w:tcPr>
          <w:p w14:paraId="6DCAAAAE" w14:textId="77777777" w:rsidR="003A4464" w:rsidRDefault="003A4464">
            <w:pPr>
              <w:pStyle w:val="TableParagraph"/>
              <w:spacing w:before="171"/>
              <w:ind w:left="328"/>
            </w:pPr>
            <w:r>
              <w:rPr>
                <w:spacing w:val="-2"/>
              </w:rPr>
              <w:t>Other</w:t>
            </w:r>
          </w:p>
        </w:tc>
        <w:tc>
          <w:tcPr>
            <w:tcW w:w="2851" w:type="dxa"/>
          </w:tcPr>
          <w:p w14:paraId="1302BCEA" w14:textId="77777777" w:rsidR="003A4464" w:rsidRDefault="003A4464">
            <w:pPr>
              <w:pStyle w:val="TableParagraph"/>
              <w:rPr>
                <w:sz w:val="20"/>
              </w:rPr>
            </w:pPr>
          </w:p>
        </w:tc>
      </w:tr>
      <w:tr w:rsidR="003A4464" w14:paraId="65AEBD83" w14:textId="77777777">
        <w:trPr>
          <w:trHeight w:val="601"/>
        </w:trPr>
        <w:tc>
          <w:tcPr>
            <w:tcW w:w="3050" w:type="dxa"/>
          </w:tcPr>
          <w:p w14:paraId="4AC21CDA"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13D9C485" w14:textId="77777777" w:rsidR="003A4464" w:rsidRDefault="003A4464" w:rsidP="003A4464">
            <w:pPr>
              <w:pStyle w:val="TableParagraph"/>
              <w:jc w:val="center"/>
              <w:rPr>
                <w:sz w:val="20"/>
              </w:rPr>
            </w:pPr>
          </w:p>
          <w:p w14:paraId="2454D652" w14:textId="25988E22" w:rsidR="003A4464" w:rsidRDefault="00ED49B5" w:rsidP="003A4464">
            <w:pPr>
              <w:pStyle w:val="TableParagraph"/>
              <w:jc w:val="center"/>
              <w:rPr>
                <w:sz w:val="20"/>
              </w:rPr>
            </w:pPr>
            <w:r w:rsidRPr="00ED49B5">
              <w:rPr>
                <w:sz w:val="20"/>
              </w:rPr>
              <w:t>$150,000</w:t>
            </w:r>
          </w:p>
        </w:tc>
      </w:tr>
    </w:tbl>
    <w:p w14:paraId="7BA92D7E"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481F840B" w14:textId="77777777" w:rsidTr="003A4464">
        <w:trPr>
          <w:tblCellSpacing w:w="15" w:type="dxa"/>
        </w:trPr>
        <w:tc>
          <w:tcPr>
            <w:tcW w:w="14659" w:type="dxa"/>
            <w:hideMark/>
          </w:tcPr>
          <w:p w14:paraId="244331FD" w14:textId="77777777" w:rsidR="00724C71" w:rsidRDefault="003A4464" w:rsidP="003A4464">
            <w:pPr>
              <w:rPr>
                <w:b/>
                <w:bCs/>
              </w:rPr>
            </w:pPr>
            <w:r w:rsidRPr="003A4464">
              <w:rPr>
                <w:b/>
                <w:bCs/>
              </w:rPr>
              <w:t>Is the funding requested ongoing or one-time funding?</w:t>
            </w:r>
          </w:p>
          <w:p w14:paraId="40E16A16" w14:textId="77777777" w:rsidR="00787B5D" w:rsidRDefault="00787B5D" w:rsidP="003A4464"/>
          <w:p w14:paraId="49D5F023" w14:textId="52E43471" w:rsidR="00ED49B5" w:rsidRDefault="00ED49B5" w:rsidP="003A4464">
            <w:r w:rsidRPr="00ED49B5">
              <w:t>Ongoing</w:t>
            </w:r>
          </w:p>
          <w:p w14:paraId="7D0723CE" w14:textId="77777777" w:rsidR="00ED49B5" w:rsidRPr="00787B5D" w:rsidRDefault="00ED49B5" w:rsidP="003A4464"/>
          <w:p w14:paraId="22AFAA28" w14:textId="77777777" w:rsidR="003A4464" w:rsidRPr="003A4464" w:rsidRDefault="003A4464" w:rsidP="003A4464"/>
        </w:tc>
      </w:tr>
      <w:tr w:rsidR="003A4464" w:rsidRPr="003A4464" w14:paraId="6565BB3D" w14:textId="77777777" w:rsidTr="003A4464">
        <w:trPr>
          <w:tblCellSpacing w:w="15" w:type="dxa"/>
        </w:trPr>
        <w:tc>
          <w:tcPr>
            <w:tcW w:w="14659" w:type="dxa"/>
            <w:hideMark/>
          </w:tcPr>
          <w:p w14:paraId="7C1966B8"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7586A10B" w14:textId="77777777" w:rsidR="003A4464" w:rsidRDefault="003A4464" w:rsidP="003A4464"/>
          <w:p w14:paraId="071FCB1D" w14:textId="1B0DD536" w:rsidR="00ED49B5" w:rsidRDefault="00ED49B5" w:rsidP="003A4464">
            <w:r w:rsidRPr="00ED49B5">
              <w:t>No</w:t>
            </w:r>
          </w:p>
          <w:p w14:paraId="48DD1B1B" w14:textId="77777777" w:rsidR="003A4464" w:rsidRPr="003A4464" w:rsidRDefault="003A4464" w:rsidP="003A4464"/>
        </w:tc>
      </w:tr>
    </w:tbl>
    <w:p w14:paraId="0ACD0A99"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A6392" w14:textId="77777777" w:rsidR="00ED49B5" w:rsidRDefault="00ED49B5">
      <w:r>
        <w:separator/>
      </w:r>
    </w:p>
  </w:endnote>
  <w:endnote w:type="continuationSeparator" w:id="0">
    <w:p w14:paraId="03E1D544" w14:textId="77777777" w:rsidR="00ED49B5" w:rsidRDefault="00ED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3A74"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4BA190E" wp14:editId="62600261">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9ACFB89"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8482A58" wp14:editId="238D230D">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581646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8482A58"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3581646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D9C6"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78865C39" wp14:editId="558CE0E1">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3C665A1"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89C006A" wp14:editId="33C8B2D5">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2BDA79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89C006A"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72BDA79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91A74" w14:textId="77777777" w:rsidR="00ED49B5" w:rsidRDefault="00ED49B5">
      <w:r>
        <w:separator/>
      </w:r>
    </w:p>
  </w:footnote>
  <w:footnote w:type="continuationSeparator" w:id="0">
    <w:p w14:paraId="446AAA42" w14:textId="77777777" w:rsidR="00ED49B5" w:rsidRDefault="00ED4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B5"/>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83342B"/>
    <w:rsid w:val="008A1D32"/>
    <w:rsid w:val="008B1559"/>
    <w:rsid w:val="009459C6"/>
    <w:rsid w:val="00A45932"/>
    <w:rsid w:val="00AC4161"/>
    <w:rsid w:val="00B72219"/>
    <w:rsid w:val="00BB5841"/>
    <w:rsid w:val="00C00719"/>
    <w:rsid w:val="00C17F22"/>
    <w:rsid w:val="00C62023"/>
    <w:rsid w:val="00D520A2"/>
    <w:rsid w:val="00D77FD9"/>
    <w:rsid w:val="00E35568"/>
    <w:rsid w:val="00E926DE"/>
    <w:rsid w:val="00ED49B5"/>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32E6B"/>
  <w15:docId w15:val="{EA112697-5976-41B3-B03E-00BA4DFF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5F266-21E0-47C6-958D-B6C3FF2D77D1}"/>
</file>

<file path=customXml/itemProps2.xml><?xml version="1.0" encoding="utf-8"?>
<ds:datastoreItem xmlns:ds="http://schemas.openxmlformats.org/officeDocument/2006/customXml" ds:itemID="{B71B4F65-0C5F-48FA-98E0-B59A801B0924}"/>
</file>

<file path=customXml/itemProps3.xml><?xml version="1.0" encoding="utf-8"?>
<ds:datastoreItem xmlns:ds="http://schemas.openxmlformats.org/officeDocument/2006/customXml" ds:itemID="{1293087B-730C-427A-8CDA-747A67B69A8A}"/>
</file>

<file path=docProps/app.xml><?xml version="1.0" encoding="utf-8"?>
<Properties xmlns="http://schemas.openxmlformats.org/officeDocument/2006/extended-properties" xmlns:vt="http://schemas.openxmlformats.org/officeDocument/2006/docPropsVTypes">
  <Template>Template- Student Services Admin Ops-2024.dotx</Template>
  <TotalTime>3</TotalTime>
  <Pages>5</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2025-01-10T20:34:00Z</dcterms:created>
  <dcterms:modified xsi:type="dcterms:W3CDTF">2025-01-10T20:37:00Z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