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D3C97" w14:textId="77777777" w:rsidR="00E926DE" w:rsidRDefault="00E926DE">
      <w:pPr>
        <w:pStyle w:val="BodyText"/>
        <w:spacing w:before="116"/>
        <w:rPr>
          <w:sz w:val="30"/>
        </w:rPr>
      </w:pPr>
    </w:p>
    <w:p w14:paraId="20CA4AF8" w14:textId="77777777" w:rsidR="00E926DE" w:rsidRDefault="009459C6">
      <w:pPr>
        <w:pStyle w:val="Title"/>
      </w:pPr>
      <w:r>
        <w:rPr>
          <w:noProof/>
        </w:rPr>
        <w:drawing>
          <wp:anchor distT="0" distB="0" distL="0" distR="0" simplePos="0" relativeHeight="15729664" behindDoc="0" locked="0" layoutInCell="1" allowOverlap="1" wp14:anchorId="74E1E8E3" wp14:editId="19B05224">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0BAAC4F8" w14:textId="77777777" w:rsidR="00E926DE" w:rsidRDefault="00E926DE">
      <w:pPr>
        <w:pStyle w:val="BodyText"/>
        <w:rPr>
          <w:b/>
        </w:rPr>
      </w:pPr>
    </w:p>
    <w:p w14:paraId="31530C67" w14:textId="77777777" w:rsidR="00E926DE" w:rsidRDefault="00E926DE">
      <w:pPr>
        <w:pStyle w:val="BodyText"/>
        <w:rPr>
          <w:b/>
        </w:rPr>
      </w:pPr>
    </w:p>
    <w:p w14:paraId="5A0F88A2" w14:textId="77777777" w:rsidR="00E926DE" w:rsidRDefault="00E926DE">
      <w:pPr>
        <w:pStyle w:val="BodyText"/>
        <w:spacing w:before="99"/>
        <w:rPr>
          <w:b/>
        </w:rPr>
      </w:pPr>
    </w:p>
    <w:p w14:paraId="20F9980E" w14:textId="77777777" w:rsidR="00E926DE" w:rsidRDefault="009459C6">
      <w:pPr>
        <w:pStyle w:val="Heading2"/>
        <w:spacing w:before="1"/>
      </w:pPr>
      <w:r>
        <w:rPr>
          <w:spacing w:val="-2"/>
        </w:rPr>
        <w:t>BACKGROUND:</w:t>
      </w:r>
    </w:p>
    <w:p w14:paraId="224B0577"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331D586F"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07D668A1" w14:textId="77777777" w:rsidR="00E926DE" w:rsidRDefault="00E926DE">
      <w:pPr>
        <w:pStyle w:val="BodyText"/>
        <w:spacing w:before="12"/>
      </w:pPr>
    </w:p>
    <w:p w14:paraId="477894D9" w14:textId="77777777" w:rsidR="00E926DE" w:rsidRDefault="009459C6">
      <w:pPr>
        <w:pStyle w:val="Heading2"/>
      </w:pPr>
      <w:r>
        <w:rPr>
          <w:spacing w:val="-2"/>
        </w:rPr>
        <w:t>SUBMISSION:</w:t>
      </w:r>
    </w:p>
    <w:p w14:paraId="77F310AF"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42D41132" w14:textId="64BE5DDE" w:rsidR="00133090" w:rsidRDefault="00FE48FF">
      <w:pPr>
        <w:tabs>
          <w:tab w:val="left" w:pos="4315"/>
          <w:tab w:val="left" w:pos="8199"/>
        </w:tabs>
        <w:spacing w:before="170"/>
        <w:ind w:left="140"/>
      </w:pPr>
      <w:r w:rsidRPr="00FE48FF">
        <w:t>Philosophy and Religious Studies</w:t>
      </w:r>
    </w:p>
    <w:p w14:paraId="5CA47C4F"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2D41D80A" w14:textId="2700A50F" w:rsidR="00C17F22" w:rsidRPr="00AC4161" w:rsidRDefault="00FE48FF">
      <w:pPr>
        <w:tabs>
          <w:tab w:val="left" w:pos="4315"/>
          <w:tab w:val="left" w:pos="8199"/>
        </w:tabs>
        <w:spacing w:before="170"/>
        <w:ind w:left="140"/>
        <w:rPr>
          <w:spacing w:val="-2"/>
        </w:rPr>
      </w:pPr>
      <w:r w:rsidRPr="00FE48FF">
        <w:rPr>
          <w:spacing w:val="-2"/>
        </w:rPr>
        <w:t>Martha Smith</w:t>
      </w:r>
    </w:p>
    <w:p w14:paraId="5209BC57"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5A8B4519" w14:textId="456FF6CA" w:rsidR="00133090" w:rsidRPr="00AC4161" w:rsidRDefault="00FE48FF">
      <w:pPr>
        <w:tabs>
          <w:tab w:val="left" w:pos="4315"/>
          <w:tab w:val="left" w:pos="8199"/>
        </w:tabs>
        <w:spacing w:before="170"/>
        <w:ind w:left="140"/>
      </w:pPr>
      <w:r>
        <w:t>Jorge Gamboa</w:t>
      </w:r>
      <w:r w:rsidR="009459C6" w:rsidRPr="00AC4161">
        <w:tab/>
      </w:r>
    </w:p>
    <w:p w14:paraId="2BE6B4B6"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4CAF81C8" w14:textId="004C9D7B" w:rsidR="00626632" w:rsidRPr="00626632" w:rsidRDefault="00FE48FF" w:rsidP="00626632">
      <w:pPr>
        <w:tabs>
          <w:tab w:val="left" w:pos="4315"/>
          <w:tab w:val="left" w:pos="8199"/>
        </w:tabs>
        <w:spacing w:before="170"/>
        <w:ind w:left="140"/>
        <w:rPr>
          <w:spacing w:val="-2"/>
        </w:rPr>
      </w:pPr>
      <w:r w:rsidRPr="00FE48FF">
        <w:rPr>
          <w:spacing w:val="-2"/>
        </w:rPr>
        <w:t>11/27/2024 7:45:58 PM</w:t>
      </w:r>
    </w:p>
    <w:p w14:paraId="0412C36E" w14:textId="77777777" w:rsidR="003A4464" w:rsidRDefault="003A4464"/>
    <w:p w14:paraId="5EE00A68" w14:textId="77777777" w:rsidR="003A4464" w:rsidRDefault="003A4464"/>
    <w:p w14:paraId="53FC2181" w14:textId="77777777" w:rsidR="003A4464" w:rsidRDefault="003A4464"/>
    <w:p w14:paraId="0A9E3705" w14:textId="77777777" w:rsidR="003A4464" w:rsidRDefault="003A4464"/>
    <w:p w14:paraId="72B17688" w14:textId="77777777" w:rsidR="00626632" w:rsidRDefault="00626632"/>
    <w:p w14:paraId="1D1D36B2" w14:textId="77777777" w:rsidR="003A4464" w:rsidRDefault="003A4464"/>
    <w:p w14:paraId="04C804BD" w14:textId="77777777" w:rsidR="003A4464" w:rsidRDefault="003A4464"/>
    <w:p w14:paraId="086A715F" w14:textId="77777777" w:rsidR="003A4464" w:rsidRDefault="003A4464"/>
    <w:p w14:paraId="768C1184" w14:textId="77777777" w:rsidR="003A4464" w:rsidRDefault="003A4464"/>
    <w:p w14:paraId="7688E425" w14:textId="77777777" w:rsidR="003A4464" w:rsidRDefault="003A4464"/>
    <w:p w14:paraId="7CA54E8F" w14:textId="77777777" w:rsidR="00194E07" w:rsidRDefault="00194E07"/>
    <w:p w14:paraId="6CC3AC2C" w14:textId="77777777" w:rsidR="00F2086B" w:rsidRDefault="00F2086B"/>
    <w:p w14:paraId="29B1074D" w14:textId="77777777" w:rsidR="00F2086B" w:rsidRDefault="00F2086B"/>
    <w:p w14:paraId="0771DD6F" w14:textId="77777777" w:rsidR="00194E07" w:rsidRDefault="00194E07"/>
    <w:p w14:paraId="3648913D" w14:textId="77777777" w:rsidR="00194E07" w:rsidRDefault="00194E07"/>
    <w:p w14:paraId="18F8A78E"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4BAAC8E7" w14:textId="77777777" w:rsidTr="00194E07">
        <w:tc>
          <w:tcPr>
            <w:tcW w:w="10656" w:type="dxa"/>
          </w:tcPr>
          <w:p w14:paraId="1640B6A0" w14:textId="61122F9C" w:rsidR="00194E07" w:rsidRPr="00194E07" w:rsidRDefault="00FE48FF" w:rsidP="00DD7AE9">
            <w:r w:rsidRPr="00FE48FF">
              <w:t>Electronically signed by Martha Smith on 11/27/2024 3:26:43 PM</w:t>
            </w:r>
          </w:p>
        </w:tc>
      </w:tr>
    </w:tbl>
    <w:p w14:paraId="71EA2945"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50C63E62" w14:textId="77777777" w:rsidTr="00194E07">
        <w:tc>
          <w:tcPr>
            <w:tcW w:w="10656" w:type="dxa"/>
          </w:tcPr>
          <w:p w14:paraId="3F3E36B9" w14:textId="40B46A8F" w:rsidR="00194E07" w:rsidRDefault="00FE48FF" w:rsidP="009A0559">
            <w:r w:rsidRPr="00FE48FF">
              <w:t>Electronically signed by Jorge Gamboa on 11/27/2024 7:45:58 PM</w:t>
            </w:r>
          </w:p>
        </w:tc>
      </w:tr>
    </w:tbl>
    <w:p w14:paraId="60541402"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14908BD6"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085154EE"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3333ED2D" w14:textId="77777777" w:rsidR="00FC2B4D" w:rsidRDefault="00FC2B4D"/>
    <w:p w14:paraId="6A1EB275"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36B12DE9" w14:textId="77777777" w:rsidR="00FC2B4D" w:rsidRDefault="00FC2B4D" w:rsidP="00FC2B4D"/>
    <w:p w14:paraId="652CBC97" w14:textId="77777777" w:rsidR="00FE48FF" w:rsidRDefault="00FE48FF" w:rsidP="00FE48FF"/>
    <w:p w14:paraId="004BDD41" w14:textId="77777777" w:rsidR="00FE48FF" w:rsidRDefault="00FE48FF" w:rsidP="00FE48FF"/>
    <w:p w14:paraId="7973A568" w14:textId="77777777" w:rsidR="00FE48FF" w:rsidRDefault="00FE48FF" w:rsidP="00FE48FF"/>
    <w:p w14:paraId="649D79B9" w14:textId="77777777" w:rsidR="00FE48FF" w:rsidRDefault="00FE48FF" w:rsidP="00FE48FF">
      <w:r>
        <w:t>Our program has an overall average success rate of 69.5% and completion rate of 86.5%</w:t>
      </w:r>
    </w:p>
    <w:p w14:paraId="08538880" w14:textId="77777777" w:rsidR="00FE48FF" w:rsidRDefault="00FE48FF" w:rsidP="00FE48FF">
      <w:r>
        <w:t xml:space="preserve">Our success rate exceeds the </w:t>
      </w:r>
      <w:proofErr w:type="gramStart"/>
      <w:r>
        <w:t>standard, but</w:t>
      </w:r>
      <w:proofErr w:type="gramEnd"/>
      <w:r>
        <w:t xml:space="preserve"> is still short of our aspirational goal.</w:t>
      </w:r>
    </w:p>
    <w:p w14:paraId="07A84542" w14:textId="77777777" w:rsidR="00FE48FF" w:rsidRDefault="00FE48FF" w:rsidP="00FE48FF">
      <w:r>
        <w:t xml:space="preserve">Our completion rates exceed the college-wide standard and are almost at the aspirational </w:t>
      </w:r>
      <w:proofErr w:type="gramStart"/>
      <w:r>
        <w:t>rates</w:t>
      </w:r>
      <w:proofErr w:type="gramEnd"/>
      <w:r>
        <w:t xml:space="preserve"> of 86.7% </w:t>
      </w:r>
    </w:p>
    <w:p w14:paraId="24962A99" w14:textId="5D75B5A3" w:rsidR="00FE48FF" w:rsidRDefault="00FE48FF" w:rsidP="00FE48FF">
      <w:r>
        <w:t>We continue to work to meet the needs of our students to help them succeed in all modalities. We are trying to offer more in-person classes as well. Philosophy can be challenging as an online asynchronous course as dialogue and discussion are central.</w:t>
      </w:r>
    </w:p>
    <w:p w14:paraId="578840B5" w14:textId="77777777" w:rsidR="00FE48FF" w:rsidRPr="00787B5D" w:rsidRDefault="00FE48FF" w:rsidP="00FE48FF"/>
    <w:p w14:paraId="463B23B4"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65D584FC" w14:textId="77777777" w:rsidR="00FC2B4D" w:rsidRDefault="00FC2B4D" w:rsidP="00FC2B4D"/>
    <w:p w14:paraId="2AD6962D" w14:textId="77777777" w:rsidR="00FE48FF" w:rsidRDefault="00FE48FF" w:rsidP="00FE48FF"/>
    <w:p w14:paraId="054C0435" w14:textId="77777777" w:rsidR="00FE48FF" w:rsidRDefault="00FE48FF" w:rsidP="00FE48FF"/>
    <w:p w14:paraId="504A2026" w14:textId="77777777" w:rsidR="00FE48FF" w:rsidRDefault="00FE48FF" w:rsidP="00FE48FF"/>
    <w:p w14:paraId="7B3D9257" w14:textId="46C022CD" w:rsidR="00FE48FF" w:rsidRDefault="00FE48FF" w:rsidP="00FE48FF">
      <w:r>
        <w:t xml:space="preserve">We do meet the </w:t>
      </w:r>
      <w:proofErr w:type="gramStart"/>
      <w:r>
        <w:t>standards, but</w:t>
      </w:r>
      <w:proofErr w:type="gramEnd"/>
      <w:r>
        <w:t xml:space="preserve"> continue to work to improve our success rates to meet aspirational goals. Online courses tend to have lower rates of both success and </w:t>
      </w:r>
      <w:proofErr w:type="gramStart"/>
      <w:r>
        <w:t>completion,</w:t>
      </w:r>
      <w:proofErr w:type="gramEnd"/>
      <w:r>
        <w:t xml:space="preserve"> however, we need to find a way to view the data comparatively to determine this for sure.</w:t>
      </w:r>
    </w:p>
    <w:p w14:paraId="3795D354" w14:textId="77777777" w:rsidR="00FE48FF" w:rsidRPr="00787B5D" w:rsidRDefault="00FE48FF" w:rsidP="00FE48FF"/>
    <w:p w14:paraId="4B5B9428"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134FAFDB" w14:textId="77777777" w:rsidR="00FC2B4D" w:rsidRDefault="00FC2B4D"/>
    <w:p w14:paraId="0818A958" w14:textId="77777777" w:rsidR="00FE48FF" w:rsidRDefault="00FE48FF" w:rsidP="00FE48FF"/>
    <w:p w14:paraId="35253DBB" w14:textId="77777777" w:rsidR="00FE48FF" w:rsidRDefault="00FE48FF" w:rsidP="00FE48FF"/>
    <w:p w14:paraId="65C40DDD" w14:textId="70BE0194" w:rsidR="00FE48FF" w:rsidRDefault="00FE48FF" w:rsidP="00FE48FF">
      <w:r>
        <w:t xml:space="preserve">According to the data provided, our department meets standard expectations for completion and success both years. Though for student success our numbers do remain lower than completion rates. It would </w:t>
      </w:r>
      <w:proofErr w:type="gramStart"/>
      <w:r>
        <w:t>help</w:t>
      </w:r>
      <w:proofErr w:type="gramEnd"/>
      <w:r>
        <w:t xml:space="preserve"> to be able to see the in-person and online statistics separately, as this can help us to explain and understand course success. Many students complete the course technically, but do not submit work for much of the course. This may explain the gaps between completion and success. We continue to work on </w:t>
      </w:r>
      <w:proofErr w:type="gramStart"/>
      <w:r>
        <w:t>improvement</w:t>
      </w:r>
      <w:proofErr w:type="gramEnd"/>
      <w:r>
        <w:t xml:space="preserve"> of success and completion rates in </w:t>
      </w:r>
      <w:proofErr w:type="gramStart"/>
      <w:r>
        <w:t>all of</w:t>
      </w:r>
      <w:proofErr w:type="gramEnd"/>
      <w:r>
        <w:t xml:space="preserve"> our courses. The data breaks down ethnicity/racial identity for each course, but I can't seem to find the overall numbers for each course. For example, I can see that PHIL 160F meets/exceeds success and completion rates for all groups, but I don't know what the average completion/success rates are for the course overall.</w:t>
      </w:r>
    </w:p>
    <w:p w14:paraId="36D5E8FB" w14:textId="77777777" w:rsidR="00FE48FF" w:rsidRDefault="00FE48FF" w:rsidP="00FE48FF"/>
    <w:p w14:paraId="0CFD32B5" w14:textId="77777777" w:rsidR="00FE48FF" w:rsidRDefault="00FE48FF" w:rsidP="00FE48FF"/>
    <w:p w14:paraId="51DA637E" w14:textId="77777777" w:rsidR="00FE48FF" w:rsidRDefault="00FE48FF" w:rsidP="00FE48FF"/>
    <w:p w14:paraId="071EACAB" w14:textId="77777777" w:rsidR="00FE48FF" w:rsidRDefault="00FE48FF" w:rsidP="00FE48FF"/>
    <w:p w14:paraId="39F1410E" w14:textId="77777777" w:rsidR="00FE48FF" w:rsidRDefault="00FE48FF" w:rsidP="00FE48FF"/>
    <w:p w14:paraId="403B7C8F" w14:textId="77777777" w:rsidR="00FE48FF" w:rsidRDefault="00FE48FF" w:rsidP="00FE48FF"/>
    <w:p w14:paraId="671C2413" w14:textId="77777777" w:rsidR="00FE48FF" w:rsidRDefault="00FE48FF" w:rsidP="00FE48FF"/>
    <w:p w14:paraId="5F3C92EE" w14:textId="77777777" w:rsidR="00FE48FF" w:rsidRDefault="00FE48FF" w:rsidP="00FE48FF"/>
    <w:p w14:paraId="1F3B0885" w14:textId="77777777" w:rsidR="00FE48FF" w:rsidRDefault="00FE48FF" w:rsidP="00FE48FF"/>
    <w:p w14:paraId="64EFCB95" w14:textId="77777777" w:rsidR="00FE48FF" w:rsidRDefault="00FE48FF" w:rsidP="00FE48FF"/>
    <w:p w14:paraId="70565A89" w14:textId="77777777" w:rsidR="00FE48FF" w:rsidRDefault="00FE48FF" w:rsidP="00FE48FF"/>
    <w:p w14:paraId="08FF6A59" w14:textId="77777777" w:rsidR="00FE48FF" w:rsidRPr="00787B5D" w:rsidRDefault="00FE48FF" w:rsidP="00FE48FF"/>
    <w:p w14:paraId="731A188E"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4B2D0209" w14:textId="77777777" w:rsidR="00FC2B4D" w:rsidRDefault="00FC2B4D">
      <w:pPr>
        <w:pStyle w:val="Heading1"/>
      </w:pPr>
    </w:p>
    <w:p w14:paraId="18B3F641" w14:textId="0927F159" w:rsidR="00FC2B4D" w:rsidRDefault="00FE48FF"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4AFACD11" w14:textId="77777777" w:rsidR="003A4464" w:rsidRPr="00FC2B4D" w:rsidRDefault="003A4464" w:rsidP="003A4464">
      <w:pPr>
        <w:ind w:left="360"/>
        <w:rPr>
          <w:noProof/>
        </w:rPr>
      </w:pPr>
    </w:p>
    <w:p w14:paraId="1299DA86" w14:textId="77777777" w:rsidR="00FC2B4D" w:rsidRPr="00FC2B4D" w:rsidRDefault="00FE48FF"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3360F5E3" w14:textId="77777777" w:rsidR="003A4464" w:rsidRDefault="003A4464"/>
    <w:p w14:paraId="29C5C994" w14:textId="77777777" w:rsidR="003A4464" w:rsidRDefault="003A4464"/>
    <w:p w14:paraId="23D2EA84" w14:textId="77777777" w:rsidR="003A4464" w:rsidRDefault="003A4464"/>
    <w:p w14:paraId="6D7B82D2" w14:textId="77777777" w:rsidR="003A4464" w:rsidRDefault="003A4464"/>
    <w:p w14:paraId="3656AD52" w14:textId="77777777" w:rsidR="003A4464" w:rsidRDefault="003A4464"/>
    <w:p w14:paraId="36440685" w14:textId="77777777" w:rsidR="003A4464" w:rsidRDefault="003A4464"/>
    <w:p w14:paraId="6ABAED16" w14:textId="77777777" w:rsidR="003A4464" w:rsidRDefault="003A4464"/>
    <w:p w14:paraId="20265DDB" w14:textId="77777777" w:rsidR="003A4464" w:rsidRDefault="003A4464"/>
    <w:p w14:paraId="7AEB4D82" w14:textId="77777777" w:rsidR="003A4464" w:rsidRDefault="003A4464"/>
    <w:p w14:paraId="300961D9" w14:textId="77777777" w:rsidR="003A4464" w:rsidRDefault="003A4464"/>
    <w:p w14:paraId="72FB91C7" w14:textId="77777777" w:rsidR="003A4464" w:rsidRDefault="003A4464"/>
    <w:p w14:paraId="3814783A" w14:textId="77777777" w:rsidR="003A4464" w:rsidRDefault="003A4464"/>
    <w:p w14:paraId="04552982" w14:textId="77777777" w:rsidR="003A4464" w:rsidRDefault="003A4464"/>
    <w:p w14:paraId="52260AEF" w14:textId="77777777" w:rsidR="003A4464" w:rsidRDefault="003A4464"/>
    <w:p w14:paraId="187E6132" w14:textId="77777777" w:rsidR="003A4464" w:rsidRDefault="003A4464"/>
    <w:sectPr w:rsidR="003A4464">
      <w:footerReference w:type="default" r:id="rId11"/>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74039" w14:textId="77777777" w:rsidR="00FE48FF" w:rsidRDefault="00FE48FF">
      <w:r>
        <w:separator/>
      </w:r>
    </w:p>
  </w:endnote>
  <w:endnote w:type="continuationSeparator" w:id="0">
    <w:p w14:paraId="258BCB36" w14:textId="77777777" w:rsidR="00FE48FF" w:rsidRDefault="00FE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56F6C"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0DCD5ED" wp14:editId="4307BE0A">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C3863B7"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1B12506A" wp14:editId="28A3B0A0">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0C88BD6"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B12506A"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20C88BD6"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19B3B"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2ABBB3DB" wp14:editId="7DEFA834">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70E73540"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6E14D650" wp14:editId="306EABFB">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1268475"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E14D650"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21268475"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43028" w14:textId="77777777" w:rsidR="00FE48FF" w:rsidRDefault="00FE48FF">
      <w:r>
        <w:separator/>
      </w:r>
    </w:p>
  </w:footnote>
  <w:footnote w:type="continuationSeparator" w:id="0">
    <w:p w14:paraId="5ED91D3D" w14:textId="77777777" w:rsidR="00FE48FF" w:rsidRDefault="00FE4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FF"/>
    <w:rsid w:val="00133090"/>
    <w:rsid w:val="00194E07"/>
    <w:rsid w:val="001F32B0"/>
    <w:rsid w:val="002A35E0"/>
    <w:rsid w:val="002D08F5"/>
    <w:rsid w:val="003A4464"/>
    <w:rsid w:val="003A4B6B"/>
    <w:rsid w:val="0043012C"/>
    <w:rsid w:val="004D3C1F"/>
    <w:rsid w:val="00582A68"/>
    <w:rsid w:val="00626632"/>
    <w:rsid w:val="00724C71"/>
    <w:rsid w:val="00787B5D"/>
    <w:rsid w:val="008A1D32"/>
    <w:rsid w:val="008B1559"/>
    <w:rsid w:val="009459C6"/>
    <w:rsid w:val="00AC4161"/>
    <w:rsid w:val="00B72219"/>
    <w:rsid w:val="00BB5841"/>
    <w:rsid w:val="00C17F22"/>
    <w:rsid w:val="00C62023"/>
    <w:rsid w:val="00D520A2"/>
    <w:rsid w:val="00D77FD9"/>
    <w:rsid w:val="00E926DE"/>
    <w:rsid w:val="00F2086B"/>
    <w:rsid w:val="00FC2B4D"/>
    <w:rsid w:val="00FE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679D4"/>
  <w15:docId w15:val="{5AA44AC4-B7DB-4677-826A-6915774D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5A34B-4FE5-4E14-9800-B5AF0C052E02}"/>
</file>

<file path=customXml/itemProps2.xml><?xml version="1.0" encoding="utf-8"?>
<ds:datastoreItem xmlns:ds="http://schemas.openxmlformats.org/officeDocument/2006/customXml" ds:itemID="{CF42D023-B6E8-4F58-9C6F-DC6C97BF6564}"/>
</file>

<file path=customXml/itemProps3.xml><?xml version="1.0" encoding="utf-8"?>
<ds:datastoreItem xmlns:ds="http://schemas.openxmlformats.org/officeDocument/2006/customXml" ds:itemID="{8B62A804-54B6-4929-9BEF-11820B38D7D6}"/>
</file>

<file path=docProps/app.xml><?xml version="1.0" encoding="utf-8"?>
<Properties xmlns="http://schemas.openxmlformats.org/officeDocument/2006/extended-properties" xmlns:vt="http://schemas.openxmlformats.org/officeDocument/2006/docPropsVTypes">
  <Template>Template- Instructional-2024.dotx</Template>
  <TotalTime>4</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2024-12-20T23:16:00Z</dcterms:created>
  <dcterms:modified xsi:type="dcterms:W3CDTF">2024-12-20T23:20:00Z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