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C88FA" w14:textId="77777777" w:rsidR="00E926DE" w:rsidRDefault="00E926DE">
      <w:pPr>
        <w:pStyle w:val="BodyText"/>
        <w:spacing w:before="116"/>
        <w:rPr>
          <w:sz w:val="30"/>
        </w:rPr>
      </w:pPr>
    </w:p>
    <w:p w14:paraId="1B1FC88C" w14:textId="77777777" w:rsidR="00E926DE" w:rsidRDefault="009459C6">
      <w:pPr>
        <w:pStyle w:val="Title"/>
      </w:pPr>
      <w:r>
        <w:rPr>
          <w:noProof/>
        </w:rPr>
        <w:drawing>
          <wp:anchor distT="0" distB="0" distL="0" distR="0" simplePos="0" relativeHeight="15729664" behindDoc="0" locked="0" layoutInCell="1" allowOverlap="1" wp14:anchorId="6C0FF8C3" wp14:editId="3BC731DF">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2D5D61A7" w14:textId="77777777" w:rsidR="00E926DE" w:rsidRDefault="00E926DE">
      <w:pPr>
        <w:pStyle w:val="BodyText"/>
        <w:rPr>
          <w:b/>
        </w:rPr>
      </w:pPr>
    </w:p>
    <w:p w14:paraId="7277FF62" w14:textId="77777777" w:rsidR="00E926DE" w:rsidRDefault="00E926DE">
      <w:pPr>
        <w:pStyle w:val="BodyText"/>
        <w:rPr>
          <w:b/>
        </w:rPr>
      </w:pPr>
    </w:p>
    <w:p w14:paraId="008D49E4" w14:textId="77777777" w:rsidR="00E926DE" w:rsidRDefault="00E926DE">
      <w:pPr>
        <w:pStyle w:val="BodyText"/>
        <w:spacing w:before="99"/>
        <w:rPr>
          <w:b/>
        </w:rPr>
      </w:pPr>
    </w:p>
    <w:p w14:paraId="475869E6" w14:textId="77777777" w:rsidR="00E926DE" w:rsidRDefault="009459C6">
      <w:pPr>
        <w:pStyle w:val="Heading2"/>
        <w:spacing w:before="1"/>
      </w:pPr>
      <w:r>
        <w:rPr>
          <w:spacing w:val="-2"/>
        </w:rPr>
        <w:t>BACKGROUND:</w:t>
      </w:r>
    </w:p>
    <w:p w14:paraId="25E36DA1"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20F18CF6"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6DB97A2D" w14:textId="77777777" w:rsidR="00E926DE" w:rsidRDefault="00E926DE">
      <w:pPr>
        <w:pStyle w:val="BodyText"/>
        <w:spacing w:before="12"/>
      </w:pPr>
    </w:p>
    <w:p w14:paraId="7F91151E" w14:textId="77777777" w:rsidR="00E926DE" w:rsidRDefault="009459C6">
      <w:pPr>
        <w:pStyle w:val="Heading2"/>
      </w:pPr>
      <w:r>
        <w:rPr>
          <w:spacing w:val="-2"/>
        </w:rPr>
        <w:t>SUBMISSION:</w:t>
      </w:r>
    </w:p>
    <w:p w14:paraId="7BE41B01"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78ECDFFC" w14:textId="341110F9" w:rsidR="00133090" w:rsidRDefault="00731691">
      <w:pPr>
        <w:tabs>
          <w:tab w:val="left" w:pos="4315"/>
          <w:tab w:val="left" w:pos="8199"/>
        </w:tabs>
        <w:spacing w:before="170"/>
        <w:ind w:left="140"/>
      </w:pPr>
      <w:r w:rsidRPr="00731691">
        <w:t>OIE</w:t>
      </w:r>
    </w:p>
    <w:p w14:paraId="3259B2AB"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36282828" w14:textId="04EABBF0" w:rsidR="00C17F22" w:rsidRPr="00AC4161" w:rsidRDefault="00731691">
      <w:pPr>
        <w:tabs>
          <w:tab w:val="left" w:pos="4315"/>
          <w:tab w:val="left" w:pos="8199"/>
        </w:tabs>
        <w:spacing w:before="170"/>
        <w:ind w:left="140"/>
        <w:rPr>
          <w:spacing w:val="-2"/>
        </w:rPr>
      </w:pPr>
      <w:r w:rsidRPr="00731691">
        <w:rPr>
          <w:spacing w:val="-2"/>
        </w:rPr>
        <w:t>Daniel Berumen</w:t>
      </w:r>
    </w:p>
    <w:p w14:paraId="3D995ECC"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3FD690E6" w14:textId="50A6A451" w:rsidR="00133090" w:rsidRPr="00AC4161" w:rsidRDefault="00731691">
      <w:pPr>
        <w:tabs>
          <w:tab w:val="left" w:pos="4315"/>
          <w:tab w:val="left" w:pos="8199"/>
        </w:tabs>
        <w:spacing w:before="170"/>
        <w:ind w:left="140"/>
      </w:pPr>
      <w:r>
        <w:t>Cynthia Olivo</w:t>
      </w:r>
      <w:r w:rsidR="009459C6" w:rsidRPr="00AC4161">
        <w:tab/>
      </w:r>
    </w:p>
    <w:p w14:paraId="2581AAC3"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A80C132" w14:textId="3E6907C2" w:rsidR="00626632" w:rsidRPr="00626632" w:rsidRDefault="00731691" w:rsidP="00626632">
      <w:pPr>
        <w:tabs>
          <w:tab w:val="left" w:pos="4315"/>
          <w:tab w:val="left" w:pos="8199"/>
        </w:tabs>
        <w:spacing w:before="170"/>
        <w:ind w:left="140"/>
        <w:rPr>
          <w:spacing w:val="-2"/>
        </w:rPr>
      </w:pPr>
      <w:r w:rsidRPr="00731691">
        <w:rPr>
          <w:spacing w:val="-2"/>
        </w:rPr>
        <w:t>12/18/2024 5:20:27 PM</w:t>
      </w:r>
    </w:p>
    <w:p w14:paraId="38808A82" w14:textId="77777777" w:rsidR="003A4464" w:rsidRDefault="003A4464"/>
    <w:p w14:paraId="364E7412" w14:textId="77777777" w:rsidR="003A4464" w:rsidRDefault="003A4464"/>
    <w:p w14:paraId="7AC79E04" w14:textId="77777777" w:rsidR="003A4464" w:rsidRDefault="003A4464"/>
    <w:p w14:paraId="57060A98" w14:textId="77777777" w:rsidR="003A4464" w:rsidRDefault="003A4464"/>
    <w:p w14:paraId="1DD14EE6" w14:textId="77777777" w:rsidR="00626632" w:rsidRDefault="00626632"/>
    <w:p w14:paraId="01CC93B1" w14:textId="77777777" w:rsidR="003A4464" w:rsidRDefault="003A4464"/>
    <w:p w14:paraId="204AA161" w14:textId="77777777" w:rsidR="003A4464" w:rsidRDefault="003A4464"/>
    <w:p w14:paraId="6A1DC2EE" w14:textId="77777777" w:rsidR="003A4464" w:rsidRDefault="003A4464"/>
    <w:p w14:paraId="12CC1A40" w14:textId="77777777" w:rsidR="003A4464" w:rsidRDefault="003A4464"/>
    <w:p w14:paraId="3B17D168" w14:textId="77777777" w:rsidR="003A4464" w:rsidRDefault="003A4464"/>
    <w:p w14:paraId="1BC9598D" w14:textId="77777777" w:rsidR="00194E07" w:rsidRDefault="00194E07"/>
    <w:p w14:paraId="167D36BD" w14:textId="77777777" w:rsidR="00F2086B" w:rsidRDefault="00F2086B"/>
    <w:p w14:paraId="5CA9B332" w14:textId="77777777" w:rsidR="00F2086B" w:rsidRDefault="00F2086B"/>
    <w:p w14:paraId="754C6A64" w14:textId="77777777" w:rsidR="00194E07" w:rsidRDefault="00194E07"/>
    <w:p w14:paraId="0F9A6762" w14:textId="77777777" w:rsidR="00194E07" w:rsidRDefault="00194E07"/>
    <w:p w14:paraId="317CC131"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293F962" w14:textId="77777777" w:rsidTr="00194E07">
        <w:tc>
          <w:tcPr>
            <w:tcW w:w="10656" w:type="dxa"/>
          </w:tcPr>
          <w:p w14:paraId="1A0C3D2F" w14:textId="6F8E8965" w:rsidR="00194E07" w:rsidRPr="00194E07" w:rsidRDefault="00731691" w:rsidP="00DD7AE9">
            <w:r w:rsidRPr="00731691">
              <w:t>Electronically signed by Daniel Berumen on 11/25/2024 1:16:45 PM</w:t>
            </w:r>
          </w:p>
        </w:tc>
      </w:tr>
    </w:tbl>
    <w:p w14:paraId="61D2FF1D"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5620799D" w14:textId="77777777" w:rsidTr="00194E07">
        <w:tc>
          <w:tcPr>
            <w:tcW w:w="10656" w:type="dxa"/>
          </w:tcPr>
          <w:p w14:paraId="7691E58E" w14:textId="3F1EA63F" w:rsidR="00194E07" w:rsidRDefault="00731691" w:rsidP="009A0559">
            <w:r w:rsidRPr="00731691">
              <w:t>Electronically signed by Cynthia Olivo on 12/18/2024 5:20:27 PM</w:t>
            </w:r>
          </w:p>
        </w:tc>
      </w:tr>
    </w:tbl>
    <w:p w14:paraId="36E64DC8"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3C42D204"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6A7FAD8E" w14:textId="77777777" w:rsidR="006E602B" w:rsidRDefault="006E602B" w:rsidP="006E602B">
      <w:pPr>
        <w:pStyle w:val="Heading1"/>
      </w:pPr>
    </w:p>
    <w:p w14:paraId="3F321314"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7F12AEB8" w14:textId="77777777" w:rsidR="00FC2B4D" w:rsidRDefault="00FC2B4D" w:rsidP="00FC2B4D"/>
    <w:p w14:paraId="0EC03DA4" w14:textId="77777777" w:rsidR="00731691" w:rsidRDefault="00731691" w:rsidP="00731691">
      <w:r>
        <w:t xml:space="preserve">OIE maintained its outcomes from the previous cycle: </w:t>
      </w:r>
    </w:p>
    <w:p w14:paraId="00096B43" w14:textId="77777777" w:rsidR="00731691" w:rsidRDefault="00731691" w:rsidP="00731691">
      <w:r>
        <w:t xml:space="preserve">1. The Office of Institutional Effectiveness will respond to internal and external research requests in a timely manner, with, if necessary, a scheduled time for consultation and discussion of the request, an estimated time of project completion, and documentation of the request  </w:t>
      </w:r>
    </w:p>
    <w:p w14:paraId="0464A30A" w14:textId="77777777" w:rsidR="00731691" w:rsidRDefault="00731691" w:rsidP="00731691"/>
    <w:p w14:paraId="23CF64DE" w14:textId="77777777" w:rsidR="00731691" w:rsidRDefault="00731691" w:rsidP="00731691">
      <w:r>
        <w:t>2</w:t>
      </w:r>
      <w:proofErr w:type="gramStart"/>
      <w:r>
        <w:t>.  Personnel</w:t>
      </w:r>
      <w:proofErr w:type="gramEnd"/>
      <w:r>
        <w:t xml:space="preserve"> from OIE will be available as resource members, upon request, for consultation time in association with the original request and its formulation, and for consultation time after completion of the request for analysis and evaluation of the research results.  </w:t>
      </w:r>
    </w:p>
    <w:p w14:paraId="665D5C8D" w14:textId="77777777" w:rsidR="00731691" w:rsidRDefault="00731691" w:rsidP="00731691"/>
    <w:p w14:paraId="72C9F4F4" w14:textId="26B474ED" w:rsidR="00731691" w:rsidRDefault="00731691" w:rsidP="00731691">
      <w:r>
        <w:t xml:space="preserve">OIE reviewed both </w:t>
      </w:r>
      <w:proofErr w:type="gramStart"/>
      <w:r>
        <w:t>outcomes</w:t>
      </w:r>
      <w:proofErr w:type="gramEnd"/>
      <w:r>
        <w:t xml:space="preserve"> during summer one-on-one and group meetings, including a meeting at the beginning of the fall semester. OIE will continue to review each outcome annually.</w:t>
      </w:r>
    </w:p>
    <w:p w14:paraId="4F62CE35" w14:textId="77777777" w:rsidR="00731691" w:rsidRPr="00787B5D" w:rsidRDefault="00731691" w:rsidP="00731691"/>
    <w:p w14:paraId="0AC5BB7D"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5EB65A96" w14:textId="77777777" w:rsidR="00FC2B4D" w:rsidRDefault="00FC2B4D" w:rsidP="00FC2B4D"/>
    <w:p w14:paraId="035545C5" w14:textId="5765D2FD" w:rsidR="00731691" w:rsidRDefault="00731691" w:rsidP="00FC2B4D">
      <w:r w:rsidRPr="00731691">
        <w:t xml:space="preserve">OIE implemented changes during the 2023-2024 academic year, including requiring (almost) all </w:t>
      </w:r>
      <w:proofErr w:type="gramStart"/>
      <w:r w:rsidRPr="00731691">
        <w:t>request</w:t>
      </w:r>
      <w:proofErr w:type="gramEnd"/>
      <w:r w:rsidRPr="00731691">
        <w:t xml:space="preserve"> to go through our research request form, assigning a Senior Research Analyst to monitor the request form, and moving away from a dedicated researcher model. After discussions/review over the summer, the team has collectively decided to continue with those changes into 2024-2025.</w:t>
      </w:r>
    </w:p>
    <w:p w14:paraId="2BAAD84B" w14:textId="77777777" w:rsidR="00731691" w:rsidRPr="00787B5D" w:rsidRDefault="00731691" w:rsidP="00FC2B4D"/>
    <w:p w14:paraId="14BE24D4"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5D97A7EA" w14:textId="77777777" w:rsidR="006E602B" w:rsidRDefault="006E602B" w:rsidP="006E602B"/>
    <w:p w14:paraId="195A4AB8" w14:textId="14E29876" w:rsidR="00731691" w:rsidRDefault="00731691" w:rsidP="006E602B">
      <w:r w:rsidRPr="00731691">
        <w:t xml:space="preserve">We provide other program's their disaggregated student-level outcomes data regularly as part of our regular operating procedures. We also provide that data to the campus community </w:t>
      </w:r>
      <w:proofErr w:type="gramStart"/>
      <w:r w:rsidRPr="00731691">
        <w:t>as a whole through</w:t>
      </w:r>
      <w:proofErr w:type="gramEnd"/>
      <w:r w:rsidRPr="00731691">
        <w:t xml:space="preserve"> our reports and dashboards. Internally, we are not student facing, and as such we do not collect that data for our program improvement purposes.</w:t>
      </w:r>
    </w:p>
    <w:p w14:paraId="252CA44B" w14:textId="77777777" w:rsidR="00731691" w:rsidRDefault="00731691" w:rsidP="006E602B"/>
    <w:p w14:paraId="020B99D7" w14:textId="77777777" w:rsidR="00731691" w:rsidRDefault="00731691" w:rsidP="006E602B"/>
    <w:p w14:paraId="763E931F" w14:textId="77777777" w:rsidR="00731691" w:rsidRDefault="00731691" w:rsidP="006E602B"/>
    <w:p w14:paraId="43AE59FF" w14:textId="77777777" w:rsidR="00731691" w:rsidRDefault="00731691" w:rsidP="006E602B"/>
    <w:p w14:paraId="555117B9" w14:textId="77777777" w:rsidR="00731691" w:rsidRDefault="00731691" w:rsidP="006E602B"/>
    <w:p w14:paraId="022A3533" w14:textId="77777777" w:rsidR="00731691" w:rsidRDefault="00731691" w:rsidP="006E602B"/>
    <w:p w14:paraId="5D837003" w14:textId="77777777" w:rsidR="00731691" w:rsidRDefault="00731691" w:rsidP="006E602B"/>
    <w:p w14:paraId="6E864440" w14:textId="77777777" w:rsidR="00731691" w:rsidRDefault="00731691" w:rsidP="006E602B"/>
    <w:p w14:paraId="6F038267" w14:textId="77777777" w:rsidR="00731691" w:rsidRDefault="00731691" w:rsidP="006E602B"/>
    <w:p w14:paraId="6C072692" w14:textId="77777777" w:rsidR="00731691" w:rsidRDefault="00731691" w:rsidP="006E602B"/>
    <w:p w14:paraId="16F52DB9" w14:textId="77777777" w:rsidR="00731691" w:rsidRDefault="00731691" w:rsidP="006E602B"/>
    <w:p w14:paraId="13E84423" w14:textId="77777777" w:rsidR="00731691" w:rsidRDefault="00731691" w:rsidP="006E602B"/>
    <w:p w14:paraId="7532B3A5" w14:textId="77777777" w:rsidR="00731691" w:rsidRDefault="00731691" w:rsidP="006E602B"/>
    <w:p w14:paraId="12AE8AE0" w14:textId="77777777" w:rsidR="00731691" w:rsidRDefault="00731691" w:rsidP="006E602B"/>
    <w:p w14:paraId="5945053B" w14:textId="77777777" w:rsidR="00731691" w:rsidRDefault="00731691" w:rsidP="006E602B"/>
    <w:p w14:paraId="7550B8DC" w14:textId="77777777" w:rsidR="00731691" w:rsidRDefault="00731691" w:rsidP="006E602B"/>
    <w:p w14:paraId="495752C0" w14:textId="77777777" w:rsidR="00731691" w:rsidRDefault="00731691" w:rsidP="006E602B"/>
    <w:p w14:paraId="608E47B1" w14:textId="77777777" w:rsidR="00731691" w:rsidRDefault="00731691" w:rsidP="006E602B"/>
    <w:p w14:paraId="26251A35" w14:textId="77777777" w:rsidR="00731691" w:rsidRDefault="00731691" w:rsidP="006E602B"/>
    <w:p w14:paraId="3FF1EE7E" w14:textId="77777777" w:rsidR="00731691" w:rsidRDefault="00731691" w:rsidP="006E602B"/>
    <w:p w14:paraId="0F8FE047" w14:textId="77777777" w:rsidR="00731691" w:rsidRDefault="00731691" w:rsidP="006E602B"/>
    <w:p w14:paraId="7C90042E" w14:textId="77777777" w:rsidR="00731691" w:rsidRDefault="00731691" w:rsidP="006E602B"/>
    <w:p w14:paraId="00012981" w14:textId="77777777" w:rsidR="00731691" w:rsidRPr="006E602B" w:rsidRDefault="00731691" w:rsidP="006E602B"/>
    <w:p w14:paraId="1E11A01D"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253845CA" w14:textId="77777777" w:rsidR="00FC2B4D" w:rsidRDefault="00FC2B4D">
      <w:pPr>
        <w:pStyle w:val="Heading1"/>
      </w:pPr>
    </w:p>
    <w:p w14:paraId="7ADA1445" w14:textId="1869F1C0" w:rsidR="00FC2B4D" w:rsidRDefault="00731691" w:rsidP="003A4464">
      <w:pPr>
        <w:ind w:left="360"/>
        <w:rPr>
          <w:noProof/>
        </w:rPr>
      </w:pPr>
      <w:sdt>
        <w:sdtPr>
          <w:rPr>
            <w:noProof/>
            <w:sz w:val="30"/>
            <w:szCs w:val="30"/>
          </w:rPr>
          <w:id w:val="132887510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1B489C9F" w14:textId="77777777" w:rsidR="003A4464" w:rsidRPr="00FC2B4D" w:rsidRDefault="003A4464" w:rsidP="003A4464">
      <w:pPr>
        <w:ind w:left="360"/>
        <w:rPr>
          <w:noProof/>
        </w:rPr>
      </w:pPr>
    </w:p>
    <w:p w14:paraId="4BAD357C" w14:textId="77777777" w:rsidR="00FC2B4D" w:rsidRPr="00FC2B4D" w:rsidRDefault="00731691" w:rsidP="003A4464">
      <w:pPr>
        <w:ind w:left="360"/>
        <w:rPr>
          <w:noProof/>
        </w:rPr>
      </w:pPr>
      <w:sdt>
        <w:sdtPr>
          <w:rPr>
            <w:noProof/>
            <w:sz w:val="30"/>
            <w:szCs w:val="30"/>
          </w:rPr>
          <w:id w:val="2123028740"/>
          <w14:checkbox>
            <w14:checked w14:val="0"/>
            <w14:checkedState w14:val="2612" w14:font="MS Gothic"/>
            <w14:uncheckedState w14:val="2610" w14:font="MS Gothic"/>
          </w14:checkbox>
        </w:sdtPr>
        <w:sdtEndPr/>
        <w:sdtContent>
          <w:r w:rsidR="00C17F22">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4EE9B8F4" w14:textId="77777777" w:rsidR="003A4464" w:rsidRDefault="003A4464"/>
    <w:p w14:paraId="7769397C" w14:textId="77777777" w:rsidR="003A4464" w:rsidRDefault="003A4464"/>
    <w:p w14:paraId="1ACF49E1" w14:textId="77777777" w:rsidR="003A4464" w:rsidRDefault="003A4464"/>
    <w:p w14:paraId="1D51EBB9" w14:textId="77777777" w:rsidR="003A4464" w:rsidRDefault="003A4464"/>
    <w:p w14:paraId="6ACCC769" w14:textId="77777777" w:rsidR="003A4464" w:rsidRDefault="003A4464"/>
    <w:p w14:paraId="4D0AF19E" w14:textId="77777777" w:rsidR="003A4464" w:rsidRDefault="003A4464"/>
    <w:p w14:paraId="37E41896" w14:textId="77777777" w:rsidR="003A4464" w:rsidRDefault="003A4464"/>
    <w:p w14:paraId="448FF255" w14:textId="77777777" w:rsidR="003A4464" w:rsidRDefault="003A4464"/>
    <w:p w14:paraId="6150776D" w14:textId="77777777" w:rsidR="003A4464" w:rsidRDefault="003A4464"/>
    <w:p w14:paraId="6702748D" w14:textId="77777777" w:rsidR="003A4464" w:rsidRDefault="003A4464"/>
    <w:p w14:paraId="643E2AE6" w14:textId="77777777" w:rsidR="003A4464" w:rsidRDefault="003A4464"/>
    <w:p w14:paraId="4000A60D" w14:textId="77777777" w:rsidR="003A4464" w:rsidRDefault="003A4464"/>
    <w:p w14:paraId="73EF1B29" w14:textId="77777777" w:rsidR="003A4464" w:rsidRDefault="003A4464"/>
    <w:p w14:paraId="36F1D6F3" w14:textId="77777777" w:rsidR="003A4464" w:rsidRDefault="003A4464"/>
    <w:p w14:paraId="76D00735" w14:textId="77777777" w:rsidR="003A4464" w:rsidRDefault="003A4464"/>
    <w:p w14:paraId="25B181C7" w14:textId="77777777" w:rsidR="003A4464" w:rsidRDefault="003A4464"/>
    <w:p w14:paraId="25CC7D25" w14:textId="77777777" w:rsidR="003A4464" w:rsidRDefault="003A4464"/>
    <w:p w14:paraId="30E9C3B7" w14:textId="77777777" w:rsidR="003A4464" w:rsidRDefault="003A4464"/>
    <w:p w14:paraId="13062411" w14:textId="77777777" w:rsidR="003A4464" w:rsidRDefault="003A4464"/>
    <w:p w14:paraId="6DA258D2" w14:textId="77777777" w:rsidR="003A4464" w:rsidRDefault="003A4464"/>
    <w:p w14:paraId="0836566C" w14:textId="77777777" w:rsidR="003A4464" w:rsidRDefault="003A4464"/>
    <w:p w14:paraId="279E1087" w14:textId="77777777" w:rsidR="003A4464" w:rsidRDefault="003A4464"/>
    <w:p w14:paraId="75ECD3B8" w14:textId="77777777" w:rsidR="003A4464" w:rsidRDefault="003A4464"/>
    <w:p w14:paraId="19834164" w14:textId="77777777" w:rsidR="003A4464" w:rsidRDefault="003A4464"/>
    <w:p w14:paraId="5B70636E" w14:textId="77777777" w:rsidR="003A4464" w:rsidRDefault="003A4464"/>
    <w:p w14:paraId="01A36575" w14:textId="77777777" w:rsidR="003A4464" w:rsidRDefault="003A4464"/>
    <w:p w14:paraId="26BF7AF3" w14:textId="77777777" w:rsidR="00731691" w:rsidRDefault="00731691"/>
    <w:p w14:paraId="7477DB98" w14:textId="77777777" w:rsidR="003A4464" w:rsidRDefault="003A4464"/>
    <w:p w14:paraId="353048DC" w14:textId="77777777" w:rsidR="003A4464" w:rsidRDefault="003A4464"/>
    <w:p w14:paraId="186801DB" w14:textId="77777777" w:rsidR="003A4464" w:rsidRDefault="003A4464"/>
    <w:p w14:paraId="691BF18B" w14:textId="77777777" w:rsidR="003A4464" w:rsidRDefault="003A4464"/>
    <w:p w14:paraId="700E4A2B" w14:textId="77777777" w:rsidR="003A4464" w:rsidRDefault="003A4464"/>
    <w:p w14:paraId="6F404A4E" w14:textId="77777777" w:rsidR="003A4464" w:rsidRDefault="003A4464"/>
    <w:p w14:paraId="106F87C0" w14:textId="77777777" w:rsidR="003A4464" w:rsidRDefault="003A4464"/>
    <w:sectPr w:rsidR="003A4464">
      <w:footerReference w:type="default" r:id="rId9"/>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7E4FA" w14:textId="77777777" w:rsidR="00731691" w:rsidRDefault="00731691">
      <w:r>
        <w:separator/>
      </w:r>
    </w:p>
  </w:endnote>
  <w:endnote w:type="continuationSeparator" w:id="0">
    <w:p w14:paraId="68B3455E" w14:textId="77777777" w:rsidR="00731691" w:rsidRDefault="0073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2344"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CB28816" wp14:editId="281B7A5A">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44FC56E"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413197AD" wp14:editId="26949E8B">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08BEAD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13197AD"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708BEAD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CEBD"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2E92F40B" wp14:editId="56A910A7">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0385828"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2EF0BB86" wp14:editId="6456C9E3">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974622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2EF0BB86"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1974622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41ADD" w14:textId="77777777" w:rsidR="00731691" w:rsidRDefault="00731691">
      <w:r>
        <w:separator/>
      </w:r>
    </w:p>
  </w:footnote>
  <w:footnote w:type="continuationSeparator" w:id="0">
    <w:p w14:paraId="0C773C62" w14:textId="77777777" w:rsidR="00731691" w:rsidRDefault="0073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91"/>
    <w:rsid w:val="00044151"/>
    <w:rsid w:val="0005404B"/>
    <w:rsid w:val="00133090"/>
    <w:rsid w:val="00177957"/>
    <w:rsid w:val="00194E07"/>
    <w:rsid w:val="001E4E14"/>
    <w:rsid w:val="001F32B0"/>
    <w:rsid w:val="002076A6"/>
    <w:rsid w:val="00214D08"/>
    <w:rsid w:val="00260FEC"/>
    <w:rsid w:val="002D08F5"/>
    <w:rsid w:val="002E6F4E"/>
    <w:rsid w:val="003A09C8"/>
    <w:rsid w:val="003A4464"/>
    <w:rsid w:val="003A4B6B"/>
    <w:rsid w:val="0043012C"/>
    <w:rsid w:val="004D3C1F"/>
    <w:rsid w:val="00582A68"/>
    <w:rsid w:val="005D1524"/>
    <w:rsid w:val="00626632"/>
    <w:rsid w:val="006E602B"/>
    <w:rsid w:val="00724C71"/>
    <w:rsid w:val="00731691"/>
    <w:rsid w:val="00787B5D"/>
    <w:rsid w:val="008A1D32"/>
    <w:rsid w:val="008B1559"/>
    <w:rsid w:val="009459C6"/>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41D5"/>
  <w15:docId w15:val="{BE1E06BD-B3E3-4C61-B988-5531449B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314E0-AAB0-49FD-AB30-DFCF83CB7E76}"/>
</file>

<file path=customXml/itemProps2.xml><?xml version="1.0" encoding="utf-8"?>
<ds:datastoreItem xmlns:ds="http://schemas.openxmlformats.org/officeDocument/2006/customXml" ds:itemID="{EF74B9B9-CEAE-4FC3-94B7-30D979F7DA9D}"/>
</file>

<file path=customXml/itemProps3.xml><?xml version="1.0" encoding="utf-8"?>
<ds:datastoreItem xmlns:ds="http://schemas.openxmlformats.org/officeDocument/2006/customXml" ds:itemID="{AA78F717-1865-4C10-99D8-7DA21A87462E}"/>
</file>

<file path=docProps/app.xml><?xml version="1.0" encoding="utf-8"?>
<Properties xmlns="http://schemas.openxmlformats.org/officeDocument/2006/extended-properties" xmlns:vt="http://schemas.openxmlformats.org/officeDocument/2006/docPropsVTypes">
  <Template>Template- Student Services Admin Ops-2024.dotx</Template>
  <TotalTime>3</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2025-01-07T22:04:00Z</dcterms:created>
  <dcterms:modified xsi:type="dcterms:W3CDTF">2025-01-07T22:07:00Z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