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F657" w14:textId="77777777" w:rsidR="00E926DE" w:rsidRDefault="00E926DE">
      <w:pPr>
        <w:pStyle w:val="BodyText"/>
        <w:spacing w:before="116"/>
        <w:rPr>
          <w:sz w:val="30"/>
        </w:rPr>
      </w:pPr>
    </w:p>
    <w:p w14:paraId="43065B12" w14:textId="77777777" w:rsidR="00E926DE" w:rsidRDefault="009459C6">
      <w:pPr>
        <w:pStyle w:val="Title"/>
      </w:pPr>
      <w:r>
        <w:rPr>
          <w:noProof/>
        </w:rPr>
        <w:drawing>
          <wp:anchor distT="0" distB="0" distL="0" distR="0" simplePos="0" relativeHeight="15729664" behindDoc="0" locked="0" layoutInCell="1" allowOverlap="1" wp14:anchorId="78C2733F" wp14:editId="56CC377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5E097DB" w14:textId="77777777" w:rsidR="00E926DE" w:rsidRDefault="00E926DE">
      <w:pPr>
        <w:pStyle w:val="BodyText"/>
        <w:rPr>
          <w:b/>
        </w:rPr>
      </w:pPr>
    </w:p>
    <w:p w14:paraId="742E8FFC" w14:textId="77777777" w:rsidR="00E926DE" w:rsidRDefault="00E926DE">
      <w:pPr>
        <w:pStyle w:val="BodyText"/>
        <w:rPr>
          <w:b/>
        </w:rPr>
      </w:pPr>
    </w:p>
    <w:p w14:paraId="3956B82C" w14:textId="77777777" w:rsidR="00E926DE" w:rsidRDefault="00E926DE">
      <w:pPr>
        <w:pStyle w:val="BodyText"/>
        <w:spacing w:before="99"/>
        <w:rPr>
          <w:b/>
        </w:rPr>
      </w:pPr>
    </w:p>
    <w:p w14:paraId="4EE4531D" w14:textId="77777777" w:rsidR="00E926DE" w:rsidRDefault="009459C6">
      <w:pPr>
        <w:pStyle w:val="Heading2"/>
        <w:spacing w:before="1"/>
      </w:pPr>
      <w:r>
        <w:rPr>
          <w:spacing w:val="-2"/>
        </w:rPr>
        <w:t>BACKGROUND:</w:t>
      </w:r>
    </w:p>
    <w:p w14:paraId="2855654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F1B94FB"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02F5DDE" w14:textId="77777777" w:rsidR="00E926DE" w:rsidRDefault="00E926DE">
      <w:pPr>
        <w:pStyle w:val="BodyText"/>
        <w:spacing w:before="12"/>
      </w:pPr>
    </w:p>
    <w:p w14:paraId="0430CAB8" w14:textId="77777777" w:rsidR="00E926DE" w:rsidRDefault="009459C6">
      <w:pPr>
        <w:pStyle w:val="Heading2"/>
      </w:pPr>
      <w:r>
        <w:rPr>
          <w:spacing w:val="-2"/>
        </w:rPr>
        <w:t>SUBMISSION:</w:t>
      </w:r>
    </w:p>
    <w:p w14:paraId="5EDDA9B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8C5C100" w14:textId="71FEE899" w:rsidR="00133090" w:rsidRDefault="00031237">
      <w:pPr>
        <w:tabs>
          <w:tab w:val="left" w:pos="4315"/>
          <w:tab w:val="left" w:pos="8199"/>
        </w:tabs>
        <w:spacing w:before="170"/>
        <w:ind w:left="140"/>
      </w:pPr>
      <w:r w:rsidRPr="00031237">
        <w:t>Math &amp; Computer Science Office</w:t>
      </w:r>
    </w:p>
    <w:p w14:paraId="558A1B2E"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E41890E" w14:textId="714CDDFF" w:rsidR="00C17F22" w:rsidRPr="00AC4161" w:rsidRDefault="00031237">
      <w:pPr>
        <w:tabs>
          <w:tab w:val="left" w:pos="4315"/>
          <w:tab w:val="left" w:pos="8199"/>
        </w:tabs>
        <w:spacing w:before="170"/>
        <w:ind w:left="140"/>
        <w:rPr>
          <w:spacing w:val="-2"/>
        </w:rPr>
      </w:pPr>
      <w:r w:rsidRPr="00031237">
        <w:rPr>
          <w:spacing w:val="-2"/>
        </w:rPr>
        <w:t>Sam Foster</w:t>
      </w:r>
    </w:p>
    <w:p w14:paraId="2333B3A8"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17FF825" w14:textId="4CDCC1B6" w:rsidR="00133090" w:rsidRPr="00AC4161" w:rsidRDefault="00031237">
      <w:pPr>
        <w:tabs>
          <w:tab w:val="left" w:pos="4315"/>
          <w:tab w:val="left" w:pos="8199"/>
        </w:tabs>
        <w:spacing w:before="170"/>
        <w:ind w:left="140"/>
      </w:pPr>
      <w:r w:rsidRPr="00031237">
        <w:t>José Ramón Núñez</w:t>
      </w:r>
      <w:r w:rsidR="009459C6" w:rsidRPr="00AC4161">
        <w:tab/>
      </w:r>
    </w:p>
    <w:p w14:paraId="755F5B2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63A1FAB" w14:textId="20E441FD" w:rsidR="00626632" w:rsidRPr="00626632" w:rsidRDefault="00031237" w:rsidP="00626632">
      <w:pPr>
        <w:tabs>
          <w:tab w:val="left" w:pos="4315"/>
          <w:tab w:val="left" w:pos="8199"/>
        </w:tabs>
        <w:spacing w:before="170"/>
        <w:ind w:left="140"/>
        <w:rPr>
          <w:spacing w:val="-2"/>
        </w:rPr>
      </w:pPr>
      <w:r w:rsidRPr="00031237">
        <w:t>12/16/2024 3:28:29 PM</w:t>
      </w:r>
    </w:p>
    <w:p w14:paraId="5EDDDE3A" w14:textId="77777777" w:rsidR="003A4464" w:rsidRDefault="003A4464"/>
    <w:p w14:paraId="00A3419F" w14:textId="77777777" w:rsidR="003A4464" w:rsidRDefault="003A4464"/>
    <w:p w14:paraId="12192F7B" w14:textId="77777777" w:rsidR="003A4464" w:rsidRDefault="003A4464"/>
    <w:p w14:paraId="6B3F366F" w14:textId="77777777" w:rsidR="003A4464" w:rsidRDefault="003A4464"/>
    <w:p w14:paraId="731820DE" w14:textId="77777777" w:rsidR="00626632" w:rsidRDefault="00626632"/>
    <w:p w14:paraId="7FB1D377" w14:textId="77777777" w:rsidR="003A4464" w:rsidRDefault="003A4464"/>
    <w:p w14:paraId="640A6EF2" w14:textId="77777777" w:rsidR="003A4464" w:rsidRDefault="003A4464"/>
    <w:p w14:paraId="7F4F1759" w14:textId="77777777" w:rsidR="003A4464" w:rsidRDefault="003A4464"/>
    <w:p w14:paraId="183F9E95" w14:textId="77777777" w:rsidR="003A4464" w:rsidRDefault="003A4464"/>
    <w:p w14:paraId="5BB3674F" w14:textId="77777777" w:rsidR="003A4464" w:rsidRDefault="003A4464"/>
    <w:p w14:paraId="0C8F2FD9" w14:textId="77777777" w:rsidR="00194E07" w:rsidRDefault="00194E07"/>
    <w:p w14:paraId="6C2B4BC1" w14:textId="77777777" w:rsidR="00F2086B" w:rsidRDefault="00F2086B"/>
    <w:p w14:paraId="54062698" w14:textId="77777777" w:rsidR="00F2086B" w:rsidRDefault="00F2086B"/>
    <w:p w14:paraId="0B037C40" w14:textId="77777777" w:rsidR="00194E07" w:rsidRDefault="00194E07"/>
    <w:p w14:paraId="1FC24D5D" w14:textId="77777777" w:rsidR="00194E07" w:rsidRDefault="00194E07"/>
    <w:p w14:paraId="7C1E9F6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FC513E3" w14:textId="77777777" w:rsidTr="00194E07">
        <w:tc>
          <w:tcPr>
            <w:tcW w:w="10656" w:type="dxa"/>
          </w:tcPr>
          <w:p w14:paraId="3DD64295" w14:textId="54D38FFF" w:rsidR="00194E07" w:rsidRPr="00194E07" w:rsidRDefault="00031237" w:rsidP="00DD7AE9">
            <w:r w:rsidRPr="00031237">
              <w:t>Electronically signed by Samuel Foster on 12/16/2024 3:04:05 PM</w:t>
            </w:r>
          </w:p>
        </w:tc>
      </w:tr>
    </w:tbl>
    <w:p w14:paraId="2698C96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9C4CD1A" w14:textId="77777777" w:rsidTr="00194E07">
        <w:tc>
          <w:tcPr>
            <w:tcW w:w="10656" w:type="dxa"/>
          </w:tcPr>
          <w:p w14:paraId="4E742BE5" w14:textId="69BD095D" w:rsidR="00194E07" w:rsidRDefault="00031237" w:rsidP="009A0559">
            <w:r w:rsidRPr="00031237">
              <w:t xml:space="preserve">Electronically signed by Jose </w:t>
            </w:r>
            <w:proofErr w:type="gramStart"/>
            <w:r w:rsidRPr="00031237">
              <w:t>Ramon  Nunez</w:t>
            </w:r>
            <w:proofErr w:type="gramEnd"/>
            <w:r w:rsidRPr="00031237">
              <w:t xml:space="preserve"> on 12/16/2024 3:28:29 PM</w:t>
            </w:r>
          </w:p>
        </w:tc>
      </w:tr>
    </w:tbl>
    <w:p w14:paraId="6DFD414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7BE0AAD"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0AC4638" w14:textId="77777777" w:rsidR="006E602B" w:rsidRDefault="006E602B" w:rsidP="006E602B">
      <w:pPr>
        <w:pStyle w:val="Heading1"/>
      </w:pPr>
    </w:p>
    <w:p w14:paraId="2C0EB51A"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B46695B" w14:textId="77777777" w:rsidR="00FC2B4D" w:rsidRDefault="00FC2B4D" w:rsidP="00FC2B4D"/>
    <w:p w14:paraId="2CB7CAA8" w14:textId="77777777" w:rsidR="00031237" w:rsidRDefault="00031237" w:rsidP="00031237">
      <w:r>
        <w:t>Outcome 1:   Current and potential students will receive thorough and accurate information about all aspects of college operations, specifically those related to the Division.</w:t>
      </w:r>
    </w:p>
    <w:p w14:paraId="26ECC247" w14:textId="21E65252" w:rsidR="00031237" w:rsidRDefault="00031237" w:rsidP="00031237">
      <w:r>
        <w:t>Outcome 2</w:t>
      </w:r>
      <w:proofErr w:type="gramStart"/>
      <w:r>
        <w:t>:  Faculty</w:t>
      </w:r>
      <w:proofErr w:type="gramEnd"/>
      <w:r>
        <w:t xml:space="preserve"> and support will receive assistance in support of student success.</w:t>
      </w:r>
    </w:p>
    <w:p w14:paraId="7FC005DF" w14:textId="77777777" w:rsidR="00031237" w:rsidRPr="00787B5D" w:rsidRDefault="00031237" w:rsidP="00031237"/>
    <w:p w14:paraId="6744A9C3"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03198A6" w14:textId="77777777" w:rsidR="00FC2B4D" w:rsidRDefault="00FC2B4D" w:rsidP="00FC2B4D"/>
    <w:p w14:paraId="29E46BC4" w14:textId="1916A64D" w:rsidR="00031237" w:rsidRDefault="00031237" w:rsidP="00FC2B4D">
      <w:r w:rsidRPr="00031237">
        <w:t xml:space="preserve">We have refreshed the office with new </w:t>
      </w:r>
      <w:proofErr w:type="gramStart"/>
      <w:r w:rsidRPr="00031237">
        <w:t>paint,</w:t>
      </w:r>
      <w:proofErr w:type="gramEnd"/>
      <w:r w:rsidRPr="00031237">
        <w:t xml:space="preserve"> and furniture to create a more welcoming environment, especially for students and potential students as well as staff. We have worked more closely with the tutoring lounge to support student success.</w:t>
      </w:r>
    </w:p>
    <w:p w14:paraId="1B7329A1" w14:textId="77777777" w:rsidR="00031237" w:rsidRPr="00787B5D" w:rsidRDefault="00031237" w:rsidP="00FC2B4D"/>
    <w:p w14:paraId="19B9E6FB"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BDEFA63" w14:textId="77777777" w:rsidR="006E602B" w:rsidRDefault="006E602B" w:rsidP="006E602B"/>
    <w:p w14:paraId="1CD61C64" w14:textId="6F9E8316" w:rsidR="00031237" w:rsidRDefault="00031237" w:rsidP="006E602B">
      <w:r w:rsidRPr="00031237">
        <w:t>Given the relatively brief nature of our interactions with students and the difficulty in attaching any feedback responses to student-level data that could be disaggregated, it is unclear how to provide this type of data for the operation of the Division office. We are in the process of considering other ways to assess our impact on students.</w:t>
      </w:r>
    </w:p>
    <w:p w14:paraId="078E916D" w14:textId="77777777" w:rsidR="00031237" w:rsidRDefault="00031237" w:rsidP="006E602B"/>
    <w:p w14:paraId="23A9A02C" w14:textId="77777777" w:rsidR="00031237" w:rsidRDefault="00031237" w:rsidP="006E602B"/>
    <w:p w14:paraId="6999FF26" w14:textId="77777777" w:rsidR="00031237" w:rsidRDefault="00031237" w:rsidP="006E602B"/>
    <w:p w14:paraId="11847584" w14:textId="77777777" w:rsidR="00031237" w:rsidRDefault="00031237" w:rsidP="006E602B"/>
    <w:p w14:paraId="209AE1F8" w14:textId="77777777" w:rsidR="00031237" w:rsidRDefault="00031237" w:rsidP="006E602B"/>
    <w:p w14:paraId="35AB6EDB" w14:textId="77777777" w:rsidR="00031237" w:rsidRDefault="00031237" w:rsidP="006E602B"/>
    <w:p w14:paraId="06F32298" w14:textId="77777777" w:rsidR="00031237" w:rsidRDefault="00031237" w:rsidP="006E602B"/>
    <w:p w14:paraId="0E37C190" w14:textId="77777777" w:rsidR="00031237" w:rsidRDefault="00031237" w:rsidP="006E602B"/>
    <w:p w14:paraId="6166544B" w14:textId="77777777" w:rsidR="00031237" w:rsidRDefault="00031237" w:rsidP="006E602B"/>
    <w:p w14:paraId="380F273C" w14:textId="77777777" w:rsidR="00031237" w:rsidRDefault="00031237" w:rsidP="006E602B"/>
    <w:p w14:paraId="79AC9B8B" w14:textId="77777777" w:rsidR="00031237" w:rsidRDefault="00031237" w:rsidP="006E602B"/>
    <w:p w14:paraId="1696AA85" w14:textId="77777777" w:rsidR="00031237" w:rsidRDefault="00031237" w:rsidP="006E602B"/>
    <w:p w14:paraId="1E2058BF" w14:textId="77777777" w:rsidR="00031237" w:rsidRDefault="00031237" w:rsidP="006E602B"/>
    <w:p w14:paraId="4BB9D1F5" w14:textId="77777777" w:rsidR="00031237" w:rsidRDefault="00031237" w:rsidP="006E602B"/>
    <w:p w14:paraId="6AAF59EA" w14:textId="77777777" w:rsidR="00031237" w:rsidRDefault="00031237" w:rsidP="006E602B"/>
    <w:p w14:paraId="3B568F9A" w14:textId="77777777" w:rsidR="00031237" w:rsidRDefault="00031237" w:rsidP="006E602B"/>
    <w:p w14:paraId="7CFD8488" w14:textId="77777777" w:rsidR="00031237" w:rsidRDefault="00031237" w:rsidP="006E602B"/>
    <w:p w14:paraId="338A3197" w14:textId="77777777" w:rsidR="00031237" w:rsidRDefault="00031237" w:rsidP="006E602B"/>
    <w:p w14:paraId="467E38BA" w14:textId="77777777" w:rsidR="00031237" w:rsidRDefault="00031237" w:rsidP="006E602B"/>
    <w:p w14:paraId="537F69F2" w14:textId="77777777" w:rsidR="00031237" w:rsidRDefault="00031237" w:rsidP="006E602B"/>
    <w:p w14:paraId="4013D2CC" w14:textId="77777777" w:rsidR="00031237" w:rsidRDefault="00031237" w:rsidP="006E602B"/>
    <w:p w14:paraId="0CF9EB5D" w14:textId="77777777" w:rsidR="00031237" w:rsidRDefault="00031237" w:rsidP="006E602B"/>
    <w:p w14:paraId="71DC3CEB" w14:textId="77777777" w:rsidR="00031237" w:rsidRDefault="00031237" w:rsidP="006E602B"/>
    <w:p w14:paraId="66E26651" w14:textId="77777777" w:rsidR="00031237" w:rsidRDefault="00031237" w:rsidP="006E602B"/>
    <w:p w14:paraId="35915EC6" w14:textId="77777777" w:rsidR="00031237" w:rsidRDefault="00031237" w:rsidP="006E602B"/>
    <w:p w14:paraId="4AF7EC5A" w14:textId="77777777" w:rsidR="00031237" w:rsidRDefault="00031237" w:rsidP="006E602B"/>
    <w:p w14:paraId="5868EBC6" w14:textId="77777777" w:rsidR="00031237" w:rsidRDefault="00031237" w:rsidP="006E602B"/>
    <w:p w14:paraId="001FF563" w14:textId="77777777" w:rsidR="00031237" w:rsidRDefault="00031237" w:rsidP="006E602B"/>
    <w:p w14:paraId="05788DB8" w14:textId="77777777" w:rsidR="00031237" w:rsidRDefault="00031237" w:rsidP="006E602B"/>
    <w:p w14:paraId="74B57DBD" w14:textId="77777777" w:rsidR="00031237" w:rsidRDefault="00031237" w:rsidP="006E602B"/>
    <w:p w14:paraId="7D10EB72" w14:textId="77777777" w:rsidR="00031237" w:rsidRDefault="00031237" w:rsidP="006E602B"/>
    <w:p w14:paraId="6E00C549" w14:textId="77777777" w:rsidR="00031237" w:rsidRPr="006E602B" w:rsidRDefault="00031237" w:rsidP="006E602B"/>
    <w:p w14:paraId="04385B38"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110301D" w14:textId="77777777" w:rsidR="00FC2B4D" w:rsidRDefault="00FC2B4D">
      <w:pPr>
        <w:pStyle w:val="Heading1"/>
      </w:pPr>
    </w:p>
    <w:p w14:paraId="651287EC" w14:textId="77777777" w:rsidR="00FC2B4D" w:rsidRDefault="00031237"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2F55C34" w14:textId="77777777" w:rsidR="003A4464" w:rsidRPr="00FC2B4D" w:rsidRDefault="003A4464" w:rsidP="003A4464">
      <w:pPr>
        <w:ind w:left="360"/>
        <w:rPr>
          <w:noProof/>
        </w:rPr>
      </w:pPr>
    </w:p>
    <w:p w14:paraId="69DEF24E" w14:textId="68D1A732" w:rsidR="00FC2B4D" w:rsidRPr="00FC2B4D" w:rsidRDefault="00031237"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9029C1D" w14:textId="77777777" w:rsidR="003A4464" w:rsidRDefault="003A4464"/>
    <w:p w14:paraId="642BCF16" w14:textId="77777777" w:rsidR="003A4464" w:rsidRDefault="003A4464"/>
    <w:p w14:paraId="7FB474ED" w14:textId="77777777" w:rsidR="003A4464" w:rsidRDefault="003A4464"/>
    <w:p w14:paraId="48F6A48E" w14:textId="77777777" w:rsidR="003A4464" w:rsidRDefault="003A4464"/>
    <w:p w14:paraId="3913AA30" w14:textId="77777777" w:rsidR="003A4464" w:rsidRDefault="003A4464"/>
    <w:p w14:paraId="4274BBAB" w14:textId="77777777" w:rsidR="003A4464" w:rsidRDefault="003A4464"/>
    <w:p w14:paraId="13506CDC" w14:textId="77777777" w:rsidR="003A4464" w:rsidRDefault="003A4464"/>
    <w:p w14:paraId="0F6CF051" w14:textId="77777777" w:rsidR="003A4464" w:rsidRDefault="003A4464"/>
    <w:p w14:paraId="614C1656" w14:textId="77777777" w:rsidR="003A4464" w:rsidRDefault="003A4464"/>
    <w:p w14:paraId="3F01C2F3" w14:textId="77777777" w:rsidR="003A4464" w:rsidRDefault="003A4464"/>
    <w:p w14:paraId="41A0B8B9" w14:textId="77777777" w:rsidR="003A4464" w:rsidRDefault="003A4464"/>
    <w:p w14:paraId="4DDB5FE2" w14:textId="77777777" w:rsidR="003A4464" w:rsidRDefault="003A4464"/>
    <w:p w14:paraId="73FA304C" w14:textId="77777777" w:rsidR="003A4464" w:rsidRDefault="003A4464"/>
    <w:p w14:paraId="601BD396" w14:textId="77777777" w:rsidR="003A4464" w:rsidRDefault="003A4464"/>
    <w:p w14:paraId="269104A0" w14:textId="77777777" w:rsidR="003A4464" w:rsidRDefault="003A4464"/>
    <w:p w14:paraId="246B2D84" w14:textId="77777777" w:rsidR="003A4464" w:rsidRDefault="003A4464"/>
    <w:p w14:paraId="3EBDEE0E" w14:textId="77777777" w:rsidR="003A4464" w:rsidRDefault="003A4464"/>
    <w:p w14:paraId="17626568" w14:textId="77777777" w:rsidR="003A4464" w:rsidRDefault="003A4464"/>
    <w:p w14:paraId="34D903D9" w14:textId="77777777" w:rsidR="003A4464" w:rsidRDefault="003A4464"/>
    <w:p w14:paraId="04757719" w14:textId="77777777" w:rsidR="003A4464" w:rsidRDefault="003A4464"/>
    <w:p w14:paraId="2966B6B3" w14:textId="77777777" w:rsidR="003A4464" w:rsidRDefault="003A4464"/>
    <w:p w14:paraId="647BC8D7" w14:textId="77777777" w:rsidR="003A4464" w:rsidRDefault="003A4464"/>
    <w:p w14:paraId="7BD4DBCF" w14:textId="77777777" w:rsidR="003A4464" w:rsidRDefault="003A4464"/>
    <w:p w14:paraId="30019022" w14:textId="77777777" w:rsidR="003A4464" w:rsidRDefault="003A4464"/>
    <w:p w14:paraId="47032C9C" w14:textId="77777777" w:rsidR="003A4464" w:rsidRDefault="003A4464"/>
    <w:p w14:paraId="5FD348B8" w14:textId="77777777" w:rsidR="003A4464" w:rsidRDefault="003A4464"/>
    <w:p w14:paraId="479991D6" w14:textId="77777777" w:rsidR="003A4464" w:rsidRDefault="003A4464"/>
    <w:p w14:paraId="697C9429" w14:textId="77777777" w:rsidR="003A4464" w:rsidRDefault="003A4464"/>
    <w:p w14:paraId="6B4CC56E" w14:textId="77777777" w:rsidR="003A4464" w:rsidRDefault="003A4464"/>
    <w:p w14:paraId="7B3EF34F" w14:textId="77777777" w:rsidR="003A4464" w:rsidRDefault="003A4464"/>
    <w:p w14:paraId="390922B3" w14:textId="77777777" w:rsidR="003A4464" w:rsidRDefault="003A4464"/>
    <w:p w14:paraId="2E84F064" w14:textId="77777777" w:rsidR="003A4464" w:rsidRDefault="003A4464"/>
    <w:p w14:paraId="3D06EB1E" w14:textId="77777777" w:rsidR="003A4464" w:rsidRDefault="003A4464"/>
    <w:p w14:paraId="4D76BFFB" w14:textId="77777777" w:rsidR="003A4464" w:rsidRDefault="003A4464"/>
    <w:p w14:paraId="5FAFD11B" w14:textId="77777777" w:rsidR="003A4464" w:rsidRDefault="003A4464"/>
    <w:p w14:paraId="76F5D93D" w14:textId="77777777" w:rsidR="003A4464" w:rsidRDefault="003A4464"/>
    <w:p w14:paraId="509BF098" w14:textId="77777777" w:rsidR="003A4464" w:rsidRDefault="003A4464"/>
    <w:p w14:paraId="0969E5BE" w14:textId="77777777" w:rsidR="003A4464" w:rsidRDefault="003A4464"/>
    <w:p w14:paraId="25C99F21" w14:textId="77777777" w:rsidR="00031237" w:rsidRDefault="00031237"/>
    <w:p w14:paraId="3E9F5A6D" w14:textId="77777777" w:rsidR="003A4464" w:rsidRDefault="003A4464"/>
    <w:p w14:paraId="025CEE7A" w14:textId="77777777" w:rsidR="003A4464" w:rsidRDefault="003A4464"/>
    <w:p w14:paraId="423580DB" w14:textId="77777777" w:rsidR="003A4464" w:rsidRDefault="003A4464"/>
    <w:p w14:paraId="199D36CB" w14:textId="77777777" w:rsidR="003A4464" w:rsidRDefault="003A4464"/>
    <w:p w14:paraId="3F4BBD13" w14:textId="77777777" w:rsidR="003A4464" w:rsidRDefault="003A4464"/>
    <w:p w14:paraId="57A145A3" w14:textId="77777777" w:rsidR="003A4464" w:rsidRDefault="003A4464"/>
    <w:p w14:paraId="60F95FD8" w14:textId="77777777" w:rsidR="003A4464" w:rsidRDefault="003A4464"/>
    <w:p w14:paraId="59DED54E" w14:textId="77777777" w:rsidR="003A4464" w:rsidRDefault="003A4464"/>
    <w:p w14:paraId="54AA0A7E"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1A6178F7" w14:textId="77777777" w:rsidR="003A4464" w:rsidRPr="003A4464" w:rsidRDefault="003A4464" w:rsidP="003A4464">
      <w:pPr>
        <w:rPr>
          <w:b/>
          <w:bCs/>
        </w:rPr>
      </w:pPr>
    </w:p>
    <w:p w14:paraId="286A5281" w14:textId="77777777" w:rsidR="003A4464" w:rsidRDefault="003A4464" w:rsidP="003A4464">
      <w:pPr>
        <w:numPr>
          <w:ilvl w:val="0"/>
          <w:numId w:val="7"/>
        </w:numPr>
        <w:rPr>
          <w:b/>
          <w:bCs/>
        </w:rPr>
      </w:pPr>
      <w:r w:rsidRPr="003A4464">
        <w:rPr>
          <w:b/>
          <w:bCs/>
        </w:rPr>
        <w:t>Briefly describe your resource request.</w:t>
      </w:r>
    </w:p>
    <w:p w14:paraId="11EBF03D" w14:textId="77777777" w:rsidR="003A4464" w:rsidRDefault="003A4464" w:rsidP="003A4464"/>
    <w:p w14:paraId="738DD107" w14:textId="712B9A4A" w:rsidR="00031237" w:rsidRDefault="00031237" w:rsidP="003A4464">
      <w:r w:rsidRPr="00031237">
        <w:t xml:space="preserve">We are requesting funds to support professional development for classified staff, especially in the areas of diversity, equity and inclusion. We are also requesting funding </w:t>
      </w:r>
      <w:proofErr w:type="gramStart"/>
      <w:r w:rsidRPr="00031237">
        <w:t>complete</w:t>
      </w:r>
      <w:proofErr w:type="gramEnd"/>
      <w:r w:rsidRPr="00031237">
        <w:t xml:space="preserve"> the division office refresh that was began last year.</w:t>
      </w:r>
    </w:p>
    <w:p w14:paraId="073C5D11" w14:textId="77777777" w:rsidR="00031237" w:rsidRPr="00787B5D" w:rsidRDefault="00031237" w:rsidP="003A4464"/>
    <w:p w14:paraId="236C11AE" w14:textId="77777777" w:rsidR="003A4464" w:rsidRDefault="003A4464" w:rsidP="003A4464">
      <w:pPr>
        <w:numPr>
          <w:ilvl w:val="0"/>
          <w:numId w:val="7"/>
        </w:numPr>
        <w:rPr>
          <w:b/>
          <w:bCs/>
        </w:rPr>
      </w:pPr>
      <w:r w:rsidRPr="003A4464">
        <w:rPr>
          <w:b/>
          <w:bCs/>
        </w:rPr>
        <w:t xml:space="preserve">Is this request related to an essential safety need? </w:t>
      </w:r>
    </w:p>
    <w:p w14:paraId="03EEF890" w14:textId="77777777" w:rsidR="003A4464" w:rsidRDefault="003A4464" w:rsidP="003A4464"/>
    <w:p w14:paraId="5503A13E" w14:textId="59749568" w:rsidR="00031237" w:rsidRPr="00787B5D" w:rsidRDefault="00031237" w:rsidP="003A4464">
      <w:r w:rsidRPr="00031237">
        <w:t>No</w:t>
      </w:r>
    </w:p>
    <w:p w14:paraId="08A9DB39" w14:textId="65BCBCAE" w:rsidR="003A4464" w:rsidRDefault="003A4464" w:rsidP="003A4464"/>
    <w:p w14:paraId="774BD75F"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33924429" w14:textId="77777777" w:rsidR="00AC4161" w:rsidRDefault="00AC4161" w:rsidP="00AC4161">
      <w:pPr>
        <w:widowControl/>
        <w:autoSpaceDE/>
        <w:autoSpaceDN/>
        <w:rPr>
          <w:color w:val="000000"/>
        </w:rPr>
      </w:pPr>
    </w:p>
    <w:p w14:paraId="3CA14AC8" w14:textId="2E743C38" w:rsidR="00031237" w:rsidRDefault="00031237" w:rsidP="00AC4161">
      <w:pPr>
        <w:widowControl/>
        <w:autoSpaceDE/>
        <w:autoSpaceDN/>
        <w:rPr>
          <w:color w:val="000000"/>
        </w:rPr>
      </w:pPr>
      <w:r w:rsidRPr="00031237">
        <w:rPr>
          <w:color w:val="000000"/>
        </w:rPr>
        <w:t>The students we serve as well as potential students are increasingly diverse. We need to be better equipped to serve those diverse students as well as staff and the community now, rather than in the future. We also need to ensure that the office is a welcoming environment for students, staff, and the community. The partial refresh has made a noticeable difference.</w:t>
      </w:r>
    </w:p>
    <w:p w14:paraId="570BF0FA" w14:textId="77777777" w:rsidR="00031237" w:rsidRPr="00787B5D" w:rsidRDefault="00031237" w:rsidP="00AC4161">
      <w:pPr>
        <w:widowControl/>
        <w:autoSpaceDE/>
        <w:autoSpaceDN/>
        <w:rPr>
          <w:color w:val="000000"/>
        </w:rPr>
      </w:pPr>
    </w:p>
    <w:p w14:paraId="0D4D9B0F"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54250D5" w14:textId="77777777" w:rsidR="00AC4161" w:rsidRDefault="00AC4161" w:rsidP="00AC4161"/>
    <w:p w14:paraId="2D60DF1E" w14:textId="5DF0FEC9" w:rsidR="00031237" w:rsidRDefault="00031237" w:rsidP="00AC4161">
      <w:r w:rsidRPr="00031237">
        <w:t>Even as our students have become increasingly diverse, our faculty and staff have historically been overwhelmingly white. Although the office staff has always been kind and helpful to all students, faculty, staff, and the public, more training in diversity, equity, and inclusion and ensure that policies, practices, and environment continue to adapt to be more culturally informed to reflect our students.</w:t>
      </w:r>
    </w:p>
    <w:p w14:paraId="75AAB568" w14:textId="77777777" w:rsidR="00031237" w:rsidRPr="00787B5D" w:rsidRDefault="00031237" w:rsidP="00AC4161"/>
    <w:p w14:paraId="0C23F90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B159945" w14:textId="77777777" w:rsidR="00AC4161" w:rsidRDefault="00AC4161" w:rsidP="00AC4161"/>
    <w:p w14:paraId="28CBEE54" w14:textId="5C0128EA" w:rsidR="00031237" w:rsidRDefault="00031237" w:rsidP="00AC4161">
      <w:r w:rsidRPr="00031237">
        <w:t>No.</w:t>
      </w:r>
    </w:p>
    <w:p w14:paraId="35CA5C45" w14:textId="77777777" w:rsidR="00031237" w:rsidRPr="00AC4161" w:rsidRDefault="00031237" w:rsidP="00AC4161"/>
    <w:p w14:paraId="66A5E573"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05605083" w14:textId="77777777" w:rsidR="00AC4161" w:rsidRDefault="00AC4161" w:rsidP="003A4464"/>
    <w:p w14:paraId="2787B91B" w14:textId="0FB45DD2" w:rsidR="00031237" w:rsidRDefault="00031237" w:rsidP="003A4464">
      <w:r w:rsidRPr="00031237">
        <w:t>As stated in our last self-study, the Math and Computer Science Division Office provides support to a division that offers courses to our diverse communities who seek educational career growth, associate degrees, and transfer. Providing classified staff with professional development, especially as it pertains to cultural knowledge and humility for our students, potential students, our diverse campus and the community is part of the transformation we seek as a division.</w:t>
      </w:r>
    </w:p>
    <w:p w14:paraId="3DBE7646" w14:textId="77777777" w:rsidR="00031237" w:rsidRDefault="00031237" w:rsidP="003A4464"/>
    <w:p w14:paraId="5AFD5BFF"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44BF3E7F"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FFC4E42" w14:textId="77777777">
        <w:trPr>
          <w:trHeight w:val="872"/>
        </w:trPr>
        <w:tc>
          <w:tcPr>
            <w:tcW w:w="3050" w:type="dxa"/>
            <w:shd w:val="clear" w:color="auto" w:fill="22405F"/>
          </w:tcPr>
          <w:p w14:paraId="77CD6773" w14:textId="77777777" w:rsidR="003A4464" w:rsidRDefault="003A4464">
            <w:pPr>
              <w:pStyle w:val="TableParagraph"/>
              <w:spacing w:before="57"/>
            </w:pPr>
          </w:p>
          <w:p w14:paraId="1E069466"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D77DD00" w14:textId="77777777" w:rsidR="003A4464" w:rsidRDefault="003A4464">
            <w:pPr>
              <w:pStyle w:val="TableParagraph"/>
              <w:spacing w:before="57"/>
            </w:pPr>
          </w:p>
          <w:p w14:paraId="7A6641EE" w14:textId="77777777" w:rsidR="003A4464" w:rsidRDefault="003A4464">
            <w:pPr>
              <w:pStyle w:val="TableParagraph"/>
              <w:ind w:left="108"/>
              <w:rPr>
                <w:b/>
              </w:rPr>
            </w:pPr>
          </w:p>
        </w:tc>
      </w:tr>
      <w:tr w:rsidR="003A4464" w14:paraId="47B76DA8" w14:textId="77777777">
        <w:trPr>
          <w:trHeight w:val="601"/>
        </w:trPr>
        <w:tc>
          <w:tcPr>
            <w:tcW w:w="3050" w:type="dxa"/>
          </w:tcPr>
          <w:p w14:paraId="4D530B20" w14:textId="77777777" w:rsidR="003A4464" w:rsidRDefault="003A4464">
            <w:pPr>
              <w:pStyle w:val="TableParagraph"/>
              <w:spacing w:before="173"/>
              <w:ind w:left="328"/>
            </w:pPr>
            <w:r>
              <w:rPr>
                <w:spacing w:val="-2"/>
              </w:rPr>
              <w:t>Personnel</w:t>
            </w:r>
          </w:p>
        </w:tc>
        <w:tc>
          <w:tcPr>
            <w:tcW w:w="2851" w:type="dxa"/>
          </w:tcPr>
          <w:p w14:paraId="05DE999A" w14:textId="77777777" w:rsidR="003A4464" w:rsidRDefault="003A4464" w:rsidP="003A4464">
            <w:pPr>
              <w:pStyle w:val="TableParagraph"/>
              <w:spacing w:before="173"/>
              <w:jc w:val="center"/>
            </w:pPr>
          </w:p>
        </w:tc>
      </w:tr>
      <w:tr w:rsidR="003A4464" w14:paraId="308A7859" w14:textId="77777777">
        <w:trPr>
          <w:trHeight w:val="599"/>
        </w:trPr>
        <w:tc>
          <w:tcPr>
            <w:tcW w:w="3050" w:type="dxa"/>
          </w:tcPr>
          <w:p w14:paraId="62F68F29" w14:textId="77777777" w:rsidR="003A4464" w:rsidRDefault="003A4464">
            <w:pPr>
              <w:pStyle w:val="TableParagraph"/>
              <w:spacing w:before="171"/>
              <w:ind w:left="328"/>
            </w:pPr>
            <w:r>
              <w:rPr>
                <w:spacing w:val="-2"/>
              </w:rPr>
              <w:t>Facilities</w:t>
            </w:r>
          </w:p>
        </w:tc>
        <w:tc>
          <w:tcPr>
            <w:tcW w:w="2851" w:type="dxa"/>
          </w:tcPr>
          <w:p w14:paraId="27DEFC86" w14:textId="77777777" w:rsidR="003A4464" w:rsidRDefault="003A4464">
            <w:pPr>
              <w:pStyle w:val="TableParagraph"/>
              <w:rPr>
                <w:sz w:val="20"/>
              </w:rPr>
            </w:pPr>
          </w:p>
        </w:tc>
      </w:tr>
      <w:tr w:rsidR="003A4464" w14:paraId="50937251" w14:textId="77777777">
        <w:trPr>
          <w:trHeight w:val="601"/>
        </w:trPr>
        <w:tc>
          <w:tcPr>
            <w:tcW w:w="3050" w:type="dxa"/>
          </w:tcPr>
          <w:p w14:paraId="4B37B5BD" w14:textId="77777777" w:rsidR="003A4464" w:rsidRDefault="003A4464">
            <w:pPr>
              <w:pStyle w:val="TableParagraph"/>
              <w:spacing w:before="173"/>
              <w:ind w:left="328"/>
            </w:pPr>
            <w:r>
              <w:rPr>
                <w:spacing w:val="-2"/>
              </w:rPr>
              <w:t>Supplies</w:t>
            </w:r>
          </w:p>
        </w:tc>
        <w:tc>
          <w:tcPr>
            <w:tcW w:w="2851" w:type="dxa"/>
          </w:tcPr>
          <w:p w14:paraId="3343F179" w14:textId="77777777" w:rsidR="003A4464" w:rsidRDefault="003A4464">
            <w:pPr>
              <w:pStyle w:val="TableParagraph"/>
              <w:rPr>
                <w:sz w:val="20"/>
              </w:rPr>
            </w:pPr>
          </w:p>
        </w:tc>
      </w:tr>
      <w:tr w:rsidR="003A4464" w14:paraId="1EA44AC2" w14:textId="77777777">
        <w:trPr>
          <w:trHeight w:val="599"/>
        </w:trPr>
        <w:tc>
          <w:tcPr>
            <w:tcW w:w="3050" w:type="dxa"/>
          </w:tcPr>
          <w:p w14:paraId="43957294"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575979D8" w14:textId="77777777" w:rsidR="003A4464" w:rsidRDefault="003A4464">
            <w:pPr>
              <w:pStyle w:val="TableParagraph"/>
              <w:rPr>
                <w:sz w:val="20"/>
              </w:rPr>
            </w:pPr>
          </w:p>
        </w:tc>
      </w:tr>
      <w:tr w:rsidR="003A4464" w14:paraId="4F0BF5D4" w14:textId="77777777">
        <w:trPr>
          <w:trHeight w:val="599"/>
        </w:trPr>
        <w:tc>
          <w:tcPr>
            <w:tcW w:w="3050" w:type="dxa"/>
          </w:tcPr>
          <w:p w14:paraId="1FD4AE8C"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3D3901EF" w14:textId="77777777" w:rsidR="003A4464" w:rsidRDefault="003A4464">
            <w:pPr>
              <w:pStyle w:val="TableParagraph"/>
              <w:rPr>
                <w:sz w:val="20"/>
              </w:rPr>
            </w:pPr>
          </w:p>
        </w:tc>
      </w:tr>
      <w:tr w:rsidR="003A4464" w14:paraId="7F91A1A9" w14:textId="77777777">
        <w:trPr>
          <w:trHeight w:val="601"/>
        </w:trPr>
        <w:tc>
          <w:tcPr>
            <w:tcW w:w="3050" w:type="dxa"/>
          </w:tcPr>
          <w:p w14:paraId="18E2B536" w14:textId="77777777" w:rsidR="003A4464" w:rsidRDefault="003A4464">
            <w:pPr>
              <w:pStyle w:val="TableParagraph"/>
              <w:spacing w:before="173"/>
              <w:ind w:left="328"/>
            </w:pPr>
            <w:r>
              <w:rPr>
                <w:spacing w:val="-2"/>
              </w:rPr>
              <w:t>Training</w:t>
            </w:r>
          </w:p>
        </w:tc>
        <w:tc>
          <w:tcPr>
            <w:tcW w:w="2851" w:type="dxa"/>
          </w:tcPr>
          <w:p w14:paraId="4C4EA15F" w14:textId="5552464F" w:rsidR="003A4464" w:rsidRDefault="00031237">
            <w:pPr>
              <w:pStyle w:val="TableParagraph"/>
              <w:rPr>
                <w:sz w:val="20"/>
              </w:rPr>
            </w:pPr>
            <w:r w:rsidRPr="00031237">
              <w:rPr>
                <w:sz w:val="20"/>
              </w:rPr>
              <w:t>$10,000 for professional development activities for staff, including relevant conferences and travel.</w:t>
            </w:r>
          </w:p>
        </w:tc>
      </w:tr>
      <w:tr w:rsidR="003A4464" w14:paraId="304422F5" w14:textId="77777777">
        <w:trPr>
          <w:trHeight w:val="599"/>
        </w:trPr>
        <w:tc>
          <w:tcPr>
            <w:tcW w:w="3050" w:type="dxa"/>
          </w:tcPr>
          <w:p w14:paraId="10F3BCAB" w14:textId="77777777" w:rsidR="003A4464" w:rsidRDefault="003A4464">
            <w:pPr>
              <w:pStyle w:val="TableParagraph"/>
              <w:spacing w:before="171"/>
              <w:ind w:left="328"/>
            </w:pPr>
            <w:r>
              <w:rPr>
                <w:spacing w:val="-2"/>
              </w:rPr>
              <w:t>Other</w:t>
            </w:r>
          </w:p>
        </w:tc>
        <w:tc>
          <w:tcPr>
            <w:tcW w:w="2851" w:type="dxa"/>
          </w:tcPr>
          <w:p w14:paraId="7199B1BA" w14:textId="114B7512" w:rsidR="003A4464" w:rsidRDefault="00031237">
            <w:pPr>
              <w:pStyle w:val="TableParagraph"/>
              <w:rPr>
                <w:sz w:val="20"/>
              </w:rPr>
            </w:pPr>
            <w:r w:rsidRPr="00031237">
              <w:rPr>
                <w:sz w:val="20"/>
              </w:rPr>
              <w:t>$3000 for blinds to complete the office refresh</w:t>
            </w:r>
          </w:p>
        </w:tc>
      </w:tr>
      <w:tr w:rsidR="003A4464" w14:paraId="1D725103" w14:textId="77777777">
        <w:trPr>
          <w:trHeight w:val="601"/>
        </w:trPr>
        <w:tc>
          <w:tcPr>
            <w:tcW w:w="3050" w:type="dxa"/>
          </w:tcPr>
          <w:p w14:paraId="40FDEA8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81BB2A8" w14:textId="77777777" w:rsidR="003A4464" w:rsidRDefault="003A4464" w:rsidP="003A4464">
            <w:pPr>
              <w:pStyle w:val="TableParagraph"/>
              <w:jc w:val="center"/>
              <w:rPr>
                <w:sz w:val="20"/>
              </w:rPr>
            </w:pPr>
          </w:p>
          <w:p w14:paraId="09A1C0E9" w14:textId="77777777" w:rsidR="003A4464" w:rsidRDefault="003A4464" w:rsidP="003A4464">
            <w:pPr>
              <w:pStyle w:val="TableParagraph"/>
              <w:jc w:val="center"/>
              <w:rPr>
                <w:sz w:val="20"/>
              </w:rPr>
            </w:pPr>
          </w:p>
        </w:tc>
      </w:tr>
    </w:tbl>
    <w:p w14:paraId="459A9391"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7861F13" w14:textId="77777777" w:rsidTr="003A4464">
        <w:trPr>
          <w:tblCellSpacing w:w="15" w:type="dxa"/>
        </w:trPr>
        <w:tc>
          <w:tcPr>
            <w:tcW w:w="14659" w:type="dxa"/>
            <w:hideMark/>
          </w:tcPr>
          <w:p w14:paraId="561BF359" w14:textId="77777777" w:rsidR="00724C71" w:rsidRDefault="003A4464" w:rsidP="003A4464">
            <w:pPr>
              <w:rPr>
                <w:b/>
                <w:bCs/>
              </w:rPr>
            </w:pPr>
            <w:r w:rsidRPr="003A4464">
              <w:rPr>
                <w:b/>
                <w:bCs/>
              </w:rPr>
              <w:t>Is the funding requested ongoing or one-time funding?</w:t>
            </w:r>
          </w:p>
          <w:p w14:paraId="095376BA" w14:textId="77777777" w:rsidR="00787B5D" w:rsidRDefault="00787B5D" w:rsidP="003A4464"/>
          <w:p w14:paraId="0921AE45" w14:textId="61E58560" w:rsidR="00031237" w:rsidRDefault="00031237" w:rsidP="003A4464">
            <w:r w:rsidRPr="00031237">
              <w:t>One-time funding</w:t>
            </w:r>
          </w:p>
          <w:p w14:paraId="40A5B860" w14:textId="77777777" w:rsidR="00031237" w:rsidRPr="00787B5D" w:rsidRDefault="00031237" w:rsidP="003A4464"/>
          <w:p w14:paraId="61FE656E" w14:textId="77777777" w:rsidR="003A4464" w:rsidRPr="003A4464" w:rsidRDefault="003A4464" w:rsidP="003A4464"/>
        </w:tc>
      </w:tr>
      <w:tr w:rsidR="003A4464" w:rsidRPr="003A4464" w14:paraId="59BC9E44" w14:textId="77777777" w:rsidTr="003A4464">
        <w:trPr>
          <w:tblCellSpacing w:w="15" w:type="dxa"/>
        </w:trPr>
        <w:tc>
          <w:tcPr>
            <w:tcW w:w="14659" w:type="dxa"/>
            <w:hideMark/>
          </w:tcPr>
          <w:p w14:paraId="6F630E3E"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4626418E" w14:textId="77777777" w:rsidR="003A4464" w:rsidRDefault="003A4464" w:rsidP="003A4464"/>
          <w:p w14:paraId="6174A774" w14:textId="0D040AC5" w:rsidR="00031237" w:rsidRDefault="00031237" w:rsidP="003A4464">
            <w:r w:rsidRPr="00031237">
              <w:t>No</w:t>
            </w:r>
          </w:p>
          <w:p w14:paraId="44ADC71E" w14:textId="77777777" w:rsidR="003A4464" w:rsidRPr="003A4464" w:rsidRDefault="003A4464" w:rsidP="003A4464"/>
        </w:tc>
      </w:tr>
    </w:tbl>
    <w:p w14:paraId="341084C6"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1492" w14:textId="77777777" w:rsidR="00031237" w:rsidRDefault="00031237">
      <w:r>
        <w:separator/>
      </w:r>
    </w:p>
  </w:endnote>
  <w:endnote w:type="continuationSeparator" w:id="0">
    <w:p w14:paraId="35C1773F" w14:textId="77777777" w:rsidR="00031237" w:rsidRDefault="000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4BC2"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E32AFB9" wp14:editId="698C078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5CFFFE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C0A80AB" wp14:editId="79F6EEC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18D64E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C0A80A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18D64E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972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133D750" wp14:editId="0CD7CB6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77271EE"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DA27F10" wp14:editId="6DF16A7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BA1F5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DA27F1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BA1F5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22AE" w14:textId="77777777" w:rsidR="00031237" w:rsidRDefault="00031237">
      <w:r>
        <w:separator/>
      </w:r>
    </w:p>
  </w:footnote>
  <w:footnote w:type="continuationSeparator" w:id="0">
    <w:p w14:paraId="2C4AAF78" w14:textId="77777777" w:rsidR="00031237" w:rsidRDefault="0003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37"/>
    <w:rsid w:val="00031237"/>
    <w:rsid w:val="0005404B"/>
    <w:rsid w:val="00133090"/>
    <w:rsid w:val="00177957"/>
    <w:rsid w:val="00194E07"/>
    <w:rsid w:val="001D0C28"/>
    <w:rsid w:val="001E4E14"/>
    <w:rsid w:val="001F32B0"/>
    <w:rsid w:val="002076A6"/>
    <w:rsid w:val="00214D08"/>
    <w:rsid w:val="00260FEC"/>
    <w:rsid w:val="002D08F5"/>
    <w:rsid w:val="003A09C8"/>
    <w:rsid w:val="003A4464"/>
    <w:rsid w:val="003A4B6B"/>
    <w:rsid w:val="003E7EDD"/>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993EB"/>
  <w15:docId w15:val="{ABA15C32-5E73-4854-921C-98DF0A3F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3F24C-8BE4-43E3-A143-94FAEA89E4E7}"/>
</file>

<file path=customXml/itemProps2.xml><?xml version="1.0" encoding="utf-8"?>
<ds:datastoreItem xmlns:ds="http://schemas.openxmlformats.org/officeDocument/2006/customXml" ds:itemID="{2228EB76-F7D4-43BF-81A7-BBC508E55BA7}"/>
</file>

<file path=customXml/itemProps3.xml><?xml version="1.0" encoding="utf-8"?>
<ds:datastoreItem xmlns:ds="http://schemas.openxmlformats.org/officeDocument/2006/customXml" ds:itemID="{1C56AF01-4EE1-4818-A25C-E23A82D8569F}"/>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2025-01-10T20:31:00Z</dcterms:created>
  <dcterms:modified xsi:type="dcterms:W3CDTF">2025-01-10T20:34:00Z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