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22433" w14:textId="77777777" w:rsidR="00E926DE" w:rsidRDefault="00E926DE">
      <w:pPr>
        <w:pStyle w:val="BodyText"/>
        <w:spacing w:before="116"/>
        <w:rPr>
          <w:sz w:val="30"/>
        </w:rPr>
      </w:pPr>
    </w:p>
    <w:p w14:paraId="26D39A3C" w14:textId="77777777" w:rsidR="00E926DE" w:rsidRDefault="009459C6">
      <w:pPr>
        <w:pStyle w:val="Title"/>
      </w:pPr>
      <w:r>
        <w:rPr>
          <w:noProof/>
        </w:rPr>
        <w:drawing>
          <wp:anchor distT="0" distB="0" distL="0" distR="0" simplePos="0" relativeHeight="15729664" behindDoc="0" locked="0" layoutInCell="1" allowOverlap="1" wp14:anchorId="775B871F" wp14:editId="0D5B986A">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ED0C43E" w14:textId="77777777" w:rsidR="00E926DE" w:rsidRDefault="00E926DE">
      <w:pPr>
        <w:pStyle w:val="BodyText"/>
        <w:rPr>
          <w:b/>
        </w:rPr>
      </w:pPr>
    </w:p>
    <w:p w14:paraId="4A054D33" w14:textId="77777777" w:rsidR="00E926DE" w:rsidRDefault="00E926DE">
      <w:pPr>
        <w:pStyle w:val="BodyText"/>
        <w:rPr>
          <w:b/>
        </w:rPr>
      </w:pPr>
    </w:p>
    <w:p w14:paraId="486F6CBA" w14:textId="77777777" w:rsidR="00E926DE" w:rsidRDefault="00E926DE">
      <w:pPr>
        <w:pStyle w:val="BodyText"/>
        <w:spacing w:before="99"/>
        <w:rPr>
          <w:b/>
        </w:rPr>
      </w:pPr>
    </w:p>
    <w:p w14:paraId="75AAF52E" w14:textId="77777777" w:rsidR="00E926DE" w:rsidRDefault="009459C6">
      <w:pPr>
        <w:pStyle w:val="Heading2"/>
        <w:spacing w:before="1"/>
      </w:pPr>
      <w:r>
        <w:rPr>
          <w:spacing w:val="-2"/>
        </w:rPr>
        <w:t>BACKGROUND:</w:t>
      </w:r>
    </w:p>
    <w:p w14:paraId="3A8CEF34"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4BC183B8"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9E6FDE9" w14:textId="77777777" w:rsidR="00E926DE" w:rsidRDefault="00E926DE">
      <w:pPr>
        <w:pStyle w:val="BodyText"/>
        <w:spacing w:before="12"/>
      </w:pPr>
    </w:p>
    <w:p w14:paraId="0DA7CC35" w14:textId="77777777" w:rsidR="00E926DE" w:rsidRDefault="009459C6">
      <w:pPr>
        <w:pStyle w:val="Heading2"/>
      </w:pPr>
      <w:r>
        <w:rPr>
          <w:spacing w:val="-2"/>
        </w:rPr>
        <w:t>SUBMISSION:</w:t>
      </w:r>
    </w:p>
    <w:p w14:paraId="7951CAB1"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1D9E668" w14:textId="24D35937" w:rsidR="00133090" w:rsidRDefault="008902F5">
      <w:pPr>
        <w:tabs>
          <w:tab w:val="left" w:pos="4315"/>
          <w:tab w:val="left" w:pos="8199"/>
        </w:tabs>
        <w:spacing w:before="170"/>
        <w:ind w:left="140"/>
      </w:pPr>
      <w:r w:rsidRPr="008902F5">
        <w:t>International Student Center</w:t>
      </w:r>
    </w:p>
    <w:p w14:paraId="2F68F23C"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821A217" w14:textId="56BE3415" w:rsidR="00C17F22" w:rsidRPr="00AC4161" w:rsidRDefault="008902F5">
      <w:pPr>
        <w:tabs>
          <w:tab w:val="left" w:pos="4315"/>
          <w:tab w:val="left" w:pos="8199"/>
        </w:tabs>
        <w:spacing w:before="170"/>
        <w:ind w:left="140"/>
        <w:rPr>
          <w:spacing w:val="-2"/>
        </w:rPr>
      </w:pPr>
      <w:r w:rsidRPr="008902F5">
        <w:rPr>
          <w:spacing w:val="-2"/>
        </w:rPr>
        <w:t>Alexander Brown</w:t>
      </w:r>
    </w:p>
    <w:p w14:paraId="6D543255"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521BC8E2" w14:textId="43302BF9" w:rsidR="00133090" w:rsidRPr="00AC4161" w:rsidRDefault="008902F5">
      <w:pPr>
        <w:tabs>
          <w:tab w:val="left" w:pos="4315"/>
          <w:tab w:val="left" w:pos="8199"/>
        </w:tabs>
        <w:spacing w:before="170"/>
        <w:ind w:left="140"/>
      </w:pPr>
      <w:r>
        <w:t>Albert Abutin</w:t>
      </w:r>
      <w:r w:rsidR="009459C6" w:rsidRPr="00AC4161">
        <w:tab/>
      </w:r>
    </w:p>
    <w:p w14:paraId="0EF6766C"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2029CB6D" w14:textId="5A95EBBA" w:rsidR="00626632" w:rsidRPr="00626632" w:rsidRDefault="008902F5" w:rsidP="00626632">
      <w:pPr>
        <w:tabs>
          <w:tab w:val="left" w:pos="4315"/>
          <w:tab w:val="left" w:pos="8199"/>
        </w:tabs>
        <w:spacing w:before="170"/>
        <w:ind w:left="140"/>
        <w:rPr>
          <w:spacing w:val="-2"/>
        </w:rPr>
      </w:pPr>
      <w:r w:rsidRPr="008902F5">
        <w:t>11/26/2024 2:51:35 PM</w:t>
      </w:r>
    </w:p>
    <w:p w14:paraId="7E6DE54B" w14:textId="77777777" w:rsidR="003A4464" w:rsidRDefault="003A4464"/>
    <w:p w14:paraId="59026023" w14:textId="77777777" w:rsidR="003A4464" w:rsidRDefault="003A4464"/>
    <w:p w14:paraId="4B2EFC26" w14:textId="77777777" w:rsidR="003A4464" w:rsidRDefault="003A4464"/>
    <w:p w14:paraId="648C2B0C" w14:textId="77777777" w:rsidR="003A4464" w:rsidRDefault="003A4464"/>
    <w:p w14:paraId="705C651D" w14:textId="77777777" w:rsidR="00626632" w:rsidRDefault="00626632"/>
    <w:p w14:paraId="23A0101C" w14:textId="77777777" w:rsidR="003A4464" w:rsidRDefault="003A4464"/>
    <w:p w14:paraId="4E96BE57" w14:textId="77777777" w:rsidR="003A4464" w:rsidRDefault="003A4464"/>
    <w:p w14:paraId="0810E3FA" w14:textId="77777777" w:rsidR="003A4464" w:rsidRDefault="003A4464"/>
    <w:p w14:paraId="0B06B588" w14:textId="77777777" w:rsidR="003A4464" w:rsidRDefault="003A4464"/>
    <w:p w14:paraId="1B6ECF5E" w14:textId="77777777" w:rsidR="003A4464" w:rsidRDefault="003A4464"/>
    <w:p w14:paraId="0515FC07" w14:textId="77777777" w:rsidR="00194E07" w:rsidRDefault="00194E07"/>
    <w:p w14:paraId="377258D5" w14:textId="77777777" w:rsidR="00F2086B" w:rsidRDefault="00F2086B"/>
    <w:p w14:paraId="38C6B760" w14:textId="77777777" w:rsidR="00F2086B" w:rsidRDefault="00F2086B"/>
    <w:p w14:paraId="3A75A91B" w14:textId="77777777" w:rsidR="00194E07" w:rsidRDefault="00194E07"/>
    <w:p w14:paraId="4EE5325F" w14:textId="77777777" w:rsidR="00194E07" w:rsidRDefault="00194E07"/>
    <w:p w14:paraId="49CA3DE1"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535DF26" w14:textId="77777777" w:rsidTr="00194E07">
        <w:tc>
          <w:tcPr>
            <w:tcW w:w="10656" w:type="dxa"/>
          </w:tcPr>
          <w:p w14:paraId="6EB4B2A2" w14:textId="69E662F6" w:rsidR="00194E07" w:rsidRPr="00194E07" w:rsidRDefault="008902F5" w:rsidP="00DD7AE9">
            <w:r w:rsidRPr="008902F5">
              <w:t>Electronically signed by Alexander Brown on 11/25/2024 3:54:52 PM</w:t>
            </w:r>
          </w:p>
        </w:tc>
      </w:tr>
    </w:tbl>
    <w:p w14:paraId="1EBE76AB"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6D90069" w14:textId="77777777" w:rsidTr="00194E07">
        <w:tc>
          <w:tcPr>
            <w:tcW w:w="10656" w:type="dxa"/>
          </w:tcPr>
          <w:p w14:paraId="0BDB4B00" w14:textId="16D6468F" w:rsidR="00194E07" w:rsidRDefault="008902F5" w:rsidP="009A0559">
            <w:r w:rsidRPr="008902F5">
              <w:t xml:space="preserve">Electronically signed by </w:t>
            </w:r>
            <w:proofErr w:type="gramStart"/>
            <w:r w:rsidRPr="008902F5">
              <w:t>Albert  Abutin</w:t>
            </w:r>
            <w:proofErr w:type="gramEnd"/>
            <w:r w:rsidRPr="008902F5">
              <w:t xml:space="preserve"> on 11/26/2024 2:51:35 PM</w:t>
            </w:r>
          </w:p>
        </w:tc>
      </w:tr>
    </w:tbl>
    <w:p w14:paraId="7DF1ABEF"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3B5DF054"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DD98DC6" w14:textId="77777777" w:rsidR="006E602B" w:rsidRDefault="006E602B" w:rsidP="006E602B">
      <w:pPr>
        <w:pStyle w:val="Heading1"/>
      </w:pPr>
    </w:p>
    <w:p w14:paraId="3E20B4CE"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07C50E71" w14:textId="77777777" w:rsidR="00FC2B4D" w:rsidRDefault="00FC2B4D" w:rsidP="00FC2B4D"/>
    <w:p w14:paraId="302D26D1" w14:textId="77777777" w:rsidR="008902F5" w:rsidRDefault="008902F5" w:rsidP="008902F5">
      <w:r>
        <w:t>Our Fall 2022 outcome plans included the following:</w:t>
      </w:r>
    </w:p>
    <w:p w14:paraId="4F36F831" w14:textId="77777777" w:rsidR="008902F5" w:rsidRDefault="008902F5" w:rsidP="008902F5"/>
    <w:p w14:paraId="0ADC4898" w14:textId="77777777" w:rsidR="008902F5" w:rsidRDefault="008902F5" w:rsidP="008902F5">
      <w:r>
        <w:t>1. Increase the number of F-1 visa students from Japan by 50%</w:t>
      </w:r>
    </w:p>
    <w:p w14:paraId="3FD9AC10" w14:textId="77777777" w:rsidR="008902F5" w:rsidRDefault="008902F5" w:rsidP="008902F5"/>
    <w:p w14:paraId="1CAAA82C" w14:textId="77777777" w:rsidR="008902F5" w:rsidRDefault="008902F5" w:rsidP="008902F5">
      <w:r>
        <w:t>2. Increase Academic and F-1 visa orientation participation in students aged 17-19 to 90%</w:t>
      </w:r>
    </w:p>
    <w:p w14:paraId="5A0268F7" w14:textId="77777777" w:rsidR="008902F5" w:rsidRDefault="008902F5" w:rsidP="008902F5"/>
    <w:p w14:paraId="63B67C2F" w14:textId="2981A26D" w:rsidR="008902F5" w:rsidRDefault="008902F5" w:rsidP="008902F5">
      <w:r>
        <w:t>We have reviewed both outcomes from 2022 for this year and have seen increases in both outcomes. In reviewing, we have met the 2022 goal of increasing Japanese international students by 50%.</w:t>
      </w:r>
    </w:p>
    <w:p w14:paraId="6E3CF719" w14:textId="77777777" w:rsidR="008902F5" w:rsidRPr="00787B5D" w:rsidRDefault="008902F5" w:rsidP="008902F5"/>
    <w:p w14:paraId="2DC7C318"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6394327A" w14:textId="77777777" w:rsidR="00FC2B4D" w:rsidRDefault="00FC2B4D" w:rsidP="00FC2B4D"/>
    <w:p w14:paraId="76C4F296" w14:textId="77777777" w:rsidR="008902F5" w:rsidRDefault="008902F5" w:rsidP="008902F5">
      <w:r>
        <w:t xml:space="preserve">Where we are making changes to our program outcomes is focused on the orientation participation. Since 2022, we have seen numbers roughly stay the same, which is good in that it has not decreased, but it has not met our original goal to increase participation. Beginning for the Spring 2025 F-1 orientation, we are piloting increasing awareness and being more proactive in reminding and encouraging students of the importance of the attendance requirement. We are also tying the orientation to their F1 visa, with the hopes </w:t>
      </w:r>
      <w:proofErr w:type="gramStart"/>
      <w:r>
        <w:t>that for</w:t>
      </w:r>
      <w:proofErr w:type="gramEnd"/>
      <w:r>
        <w:t xml:space="preserve"> those that are unable to arrive on time, due to embassy issues, are alerting the ISC ahead of time so that we can accommodate and still get them the information they missed. </w:t>
      </w:r>
    </w:p>
    <w:p w14:paraId="7C9B5EFF" w14:textId="77777777" w:rsidR="008902F5" w:rsidRDefault="008902F5" w:rsidP="008902F5"/>
    <w:p w14:paraId="41A9C357" w14:textId="6F985C3D" w:rsidR="008902F5" w:rsidRDefault="008902F5" w:rsidP="008902F5">
      <w:r>
        <w:t>Regarding our Japanese student population, we are continuing with our original plans to continue to see increased enrollment, as we have already begun to see some positive gains from our original efforts.</w:t>
      </w:r>
    </w:p>
    <w:p w14:paraId="7638BD80" w14:textId="77777777" w:rsidR="008902F5" w:rsidRPr="00787B5D" w:rsidRDefault="008902F5" w:rsidP="008902F5"/>
    <w:p w14:paraId="47616C74"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7F8A7AD3" w14:textId="77777777" w:rsidR="006E602B" w:rsidRDefault="006E602B" w:rsidP="006E602B"/>
    <w:p w14:paraId="73FE9A83" w14:textId="07001037" w:rsidR="008902F5" w:rsidRDefault="008902F5" w:rsidP="006E602B">
      <w:r w:rsidRPr="008902F5">
        <w:t>Our area keeps track of matriculated students in an Excel spreadsheet, which includes various demographic information, including country of origin. We also take attendance of students on the day of orientation and keep that updated in a separate spreadsheet to monitor who is attending, who alerted us of not being able to attend, who was a no-show but is still enrolled, and who are no-show for orientation and have not enrolled (this is for students who may have been denied a visa or decided to no longer attend FC, but have not alerted our office of their decisions or situation).</w:t>
      </w:r>
    </w:p>
    <w:p w14:paraId="06920B6E" w14:textId="77777777" w:rsidR="008902F5" w:rsidRDefault="008902F5" w:rsidP="006E602B"/>
    <w:p w14:paraId="79C8ECDD" w14:textId="77777777" w:rsidR="008902F5" w:rsidRDefault="008902F5" w:rsidP="006E602B"/>
    <w:p w14:paraId="5CD31943" w14:textId="77777777" w:rsidR="008902F5" w:rsidRDefault="008902F5" w:rsidP="006E602B"/>
    <w:p w14:paraId="3B53412B" w14:textId="77777777" w:rsidR="008902F5" w:rsidRDefault="008902F5" w:rsidP="006E602B"/>
    <w:p w14:paraId="55C0C984" w14:textId="77777777" w:rsidR="008902F5" w:rsidRDefault="008902F5" w:rsidP="006E602B"/>
    <w:p w14:paraId="6FDF1232" w14:textId="77777777" w:rsidR="008902F5" w:rsidRDefault="008902F5" w:rsidP="006E602B"/>
    <w:p w14:paraId="70EC2D1A" w14:textId="77777777" w:rsidR="008902F5" w:rsidRDefault="008902F5" w:rsidP="006E602B"/>
    <w:p w14:paraId="0A6569D9" w14:textId="77777777" w:rsidR="008902F5" w:rsidRDefault="008902F5" w:rsidP="006E602B"/>
    <w:p w14:paraId="105F0CD9" w14:textId="77777777" w:rsidR="008902F5" w:rsidRDefault="008902F5" w:rsidP="006E602B"/>
    <w:p w14:paraId="2CA59D1D" w14:textId="77777777" w:rsidR="008902F5" w:rsidRDefault="008902F5" w:rsidP="006E602B"/>
    <w:p w14:paraId="6FC3D111" w14:textId="77777777" w:rsidR="008902F5" w:rsidRDefault="008902F5" w:rsidP="006E602B"/>
    <w:p w14:paraId="7E701D2C" w14:textId="77777777" w:rsidR="008902F5" w:rsidRDefault="008902F5" w:rsidP="006E602B"/>
    <w:p w14:paraId="08ECD7B5" w14:textId="77777777" w:rsidR="008902F5" w:rsidRDefault="008902F5" w:rsidP="006E602B"/>
    <w:p w14:paraId="2797BEB8" w14:textId="77777777" w:rsidR="008902F5" w:rsidRDefault="008902F5" w:rsidP="006E602B"/>
    <w:p w14:paraId="565CF6DC" w14:textId="77777777" w:rsidR="008902F5" w:rsidRDefault="008902F5" w:rsidP="006E602B"/>
    <w:p w14:paraId="46B01C86" w14:textId="77777777" w:rsidR="008902F5" w:rsidRDefault="008902F5" w:rsidP="006E602B"/>
    <w:p w14:paraId="43BBE236" w14:textId="77777777" w:rsidR="008902F5" w:rsidRPr="006E602B" w:rsidRDefault="008902F5" w:rsidP="006E602B"/>
    <w:p w14:paraId="7E96E4F0"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7DD9C7CA" w14:textId="77777777" w:rsidR="00FC2B4D" w:rsidRDefault="00FC2B4D">
      <w:pPr>
        <w:pStyle w:val="Heading1"/>
      </w:pPr>
    </w:p>
    <w:p w14:paraId="26D29349" w14:textId="0F31E0F0" w:rsidR="00FC2B4D" w:rsidRDefault="008902F5"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7691795" w14:textId="77777777" w:rsidR="003A4464" w:rsidRPr="00FC2B4D" w:rsidRDefault="003A4464" w:rsidP="003A4464">
      <w:pPr>
        <w:ind w:left="360"/>
        <w:rPr>
          <w:noProof/>
        </w:rPr>
      </w:pPr>
    </w:p>
    <w:p w14:paraId="15BA9496" w14:textId="77777777" w:rsidR="00FC2B4D" w:rsidRPr="00FC2B4D" w:rsidRDefault="008902F5"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1E2EFDF" w14:textId="77777777" w:rsidR="003A4464" w:rsidRDefault="003A4464"/>
    <w:p w14:paraId="6A190C62" w14:textId="77777777" w:rsidR="003A4464" w:rsidRDefault="003A4464"/>
    <w:p w14:paraId="5DFD0BA7" w14:textId="77777777" w:rsidR="003A4464" w:rsidRDefault="003A4464"/>
    <w:p w14:paraId="4FB4EFC4" w14:textId="77777777" w:rsidR="003A4464" w:rsidRDefault="003A4464"/>
    <w:p w14:paraId="6B5F13D5" w14:textId="77777777" w:rsidR="003A4464" w:rsidRDefault="003A4464"/>
    <w:p w14:paraId="3988C638" w14:textId="77777777" w:rsidR="003A4464" w:rsidRDefault="003A4464"/>
    <w:p w14:paraId="4F29254A" w14:textId="77777777" w:rsidR="003A4464" w:rsidRDefault="003A4464"/>
    <w:p w14:paraId="788864A4" w14:textId="77777777" w:rsidR="003A4464" w:rsidRDefault="003A4464"/>
    <w:p w14:paraId="2389E2D6" w14:textId="77777777" w:rsidR="003A4464" w:rsidRDefault="003A4464"/>
    <w:p w14:paraId="7BCFFDEF" w14:textId="77777777" w:rsidR="003A4464" w:rsidRDefault="003A4464"/>
    <w:p w14:paraId="754DC3FD" w14:textId="77777777" w:rsidR="003A4464" w:rsidRDefault="003A4464"/>
    <w:p w14:paraId="4364BF04" w14:textId="77777777" w:rsidR="003A4464" w:rsidRDefault="003A4464"/>
    <w:p w14:paraId="0B00CAE8" w14:textId="77777777" w:rsidR="003A4464" w:rsidRDefault="003A4464"/>
    <w:p w14:paraId="3874E094" w14:textId="77777777" w:rsidR="003A4464" w:rsidRDefault="003A4464"/>
    <w:p w14:paraId="76D84D60" w14:textId="77777777" w:rsidR="003A4464" w:rsidRDefault="003A4464"/>
    <w:p w14:paraId="631D643E" w14:textId="77777777" w:rsidR="003A4464" w:rsidRDefault="003A4464"/>
    <w:p w14:paraId="799B8ED6" w14:textId="77777777" w:rsidR="003A4464" w:rsidRDefault="003A4464"/>
    <w:p w14:paraId="5FC3B2A8" w14:textId="77777777" w:rsidR="003A4464" w:rsidRDefault="003A4464"/>
    <w:p w14:paraId="71A9CE3D" w14:textId="77777777" w:rsidR="003A4464" w:rsidRDefault="003A4464"/>
    <w:p w14:paraId="1A59F9FE"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2881A" w14:textId="77777777" w:rsidR="008902F5" w:rsidRDefault="008902F5">
      <w:r>
        <w:separator/>
      </w:r>
    </w:p>
  </w:endnote>
  <w:endnote w:type="continuationSeparator" w:id="0">
    <w:p w14:paraId="7DA11BBF" w14:textId="77777777" w:rsidR="008902F5" w:rsidRDefault="0089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53F1A"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7DEECD8" wp14:editId="0E30C3FB">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2591A6C"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FDB3FC8" wp14:editId="192AE66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F59E97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FDB3FC8"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4F59E97C"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4328"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1DD6A65C" wp14:editId="4EB8EB31">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9E7E58F"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723937D" wp14:editId="1ADDF057">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5EF589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723937D"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5EF589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DEE26" w14:textId="77777777" w:rsidR="008902F5" w:rsidRDefault="008902F5">
      <w:r>
        <w:separator/>
      </w:r>
    </w:p>
  </w:footnote>
  <w:footnote w:type="continuationSeparator" w:id="0">
    <w:p w14:paraId="1579D3D0" w14:textId="77777777" w:rsidR="008902F5" w:rsidRDefault="00890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F5"/>
    <w:rsid w:val="0005404B"/>
    <w:rsid w:val="00133090"/>
    <w:rsid w:val="00177957"/>
    <w:rsid w:val="00194E07"/>
    <w:rsid w:val="001D3A4C"/>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902F5"/>
    <w:rsid w:val="008A1D32"/>
    <w:rsid w:val="008B1559"/>
    <w:rsid w:val="009459C6"/>
    <w:rsid w:val="00991349"/>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3808"/>
  <w15:docId w15:val="{9B18534A-D5AA-48DC-9EE3-2807A68D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96210-21C2-42C1-8641-2DF60800C0A2}"/>
</file>

<file path=customXml/itemProps2.xml><?xml version="1.0" encoding="utf-8"?>
<ds:datastoreItem xmlns:ds="http://schemas.openxmlformats.org/officeDocument/2006/customXml" ds:itemID="{DA647CE4-E80C-4846-BE78-BBAE8150588B}"/>
</file>

<file path=customXml/itemProps3.xml><?xml version="1.0" encoding="utf-8"?>
<ds:datastoreItem xmlns:ds="http://schemas.openxmlformats.org/officeDocument/2006/customXml" ds:itemID="{AB11EBA2-B17E-4F28-B9F9-195C3241124E}"/>
</file>

<file path=docProps/app.xml><?xml version="1.0" encoding="utf-8"?>
<Properties xmlns="http://schemas.openxmlformats.org/officeDocument/2006/extended-properties" xmlns:vt="http://schemas.openxmlformats.org/officeDocument/2006/docPropsVTypes">
  <Template>Template- Student Services Admin Ops-2024.dotx</Template>
  <TotalTime>2</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2025-01-07T22:13:00Z</dcterms:created>
  <dcterms:modified xsi:type="dcterms:W3CDTF">2025-01-07T22:15:00Z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