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30AD8" w14:textId="77777777" w:rsidR="00E926DE" w:rsidRDefault="00E926DE">
      <w:pPr>
        <w:pStyle w:val="BodyText"/>
        <w:spacing w:before="116"/>
        <w:rPr>
          <w:sz w:val="30"/>
        </w:rPr>
      </w:pPr>
    </w:p>
    <w:p w14:paraId="43D3C64D" w14:textId="77777777" w:rsidR="00E926DE" w:rsidRDefault="009459C6">
      <w:pPr>
        <w:pStyle w:val="Title"/>
      </w:pPr>
      <w:r>
        <w:rPr>
          <w:noProof/>
        </w:rPr>
        <w:drawing>
          <wp:anchor distT="0" distB="0" distL="0" distR="0" simplePos="0" relativeHeight="15729664" behindDoc="0" locked="0" layoutInCell="1" allowOverlap="1" wp14:anchorId="23677061" wp14:editId="524F007F">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2E6B5CE7" w14:textId="77777777" w:rsidR="00E926DE" w:rsidRDefault="00E926DE">
      <w:pPr>
        <w:pStyle w:val="BodyText"/>
        <w:rPr>
          <w:b/>
        </w:rPr>
      </w:pPr>
    </w:p>
    <w:p w14:paraId="67D7D718" w14:textId="77777777" w:rsidR="00E926DE" w:rsidRDefault="00E926DE">
      <w:pPr>
        <w:pStyle w:val="BodyText"/>
        <w:rPr>
          <w:b/>
        </w:rPr>
      </w:pPr>
    </w:p>
    <w:p w14:paraId="5E639101" w14:textId="77777777" w:rsidR="00E926DE" w:rsidRDefault="00E926DE">
      <w:pPr>
        <w:pStyle w:val="BodyText"/>
        <w:spacing w:before="99"/>
        <w:rPr>
          <w:b/>
        </w:rPr>
      </w:pPr>
    </w:p>
    <w:p w14:paraId="2CBEB2AC" w14:textId="77777777" w:rsidR="00E926DE" w:rsidRDefault="009459C6">
      <w:pPr>
        <w:pStyle w:val="Heading2"/>
        <w:spacing w:before="1"/>
      </w:pPr>
      <w:r>
        <w:rPr>
          <w:spacing w:val="-2"/>
        </w:rPr>
        <w:t>BACKGROUND:</w:t>
      </w:r>
    </w:p>
    <w:p w14:paraId="2AD94C20"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6D4A20B8"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4FD61C6B" w14:textId="77777777" w:rsidR="00E926DE" w:rsidRDefault="00E926DE">
      <w:pPr>
        <w:pStyle w:val="BodyText"/>
        <w:spacing w:before="12"/>
      </w:pPr>
    </w:p>
    <w:p w14:paraId="640D0C29" w14:textId="77777777" w:rsidR="00E926DE" w:rsidRDefault="009459C6">
      <w:pPr>
        <w:pStyle w:val="Heading2"/>
      </w:pPr>
      <w:r>
        <w:rPr>
          <w:spacing w:val="-2"/>
        </w:rPr>
        <w:t>SUBMISSION:</w:t>
      </w:r>
    </w:p>
    <w:p w14:paraId="6398722F"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6A61677D" w14:textId="3353373E" w:rsidR="00133090" w:rsidRDefault="006D7F7F">
      <w:pPr>
        <w:tabs>
          <w:tab w:val="left" w:pos="4315"/>
          <w:tab w:val="left" w:pos="8199"/>
        </w:tabs>
        <w:spacing w:before="170"/>
        <w:ind w:left="140"/>
      </w:pPr>
      <w:r w:rsidRPr="006D7F7F">
        <w:t>Humanities Division Office</w:t>
      </w:r>
    </w:p>
    <w:p w14:paraId="35CC0E43"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704BF0BC" w14:textId="32C09A9E" w:rsidR="00C17F22" w:rsidRPr="00AC4161" w:rsidRDefault="006D7F7F">
      <w:pPr>
        <w:tabs>
          <w:tab w:val="left" w:pos="4315"/>
          <w:tab w:val="left" w:pos="8199"/>
        </w:tabs>
        <w:spacing w:before="170"/>
        <w:ind w:left="140"/>
        <w:rPr>
          <w:spacing w:val="-2"/>
        </w:rPr>
      </w:pPr>
      <w:r w:rsidRPr="006D7F7F">
        <w:rPr>
          <w:spacing w:val="-2"/>
        </w:rPr>
        <w:t>Jeanette Rodriguez, Amy Shrack, Tammy Plachy &amp; Carol Rehfield</w:t>
      </w:r>
    </w:p>
    <w:p w14:paraId="2C5F58AE"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60D9D2C4" w14:textId="4256D965" w:rsidR="00133090" w:rsidRPr="00AC4161" w:rsidRDefault="006D7F7F">
      <w:pPr>
        <w:tabs>
          <w:tab w:val="left" w:pos="4315"/>
          <w:tab w:val="left" w:pos="8199"/>
        </w:tabs>
        <w:spacing w:before="170"/>
        <w:ind w:left="140"/>
      </w:pPr>
      <w:r w:rsidRPr="006D7F7F">
        <w:t>José Ramón Núñez</w:t>
      </w:r>
      <w:r w:rsidR="009459C6" w:rsidRPr="00AC4161">
        <w:tab/>
      </w:r>
    </w:p>
    <w:p w14:paraId="1F7794F4"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499A0FC2" w14:textId="3774708E" w:rsidR="00626632" w:rsidRPr="00626632" w:rsidRDefault="006D7F7F" w:rsidP="00626632">
      <w:pPr>
        <w:tabs>
          <w:tab w:val="left" w:pos="4315"/>
          <w:tab w:val="left" w:pos="8199"/>
        </w:tabs>
        <w:spacing w:before="170"/>
        <w:ind w:left="140"/>
        <w:rPr>
          <w:spacing w:val="-2"/>
        </w:rPr>
      </w:pPr>
      <w:r w:rsidRPr="006D7F7F">
        <w:t>12/12/2024 12:27:00 PM</w:t>
      </w:r>
    </w:p>
    <w:p w14:paraId="365B6B61" w14:textId="77777777" w:rsidR="003A4464" w:rsidRDefault="003A4464"/>
    <w:p w14:paraId="6C334346" w14:textId="77777777" w:rsidR="003A4464" w:rsidRDefault="003A4464"/>
    <w:p w14:paraId="05A8C8DF" w14:textId="77777777" w:rsidR="003A4464" w:rsidRDefault="003A4464"/>
    <w:p w14:paraId="372ED0FA" w14:textId="77777777" w:rsidR="003A4464" w:rsidRDefault="003A4464"/>
    <w:p w14:paraId="1A13E8FB" w14:textId="77777777" w:rsidR="00626632" w:rsidRDefault="00626632"/>
    <w:p w14:paraId="08DD96B7" w14:textId="77777777" w:rsidR="003A4464" w:rsidRDefault="003A4464"/>
    <w:p w14:paraId="37EBA06E" w14:textId="77777777" w:rsidR="003A4464" w:rsidRDefault="003A4464"/>
    <w:p w14:paraId="65766D68" w14:textId="77777777" w:rsidR="003A4464" w:rsidRDefault="003A4464"/>
    <w:p w14:paraId="0B5019A2" w14:textId="77777777" w:rsidR="003A4464" w:rsidRDefault="003A4464"/>
    <w:p w14:paraId="1AF41014" w14:textId="77777777" w:rsidR="003A4464" w:rsidRDefault="003A4464"/>
    <w:p w14:paraId="201999E5" w14:textId="77777777" w:rsidR="00194E07" w:rsidRDefault="00194E07"/>
    <w:p w14:paraId="1131BCBD" w14:textId="77777777" w:rsidR="00F2086B" w:rsidRDefault="00F2086B"/>
    <w:p w14:paraId="3C224A45" w14:textId="77777777" w:rsidR="00F2086B" w:rsidRDefault="00F2086B"/>
    <w:p w14:paraId="0A8807F8" w14:textId="77777777" w:rsidR="00194E07" w:rsidRDefault="00194E07"/>
    <w:p w14:paraId="1FA672D6" w14:textId="77777777" w:rsidR="00194E07" w:rsidRDefault="00194E07"/>
    <w:p w14:paraId="4F9048FE"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424C423B" w14:textId="77777777" w:rsidTr="00194E07">
        <w:tc>
          <w:tcPr>
            <w:tcW w:w="10656" w:type="dxa"/>
          </w:tcPr>
          <w:p w14:paraId="6D4D1C86" w14:textId="644CB8B9" w:rsidR="00194E07" w:rsidRPr="00194E07" w:rsidRDefault="006D7F7F" w:rsidP="00DD7AE9">
            <w:r w:rsidRPr="006D7F7F">
              <w:t xml:space="preserve">Electronically signed by </w:t>
            </w:r>
            <w:proofErr w:type="gramStart"/>
            <w:r w:rsidRPr="006D7F7F">
              <w:t>Jeanette  Rodriguez</w:t>
            </w:r>
            <w:proofErr w:type="gramEnd"/>
            <w:r w:rsidRPr="006D7F7F">
              <w:t xml:space="preserve"> on 12/06/2024 3:02:13 PM</w:t>
            </w:r>
          </w:p>
        </w:tc>
      </w:tr>
    </w:tbl>
    <w:p w14:paraId="0295AD86"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70451D8E" w14:textId="77777777" w:rsidTr="00194E07">
        <w:tc>
          <w:tcPr>
            <w:tcW w:w="10656" w:type="dxa"/>
          </w:tcPr>
          <w:p w14:paraId="432EAA39" w14:textId="3219F0A4" w:rsidR="00194E07" w:rsidRDefault="006D7F7F" w:rsidP="009A0559">
            <w:r w:rsidRPr="006D7F7F">
              <w:t>Electronically signed by Jose Ramon Nunez on 12/12/2024 12:27:00 PM</w:t>
            </w:r>
          </w:p>
        </w:tc>
      </w:tr>
    </w:tbl>
    <w:p w14:paraId="268BC10E"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5A7A0249"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15B6A04F" w14:textId="77777777" w:rsidR="006E602B" w:rsidRDefault="006E602B" w:rsidP="006E602B">
      <w:pPr>
        <w:pStyle w:val="Heading1"/>
      </w:pPr>
    </w:p>
    <w:p w14:paraId="1A30BEDC"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5B16AE53" w14:textId="77777777" w:rsidR="00FC2B4D" w:rsidRDefault="00FC2B4D" w:rsidP="00FC2B4D"/>
    <w:p w14:paraId="520AF830" w14:textId="77777777" w:rsidR="006D7F7F" w:rsidRDefault="006D7F7F" w:rsidP="006D7F7F">
      <w:r>
        <w:t>Outcomes</w:t>
      </w:r>
    </w:p>
    <w:p w14:paraId="09E039AF" w14:textId="77777777" w:rsidR="006D7F7F" w:rsidRDefault="006D7F7F" w:rsidP="006D7F7F">
      <w:r>
        <w:t xml:space="preserve">1. Deliver timely and relevant information and assistance to students. </w:t>
      </w:r>
    </w:p>
    <w:p w14:paraId="7A11A5CB" w14:textId="77777777" w:rsidR="006D7F7F" w:rsidRDefault="006D7F7F" w:rsidP="006D7F7F">
      <w:r>
        <w:t xml:space="preserve">2. Deliver timely and relevant information and assistance to faculty, staff and the public. </w:t>
      </w:r>
    </w:p>
    <w:p w14:paraId="424C757E" w14:textId="121257EE" w:rsidR="006D7F7F" w:rsidRDefault="006D7F7F" w:rsidP="006D7F7F">
      <w:r>
        <w:t xml:space="preserve">The division office has assessed the faculty and plans to assess students. We are working on developing a way to conduct student surveys in select classrooms throughout our division. We are aware students are frequently asked to participate in different forms of data collection for our campus and are working to develop an approach that does not </w:t>
      </w:r>
      <w:proofErr w:type="gramStart"/>
      <w:r>
        <w:t>exacerbate to</w:t>
      </w:r>
      <w:proofErr w:type="gramEnd"/>
      <w:r>
        <w:t xml:space="preserve"> survey fatigue. While we have ambitious goals for our division office it is worth noting we are operating under personnel constraints. In the last year our division office lost our admin I and our permanent dean. The personnel losses have made it difficult to dedicate substantial time to these efforts.</w:t>
      </w:r>
    </w:p>
    <w:p w14:paraId="50BE37FE" w14:textId="77777777" w:rsidR="006D7F7F" w:rsidRPr="00787B5D" w:rsidRDefault="006D7F7F" w:rsidP="006D7F7F"/>
    <w:p w14:paraId="102A8D08"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4B712E71" w14:textId="77777777" w:rsidR="00FC2B4D" w:rsidRDefault="00FC2B4D" w:rsidP="00FC2B4D"/>
    <w:p w14:paraId="687F985C" w14:textId="35653AFB" w:rsidR="006D7F7F" w:rsidRDefault="006D7F7F" w:rsidP="00FC2B4D">
      <w:r w:rsidRPr="006D7F7F">
        <w:t xml:space="preserve">The survey results will contribute to continual improvement in </w:t>
      </w:r>
      <w:proofErr w:type="gramStart"/>
      <w:r w:rsidRPr="006D7F7F">
        <w:t>quality</w:t>
      </w:r>
      <w:proofErr w:type="gramEnd"/>
      <w:r w:rsidRPr="006D7F7F">
        <w:t xml:space="preserve"> of services for students. We hope the student data we collect will reflect our investment in professional development opportunities for our classified professionals. The previous survey of faculty led to changes in how we conduct our division meetings. We are mindful of faculty time and try to maximize our time by developing efficient agendas and increasing the opportunities for </w:t>
      </w:r>
      <w:proofErr w:type="gramStart"/>
      <w:r w:rsidRPr="006D7F7F">
        <w:t>faculty to faculty</w:t>
      </w:r>
      <w:proofErr w:type="gramEnd"/>
      <w:r w:rsidRPr="006D7F7F">
        <w:t xml:space="preserve"> communication.</w:t>
      </w:r>
    </w:p>
    <w:p w14:paraId="1B0C922C" w14:textId="77777777" w:rsidR="006D7F7F" w:rsidRPr="00787B5D" w:rsidRDefault="006D7F7F" w:rsidP="00FC2B4D"/>
    <w:p w14:paraId="500F8A47"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7F38AED7" w14:textId="77777777" w:rsidR="006E602B" w:rsidRDefault="006E602B" w:rsidP="006E602B"/>
    <w:p w14:paraId="44D0D4AA" w14:textId="481CBFAC" w:rsidR="006D7F7F" w:rsidRDefault="006D7F7F" w:rsidP="006E602B">
      <w:r w:rsidRPr="006D7F7F">
        <w:t>The Humanities Division office is committed to collecting disaggregated student data. We are in the process of developing a survey that will be administered via QR code when students visit/interact with our division office.</w:t>
      </w:r>
    </w:p>
    <w:p w14:paraId="50543E20" w14:textId="77777777" w:rsidR="006D7F7F" w:rsidRDefault="006D7F7F" w:rsidP="006E602B"/>
    <w:p w14:paraId="146C0BDB" w14:textId="77777777" w:rsidR="006D7F7F" w:rsidRDefault="006D7F7F" w:rsidP="006E602B"/>
    <w:p w14:paraId="3DE1A399" w14:textId="77777777" w:rsidR="006D7F7F" w:rsidRDefault="006D7F7F" w:rsidP="006E602B"/>
    <w:p w14:paraId="0E51907B" w14:textId="77777777" w:rsidR="006D7F7F" w:rsidRDefault="006D7F7F" w:rsidP="006E602B"/>
    <w:p w14:paraId="796C64B4" w14:textId="77777777" w:rsidR="006D7F7F" w:rsidRDefault="006D7F7F" w:rsidP="006E602B"/>
    <w:p w14:paraId="5C4077FC" w14:textId="77777777" w:rsidR="006D7F7F" w:rsidRDefault="006D7F7F" w:rsidP="006E602B"/>
    <w:p w14:paraId="5397CDD8" w14:textId="77777777" w:rsidR="006D7F7F" w:rsidRDefault="006D7F7F" w:rsidP="006E602B"/>
    <w:p w14:paraId="5BFF6B99" w14:textId="77777777" w:rsidR="006D7F7F" w:rsidRDefault="006D7F7F" w:rsidP="006E602B"/>
    <w:p w14:paraId="6ADCB2A3" w14:textId="77777777" w:rsidR="006D7F7F" w:rsidRDefault="006D7F7F" w:rsidP="006E602B"/>
    <w:p w14:paraId="2925462C" w14:textId="77777777" w:rsidR="006D7F7F" w:rsidRDefault="006D7F7F" w:rsidP="006E602B"/>
    <w:p w14:paraId="607E98A0" w14:textId="77777777" w:rsidR="006D7F7F" w:rsidRDefault="006D7F7F" w:rsidP="006E602B"/>
    <w:p w14:paraId="12C39A69" w14:textId="77777777" w:rsidR="006D7F7F" w:rsidRDefault="006D7F7F" w:rsidP="006E602B"/>
    <w:p w14:paraId="3983480D" w14:textId="77777777" w:rsidR="006D7F7F" w:rsidRDefault="006D7F7F" w:rsidP="006E602B"/>
    <w:p w14:paraId="6E7904CF" w14:textId="77777777" w:rsidR="006D7F7F" w:rsidRDefault="006D7F7F" w:rsidP="006E602B"/>
    <w:p w14:paraId="120FCA58" w14:textId="77777777" w:rsidR="006D7F7F" w:rsidRDefault="006D7F7F" w:rsidP="006E602B"/>
    <w:p w14:paraId="57549CDF" w14:textId="77777777" w:rsidR="006D7F7F" w:rsidRDefault="006D7F7F" w:rsidP="006E602B"/>
    <w:p w14:paraId="45782654" w14:textId="77777777" w:rsidR="006D7F7F" w:rsidRDefault="006D7F7F" w:rsidP="006E602B"/>
    <w:p w14:paraId="522B4870" w14:textId="77777777" w:rsidR="006D7F7F" w:rsidRDefault="006D7F7F" w:rsidP="006E602B"/>
    <w:p w14:paraId="0D3C55E3" w14:textId="77777777" w:rsidR="006D7F7F" w:rsidRDefault="006D7F7F" w:rsidP="006E602B"/>
    <w:p w14:paraId="4689CF2B" w14:textId="77777777" w:rsidR="006D7F7F" w:rsidRDefault="006D7F7F" w:rsidP="006E602B"/>
    <w:p w14:paraId="5F54C605" w14:textId="77777777" w:rsidR="006D7F7F" w:rsidRDefault="006D7F7F" w:rsidP="006E602B"/>
    <w:p w14:paraId="20C024B8" w14:textId="77777777" w:rsidR="006D7F7F" w:rsidRDefault="006D7F7F" w:rsidP="006E602B"/>
    <w:p w14:paraId="6215BBDF" w14:textId="77777777" w:rsidR="006D7F7F" w:rsidRDefault="006D7F7F" w:rsidP="006E602B"/>
    <w:p w14:paraId="6E60AAC7" w14:textId="77777777" w:rsidR="006D7F7F" w:rsidRDefault="006D7F7F" w:rsidP="006E602B"/>
    <w:p w14:paraId="2D5C5645" w14:textId="77777777" w:rsidR="006D7F7F" w:rsidRPr="006E602B" w:rsidRDefault="006D7F7F" w:rsidP="006E602B"/>
    <w:p w14:paraId="3C986145"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3CD874F3" w14:textId="77777777" w:rsidR="00FC2B4D" w:rsidRDefault="00FC2B4D">
      <w:pPr>
        <w:pStyle w:val="Heading1"/>
      </w:pPr>
    </w:p>
    <w:p w14:paraId="570B62CC" w14:textId="77777777" w:rsidR="00FC2B4D" w:rsidRDefault="006D7F7F"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6ADA01C0" w14:textId="77777777" w:rsidR="003A4464" w:rsidRPr="00FC2B4D" w:rsidRDefault="003A4464" w:rsidP="003A4464">
      <w:pPr>
        <w:ind w:left="360"/>
        <w:rPr>
          <w:noProof/>
        </w:rPr>
      </w:pPr>
    </w:p>
    <w:p w14:paraId="48821431" w14:textId="56C22B90" w:rsidR="00FC2B4D" w:rsidRPr="00FC2B4D" w:rsidRDefault="006D7F7F"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414D75F1" w14:textId="77777777" w:rsidR="003A4464" w:rsidRDefault="003A4464"/>
    <w:p w14:paraId="53B265BB" w14:textId="77777777" w:rsidR="003A4464" w:rsidRDefault="003A4464"/>
    <w:p w14:paraId="7DF5A633" w14:textId="77777777" w:rsidR="003A4464" w:rsidRDefault="003A4464"/>
    <w:p w14:paraId="53F5E89D" w14:textId="77777777" w:rsidR="003A4464" w:rsidRDefault="003A4464"/>
    <w:p w14:paraId="1BE9B311" w14:textId="77777777" w:rsidR="003A4464" w:rsidRDefault="003A4464"/>
    <w:p w14:paraId="6F875975" w14:textId="77777777" w:rsidR="003A4464" w:rsidRDefault="003A4464"/>
    <w:p w14:paraId="367FC5E1" w14:textId="77777777" w:rsidR="003A4464" w:rsidRDefault="003A4464"/>
    <w:p w14:paraId="5ED723A0" w14:textId="77777777" w:rsidR="003A4464" w:rsidRDefault="003A4464"/>
    <w:p w14:paraId="7E7E97A0" w14:textId="77777777" w:rsidR="003A4464" w:rsidRDefault="003A4464"/>
    <w:p w14:paraId="598BC18C" w14:textId="77777777" w:rsidR="003A4464" w:rsidRDefault="003A4464"/>
    <w:p w14:paraId="618CEB67" w14:textId="77777777" w:rsidR="003A4464" w:rsidRDefault="003A4464"/>
    <w:p w14:paraId="762FBC8F" w14:textId="77777777" w:rsidR="003A4464" w:rsidRDefault="003A4464"/>
    <w:p w14:paraId="2061BA9A" w14:textId="77777777" w:rsidR="003A4464" w:rsidRDefault="003A4464"/>
    <w:p w14:paraId="60407B23" w14:textId="77777777" w:rsidR="003A4464" w:rsidRDefault="003A4464"/>
    <w:p w14:paraId="24C0DBB6" w14:textId="77777777" w:rsidR="003A4464" w:rsidRDefault="003A4464"/>
    <w:p w14:paraId="15B9A179" w14:textId="77777777" w:rsidR="003A4464" w:rsidRDefault="003A4464"/>
    <w:p w14:paraId="0D7455F5" w14:textId="77777777" w:rsidR="003A4464" w:rsidRDefault="003A4464"/>
    <w:p w14:paraId="431257EB" w14:textId="77777777" w:rsidR="003A4464" w:rsidRDefault="003A4464"/>
    <w:p w14:paraId="31C3A9E3" w14:textId="77777777" w:rsidR="003A4464" w:rsidRDefault="003A4464"/>
    <w:p w14:paraId="3A59494C" w14:textId="77777777" w:rsidR="003A4464" w:rsidRDefault="003A4464"/>
    <w:p w14:paraId="0E5DCEAA" w14:textId="77777777" w:rsidR="003A4464" w:rsidRDefault="003A4464"/>
    <w:p w14:paraId="3FCE125F" w14:textId="77777777" w:rsidR="003A4464" w:rsidRDefault="003A4464"/>
    <w:p w14:paraId="5FA38C58" w14:textId="77777777" w:rsidR="003A4464" w:rsidRDefault="003A4464"/>
    <w:p w14:paraId="204BF0E6" w14:textId="77777777" w:rsidR="003A4464" w:rsidRDefault="003A4464"/>
    <w:p w14:paraId="1C6574BC" w14:textId="77777777" w:rsidR="003A4464" w:rsidRDefault="003A4464"/>
    <w:p w14:paraId="7B3C0737" w14:textId="77777777" w:rsidR="003A4464" w:rsidRDefault="003A4464"/>
    <w:p w14:paraId="48EDCEA7" w14:textId="77777777" w:rsidR="003A4464" w:rsidRDefault="003A4464"/>
    <w:p w14:paraId="661DB84E" w14:textId="77777777" w:rsidR="003A4464" w:rsidRDefault="003A4464"/>
    <w:p w14:paraId="1D3467CC" w14:textId="77777777" w:rsidR="003A4464" w:rsidRDefault="003A4464"/>
    <w:p w14:paraId="7E7EC051" w14:textId="77777777" w:rsidR="003A4464" w:rsidRDefault="003A4464"/>
    <w:p w14:paraId="5FA4E101" w14:textId="77777777" w:rsidR="003A4464" w:rsidRDefault="003A4464"/>
    <w:p w14:paraId="5358CDB0" w14:textId="77777777" w:rsidR="003A4464" w:rsidRDefault="003A4464"/>
    <w:p w14:paraId="10D7A91D" w14:textId="77777777" w:rsidR="003A4464" w:rsidRDefault="003A4464"/>
    <w:p w14:paraId="3C7F7EA6" w14:textId="77777777" w:rsidR="003A4464" w:rsidRDefault="003A4464"/>
    <w:p w14:paraId="022A7A3A" w14:textId="77777777" w:rsidR="003A4464" w:rsidRDefault="003A4464"/>
    <w:p w14:paraId="329FC755" w14:textId="77777777" w:rsidR="003A4464" w:rsidRDefault="003A4464"/>
    <w:p w14:paraId="36AECD91" w14:textId="77777777" w:rsidR="003A4464" w:rsidRDefault="003A4464"/>
    <w:p w14:paraId="6B10FB4E" w14:textId="77777777" w:rsidR="003A4464" w:rsidRDefault="003A4464"/>
    <w:p w14:paraId="23EF96BE" w14:textId="77777777" w:rsidR="006D7F7F" w:rsidRDefault="006D7F7F"/>
    <w:p w14:paraId="0585D20E" w14:textId="77777777" w:rsidR="003A4464" w:rsidRDefault="003A4464"/>
    <w:p w14:paraId="79D81A28" w14:textId="77777777" w:rsidR="003A4464" w:rsidRDefault="003A4464"/>
    <w:p w14:paraId="72705DC6" w14:textId="77777777" w:rsidR="003A4464" w:rsidRDefault="003A4464"/>
    <w:p w14:paraId="5BCA6ED6" w14:textId="77777777" w:rsidR="003A4464" w:rsidRDefault="003A4464"/>
    <w:p w14:paraId="000AF5F7" w14:textId="77777777" w:rsidR="003A4464" w:rsidRDefault="003A4464"/>
    <w:p w14:paraId="3F8ABFA0" w14:textId="77777777" w:rsidR="003A4464" w:rsidRDefault="003A4464"/>
    <w:p w14:paraId="48E62E20" w14:textId="77777777" w:rsidR="003A4464" w:rsidRDefault="003A4464"/>
    <w:p w14:paraId="4184504D" w14:textId="77777777" w:rsidR="003A4464" w:rsidRDefault="003A4464"/>
    <w:p w14:paraId="0C09692D"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60149699" w14:textId="77777777" w:rsidR="003A4464" w:rsidRPr="003A4464" w:rsidRDefault="003A4464" w:rsidP="003A4464">
      <w:pPr>
        <w:rPr>
          <w:b/>
          <w:bCs/>
        </w:rPr>
      </w:pPr>
    </w:p>
    <w:p w14:paraId="10E24EB7" w14:textId="77777777" w:rsidR="003A4464" w:rsidRDefault="003A4464" w:rsidP="003A4464">
      <w:pPr>
        <w:numPr>
          <w:ilvl w:val="0"/>
          <w:numId w:val="7"/>
        </w:numPr>
        <w:rPr>
          <w:b/>
          <w:bCs/>
        </w:rPr>
      </w:pPr>
      <w:r w:rsidRPr="003A4464">
        <w:rPr>
          <w:b/>
          <w:bCs/>
        </w:rPr>
        <w:t>Briefly describe your resource request.</w:t>
      </w:r>
    </w:p>
    <w:p w14:paraId="54F281DE" w14:textId="77777777" w:rsidR="003A4464" w:rsidRDefault="003A4464" w:rsidP="003A4464"/>
    <w:p w14:paraId="21EDE44B" w14:textId="1A948DB4" w:rsidR="006D7F7F" w:rsidRDefault="006D7F7F" w:rsidP="003A4464">
      <w:r w:rsidRPr="006D7F7F">
        <w:t>We are requesting the purchase of an intercom system for the 2400 building. During previous drills and actual fire alarm evacuations we learned that people who are in the courtyard and in the halls of the building (</w:t>
      </w:r>
      <w:proofErr w:type="spellStart"/>
      <w:r w:rsidRPr="006D7F7F">
        <w:t>ie</w:t>
      </w:r>
      <w:proofErr w:type="spellEnd"/>
      <w:r w:rsidRPr="006D7F7F">
        <w:t xml:space="preserve"> not in a classroom or office) cannot hear </w:t>
      </w:r>
      <w:proofErr w:type="gramStart"/>
      <w:r w:rsidRPr="006D7F7F">
        <w:t>the a</w:t>
      </w:r>
      <w:proofErr w:type="gramEnd"/>
      <w:r w:rsidRPr="006D7F7F">
        <w:t xml:space="preserve"> lockdown or evacuation is occurring in the building/on campus. Lockdown and drop, cover and hold announcements are made through the phone system, and those announcements made through the phone systems cannot be heard in those spaces. This poses a safety issue for students and staff who are caught outside a classroom or office when a lockdown or other </w:t>
      </w:r>
      <w:proofErr w:type="gramStart"/>
      <w:r w:rsidRPr="006D7F7F">
        <w:t>emergency situation</w:t>
      </w:r>
      <w:proofErr w:type="gramEnd"/>
      <w:r w:rsidRPr="006D7F7F">
        <w:t xml:space="preserve"> occurs. If we had an intercom system that could either connect to the phone system or that we could use </w:t>
      </w:r>
      <w:proofErr w:type="gramStart"/>
      <w:r w:rsidRPr="006D7F7F">
        <w:t>in house</w:t>
      </w:r>
      <w:proofErr w:type="gramEnd"/>
      <w:r w:rsidRPr="006D7F7F">
        <w:t xml:space="preserve"> to alert everyone in the building that there is a lockdown in place, that would allow those not in rooms with Cisco phones to know what is happening and find a safe place. The library has such a system, and, after discussing options with Campus Safety to remedy this oversight </w:t>
      </w:r>
      <w:proofErr w:type="spellStart"/>
      <w:r w:rsidRPr="006D7F7F">
        <w:t>inthe</w:t>
      </w:r>
      <w:proofErr w:type="spellEnd"/>
      <w:r w:rsidRPr="006D7F7F">
        <w:t xml:space="preserve"> building, we think that an intercom system is the best option.</w:t>
      </w:r>
    </w:p>
    <w:p w14:paraId="61A6D580" w14:textId="77777777" w:rsidR="006D7F7F" w:rsidRPr="00787B5D" w:rsidRDefault="006D7F7F" w:rsidP="003A4464"/>
    <w:p w14:paraId="766D151C" w14:textId="77777777" w:rsidR="003A4464" w:rsidRDefault="003A4464" w:rsidP="003A4464">
      <w:pPr>
        <w:numPr>
          <w:ilvl w:val="0"/>
          <w:numId w:val="7"/>
        </w:numPr>
        <w:rPr>
          <w:b/>
          <w:bCs/>
        </w:rPr>
      </w:pPr>
      <w:r w:rsidRPr="003A4464">
        <w:rPr>
          <w:b/>
          <w:bCs/>
        </w:rPr>
        <w:t xml:space="preserve">Is this request related to an essential safety need? </w:t>
      </w:r>
    </w:p>
    <w:p w14:paraId="51CFCFDA" w14:textId="77777777" w:rsidR="003A4464" w:rsidRDefault="003A4464" w:rsidP="003A4464"/>
    <w:p w14:paraId="7B10CA6B" w14:textId="2D29F8DF" w:rsidR="006D7F7F" w:rsidRPr="00787B5D" w:rsidRDefault="006D7F7F" w:rsidP="003A4464">
      <w:r w:rsidRPr="006D7F7F">
        <w:t>Yes</w:t>
      </w:r>
    </w:p>
    <w:p w14:paraId="2C65C1A0" w14:textId="77777777" w:rsidR="003A4464" w:rsidRPr="003A4464" w:rsidRDefault="003A4464" w:rsidP="003A4464">
      <w:pPr>
        <w:rPr>
          <w:b/>
          <w:bCs/>
        </w:rPr>
      </w:pPr>
    </w:p>
    <w:p w14:paraId="56C1F263" w14:textId="77777777" w:rsidR="003A4464" w:rsidRPr="003A4464" w:rsidRDefault="003A4464" w:rsidP="003A4464">
      <w:pPr>
        <w:rPr>
          <w:b/>
          <w:bCs/>
        </w:rPr>
      </w:pPr>
      <w:r w:rsidRPr="003A4464">
        <w:rPr>
          <w:b/>
          <w:bCs/>
        </w:rPr>
        <w:t>Please explain how this resource will help your program meet an essential safety need.</w:t>
      </w:r>
    </w:p>
    <w:p w14:paraId="697CA2F1" w14:textId="77777777" w:rsidR="003A4464" w:rsidRDefault="003A4464" w:rsidP="003A4464"/>
    <w:p w14:paraId="50DD39DF" w14:textId="59D2DC5F" w:rsidR="006D7F7F" w:rsidRDefault="006D7F7F" w:rsidP="003A4464">
      <w:r w:rsidRPr="006D7F7F">
        <w:t xml:space="preserve">Yes, as stated above, this problem was not discovered until we had </w:t>
      </w:r>
      <w:proofErr w:type="spellStart"/>
      <w:proofErr w:type="gramStart"/>
      <w:r w:rsidRPr="006D7F7F">
        <w:t>out</w:t>
      </w:r>
      <w:proofErr w:type="spellEnd"/>
      <w:proofErr w:type="gramEnd"/>
      <w:r w:rsidRPr="006D7F7F">
        <w:t xml:space="preserve"> first active shooter drill in Spring of 2023. This is a safety issue that needs to be addressed as soon as possible.</w:t>
      </w:r>
    </w:p>
    <w:p w14:paraId="3F9D54C1" w14:textId="77777777" w:rsidR="006D7F7F" w:rsidRDefault="006D7F7F" w:rsidP="003A4464"/>
    <w:p w14:paraId="6074D3BA"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7CEB70E4"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3B32BBCC" w14:textId="77777777">
        <w:trPr>
          <w:trHeight w:val="872"/>
        </w:trPr>
        <w:tc>
          <w:tcPr>
            <w:tcW w:w="3050" w:type="dxa"/>
            <w:shd w:val="clear" w:color="auto" w:fill="22405F"/>
          </w:tcPr>
          <w:p w14:paraId="6F56D15D" w14:textId="77777777" w:rsidR="003A4464" w:rsidRDefault="003A4464">
            <w:pPr>
              <w:pStyle w:val="TableParagraph"/>
              <w:spacing w:before="57"/>
            </w:pPr>
          </w:p>
          <w:p w14:paraId="70AAC469"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623DD213" w14:textId="77777777" w:rsidR="003A4464" w:rsidRDefault="003A4464">
            <w:pPr>
              <w:pStyle w:val="TableParagraph"/>
              <w:spacing w:before="57"/>
            </w:pPr>
          </w:p>
          <w:p w14:paraId="78B10C53" w14:textId="77777777" w:rsidR="003A4464" w:rsidRDefault="003A4464">
            <w:pPr>
              <w:pStyle w:val="TableParagraph"/>
              <w:ind w:left="108"/>
              <w:rPr>
                <w:b/>
              </w:rPr>
            </w:pPr>
          </w:p>
        </w:tc>
      </w:tr>
      <w:tr w:rsidR="003A4464" w14:paraId="647EE858" w14:textId="77777777">
        <w:trPr>
          <w:trHeight w:val="601"/>
        </w:trPr>
        <w:tc>
          <w:tcPr>
            <w:tcW w:w="3050" w:type="dxa"/>
          </w:tcPr>
          <w:p w14:paraId="245B4D77" w14:textId="77777777" w:rsidR="003A4464" w:rsidRDefault="003A4464">
            <w:pPr>
              <w:pStyle w:val="TableParagraph"/>
              <w:spacing w:before="173"/>
              <w:ind w:left="328"/>
            </w:pPr>
            <w:r>
              <w:rPr>
                <w:spacing w:val="-2"/>
              </w:rPr>
              <w:t>Personnel</w:t>
            </w:r>
          </w:p>
        </w:tc>
        <w:tc>
          <w:tcPr>
            <w:tcW w:w="2851" w:type="dxa"/>
          </w:tcPr>
          <w:p w14:paraId="5DB7853A" w14:textId="77777777" w:rsidR="003A4464" w:rsidRDefault="003A4464" w:rsidP="003A4464">
            <w:pPr>
              <w:pStyle w:val="TableParagraph"/>
              <w:spacing w:before="173"/>
              <w:jc w:val="center"/>
            </w:pPr>
          </w:p>
        </w:tc>
      </w:tr>
      <w:tr w:rsidR="003A4464" w14:paraId="38FC90E3" w14:textId="77777777">
        <w:trPr>
          <w:trHeight w:val="599"/>
        </w:trPr>
        <w:tc>
          <w:tcPr>
            <w:tcW w:w="3050" w:type="dxa"/>
          </w:tcPr>
          <w:p w14:paraId="73A475D8" w14:textId="77777777" w:rsidR="003A4464" w:rsidRDefault="003A4464">
            <w:pPr>
              <w:pStyle w:val="TableParagraph"/>
              <w:spacing w:before="171"/>
              <w:ind w:left="328"/>
            </w:pPr>
            <w:r>
              <w:rPr>
                <w:spacing w:val="-2"/>
              </w:rPr>
              <w:t>Facilities</w:t>
            </w:r>
          </w:p>
        </w:tc>
        <w:tc>
          <w:tcPr>
            <w:tcW w:w="2851" w:type="dxa"/>
          </w:tcPr>
          <w:p w14:paraId="0749E5AB" w14:textId="3E1701A6" w:rsidR="003A4464" w:rsidRDefault="006D7F7F">
            <w:pPr>
              <w:pStyle w:val="TableParagraph"/>
              <w:rPr>
                <w:sz w:val="20"/>
              </w:rPr>
            </w:pPr>
            <w:r w:rsidRPr="006D7F7F">
              <w:rPr>
                <w:sz w:val="20"/>
              </w:rPr>
              <w:t>$75,000.00</w:t>
            </w:r>
          </w:p>
        </w:tc>
      </w:tr>
      <w:tr w:rsidR="003A4464" w14:paraId="4DB1BBD7" w14:textId="77777777">
        <w:trPr>
          <w:trHeight w:val="601"/>
        </w:trPr>
        <w:tc>
          <w:tcPr>
            <w:tcW w:w="3050" w:type="dxa"/>
          </w:tcPr>
          <w:p w14:paraId="4C4F1E0B" w14:textId="77777777" w:rsidR="003A4464" w:rsidRDefault="003A4464">
            <w:pPr>
              <w:pStyle w:val="TableParagraph"/>
              <w:spacing w:before="173"/>
              <w:ind w:left="328"/>
            </w:pPr>
            <w:r>
              <w:rPr>
                <w:spacing w:val="-2"/>
              </w:rPr>
              <w:t>Supplies</w:t>
            </w:r>
          </w:p>
        </w:tc>
        <w:tc>
          <w:tcPr>
            <w:tcW w:w="2851" w:type="dxa"/>
          </w:tcPr>
          <w:p w14:paraId="12407413" w14:textId="77777777" w:rsidR="003A4464" w:rsidRDefault="003A4464">
            <w:pPr>
              <w:pStyle w:val="TableParagraph"/>
              <w:rPr>
                <w:sz w:val="20"/>
              </w:rPr>
            </w:pPr>
          </w:p>
        </w:tc>
      </w:tr>
      <w:tr w:rsidR="003A4464" w14:paraId="11006485" w14:textId="77777777">
        <w:trPr>
          <w:trHeight w:val="599"/>
        </w:trPr>
        <w:tc>
          <w:tcPr>
            <w:tcW w:w="3050" w:type="dxa"/>
          </w:tcPr>
          <w:p w14:paraId="36801720"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6B03EF4E" w14:textId="77777777" w:rsidR="003A4464" w:rsidRDefault="003A4464">
            <w:pPr>
              <w:pStyle w:val="TableParagraph"/>
              <w:rPr>
                <w:sz w:val="20"/>
              </w:rPr>
            </w:pPr>
          </w:p>
        </w:tc>
      </w:tr>
      <w:tr w:rsidR="003A4464" w14:paraId="0D8E533F" w14:textId="77777777">
        <w:trPr>
          <w:trHeight w:val="599"/>
        </w:trPr>
        <w:tc>
          <w:tcPr>
            <w:tcW w:w="3050" w:type="dxa"/>
          </w:tcPr>
          <w:p w14:paraId="571D0C6B"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1072575D" w14:textId="77777777" w:rsidR="003A4464" w:rsidRDefault="003A4464">
            <w:pPr>
              <w:pStyle w:val="TableParagraph"/>
              <w:rPr>
                <w:sz w:val="20"/>
              </w:rPr>
            </w:pPr>
          </w:p>
        </w:tc>
      </w:tr>
      <w:tr w:rsidR="003A4464" w14:paraId="4B4983AF" w14:textId="77777777">
        <w:trPr>
          <w:trHeight w:val="601"/>
        </w:trPr>
        <w:tc>
          <w:tcPr>
            <w:tcW w:w="3050" w:type="dxa"/>
          </w:tcPr>
          <w:p w14:paraId="281C3DCD" w14:textId="77777777" w:rsidR="003A4464" w:rsidRDefault="003A4464">
            <w:pPr>
              <w:pStyle w:val="TableParagraph"/>
              <w:spacing w:before="173"/>
              <w:ind w:left="328"/>
            </w:pPr>
            <w:r>
              <w:rPr>
                <w:spacing w:val="-2"/>
              </w:rPr>
              <w:t>Training</w:t>
            </w:r>
          </w:p>
        </w:tc>
        <w:tc>
          <w:tcPr>
            <w:tcW w:w="2851" w:type="dxa"/>
          </w:tcPr>
          <w:p w14:paraId="5E7BB7DD" w14:textId="77777777" w:rsidR="003A4464" w:rsidRDefault="003A4464">
            <w:pPr>
              <w:pStyle w:val="TableParagraph"/>
              <w:rPr>
                <w:sz w:val="20"/>
              </w:rPr>
            </w:pPr>
          </w:p>
        </w:tc>
      </w:tr>
      <w:tr w:rsidR="003A4464" w14:paraId="6CCEB809" w14:textId="77777777">
        <w:trPr>
          <w:trHeight w:val="599"/>
        </w:trPr>
        <w:tc>
          <w:tcPr>
            <w:tcW w:w="3050" w:type="dxa"/>
          </w:tcPr>
          <w:p w14:paraId="5E4DA7B7" w14:textId="77777777" w:rsidR="003A4464" w:rsidRDefault="003A4464">
            <w:pPr>
              <w:pStyle w:val="TableParagraph"/>
              <w:spacing w:before="171"/>
              <w:ind w:left="328"/>
            </w:pPr>
            <w:r>
              <w:rPr>
                <w:spacing w:val="-2"/>
              </w:rPr>
              <w:t>Other</w:t>
            </w:r>
          </w:p>
        </w:tc>
        <w:tc>
          <w:tcPr>
            <w:tcW w:w="2851" w:type="dxa"/>
          </w:tcPr>
          <w:p w14:paraId="6427FAD5" w14:textId="77777777" w:rsidR="003A4464" w:rsidRDefault="003A4464">
            <w:pPr>
              <w:pStyle w:val="TableParagraph"/>
              <w:rPr>
                <w:sz w:val="20"/>
              </w:rPr>
            </w:pPr>
          </w:p>
        </w:tc>
      </w:tr>
      <w:tr w:rsidR="003A4464" w14:paraId="2E05C70A" w14:textId="77777777">
        <w:trPr>
          <w:trHeight w:val="601"/>
        </w:trPr>
        <w:tc>
          <w:tcPr>
            <w:tcW w:w="3050" w:type="dxa"/>
          </w:tcPr>
          <w:p w14:paraId="5177185F"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60EECBF4" w14:textId="77777777" w:rsidR="003A4464" w:rsidRDefault="003A4464" w:rsidP="003A4464">
            <w:pPr>
              <w:pStyle w:val="TableParagraph"/>
              <w:jc w:val="center"/>
              <w:rPr>
                <w:sz w:val="20"/>
              </w:rPr>
            </w:pPr>
          </w:p>
          <w:p w14:paraId="44132881" w14:textId="77777777" w:rsidR="003A4464" w:rsidRDefault="003A4464" w:rsidP="003A4464">
            <w:pPr>
              <w:pStyle w:val="TableParagraph"/>
              <w:jc w:val="center"/>
              <w:rPr>
                <w:sz w:val="20"/>
              </w:rPr>
            </w:pPr>
          </w:p>
        </w:tc>
      </w:tr>
    </w:tbl>
    <w:p w14:paraId="2EB18CDF"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344502FE" w14:textId="77777777" w:rsidTr="006D7F7F">
        <w:trPr>
          <w:tblCellSpacing w:w="15" w:type="dxa"/>
        </w:trPr>
        <w:tc>
          <w:tcPr>
            <w:tcW w:w="10380" w:type="dxa"/>
            <w:hideMark/>
          </w:tcPr>
          <w:p w14:paraId="6C76105D" w14:textId="77777777" w:rsidR="00724C71" w:rsidRDefault="003A4464" w:rsidP="003A4464">
            <w:pPr>
              <w:rPr>
                <w:b/>
                <w:bCs/>
              </w:rPr>
            </w:pPr>
            <w:r w:rsidRPr="003A4464">
              <w:rPr>
                <w:b/>
                <w:bCs/>
              </w:rPr>
              <w:t>Is the funding requested ongoing or one-time funding?</w:t>
            </w:r>
          </w:p>
          <w:p w14:paraId="085EB953" w14:textId="77777777" w:rsidR="00787B5D" w:rsidRDefault="00787B5D" w:rsidP="003A4464"/>
          <w:p w14:paraId="12DC3385" w14:textId="2F2400A1" w:rsidR="006D7F7F" w:rsidRDefault="006D7F7F" w:rsidP="003A4464">
            <w:r w:rsidRPr="006D7F7F">
              <w:t>One-time funding</w:t>
            </w:r>
          </w:p>
          <w:p w14:paraId="60362C49" w14:textId="77777777" w:rsidR="006D7F7F" w:rsidRPr="00787B5D" w:rsidRDefault="006D7F7F" w:rsidP="003A4464"/>
          <w:p w14:paraId="34F84A3E" w14:textId="77777777" w:rsidR="003A4464" w:rsidRPr="003A4464" w:rsidRDefault="003A4464" w:rsidP="003A4464"/>
        </w:tc>
      </w:tr>
      <w:tr w:rsidR="003A4464" w:rsidRPr="003A4464" w14:paraId="1A181005" w14:textId="77777777" w:rsidTr="006D7F7F">
        <w:trPr>
          <w:tblCellSpacing w:w="15" w:type="dxa"/>
        </w:trPr>
        <w:tc>
          <w:tcPr>
            <w:tcW w:w="10380" w:type="dxa"/>
            <w:hideMark/>
          </w:tcPr>
          <w:p w14:paraId="56909547" w14:textId="77777777" w:rsidR="003A4464" w:rsidRPr="003A4464" w:rsidRDefault="003A4464" w:rsidP="003A4464">
            <w:pPr>
              <w:rPr>
                <w:b/>
                <w:bCs/>
              </w:rPr>
            </w:pPr>
            <w:r w:rsidRPr="003A4464">
              <w:rPr>
                <w:b/>
                <w:bCs/>
              </w:rPr>
              <w:lastRenderedPageBreak/>
              <w:t>Is the funding requested for </w:t>
            </w:r>
            <w:hyperlink r:id="rId9" w:history="1">
              <w:r w:rsidRPr="003A4464">
                <w:rPr>
                  <w:rStyle w:val="Hyperlink"/>
                  <w:b/>
                  <w:bCs/>
                </w:rPr>
                <w:t>enrollment and reengagement activities?</w:t>
              </w:r>
            </w:hyperlink>
          </w:p>
          <w:p w14:paraId="03BB97D1" w14:textId="77777777" w:rsidR="003A4464" w:rsidRDefault="003A4464" w:rsidP="003A4464"/>
          <w:p w14:paraId="586C0155" w14:textId="1667C4D5" w:rsidR="006D7F7F" w:rsidRDefault="006D7F7F" w:rsidP="003A4464">
            <w:r w:rsidRPr="006D7F7F">
              <w:t>No</w:t>
            </w:r>
          </w:p>
          <w:p w14:paraId="77E076CA" w14:textId="77777777" w:rsidR="006D7F7F" w:rsidRDefault="006D7F7F" w:rsidP="003A4464"/>
          <w:p w14:paraId="4EBBEA4B" w14:textId="77777777" w:rsidR="003A4464" w:rsidRPr="003A4464" w:rsidRDefault="003A4464" w:rsidP="003A4464"/>
        </w:tc>
      </w:tr>
    </w:tbl>
    <w:p w14:paraId="464FB166" w14:textId="1D08BC42" w:rsidR="006D7F7F" w:rsidRDefault="006D7F7F" w:rsidP="006D7F7F">
      <w:pPr>
        <w:rPr>
          <w:b/>
          <w:bCs/>
        </w:rPr>
      </w:pPr>
      <w:r>
        <w:rPr>
          <w:b/>
          <w:bCs/>
        </w:rPr>
        <w:t>F</w:t>
      </w:r>
      <w:r w:rsidRPr="003A4464">
        <w:rPr>
          <w:b/>
          <w:bCs/>
        </w:rPr>
        <w:t>or each separate resource request:</w:t>
      </w:r>
    </w:p>
    <w:p w14:paraId="7A55701E" w14:textId="77777777" w:rsidR="006D7F7F" w:rsidRPr="003A4464" w:rsidRDefault="006D7F7F" w:rsidP="006D7F7F">
      <w:pPr>
        <w:rPr>
          <w:b/>
          <w:bCs/>
        </w:rPr>
      </w:pPr>
    </w:p>
    <w:p w14:paraId="3ABB157A" w14:textId="77777777" w:rsidR="006D7F7F" w:rsidRDefault="006D7F7F" w:rsidP="006D7F7F">
      <w:pPr>
        <w:numPr>
          <w:ilvl w:val="0"/>
          <w:numId w:val="8"/>
        </w:numPr>
        <w:rPr>
          <w:b/>
          <w:bCs/>
        </w:rPr>
      </w:pPr>
      <w:r w:rsidRPr="003A4464">
        <w:rPr>
          <w:b/>
          <w:bCs/>
        </w:rPr>
        <w:t>Briefly describe your resource request.</w:t>
      </w:r>
    </w:p>
    <w:p w14:paraId="4962BBA7" w14:textId="77777777" w:rsidR="006D7F7F" w:rsidRDefault="006D7F7F" w:rsidP="006D7F7F"/>
    <w:p w14:paraId="61C0EDA6" w14:textId="3E8342DD" w:rsidR="006D7F7F" w:rsidRDefault="006D7F7F" w:rsidP="006D7F7F">
      <w:r w:rsidRPr="006D7F7F">
        <w:t xml:space="preserve">American Sign Language (ASL) chair upgrade request. The ASL program requires face to face interactions. The current chairs in the two ASL designated classrooms make this difficult </w:t>
      </w:r>
      <w:proofErr w:type="gramStart"/>
      <w:r w:rsidRPr="006D7F7F">
        <w:t>since</w:t>
      </w:r>
      <w:proofErr w:type="gramEnd"/>
      <w:r w:rsidRPr="006D7F7F">
        <w:t xml:space="preserve"> they are hard to move since they are sleigh-type desks. Investing in desks with </w:t>
      </w:r>
      <w:proofErr w:type="gramStart"/>
      <w:r w:rsidRPr="006D7F7F">
        <w:t>casters</w:t>
      </w:r>
      <w:proofErr w:type="gramEnd"/>
      <w:r w:rsidRPr="006D7F7F">
        <w:t xml:space="preserve"> would make instruction easier for students and faculty in the ASL program.</w:t>
      </w:r>
    </w:p>
    <w:p w14:paraId="742E5FE9" w14:textId="77777777" w:rsidR="006D7F7F" w:rsidRPr="00787B5D" w:rsidRDefault="006D7F7F" w:rsidP="006D7F7F"/>
    <w:p w14:paraId="6BC5D101" w14:textId="77777777" w:rsidR="006D7F7F" w:rsidRDefault="006D7F7F" w:rsidP="006D7F7F">
      <w:pPr>
        <w:numPr>
          <w:ilvl w:val="0"/>
          <w:numId w:val="8"/>
        </w:numPr>
        <w:rPr>
          <w:b/>
          <w:bCs/>
        </w:rPr>
      </w:pPr>
      <w:r w:rsidRPr="003A4464">
        <w:rPr>
          <w:b/>
          <w:bCs/>
        </w:rPr>
        <w:t xml:space="preserve">Is this request related to an essential safety need? </w:t>
      </w:r>
    </w:p>
    <w:p w14:paraId="5D49DCEF" w14:textId="77777777" w:rsidR="006D7F7F" w:rsidRDefault="006D7F7F" w:rsidP="006D7F7F"/>
    <w:p w14:paraId="74D1AD6B" w14:textId="4EFDD3B7" w:rsidR="006D7F7F" w:rsidRDefault="006D7F7F" w:rsidP="006D7F7F">
      <w:r w:rsidRPr="006D7F7F">
        <w:t>No</w:t>
      </w:r>
    </w:p>
    <w:p w14:paraId="22D822A2" w14:textId="77777777" w:rsidR="006D7F7F" w:rsidRDefault="006D7F7F" w:rsidP="006D7F7F"/>
    <w:p w14:paraId="58B571B3" w14:textId="77777777" w:rsidR="006D7F7F" w:rsidRPr="00AC4161" w:rsidRDefault="006D7F7F" w:rsidP="006D7F7F">
      <w:pPr>
        <w:widowControl/>
        <w:autoSpaceDE/>
        <w:autoSpaceDN/>
        <w:rPr>
          <w:b/>
          <w:bCs/>
          <w:color w:val="000000"/>
        </w:rPr>
      </w:pPr>
      <w:r w:rsidRPr="002076A6">
        <w:rPr>
          <w:b/>
          <w:bCs/>
          <w:color w:val="000000"/>
        </w:rPr>
        <w:t>Why must this resource request be processed now rather than during the Fall 2026 comprehensive self-study?</w:t>
      </w:r>
    </w:p>
    <w:p w14:paraId="43D7B97E" w14:textId="77777777" w:rsidR="006D7F7F" w:rsidRDefault="006D7F7F" w:rsidP="006D7F7F">
      <w:pPr>
        <w:widowControl/>
        <w:autoSpaceDE/>
        <w:autoSpaceDN/>
        <w:rPr>
          <w:color w:val="000000"/>
        </w:rPr>
      </w:pPr>
    </w:p>
    <w:p w14:paraId="5D472266" w14:textId="3C799324" w:rsidR="006D7F7F" w:rsidRDefault="006D7F7F" w:rsidP="006D7F7F">
      <w:pPr>
        <w:widowControl/>
        <w:autoSpaceDE/>
        <w:autoSpaceDN/>
        <w:rPr>
          <w:color w:val="000000"/>
        </w:rPr>
      </w:pPr>
      <w:r w:rsidRPr="006D7F7F">
        <w:rPr>
          <w:color w:val="000000"/>
        </w:rPr>
        <w:t xml:space="preserve">The ASL program is new to our division. Fall 2024 was the first </w:t>
      </w:r>
      <w:proofErr w:type="gramStart"/>
      <w:r w:rsidRPr="006D7F7F">
        <w:rPr>
          <w:color w:val="000000"/>
        </w:rPr>
        <w:t>semester</w:t>
      </w:r>
      <w:proofErr w:type="gramEnd"/>
      <w:r w:rsidRPr="006D7F7F">
        <w:rPr>
          <w:color w:val="000000"/>
        </w:rPr>
        <w:t xml:space="preserve"> Fullerton College offered courses in this program. This is an immediate need since we could not anticipate this before students and faculty were in the room using the space.</w:t>
      </w:r>
    </w:p>
    <w:p w14:paraId="280F7BC7" w14:textId="77777777" w:rsidR="006D7F7F" w:rsidRPr="00787B5D" w:rsidRDefault="006D7F7F" w:rsidP="006D7F7F">
      <w:pPr>
        <w:widowControl/>
        <w:autoSpaceDE/>
        <w:autoSpaceDN/>
        <w:rPr>
          <w:color w:val="000000"/>
        </w:rPr>
      </w:pPr>
    </w:p>
    <w:p w14:paraId="45F3EBF8" w14:textId="77777777" w:rsidR="006D7F7F" w:rsidRPr="00AC4161" w:rsidRDefault="006D7F7F" w:rsidP="006D7F7F">
      <w:pPr>
        <w:rPr>
          <w:b/>
          <w:bCs/>
        </w:rPr>
      </w:pPr>
      <w:r w:rsidRPr="002076A6">
        <w:rPr>
          <w:b/>
          <w:bCs/>
        </w:rPr>
        <w:t>How will this additional resource allocation specifically enhance your program’s services, activities, processes, etc. to continue or improve student learning and achievement?</w:t>
      </w:r>
    </w:p>
    <w:p w14:paraId="39B050BA" w14:textId="77777777" w:rsidR="006D7F7F" w:rsidRDefault="006D7F7F" w:rsidP="006D7F7F"/>
    <w:p w14:paraId="74A6C951" w14:textId="6ABBCE70" w:rsidR="006D7F7F" w:rsidRDefault="006D7F7F" w:rsidP="006D7F7F">
      <w:r w:rsidRPr="006D7F7F">
        <w:t xml:space="preserve">The chairs will </w:t>
      </w:r>
      <w:proofErr w:type="gramStart"/>
      <w:r w:rsidRPr="006D7F7F">
        <w:t>help</w:t>
      </w:r>
      <w:proofErr w:type="gramEnd"/>
      <w:r w:rsidRPr="006D7F7F">
        <w:t xml:space="preserve"> instruction since ASL acquisition involves working in dyads where facial expressions play an important role. Students need to be able to sit face-to-face to simultaneously interpret </w:t>
      </w:r>
      <w:proofErr w:type="spellStart"/>
      <w:r w:rsidRPr="006D7F7F">
        <w:t xml:space="preserve">each </w:t>
      </w:r>
      <w:proofErr w:type="gramStart"/>
      <w:r w:rsidRPr="006D7F7F">
        <w:t>others</w:t>
      </w:r>
      <w:proofErr w:type="spellEnd"/>
      <w:proofErr w:type="gramEnd"/>
      <w:r w:rsidRPr="006D7F7F">
        <w:t xml:space="preserve"> signing and facial expressions. Currently, students have limited mobility with the current standard desks in the two designated classrooms.</w:t>
      </w:r>
    </w:p>
    <w:p w14:paraId="6AD46771" w14:textId="77777777" w:rsidR="006D7F7F" w:rsidRPr="00787B5D" w:rsidRDefault="006D7F7F" w:rsidP="006D7F7F"/>
    <w:p w14:paraId="3C15BBEC" w14:textId="77777777" w:rsidR="006D7F7F" w:rsidRPr="00AC4161" w:rsidRDefault="006D7F7F" w:rsidP="006D7F7F">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28D72A19" w14:textId="77777777" w:rsidR="006D7F7F" w:rsidRDefault="006D7F7F" w:rsidP="006D7F7F"/>
    <w:p w14:paraId="7012436D" w14:textId="2E921A47" w:rsidR="006D7F7F" w:rsidRDefault="006D7F7F" w:rsidP="006D7F7F">
      <w:proofErr w:type="gramStart"/>
      <w:r>
        <w:t>n</w:t>
      </w:r>
      <w:r w:rsidRPr="006D7F7F">
        <w:t>o</w:t>
      </w:r>
      <w:proofErr w:type="gramEnd"/>
    </w:p>
    <w:p w14:paraId="34611DAE" w14:textId="77777777" w:rsidR="006D7F7F" w:rsidRPr="00AC4161" w:rsidRDefault="006D7F7F" w:rsidP="006D7F7F"/>
    <w:p w14:paraId="6176C0FF" w14:textId="77777777" w:rsidR="006D7F7F" w:rsidRPr="00AC4161" w:rsidRDefault="006D7F7F" w:rsidP="006D7F7F">
      <w:pPr>
        <w:rPr>
          <w:b/>
          <w:bCs/>
        </w:rPr>
      </w:pPr>
      <w:r w:rsidRPr="002076A6">
        <w:rPr>
          <w:b/>
          <w:bCs/>
        </w:rPr>
        <w:t>How will this additional resource allocation help you serve the college mission or strategic initiatives, and your program’s goals for improvement, as stated in your last self-study?</w:t>
      </w:r>
    </w:p>
    <w:p w14:paraId="23D6CE28" w14:textId="77777777" w:rsidR="006D7F7F" w:rsidRDefault="006D7F7F" w:rsidP="006D7F7F"/>
    <w:p w14:paraId="435A8911" w14:textId="5B55D33D" w:rsidR="006D7F7F" w:rsidRDefault="006D7F7F" w:rsidP="006D7F7F">
      <w:r w:rsidRPr="006D7F7F">
        <w:t xml:space="preserve">The ASL program at Fullerton College contributes </w:t>
      </w:r>
      <w:proofErr w:type="gramStart"/>
      <w:r w:rsidRPr="006D7F7F">
        <w:t>toward</w:t>
      </w:r>
      <w:proofErr w:type="gramEnd"/>
      <w:r w:rsidRPr="006D7F7F">
        <w:t xml:space="preserve"> helping us meet our diversity and access goals. Our division faculty make concerted efforts to learn strategies for supporting students in a way that is inclusive and equitable. Providing access and developing connections with the local community are important to our division.</w:t>
      </w:r>
    </w:p>
    <w:p w14:paraId="27AF6213" w14:textId="77777777" w:rsidR="006D7F7F" w:rsidRDefault="006D7F7F" w:rsidP="006D7F7F"/>
    <w:p w14:paraId="02AF8E01" w14:textId="77777777" w:rsidR="006D7F7F" w:rsidRPr="00787B5D" w:rsidRDefault="006D7F7F" w:rsidP="006D7F7F">
      <w:pPr>
        <w:pStyle w:val="BodyText"/>
        <w:spacing w:before="25"/>
        <w:rPr>
          <w:b/>
          <w:bCs/>
        </w:rPr>
      </w:pPr>
      <w:r w:rsidRPr="002076A6">
        <w:rPr>
          <w:b/>
          <w:bCs/>
        </w:rPr>
        <w:t>For each separate resource request, complete this chart with the itemized requested dollar amount</w:t>
      </w:r>
      <w:r w:rsidRPr="00787B5D">
        <w:rPr>
          <w:b/>
          <w:bCs/>
        </w:rPr>
        <w:t>:</w:t>
      </w:r>
    </w:p>
    <w:p w14:paraId="23E77C0E" w14:textId="77777777" w:rsidR="006D7F7F" w:rsidRDefault="006D7F7F" w:rsidP="006D7F7F">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6D7F7F" w14:paraId="3CF5A358" w14:textId="77777777" w:rsidTr="000B360A">
        <w:trPr>
          <w:trHeight w:val="872"/>
        </w:trPr>
        <w:tc>
          <w:tcPr>
            <w:tcW w:w="3050" w:type="dxa"/>
            <w:shd w:val="clear" w:color="auto" w:fill="22405F"/>
          </w:tcPr>
          <w:p w14:paraId="028EE7B4" w14:textId="77777777" w:rsidR="006D7F7F" w:rsidRDefault="006D7F7F" w:rsidP="000B360A">
            <w:pPr>
              <w:pStyle w:val="TableParagraph"/>
              <w:spacing w:before="57"/>
            </w:pPr>
          </w:p>
          <w:p w14:paraId="3F5B9ADD" w14:textId="77777777" w:rsidR="006D7F7F" w:rsidRDefault="006D7F7F" w:rsidP="000B360A">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3850EC26" w14:textId="77777777" w:rsidR="006D7F7F" w:rsidRDefault="006D7F7F" w:rsidP="000B360A">
            <w:pPr>
              <w:pStyle w:val="TableParagraph"/>
              <w:spacing w:before="57"/>
            </w:pPr>
          </w:p>
          <w:p w14:paraId="138052D0" w14:textId="77777777" w:rsidR="006D7F7F" w:rsidRDefault="006D7F7F" w:rsidP="000B360A">
            <w:pPr>
              <w:pStyle w:val="TableParagraph"/>
              <w:ind w:left="108"/>
              <w:rPr>
                <w:b/>
              </w:rPr>
            </w:pPr>
          </w:p>
        </w:tc>
      </w:tr>
      <w:tr w:rsidR="006D7F7F" w14:paraId="439F8963" w14:textId="77777777" w:rsidTr="000B360A">
        <w:trPr>
          <w:trHeight w:val="601"/>
        </w:trPr>
        <w:tc>
          <w:tcPr>
            <w:tcW w:w="3050" w:type="dxa"/>
          </w:tcPr>
          <w:p w14:paraId="36884022" w14:textId="77777777" w:rsidR="006D7F7F" w:rsidRDefault="006D7F7F" w:rsidP="000B360A">
            <w:pPr>
              <w:pStyle w:val="TableParagraph"/>
              <w:spacing w:before="173"/>
              <w:ind w:left="328"/>
            </w:pPr>
            <w:r>
              <w:rPr>
                <w:spacing w:val="-2"/>
              </w:rPr>
              <w:t>Personnel</w:t>
            </w:r>
          </w:p>
        </w:tc>
        <w:tc>
          <w:tcPr>
            <w:tcW w:w="2851" w:type="dxa"/>
          </w:tcPr>
          <w:p w14:paraId="24113809" w14:textId="77777777" w:rsidR="006D7F7F" w:rsidRDefault="006D7F7F" w:rsidP="000B360A">
            <w:pPr>
              <w:pStyle w:val="TableParagraph"/>
              <w:spacing w:before="173"/>
              <w:jc w:val="center"/>
            </w:pPr>
          </w:p>
        </w:tc>
      </w:tr>
      <w:tr w:rsidR="006D7F7F" w14:paraId="79319E7B" w14:textId="77777777" w:rsidTr="000B360A">
        <w:trPr>
          <w:trHeight w:val="599"/>
        </w:trPr>
        <w:tc>
          <w:tcPr>
            <w:tcW w:w="3050" w:type="dxa"/>
          </w:tcPr>
          <w:p w14:paraId="5A6665D1" w14:textId="77777777" w:rsidR="006D7F7F" w:rsidRDefault="006D7F7F" w:rsidP="000B360A">
            <w:pPr>
              <w:pStyle w:val="TableParagraph"/>
              <w:spacing w:before="171"/>
              <w:ind w:left="328"/>
            </w:pPr>
            <w:r>
              <w:rPr>
                <w:spacing w:val="-2"/>
              </w:rPr>
              <w:t>Facilities</w:t>
            </w:r>
          </w:p>
        </w:tc>
        <w:tc>
          <w:tcPr>
            <w:tcW w:w="2851" w:type="dxa"/>
          </w:tcPr>
          <w:p w14:paraId="255CEE60" w14:textId="77777777" w:rsidR="006D7F7F" w:rsidRDefault="006D7F7F" w:rsidP="000B360A">
            <w:pPr>
              <w:pStyle w:val="TableParagraph"/>
              <w:rPr>
                <w:sz w:val="20"/>
              </w:rPr>
            </w:pPr>
          </w:p>
        </w:tc>
      </w:tr>
      <w:tr w:rsidR="006D7F7F" w14:paraId="6E1D1A80" w14:textId="77777777" w:rsidTr="000B360A">
        <w:trPr>
          <w:trHeight w:val="601"/>
        </w:trPr>
        <w:tc>
          <w:tcPr>
            <w:tcW w:w="3050" w:type="dxa"/>
          </w:tcPr>
          <w:p w14:paraId="7F99CB11" w14:textId="77777777" w:rsidR="006D7F7F" w:rsidRDefault="006D7F7F" w:rsidP="000B360A">
            <w:pPr>
              <w:pStyle w:val="TableParagraph"/>
              <w:spacing w:before="173"/>
              <w:ind w:left="328"/>
            </w:pPr>
            <w:r>
              <w:rPr>
                <w:spacing w:val="-2"/>
              </w:rPr>
              <w:lastRenderedPageBreak/>
              <w:t>Supplies</w:t>
            </w:r>
          </w:p>
        </w:tc>
        <w:tc>
          <w:tcPr>
            <w:tcW w:w="2851" w:type="dxa"/>
          </w:tcPr>
          <w:p w14:paraId="4A104B14" w14:textId="1AFBD853" w:rsidR="006D7F7F" w:rsidRDefault="006D7F7F" w:rsidP="000B360A">
            <w:pPr>
              <w:pStyle w:val="TableParagraph"/>
              <w:rPr>
                <w:sz w:val="20"/>
              </w:rPr>
            </w:pPr>
            <w:r w:rsidRPr="006D7F7F">
              <w:rPr>
                <w:sz w:val="20"/>
              </w:rPr>
              <w:t>$47,400.84 (quote provided by KI the district furniture supplier)</w:t>
            </w:r>
          </w:p>
        </w:tc>
      </w:tr>
      <w:tr w:rsidR="006D7F7F" w14:paraId="4364926F" w14:textId="77777777" w:rsidTr="000B360A">
        <w:trPr>
          <w:trHeight w:val="599"/>
        </w:trPr>
        <w:tc>
          <w:tcPr>
            <w:tcW w:w="3050" w:type="dxa"/>
          </w:tcPr>
          <w:p w14:paraId="6D8E9157" w14:textId="77777777" w:rsidR="006D7F7F" w:rsidRDefault="006D7F7F" w:rsidP="000B360A">
            <w:pPr>
              <w:pStyle w:val="TableParagraph"/>
              <w:spacing w:before="171"/>
              <w:ind w:left="328"/>
            </w:pPr>
            <w:r>
              <w:t>Computer</w:t>
            </w:r>
            <w:r>
              <w:rPr>
                <w:spacing w:val="-5"/>
              </w:rPr>
              <w:t xml:space="preserve"> </w:t>
            </w:r>
            <w:r>
              <w:rPr>
                <w:spacing w:val="-2"/>
              </w:rPr>
              <w:t>Hardware</w:t>
            </w:r>
          </w:p>
        </w:tc>
        <w:tc>
          <w:tcPr>
            <w:tcW w:w="2851" w:type="dxa"/>
          </w:tcPr>
          <w:p w14:paraId="116AA5BA" w14:textId="77777777" w:rsidR="006D7F7F" w:rsidRDefault="006D7F7F" w:rsidP="000B360A">
            <w:pPr>
              <w:pStyle w:val="TableParagraph"/>
              <w:rPr>
                <w:sz w:val="20"/>
              </w:rPr>
            </w:pPr>
          </w:p>
        </w:tc>
      </w:tr>
      <w:tr w:rsidR="006D7F7F" w14:paraId="0D6D56C5" w14:textId="77777777" w:rsidTr="000B360A">
        <w:trPr>
          <w:trHeight w:val="599"/>
        </w:trPr>
        <w:tc>
          <w:tcPr>
            <w:tcW w:w="3050" w:type="dxa"/>
          </w:tcPr>
          <w:p w14:paraId="04527934" w14:textId="77777777" w:rsidR="006D7F7F" w:rsidRDefault="006D7F7F" w:rsidP="000B360A">
            <w:pPr>
              <w:pStyle w:val="TableParagraph"/>
              <w:spacing w:before="173"/>
              <w:ind w:left="328"/>
            </w:pPr>
            <w:r>
              <w:t>Computer</w:t>
            </w:r>
            <w:r>
              <w:rPr>
                <w:spacing w:val="-3"/>
              </w:rPr>
              <w:t xml:space="preserve"> </w:t>
            </w:r>
            <w:r>
              <w:rPr>
                <w:spacing w:val="-2"/>
              </w:rPr>
              <w:t>Software</w:t>
            </w:r>
          </w:p>
        </w:tc>
        <w:tc>
          <w:tcPr>
            <w:tcW w:w="2851" w:type="dxa"/>
          </w:tcPr>
          <w:p w14:paraId="6B00814D" w14:textId="77777777" w:rsidR="006D7F7F" w:rsidRDefault="006D7F7F" w:rsidP="000B360A">
            <w:pPr>
              <w:pStyle w:val="TableParagraph"/>
              <w:rPr>
                <w:sz w:val="20"/>
              </w:rPr>
            </w:pPr>
          </w:p>
        </w:tc>
      </w:tr>
      <w:tr w:rsidR="006D7F7F" w14:paraId="65B9CB12" w14:textId="77777777" w:rsidTr="000B360A">
        <w:trPr>
          <w:trHeight w:val="601"/>
        </w:trPr>
        <w:tc>
          <w:tcPr>
            <w:tcW w:w="3050" w:type="dxa"/>
          </w:tcPr>
          <w:p w14:paraId="36A67758" w14:textId="77777777" w:rsidR="006D7F7F" w:rsidRDefault="006D7F7F" w:rsidP="000B360A">
            <w:pPr>
              <w:pStyle w:val="TableParagraph"/>
              <w:spacing w:before="173"/>
              <w:ind w:left="328"/>
            </w:pPr>
            <w:r>
              <w:rPr>
                <w:spacing w:val="-2"/>
              </w:rPr>
              <w:t>Training</w:t>
            </w:r>
          </w:p>
        </w:tc>
        <w:tc>
          <w:tcPr>
            <w:tcW w:w="2851" w:type="dxa"/>
          </w:tcPr>
          <w:p w14:paraId="2B3D3227" w14:textId="77777777" w:rsidR="006D7F7F" w:rsidRDefault="006D7F7F" w:rsidP="000B360A">
            <w:pPr>
              <w:pStyle w:val="TableParagraph"/>
              <w:rPr>
                <w:sz w:val="20"/>
              </w:rPr>
            </w:pPr>
          </w:p>
        </w:tc>
      </w:tr>
      <w:tr w:rsidR="006D7F7F" w14:paraId="0AF749D1" w14:textId="77777777" w:rsidTr="000B360A">
        <w:trPr>
          <w:trHeight w:val="599"/>
        </w:trPr>
        <w:tc>
          <w:tcPr>
            <w:tcW w:w="3050" w:type="dxa"/>
          </w:tcPr>
          <w:p w14:paraId="23B067A1" w14:textId="77777777" w:rsidR="006D7F7F" w:rsidRDefault="006D7F7F" w:rsidP="000B360A">
            <w:pPr>
              <w:pStyle w:val="TableParagraph"/>
              <w:spacing w:before="171"/>
              <w:ind w:left="328"/>
            </w:pPr>
            <w:r>
              <w:rPr>
                <w:spacing w:val="-2"/>
              </w:rPr>
              <w:t>Other</w:t>
            </w:r>
          </w:p>
        </w:tc>
        <w:tc>
          <w:tcPr>
            <w:tcW w:w="2851" w:type="dxa"/>
          </w:tcPr>
          <w:p w14:paraId="41844928" w14:textId="77777777" w:rsidR="006D7F7F" w:rsidRDefault="006D7F7F" w:rsidP="000B360A">
            <w:pPr>
              <w:pStyle w:val="TableParagraph"/>
              <w:rPr>
                <w:sz w:val="20"/>
              </w:rPr>
            </w:pPr>
          </w:p>
        </w:tc>
      </w:tr>
      <w:tr w:rsidR="006D7F7F" w14:paraId="1C3D2EF3" w14:textId="77777777" w:rsidTr="000B360A">
        <w:trPr>
          <w:trHeight w:val="601"/>
        </w:trPr>
        <w:tc>
          <w:tcPr>
            <w:tcW w:w="3050" w:type="dxa"/>
          </w:tcPr>
          <w:p w14:paraId="4BD798F0" w14:textId="77777777" w:rsidR="006D7F7F" w:rsidRDefault="006D7F7F" w:rsidP="000B360A">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29130A01" w14:textId="77777777" w:rsidR="006D7F7F" w:rsidRDefault="006D7F7F" w:rsidP="000B360A">
            <w:pPr>
              <w:pStyle w:val="TableParagraph"/>
              <w:jc w:val="center"/>
              <w:rPr>
                <w:sz w:val="20"/>
              </w:rPr>
            </w:pPr>
          </w:p>
          <w:p w14:paraId="5A738188" w14:textId="77777777" w:rsidR="006D7F7F" w:rsidRDefault="006D7F7F" w:rsidP="000B360A">
            <w:pPr>
              <w:pStyle w:val="TableParagraph"/>
              <w:jc w:val="center"/>
              <w:rPr>
                <w:sz w:val="20"/>
              </w:rPr>
            </w:pPr>
          </w:p>
        </w:tc>
      </w:tr>
    </w:tbl>
    <w:p w14:paraId="723EF35F" w14:textId="77777777" w:rsidR="006D7F7F" w:rsidRDefault="006D7F7F" w:rsidP="006D7F7F"/>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6D7F7F" w:rsidRPr="003A4464" w14:paraId="0A97BBEE" w14:textId="77777777" w:rsidTr="000B360A">
        <w:trPr>
          <w:tblCellSpacing w:w="15" w:type="dxa"/>
        </w:trPr>
        <w:tc>
          <w:tcPr>
            <w:tcW w:w="14659" w:type="dxa"/>
            <w:hideMark/>
          </w:tcPr>
          <w:p w14:paraId="740B6E35" w14:textId="77777777" w:rsidR="006D7F7F" w:rsidRDefault="006D7F7F" w:rsidP="000B360A">
            <w:pPr>
              <w:rPr>
                <w:b/>
                <w:bCs/>
              </w:rPr>
            </w:pPr>
            <w:r w:rsidRPr="003A4464">
              <w:rPr>
                <w:b/>
                <w:bCs/>
              </w:rPr>
              <w:t>Is the funding requested ongoing or one-time funding?</w:t>
            </w:r>
          </w:p>
          <w:p w14:paraId="758FDA44" w14:textId="77777777" w:rsidR="006D7F7F" w:rsidRDefault="006D7F7F" w:rsidP="000B360A"/>
          <w:p w14:paraId="6A3CD722" w14:textId="3226567C" w:rsidR="006D7F7F" w:rsidRDefault="006D7F7F" w:rsidP="000B360A">
            <w:r w:rsidRPr="006D7F7F">
              <w:t>One-time funding</w:t>
            </w:r>
          </w:p>
          <w:p w14:paraId="49665776" w14:textId="77777777" w:rsidR="006D7F7F" w:rsidRPr="00787B5D" w:rsidRDefault="006D7F7F" w:rsidP="000B360A"/>
          <w:p w14:paraId="2AB55C03" w14:textId="77777777" w:rsidR="006D7F7F" w:rsidRPr="003A4464" w:rsidRDefault="006D7F7F" w:rsidP="000B360A"/>
        </w:tc>
      </w:tr>
      <w:tr w:rsidR="006D7F7F" w:rsidRPr="003A4464" w14:paraId="3F7E91A2" w14:textId="77777777" w:rsidTr="000B360A">
        <w:trPr>
          <w:tblCellSpacing w:w="15" w:type="dxa"/>
        </w:trPr>
        <w:tc>
          <w:tcPr>
            <w:tcW w:w="14659" w:type="dxa"/>
            <w:hideMark/>
          </w:tcPr>
          <w:p w14:paraId="7A114EF5" w14:textId="77777777" w:rsidR="006D7F7F" w:rsidRPr="003A4464" w:rsidRDefault="006D7F7F" w:rsidP="000B360A">
            <w:pPr>
              <w:rPr>
                <w:b/>
                <w:bCs/>
              </w:rPr>
            </w:pPr>
            <w:r w:rsidRPr="003A4464">
              <w:rPr>
                <w:b/>
                <w:bCs/>
              </w:rPr>
              <w:t>Is the funding requested for </w:t>
            </w:r>
            <w:hyperlink r:id="rId10" w:history="1">
              <w:r w:rsidRPr="003A4464">
                <w:rPr>
                  <w:rStyle w:val="Hyperlink"/>
                  <w:b/>
                  <w:bCs/>
                </w:rPr>
                <w:t>enrollment and reengagement activities?</w:t>
              </w:r>
            </w:hyperlink>
          </w:p>
          <w:p w14:paraId="050F015F" w14:textId="77777777" w:rsidR="006D7F7F" w:rsidRDefault="006D7F7F" w:rsidP="000B360A"/>
          <w:p w14:paraId="14699AEC" w14:textId="1370D1FA" w:rsidR="006D7F7F" w:rsidRDefault="006D7F7F" w:rsidP="000B360A">
            <w:r w:rsidRPr="006D7F7F">
              <w:t>No</w:t>
            </w:r>
          </w:p>
          <w:p w14:paraId="37679BE7" w14:textId="77777777" w:rsidR="006D7F7F" w:rsidRDefault="006D7F7F" w:rsidP="000B360A"/>
          <w:p w14:paraId="2BB45070" w14:textId="77777777" w:rsidR="006D7F7F" w:rsidRPr="003A4464" w:rsidRDefault="006D7F7F" w:rsidP="000B360A"/>
        </w:tc>
      </w:tr>
    </w:tbl>
    <w:p w14:paraId="58222463" w14:textId="3969DAF1" w:rsidR="006D7F7F" w:rsidRDefault="006D7F7F" w:rsidP="006D7F7F">
      <w:pPr>
        <w:rPr>
          <w:b/>
          <w:bCs/>
        </w:rPr>
      </w:pPr>
      <w:r>
        <w:rPr>
          <w:b/>
          <w:bCs/>
        </w:rPr>
        <w:t>F</w:t>
      </w:r>
      <w:r w:rsidRPr="003A4464">
        <w:rPr>
          <w:b/>
          <w:bCs/>
        </w:rPr>
        <w:t>or each separate resource request:</w:t>
      </w:r>
    </w:p>
    <w:p w14:paraId="30DADABC" w14:textId="77777777" w:rsidR="006D7F7F" w:rsidRPr="003A4464" w:rsidRDefault="006D7F7F" w:rsidP="006D7F7F">
      <w:pPr>
        <w:rPr>
          <w:b/>
          <w:bCs/>
        </w:rPr>
      </w:pPr>
    </w:p>
    <w:p w14:paraId="57061FEF" w14:textId="77777777" w:rsidR="006D7F7F" w:rsidRDefault="006D7F7F" w:rsidP="006D7F7F">
      <w:pPr>
        <w:numPr>
          <w:ilvl w:val="0"/>
          <w:numId w:val="9"/>
        </w:numPr>
        <w:rPr>
          <w:b/>
          <w:bCs/>
        </w:rPr>
      </w:pPr>
      <w:r w:rsidRPr="003A4464">
        <w:rPr>
          <w:b/>
          <w:bCs/>
        </w:rPr>
        <w:t>Briefly describe your resource request.</w:t>
      </w:r>
    </w:p>
    <w:p w14:paraId="2103F229" w14:textId="77777777" w:rsidR="006D7F7F" w:rsidRDefault="006D7F7F" w:rsidP="006D7F7F"/>
    <w:p w14:paraId="1B386C2F" w14:textId="77777777" w:rsidR="006D7F7F" w:rsidRDefault="006D7F7F" w:rsidP="006D7F7F">
      <w:r>
        <w:t xml:space="preserve">Resource Request 1: With the addition of a new ASL program we are requesting additional administrative support to specialize in ASL. We are requesting an Admin Asst II with ASL fluency as a desired qualification. The ASL program is support </w:t>
      </w:r>
      <w:proofErr w:type="gramStart"/>
      <w:r>
        <w:t>heavy it</w:t>
      </w:r>
      <w:proofErr w:type="gramEnd"/>
      <w:r>
        <w:t xml:space="preserve"> requires timely coordination of interpreters and additional resources for meetings and other department and division functions. </w:t>
      </w:r>
    </w:p>
    <w:p w14:paraId="5E9B0A6F" w14:textId="77777777" w:rsidR="006D7F7F" w:rsidRDefault="006D7F7F" w:rsidP="006D7F7F"/>
    <w:p w14:paraId="2772ADD3" w14:textId="7CEC2979" w:rsidR="006D7F7F" w:rsidRDefault="006D7F7F" w:rsidP="006D7F7F">
      <w:r>
        <w:t xml:space="preserve">Resource Request 2: Improving the accessibility of the Humanities building. </w:t>
      </w:r>
      <w:proofErr w:type="gramStart"/>
      <w:r>
        <w:t>the</w:t>
      </w:r>
      <w:proofErr w:type="gramEnd"/>
      <w:r>
        <w:t xml:space="preserve"> 2400 building was designed with the minimum ADA requirements, but we aim to provide truly equitable and full access to students in our campus community.</w:t>
      </w:r>
    </w:p>
    <w:p w14:paraId="1C5BB36B" w14:textId="77777777" w:rsidR="006D7F7F" w:rsidRPr="00787B5D" w:rsidRDefault="006D7F7F" w:rsidP="006D7F7F"/>
    <w:p w14:paraId="2F6DDCAC" w14:textId="77777777" w:rsidR="006D7F7F" w:rsidRDefault="006D7F7F" w:rsidP="006D7F7F">
      <w:pPr>
        <w:numPr>
          <w:ilvl w:val="0"/>
          <w:numId w:val="9"/>
        </w:numPr>
        <w:rPr>
          <w:b/>
          <w:bCs/>
        </w:rPr>
      </w:pPr>
      <w:r w:rsidRPr="003A4464">
        <w:rPr>
          <w:b/>
          <w:bCs/>
        </w:rPr>
        <w:t xml:space="preserve">Is this request related to an essential safety need? </w:t>
      </w:r>
    </w:p>
    <w:p w14:paraId="24B77ACB" w14:textId="77777777" w:rsidR="006D7F7F" w:rsidRDefault="006D7F7F" w:rsidP="006D7F7F">
      <w:pPr>
        <w:rPr>
          <w:b/>
          <w:bCs/>
        </w:rPr>
      </w:pPr>
    </w:p>
    <w:p w14:paraId="3EA14799" w14:textId="6DC35656" w:rsidR="006D7F7F" w:rsidRPr="006D7F7F" w:rsidRDefault="006D7F7F" w:rsidP="006D7F7F">
      <w:r w:rsidRPr="006D7F7F">
        <w:t>No</w:t>
      </w:r>
    </w:p>
    <w:p w14:paraId="311B36A1" w14:textId="77777777" w:rsidR="006D7F7F" w:rsidRDefault="006D7F7F" w:rsidP="006D7F7F"/>
    <w:p w14:paraId="7C0B81C5" w14:textId="77777777" w:rsidR="006D7F7F" w:rsidRPr="00AC4161" w:rsidRDefault="006D7F7F" w:rsidP="006D7F7F">
      <w:pPr>
        <w:widowControl/>
        <w:autoSpaceDE/>
        <w:autoSpaceDN/>
        <w:rPr>
          <w:b/>
          <w:bCs/>
          <w:color w:val="000000"/>
        </w:rPr>
      </w:pPr>
      <w:r w:rsidRPr="002076A6">
        <w:rPr>
          <w:b/>
          <w:bCs/>
          <w:color w:val="000000"/>
        </w:rPr>
        <w:t>Why must this resource request be processed now rather than during the Fall 2026 comprehensive self-study?</w:t>
      </w:r>
    </w:p>
    <w:p w14:paraId="607E671D" w14:textId="77777777" w:rsidR="006D7F7F" w:rsidRDefault="006D7F7F" w:rsidP="006D7F7F">
      <w:pPr>
        <w:widowControl/>
        <w:autoSpaceDE/>
        <w:autoSpaceDN/>
        <w:rPr>
          <w:color w:val="000000"/>
        </w:rPr>
      </w:pPr>
    </w:p>
    <w:p w14:paraId="5080C4DB" w14:textId="77777777" w:rsidR="006D7F7F" w:rsidRPr="006D7F7F" w:rsidRDefault="006D7F7F" w:rsidP="006D7F7F">
      <w:pPr>
        <w:widowControl/>
        <w:autoSpaceDE/>
        <w:autoSpaceDN/>
        <w:rPr>
          <w:color w:val="000000"/>
        </w:rPr>
      </w:pPr>
      <w:r w:rsidRPr="006D7F7F">
        <w:rPr>
          <w:color w:val="000000"/>
        </w:rPr>
        <w:t xml:space="preserve">Resource Request 1: Fall 2024 is the first time we are offering American Sign Language (ASL) courses at Fullerton College. The program has generated substantial interest and is predicted to grow quickly within the next year. </w:t>
      </w:r>
    </w:p>
    <w:p w14:paraId="770CDF05" w14:textId="77777777" w:rsidR="006D7F7F" w:rsidRPr="006D7F7F" w:rsidRDefault="006D7F7F" w:rsidP="006D7F7F">
      <w:pPr>
        <w:widowControl/>
        <w:autoSpaceDE/>
        <w:autoSpaceDN/>
        <w:rPr>
          <w:color w:val="000000"/>
        </w:rPr>
      </w:pPr>
    </w:p>
    <w:p w14:paraId="708A8A1D" w14:textId="43D4BE60" w:rsidR="006D7F7F" w:rsidRDefault="006D7F7F" w:rsidP="006D7F7F">
      <w:pPr>
        <w:widowControl/>
        <w:autoSpaceDE/>
        <w:autoSpaceDN/>
        <w:rPr>
          <w:color w:val="000000"/>
        </w:rPr>
      </w:pPr>
      <w:r w:rsidRPr="006D7F7F">
        <w:rPr>
          <w:color w:val="000000"/>
        </w:rPr>
        <w:t xml:space="preserve">Resource Request 2: This is an </w:t>
      </w:r>
      <w:proofErr w:type="gramStart"/>
      <w:r w:rsidRPr="006D7F7F">
        <w:rPr>
          <w:color w:val="000000"/>
        </w:rPr>
        <w:t>ongoing issue students</w:t>
      </w:r>
      <w:proofErr w:type="gramEnd"/>
      <w:r w:rsidRPr="006D7F7F">
        <w:rPr>
          <w:color w:val="000000"/>
        </w:rPr>
        <w:t xml:space="preserve"> entering our building can end up trapped in a stairwell if they enter our building through the external door openers located on the exterior of the building. The external door openers are misleading because the entrances to stairwells 2 and 3 are not truly accessible.</w:t>
      </w:r>
    </w:p>
    <w:p w14:paraId="108C9774" w14:textId="77777777" w:rsidR="006D7F7F" w:rsidRPr="00787B5D" w:rsidRDefault="006D7F7F" w:rsidP="006D7F7F">
      <w:pPr>
        <w:widowControl/>
        <w:autoSpaceDE/>
        <w:autoSpaceDN/>
        <w:rPr>
          <w:color w:val="000000"/>
        </w:rPr>
      </w:pPr>
    </w:p>
    <w:p w14:paraId="6C46A9CF" w14:textId="77777777" w:rsidR="006D7F7F" w:rsidRPr="00AC4161" w:rsidRDefault="006D7F7F" w:rsidP="006D7F7F">
      <w:pPr>
        <w:rPr>
          <w:b/>
          <w:bCs/>
        </w:rPr>
      </w:pPr>
      <w:r w:rsidRPr="002076A6">
        <w:rPr>
          <w:b/>
          <w:bCs/>
        </w:rPr>
        <w:t>How will this additional resource allocation specifically enhance your program’s services, activities, processes, etc. to continue or improve student learning and achievement?</w:t>
      </w:r>
    </w:p>
    <w:p w14:paraId="6DED6814" w14:textId="77777777" w:rsidR="006D7F7F" w:rsidRDefault="006D7F7F" w:rsidP="006D7F7F"/>
    <w:p w14:paraId="267C34B0" w14:textId="77777777" w:rsidR="006D7F7F" w:rsidRDefault="006D7F7F" w:rsidP="006D7F7F">
      <w:r>
        <w:t xml:space="preserve">Resource Request 1: This additional resource allocation will enhance our ability to respond to the ASL program needs in a timely manner. A desirable qualification of ASL fluency will facilitate communication with our Deaf and Hard of </w:t>
      </w:r>
      <w:r>
        <w:lastRenderedPageBreak/>
        <w:t>Hearing faculty and students.</w:t>
      </w:r>
    </w:p>
    <w:p w14:paraId="05FE09ED" w14:textId="77777777" w:rsidR="006D7F7F" w:rsidRDefault="006D7F7F" w:rsidP="006D7F7F"/>
    <w:p w14:paraId="5EF6B01A" w14:textId="7DCF6F3C" w:rsidR="006D7F7F" w:rsidRDefault="006D7F7F" w:rsidP="006D7F7F">
      <w:r>
        <w:t xml:space="preserve">Resource Request 2: This is an accessibility concern. Students, </w:t>
      </w:r>
      <w:proofErr w:type="gramStart"/>
      <w:r>
        <w:t>faculty</w:t>
      </w:r>
      <w:proofErr w:type="gramEnd"/>
      <w:r>
        <w:t xml:space="preserve"> the </w:t>
      </w:r>
      <w:proofErr w:type="gramStart"/>
      <w:r>
        <w:t>general public</w:t>
      </w:r>
      <w:proofErr w:type="gramEnd"/>
      <w:r>
        <w:t xml:space="preserve"> looking for entrances with wheelchair access do not have a way in the building. The additional remote door openers would make our building truly accessible.</w:t>
      </w:r>
    </w:p>
    <w:p w14:paraId="706D42C0" w14:textId="77777777" w:rsidR="006D7F7F" w:rsidRPr="00787B5D" w:rsidRDefault="006D7F7F" w:rsidP="006D7F7F"/>
    <w:p w14:paraId="47BEA719" w14:textId="77777777" w:rsidR="006D7F7F" w:rsidRPr="00AC4161" w:rsidRDefault="006D7F7F" w:rsidP="006D7F7F">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781D5035" w14:textId="77777777" w:rsidR="006D7F7F" w:rsidRDefault="006D7F7F" w:rsidP="006D7F7F"/>
    <w:p w14:paraId="2ABA8959" w14:textId="77777777" w:rsidR="006D7F7F" w:rsidRDefault="006D7F7F" w:rsidP="006D7F7F">
      <w:r>
        <w:t xml:space="preserve">Resource Request 1: The Humanities Division is one of the largest divisions on campus. Our </w:t>
      </w:r>
      <w:proofErr w:type="gramStart"/>
      <w:r>
        <w:t>Instructional</w:t>
      </w:r>
      <w:proofErr w:type="gramEnd"/>
      <w:r>
        <w:t xml:space="preserve"> building serves the needs of the larger campus community. The addition of a program necessitates additional support. We provide administrative support to over 130 full and </w:t>
      </w:r>
      <w:proofErr w:type="gramStart"/>
      <w:r>
        <w:t>part time</w:t>
      </w:r>
      <w:proofErr w:type="gramEnd"/>
      <w:r>
        <w:t xml:space="preserve"> faculty. The American Sign Language (ASL) program is new to our division and growing rapidly. </w:t>
      </w:r>
    </w:p>
    <w:p w14:paraId="5133DD0B" w14:textId="77777777" w:rsidR="006D7F7F" w:rsidRDefault="006D7F7F" w:rsidP="006D7F7F"/>
    <w:p w14:paraId="59E2682D" w14:textId="4DB3D44C" w:rsidR="006D7F7F" w:rsidRDefault="006D7F7F" w:rsidP="006D7F7F">
      <w:r>
        <w:t>Resource Request 2: n/a</w:t>
      </w:r>
    </w:p>
    <w:p w14:paraId="0102842C" w14:textId="77777777" w:rsidR="006D7F7F" w:rsidRPr="00AC4161" w:rsidRDefault="006D7F7F" w:rsidP="006D7F7F"/>
    <w:p w14:paraId="179AF133" w14:textId="77777777" w:rsidR="006D7F7F" w:rsidRPr="00AC4161" w:rsidRDefault="006D7F7F" w:rsidP="006D7F7F">
      <w:pPr>
        <w:rPr>
          <w:b/>
          <w:bCs/>
        </w:rPr>
      </w:pPr>
      <w:r w:rsidRPr="002076A6">
        <w:rPr>
          <w:b/>
          <w:bCs/>
        </w:rPr>
        <w:t>How will this additional resource allocation help you serve the college mission or strategic initiatives, and your program’s goals for improvement, as stated in your last self-study?</w:t>
      </w:r>
    </w:p>
    <w:p w14:paraId="2E23F364" w14:textId="77777777" w:rsidR="006D7F7F" w:rsidRDefault="006D7F7F" w:rsidP="006D7F7F"/>
    <w:p w14:paraId="522E4B70" w14:textId="77777777" w:rsidR="006D7F7F" w:rsidRDefault="006D7F7F" w:rsidP="006D7F7F">
      <w:r>
        <w:t xml:space="preserve">Resource Request 1: This additional resource allocation will help us serve the core values of access and community. By adding to our administrative </w:t>
      </w:r>
      <w:proofErr w:type="gramStart"/>
      <w:r>
        <w:t>team</w:t>
      </w:r>
      <w:proofErr w:type="gramEnd"/>
      <w:r>
        <w:t xml:space="preserve"> we will also further our diversity, equity, inclusivity and belonging. </w:t>
      </w:r>
    </w:p>
    <w:p w14:paraId="5510E4D3" w14:textId="77777777" w:rsidR="006D7F7F" w:rsidRDefault="006D7F7F" w:rsidP="006D7F7F"/>
    <w:p w14:paraId="71CA16DD" w14:textId="04274407" w:rsidR="006D7F7F" w:rsidRDefault="006D7F7F" w:rsidP="006D7F7F">
      <w:r>
        <w:t>Resource Request 2: This helps us achieve the college goal of access, belonging and equity. Inclusivity is important because lack of proper access to our building creates an issue with equity in access to our educational spaces. This will also help cultivate a sense of belonging for our students that use a wheelchair.</w:t>
      </w:r>
    </w:p>
    <w:p w14:paraId="7715E428" w14:textId="77777777" w:rsidR="006D7F7F" w:rsidRDefault="006D7F7F" w:rsidP="006D7F7F"/>
    <w:p w14:paraId="343D1035" w14:textId="77777777" w:rsidR="006D7F7F" w:rsidRPr="00787B5D" w:rsidRDefault="006D7F7F" w:rsidP="006D7F7F">
      <w:pPr>
        <w:pStyle w:val="BodyText"/>
        <w:spacing w:before="25"/>
        <w:rPr>
          <w:b/>
          <w:bCs/>
        </w:rPr>
      </w:pPr>
      <w:r w:rsidRPr="002076A6">
        <w:rPr>
          <w:b/>
          <w:bCs/>
        </w:rPr>
        <w:t>For each separate resource request, complete this chart with the itemized requested dollar amount</w:t>
      </w:r>
      <w:r w:rsidRPr="00787B5D">
        <w:rPr>
          <w:b/>
          <w:bCs/>
        </w:rPr>
        <w:t>:</w:t>
      </w:r>
    </w:p>
    <w:p w14:paraId="25A382AB" w14:textId="77777777" w:rsidR="006D7F7F" w:rsidRDefault="006D7F7F" w:rsidP="006D7F7F">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6D7F7F" w14:paraId="2BD4B677" w14:textId="77777777" w:rsidTr="000B360A">
        <w:trPr>
          <w:trHeight w:val="872"/>
        </w:trPr>
        <w:tc>
          <w:tcPr>
            <w:tcW w:w="3050" w:type="dxa"/>
            <w:shd w:val="clear" w:color="auto" w:fill="22405F"/>
          </w:tcPr>
          <w:p w14:paraId="0CD8A38E" w14:textId="77777777" w:rsidR="006D7F7F" w:rsidRDefault="006D7F7F" w:rsidP="000B360A">
            <w:pPr>
              <w:pStyle w:val="TableParagraph"/>
              <w:spacing w:before="57"/>
            </w:pPr>
          </w:p>
          <w:p w14:paraId="6E07325C" w14:textId="77777777" w:rsidR="006D7F7F" w:rsidRDefault="006D7F7F" w:rsidP="000B360A">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2523E0F8" w14:textId="77777777" w:rsidR="006D7F7F" w:rsidRDefault="006D7F7F" w:rsidP="000B360A">
            <w:pPr>
              <w:pStyle w:val="TableParagraph"/>
              <w:spacing w:before="57"/>
            </w:pPr>
          </w:p>
          <w:p w14:paraId="6C7A5325" w14:textId="77777777" w:rsidR="006D7F7F" w:rsidRDefault="006D7F7F" w:rsidP="000B360A">
            <w:pPr>
              <w:pStyle w:val="TableParagraph"/>
              <w:ind w:left="108"/>
              <w:rPr>
                <w:b/>
              </w:rPr>
            </w:pPr>
          </w:p>
        </w:tc>
      </w:tr>
      <w:tr w:rsidR="006D7F7F" w14:paraId="5BA56EF2" w14:textId="77777777" w:rsidTr="000B360A">
        <w:trPr>
          <w:trHeight w:val="601"/>
        </w:trPr>
        <w:tc>
          <w:tcPr>
            <w:tcW w:w="3050" w:type="dxa"/>
          </w:tcPr>
          <w:p w14:paraId="1A68CF2C" w14:textId="77777777" w:rsidR="006D7F7F" w:rsidRDefault="006D7F7F" w:rsidP="000B360A">
            <w:pPr>
              <w:pStyle w:val="TableParagraph"/>
              <w:spacing w:before="173"/>
              <w:ind w:left="328"/>
            </w:pPr>
            <w:r>
              <w:rPr>
                <w:spacing w:val="-2"/>
              </w:rPr>
              <w:t>Personnel</w:t>
            </w:r>
          </w:p>
        </w:tc>
        <w:tc>
          <w:tcPr>
            <w:tcW w:w="2851" w:type="dxa"/>
          </w:tcPr>
          <w:p w14:paraId="41E07997" w14:textId="03BD00E7" w:rsidR="006D7F7F" w:rsidRDefault="006D7F7F" w:rsidP="000B360A">
            <w:pPr>
              <w:pStyle w:val="TableParagraph"/>
              <w:spacing w:before="173"/>
              <w:jc w:val="center"/>
            </w:pPr>
            <w:r>
              <w:t>Classified</w:t>
            </w:r>
          </w:p>
        </w:tc>
      </w:tr>
      <w:tr w:rsidR="006D7F7F" w14:paraId="26665820" w14:textId="77777777" w:rsidTr="000B360A">
        <w:trPr>
          <w:trHeight w:val="599"/>
        </w:trPr>
        <w:tc>
          <w:tcPr>
            <w:tcW w:w="3050" w:type="dxa"/>
          </w:tcPr>
          <w:p w14:paraId="749E12A0" w14:textId="77777777" w:rsidR="006D7F7F" w:rsidRDefault="006D7F7F" w:rsidP="000B360A">
            <w:pPr>
              <w:pStyle w:val="TableParagraph"/>
              <w:spacing w:before="171"/>
              <w:ind w:left="328"/>
            </w:pPr>
            <w:r>
              <w:rPr>
                <w:spacing w:val="-2"/>
              </w:rPr>
              <w:t>Facilities</w:t>
            </w:r>
          </w:p>
        </w:tc>
        <w:tc>
          <w:tcPr>
            <w:tcW w:w="2851" w:type="dxa"/>
          </w:tcPr>
          <w:p w14:paraId="6F3D86B9" w14:textId="24C79827" w:rsidR="006D7F7F" w:rsidRDefault="006D7F7F" w:rsidP="000B360A">
            <w:pPr>
              <w:pStyle w:val="TableParagraph"/>
              <w:rPr>
                <w:sz w:val="20"/>
              </w:rPr>
            </w:pPr>
            <w:r w:rsidRPr="006D7F7F">
              <w:rPr>
                <w:sz w:val="20"/>
              </w:rPr>
              <w:t>Request 2: $72,000.00 for door openers (this is a one-time funding request) the ongoing request is for our classified personnel request.</w:t>
            </w:r>
          </w:p>
        </w:tc>
      </w:tr>
      <w:tr w:rsidR="006D7F7F" w14:paraId="0BF8C92E" w14:textId="77777777" w:rsidTr="000B360A">
        <w:trPr>
          <w:trHeight w:val="601"/>
        </w:trPr>
        <w:tc>
          <w:tcPr>
            <w:tcW w:w="3050" w:type="dxa"/>
          </w:tcPr>
          <w:p w14:paraId="3F4F9346" w14:textId="77777777" w:rsidR="006D7F7F" w:rsidRDefault="006D7F7F" w:rsidP="000B360A">
            <w:pPr>
              <w:pStyle w:val="TableParagraph"/>
              <w:spacing w:before="173"/>
              <w:ind w:left="328"/>
            </w:pPr>
            <w:r>
              <w:rPr>
                <w:spacing w:val="-2"/>
              </w:rPr>
              <w:t>Supplies</w:t>
            </w:r>
          </w:p>
        </w:tc>
        <w:tc>
          <w:tcPr>
            <w:tcW w:w="2851" w:type="dxa"/>
          </w:tcPr>
          <w:p w14:paraId="6AD1C17D" w14:textId="77777777" w:rsidR="006D7F7F" w:rsidRDefault="006D7F7F" w:rsidP="000B360A">
            <w:pPr>
              <w:pStyle w:val="TableParagraph"/>
              <w:rPr>
                <w:sz w:val="20"/>
              </w:rPr>
            </w:pPr>
          </w:p>
        </w:tc>
      </w:tr>
      <w:tr w:rsidR="006D7F7F" w14:paraId="2788FECA" w14:textId="77777777" w:rsidTr="000B360A">
        <w:trPr>
          <w:trHeight w:val="599"/>
        </w:trPr>
        <w:tc>
          <w:tcPr>
            <w:tcW w:w="3050" w:type="dxa"/>
          </w:tcPr>
          <w:p w14:paraId="624AAB6C" w14:textId="77777777" w:rsidR="006D7F7F" w:rsidRDefault="006D7F7F" w:rsidP="000B360A">
            <w:pPr>
              <w:pStyle w:val="TableParagraph"/>
              <w:spacing w:before="171"/>
              <w:ind w:left="328"/>
            </w:pPr>
            <w:r>
              <w:t>Computer</w:t>
            </w:r>
            <w:r>
              <w:rPr>
                <w:spacing w:val="-5"/>
              </w:rPr>
              <w:t xml:space="preserve"> </w:t>
            </w:r>
            <w:r>
              <w:rPr>
                <w:spacing w:val="-2"/>
              </w:rPr>
              <w:t>Hardware</w:t>
            </w:r>
          </w:p>
        </w:tc>
        <w:tc>
          <w:tcPr>
            <w:tcW w:w="2851" w:type="dxa"/>
          </w:tcPr>
          <w:p w14:paraId="659F3389" w14:textId="77777777" w:rsidR="006D7F7F" w:rsidRDefault="006D7F7F" w:rsidP="000B360A">
            <w:pPr>
              <w:pStyle w:val="TableParagraph"/>
              <w:rPr>
                <w:sz w:val="20"/>
              </w:rPr>
            </w:pPr>
          </w:p>
        </w:tc>
      </w:tr>
      <w:tr w:rsidR="006D7F7F" w14:paraId="6A6462AA" w14:textId="77777777" w:rsidTr="000B360A">
        <w:trPr>
          <w:trHeight w:val="599"/>
        </w:trPr>
        <w:tc>
          <w:tcPr>
            <w:tcW w:w="3050" w:type="dxa"/>
          </w:tcPr>
          <w:p w14:paraId="4DA35410" w14:textId="77777777" w:rsidR="006D7F7F" w:rsidRDefault="006D7F7F" w:rsidP="000B360A">
            <w:pPr>
              <w:pStyle w:val="TableParagraph"/>
              <w:spacing w:before="173"/>
              <w:ind w:left="328"/>
            </w:pPr>
            <w:r>
              <w:t>Computer</w:t>
            </w:r>
            <w:r>
              <w:rPr>
                <w:spacing w:val="-3"/>
              </w:rPr>
              <w:t xml:space="preserve"> </w:t>
            </w:r>
            <w:r>
              <w:rPr>
                <w:spacing w:val="-2"/>
              </w:rPr>
              <w:t>Software</w:t>
            </w:r>
          </w:p>
        </w:tc>
        <w:tc>
          <w:tcPr>
            <w:tcW w:w="2851" w:type="dxa"/>
          </w:tcPr>
          <w:p w14:paraId="0DDCCAFF" w14:textId="77777777" w:rsidR="006D7F7F" w:rsidRDefault="006D7F7F" w:rsidP="000B360A">
            <w:pPr>
              <w:pStyle w:val="TableParagraph"/>
              <w:rPr>
                <w:sz w:val="20"/>
              </w:rPr>
            </w:pPr>
          </w:p>
        </w:tc>
      </w:tr>
      <w:tr w:rsidR="006D7F7F" w14:paraId="3E3AAD33" w14:textId="77777777" w:rsidTr="000B360A">
        <w:trPr>
          <w:trHeight w:val="601"/>
        </w:trPr>
        <w:tc>
          <w:tcPr>
            <w:tcW w:w="3050" w:type="dxa"/>
          </w:tcPr>
          <w:p w14:paraId="2829FF48" w14:textId="77777777" w:rsidR="006D7F7F" w:rsidRDefault="006D7F7F" w:rsidP="000B360A">
            <w:pPr>
              <w:pStyle w:val="TableParagraph"/>
              <w:spacing w:before="173"/>
              <w:ind w:left="328"/>
            </w:pPr>
            <w:r>
              <w:rPr>
                <w:spacing w:val="-2"/>
              </w:rPr>
              <w:t>Training</w:t>
            </w:r>
          </w:p>
        </w:tc>
        <w:tc>
          <w:tcPr>
            <w:tcW w:w="2851" w:type="dxa"/>
          </w:tcPr>
          <w:p w14:paraId="6E3339BB" w14:textId="77777777" w:rsidR="006D7F7F" w:rsidRDefault="006D7F7F" w:rsidP="000B360A">
            <w:pPr>
              <w:pStyle w:val="TableParagraph"/>
              <w:rPr>
                <w:sz w:val="20"/>
              </w:rPr>
            </w:pPr>
          </w:p>
        </w:tc>
      </w:tr>
      <w:tr w:rsidR="006D7F7F" w14:paraId="5A335F75" w14:textId="77777777" w:rsidTr="000B360A">
        <w:trPr>
          <w:trHeight w:val="599"/>
        </w:trPr>
        <w:tc>
          <w:tcPr>
            <w:tcW w:w="3050" w:type="dxa"/>
          </w:tcPr>
          <w:p w14:paraId="6C135784" w14:textId="77777777" w:rsidR="006D7F7F" w:rsidRDefault="006D7F7F" w:rsidP="000B360A">
            <w:pPr>
              <w:pStyle w:val="TableParagraph"/>
              <w:spacing w:before="171"/>
              <w:ind w:left="328"/>
            </w:pPr>
            <w:r>
              <w:rPr>
                <w:spacing w:val="-2"/>
              </w:rPr>
              <w:t>Other</w:t>
            </w:r>
          </w:p>
        </w:tc>
        <w:tc>
          <w:tcPr>
            <w:tcW w:w="2851" w:type="dxa"/>
          </w:tcPr>
          <w:p w14:paraId="3D114290" w14:textId="77777777" w:rsidR="006D7F7F" w:rsidRDefault="006D7F7F" w:rsidP="000B360A">
            <w:pPr>
              <w:pStyle w:val="TableParagraph"/>
              <w:rPr>
                <w:sz w:val="20"/>
              </w:rPr>
            </w:pPr>
          </w:p>
        </w:tc>
      </w:tr>
      <w:tr w:rsidR="006D7F7F" w14:paraId="32B5509B" w14:textId="77777777" w:rsidTr="000B360A">
        <w:trPr>
          <w:trHeight w:val="601"/>
        </w:trPr>
        <w:tc>
          <w:tcPr>
            <w:tcW w:w="3050" w:type="dxa"/>
          </w:tcPr>
          <w:p w14:paraId="7FE200D7" w14:textId="77777777" w:rsidR="006D7F7F" w:rsidRDefault="006D7F7F" w:rsidP="000B360A">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1C47232E" w14:textId="77777777" w:rsidR="006D7F7F" w:rsidRDefault="006D7F7F" w:rsidP="000B360A">
            <w:pPr>
              <w:pStyle w:val="TableParagraph"/>
              <w:jc w:val="center"/>
              <w:rPr>
                <w:sz w:val="20"/>
              </w:rPr>
            </w:pPr>
          </w:p>
          <w:p w14:paraId="701D64EA" w14:textId="77777777" w:rsidR="006D7F7F" w:rsidRDefault="006D7F7F" w:rsidP="000B360A">
            <w:pPr>
              <w:pStyle w:val="TableParagraph"/>
              <w:jc w:val="center"/>
              <w:rPr>
                <w:sz w:val="20"/>
              </w:rPr>
            </w:pPr>
          </w:p>
        </w:tc>
      </w:tr>
    </w:tbl>
    <w:p w14:paraId="70E21DDA" w14:textId="77777777" w:rsidR="006D7F7F" w:rsidRDefault="006D7F7F" w:rsidP="006D7F7F"/>
    <w:p w14:paraId="4305F3B2" w14:textId="77777777" w:rsidR="006D7F7F" w:rsidRDefault="006D7F7F" w:rsidP="006D7F7F"/>
    <w:p w14:paraId="2A0AA1AA" w14:textId="77777777" w:rsidR="006D7F7F" w:rsidRDefault="006D7F7F" w:rsidP="006D7F7F"/>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6D7F7F" w:rsidRPr="003A4464" w14:paraId="1D0544A9" w14:textId="77777777" w:rsidTr="000B360A">
        <w:trPr>
          <w:tblCellSpacing w:w="15" w:type="dxa"/>
        </w:trPr>
        <w:tc>
          <w:tcPr>
            <w:tcW w:w="14659" w:type="dxa"/>
            <w:hideMark/>
          </w:tcPr>
          <w:p w14:paraId="2DA02257" w14:textId="77777777" w:rsidR="006D7F7F" w:rsidRDefault="006D7F7F" w:rsidP="000B360A">
            <w:pPr>
              <w:rPr>
                <w:b/>
                <w:bCs/>
              </w:rPr>
            </w:pPr>
            <w:r w:rsidRPr="003A4464">
              <w:rPr>
                <w:b/>
                <w:bCs/>
              </w:rPr>
              <w:lastRenderedPageBreak/>
              <w:t>Is the funding requested ongoing or one-time funding?</w:t>
            </w:r>
          </w:p>
          <w:p w14:paraId="48C03B9B" w14:textId="77777777" w:rsidR="006D7F7F" w:rsidRDefault="006D7F7F" w:rsidP="000B360A"/>
          <w:p w14:paraId="73523E0B" w14:textId="2D5C4B44" w:rsidR="006D7F7F" w:rsidRDefault="006D7F7F" w:rsidP="000B360A">
            <w:r w:rsidRPr="006D7F7F">
              <w:t>Ongoing</w:t>
            </w:r>
          </w:p>
          <w:p w14:paraId="61A5FA58" w14:textId="77777777" w:rsidR="006D7F7F" w:rsidRPr="00787B5D" w:rsidRDefault="006D7F7F" w:rsidP="000B360A"/>
          <w:p w14:paraId="35230F0D" w14:textId="77777777" w:rsidR="006D7F7F" w:rsidRPr="003A4464" w:rsidRDefault="006D7F7F" w:rsidP="000B360A"/>
        </w:tc>
      </w:tr>
      <w:tr w:rsidR="006D7F7F" w:rsidRPr="003A4464" w14:paraId="6AEC3838" w14:textId="77777777" w:rsidTr="000B360A">
        <w:trPr>
          <w:tblCellSpacing w:w="15" w:type="dxa"/>
        </w:trPr>
        <w:tc>
          <w:tcPr>
            <w:tcW w:w="14659" w:type="dxa"/>
            <w:hideMark/>
          </w:tcPr>
          <w:p w14:paraId="6E27C030" w14:textId="77777777" w:rsidR="006D7F7F" w:rsidRPr="003A4464" w:rsidRDefault="006D7F7F" w:rsidP="000B360A">
            <w:pPr>
              <w:rPr>
                <w:b/>
                <w:bCs/>
              </w:rPr>
            </w:pPr>
            <w:r w:rsidRPr="003A4464">
              <w:rPr>
                <w:b/>
                <w:bCs/>
              </w:rPr>
              <w:t>Is the funding requested for </w:t>
            </w:r>
            <w:hyperlink r:id="rId11" w:history="1">
              <w:r w:rsidRPr="003A4464">
                <w:rPr>
                  <w:rStyle w:val="Hyperlink"/>
                  <w:b/>
                  <w:bCs/>
                </w:rPr>
                <w:t>enrollment and reengagement activities?</w:t>
              </w:r>
            </w:hyperlink>
          </w:p>
          <w:p w14:paraId="0604E581" w14:textId="77777777" w:rsidR="006D7F7F" w:rsidRDefault="006D7F7F" w:rsidP="000B360A"/>
          <w:p w14:paraId="10EACB8C" w14:textId="2E767138" w:rsidR="006D7F7F" w:rsidRDefault="006D7F7F" w:rsidP="000B360A">
            <w:r w:rsidRPr="006D7F7F">
              <w:t>No</w:t>
            </w:r>
          </w:p>
          <w:p w14:paraId="04E54748" w14:textId="77777777" w:rsidR="006D7F7F" w:rsidRPr="003A4464" w:rsidRDefault="006D7F7F" w:rsidP="000B360A"/>
        </w:tc>
      </w:tr>
    </w:tbl>
    <w:p w14:paraId="0335BCDA" w14:textId="77777777" w:rsidR="006D7F7F" w:rsidRDefault="006D7F7F" w:rsidP="006D7F7F"/>
    <w:p w14:paraId="3F9A9817" w14:textId="77777777" w:rsidR="006D7F7F" w:rsidRDefault="006D7F7F" w:rsidP="006D7F7F"/>
    <w:p w14:paraId="282B6250" w14:textId="77777777" w:rsidR="003A4464" w:rsidRDefault="003A4464"/>
    <w:sectPr w:rsidR="003A4464">
      <w:footerReference w:type="default" r:id="rId12"/>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5FEE5" w14:textId="77777777" w:rsidR="006D7F7F" w:rsidRDefault="006D7F7F">
      <w:r>
        <w:separator/>
      </w:r>
    </w:p>
  </w:endnote>
  <w:endnote w:type="continuationSeparator" w:id="0">
    <w:p w14:paraId="5DD40624" w14:textId="77777777" w:rsidR="006D7F7F" w:rsidRDefault="006D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FE084"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BE5E0AE" wp14:editId="0CE925DE">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51297678"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675E6108" wp14:editId="2ABD5044">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A543BB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675E6108"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2A543BB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2EB4A"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3BBD0ACF" wp14:editId="5E547353">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715F6E2A"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68D925F8" wp14:editId="6D928DBB">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3E0FCF4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68D925F8"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3E0FCF4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5B6B2" w14:textId="77777777" w:rsidR="006D7F7F" w:rsidRDefault="006D7F7F">
      <w:r>
        <w:separator/>
      </w:r>
    </w:p>
  </w:footnote>
  <w:footnote w:type="continuationSeparator" w:id="0">
    <w:p w14:paraId="043F4A85" w14:textId="77777777" w:rsidR="006D7F7F" w:rsidRDefault="006D7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24C8C"/>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2" w15:restartNumberingAfterBreak="0">
    <w:nsid w:val="18E53705"/>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4"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5"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6"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7"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8"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1"/>
  </w:num>
  <w:num w:numId="2" w16cid:durableId="1222792347">
    <w:abstractNumId w:val="6"/>
  </w:num>
  <w:num w:numId="3" w16cid:durableId="235215267">
    <w:abstractNumId w:val="4"/>
  </w:num>
  <w:num w:numId="4" w16cid:durableId="987324880">
    <w:abstractNumId w:val="3"/>
  </w:num>
  <w:num w:numId="5" w16cid:durableId="1240865064">
    <w:abstractNumId w:val="5"/>
  </w:num>
  <w:num w:numId="6" w16cid:durableId="243337919">
    <w:abstractNumId w:val="8"/>
  </w:num>
  <w:num w:numId="7" w16cid:durableId="1130243637">
    <w:abstractNumId w:val="7"/>
  </w:num>
  <w:num w:numId="8" w16cid:durableId="2018458807">
    <w:abstractNumId w:val="2"/>
  </w:num>
  <w:num w:numId="9" w16cid:durableId="1774738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7F"/>
    <w:rsid w:val="0005404B"/>
    <w:rsid w:val="0006589E"/>
    <w:rsid w:val="00133090"/>
    <w:rsid w:val="00177957"/>
    <w:rsid w:val="00194E07"/>
    <w:rsid w:val="001E4E14"/>
    <w:rsid w:val="001F32B0"/>
    <w:rsid w:val="002076A6"/>
    <w:rsid w:val="00214D08"/>
    <w:rsid w:val="00260FEC"/>
    <w:rsid w:val="002D08F5"/>
    <w:rsid w:val="003A09C8"/>
    <w:rsid w:val="003A4464"/>
    <w:rsid w:val="003A4B6B"/>
    <w:rsid w:val="0043012C"/>
    <w:rsid w:val="004D3C1F"/>
    <w:rsid w:val="00582A68"/>
    <w:rsid w:val="005D1524"/>
    <w:rsid w:val="00626632"/>
    <w:rsid w:val="006532A7"/>
    <w:rsid w:val="006D7F7F"/>
    <w:rsid w:val="006E602B"/>
    <w:rsid w:val="00724C71"/>
    <w:rsid w:val="00787B5D"/>
    <w:rsid w:val="008A1D32"/>
    <w:rsid w:val="008B1559"/>
    <w:rsid w:val="009459C6"/>
    <w:rsid w:val="00AC4161"/>
    <w:rsid w:val="00B72219"/>
    <w:rsid w:val="00BB5841"/>
    <w:rsid w:val="00C00719"/>
    <w:rsid w:val="00C17F22"/>
    <w:rsid w:val="00C62023"/>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A1E35"/>
  <w15:docId w15:val="{70EFFEE3-7748-42C1-BCBC-D7E797AF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fullcoll.edu/wp-content/uploads/sites/27/2024/05/ER-2.0-Program-Review-Guide.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ie.fullcoll.edu/wp-content/uploads/sites/27/2024/05/ER-2.0-Program-Review-Guide.pdf" TargetMode="Externa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2655F4-0142-4246-A326-C1B3C401544A}"/>
</file>

<file path=customXml/itemProps2.xml><?xml version="1.0" encoding="utf-8"?>
<ds:datastoreItem xmlns:ds="http://schemas.openxmlformats.org/officeDocument/2006/customXml" ds:itemID="{01B1309E-C208-4BA5-B2A0-8BB9EDB9BC81}"/>
</file>

<file path=customXml/itemProps3.xml><?xml version="1.0" encoding="utf-8"?>
<ds:datastoreItem xmlns:ds="http://schemas.openxmlformats.org/officeDocument/2006/customXml" ds:itemID="{ACAA16CC-7A25-45AD-95E1-7B8939320D83}"/>
</file>

<file path=docProps/app.xml><?xml version="1.0" encoding="utf-8"?>
<Properties xmlns="http://schemas.openxmlformats.org/officeDocument/2006/extended-properties" xmlns:vt="http://schemas.openxmlformats.org/officeDocument/2006/docPropsVTypes">
  <Template>Template- Student Services Admin Ops-2024.dotx</Template>
  <TotalTime>8</TotalTime>
  <Pages>8</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2025-01-10T19:58:00Z</dcterms:created>
  <dcterms:modified xsi:type="dcterms:W3CDTF">2025-01-10T20:06:00Z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