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E43A" w14:textId="77777777" w:rsidR="00E926DE" w:rsidRDefault="00E926DE">
      <w:pPr>
        <w:pStyle w:val="BodyText"/>
        <w:spacing w:before="116"/>
        <w:rPr>
          <w:sz w:val="30"/>
        </w:rPr>
      </w:pPr>
    </w:p>
    <w:p w14:paraId="7BE654DE" w14:textId="77777777" w:rsidR="00E926DE" w:rsidRDefault="009459C6">
      <w:pPr>
        <w:pStyle w:val="Title"/>
      </w:pPr>
      <w:r>
        <w:rPr>
          <w:noProof/>
        </w:rPr>
        <w:drawing>
          <wp:anchor distT="0" distB="0" distL="0" distR="0" simplePos="0" relativeHeight="15729664" behindDoc="0" locked="0" layoutInCell="1" allowOverlap="1" wp14:anchorId="13565BDD" wp14:editId="730EF7D6">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E52B3A5" w14:textId="77777777" w:rsidR="00E926DE" w:rsidRDefault="00E926DE">
      <w:pPr>
        <w:pStyle w:val="BodyText"/>
        <w:rPr>
          <w:b/>
        </w:rPr>
      </w:pPr>
    </w:p>
    <w:p w14:paraId="55C2A977" w14:textId="77777777" w:rsidR="00E926DE" w:rsidRDefault="00E926DE">
      <w:pPr>
        <w:pStyle w:val="BodyText"/>
        <w:rPr>
          <w:b/>
        </w:rPr>
      </w:pPr>
    </w:p>
    <w:p w14:paraId="27EC22FB" w14:textId="77777777" w:rsidR="00E926DE" w:rsidRDefault="00E926DE">
      <w:pPr>
        <w:pStyle w:val="BodyText"/>
        <w:spacing w:before="99"/>
        <w:rPr>
          <w:b/>
        </w:rPr>
      </w:pPr>
    </w:p>
    <w:p w14:paraId="2906CE7A" w14:textId="77777777" w:rsidR="00E926DE" w:rsidRDefault="009459C6">
      <w:pPr>
        <w:pStyle w:val="Heading2"/>
        <w:spacing w:before="1"/>
      </w:pPr>
      <w:r>
        <w:rPr>
          <w:spacing w:val="-2"/>
        </w:rPr>
        <w:t>BACKGROUND:</w:t>
      </w:r>
    </w:p>
    <w:p w14:paraId="052BE94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0A0084E"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66B59D3" w14:textId="77777777" w:rsidR="00E926DE" w:rsidRDefault="00E926DE">
      <w:pPr>
        <w:pStyle w:val="BodyText"/>
        <w:spacing w:before="12"/>
      </w:pPr>
    </w:p>
    <w:p w14:paraId="2F61C40E" w14:textId="77777777" w:rsidR="00E926DE" w:rsidRDefault="009459C6">
      <w:pPr>
        <w:pStyle w:val="Heading2"/>
      </w:pPr>
      <w:r>
        <w:rPr>
          <w:spacing w:val="-2"/>
        </w:rPr>
        <w:t>SUBMISSION:</w:t>
      </w:r>
    </w:p>
    <w:p w14:paraId="54AB083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06808BB" w14:textId="3D7BF7F1" w:rsidR="00133090" w:rsidRDefault="005D4C18">
      <w:pPr>
        <w:tabs>
          <w:tab w:val="left" w:pos="4315"/>
          <w:tab w:val="left" w:pos="8199"/>
        </w:tabs>
        <w:spacing w:before="170"/>
        <w:ind w:left="140"/>
      </w:pPr>
      <w:r w:rsidRPr="005D4C18">
        <w:t>Hornets Tutoring</w:t>
      </w:r>
    </w:p>
    <w:p w14:paraId="7223B3C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EB44B21" w14:textId="6B89316D" w:rsidR="00C17F22" w:rsidRPr="00AC4161" w:rsidRDefault="005D4C18">
      <w:pPr>
        <w:tabs>
          <w:tab w:val="left" w:pos="4315"/>
          <w:tab w:val="left" w:pos="8199"/>
        </w:tabs>
        <w:spacing w:before="170"/>
        <w:ind w:left="140"/>
        <w:rPr>
          <w:spacing w:val="-2"/>
        </w:rPr>
      </w:pPr>
      <w:r w:rsidRPr="005D4C18">
        <w:rPr>
          <w:spacing w:val="-2"/>
        </w:rPr>
        <w:t>Jessica L Johnson &amp; Brandon Floerke</w:t>
      </w:r>
    </w:p>
    <w:p w14:paraId="45B3249A"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04900C34" w14:textId="650000D1" w:rsidR="00133090" w:rsidRPr="00AC4161" w:rsidRDefault="005D4C18">
      <w:pPr>
        <w:tabs>
          <w:tab w:val="left" w:pos="4315"/>
          <w:tab w:val="left" w:pos="8199"/>
        </w:tabs>
        <w:spacing w:before="170"/>
        <w:ind w:left="140"/>
      </w:pPr>
      <w:r>
        <w:t>Dani Wilson</w:t>
      </w:r>
      <w:r w:rsidR="009459C6" w:rsidRPr="00AC4161">
        <w:tab/>
      </w:r>
    </w:p>
    <w:p w14:paraId="2530DBB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E69D77E" w14:textId="15DA32A2" w:rsidR="00626632" w:rsidRPr="00626632" w:rsidRDefault="005D4C18" w:rsidP="00626632">
      <w:pPr>
        <w:tabs>
          <w:tab w:val="left" w:pos="4315"/>
          <w:tab w:val="left" w:pos="8199"/>
        </w:tabs>
        <w:spacing w:before="170"/>
        <w:ind w:left="140"/>
        <w:rPr>
          <w:spacing w:val="-2"/>
        </w:rPr>
      </w:pPr>
      <w:r w:rsidRPr="005D4C18">
        <w:t>12/02/2024 5:19:25 PM</w:t>
      </w:r>
    </w:p>
    <w:p w14:paraId="1D7CD8B6" w14:textId="77777777" w:rsidR="003A4464" w:rsidRDefault="003A4464"/>
    <w:p w14:paraId="59929316" w14:textId="77777777" w:rsidR="003A4464" w:rsidRDefault="003A4464"/>
    <w:p w14:paraId="67218C14" w14:textId="77777777" w:rsidR="003A4464" w:rsidRDefault="003A4464"/>
    <w:p w14:paraId="0D07DA59" w14:textId="77777777" w:rsidR="003A4464" w:rsidRDefault="003A4464"/>
    <w:p w14:paraId="01503E36" w14:textId="77777777" w:rsidR="00626632" w:rsidRDefault="00626632"/>
    <w:p w14:paraId="7E6F41BB" w14:textId="77777777" w:rsidR="003A4464" w:rsidRDefault="003A4464"/>
    <w:p w14:paraId="0D3991E8" w14:textId="77777777" w:rsidR="003A4464" w:rsidRDefault="003A4464"/>
    <w:p w14:paraId="749F30BE" w14:textId="77777777" w:rsidR="003A4464" w:rsidRDefault="003A4464"/>
    <w:p w14:paraId="1A1DE375" w14:textId="77777777" w:rsidR="003A4464" w:rsidRDefault="003A4464"/>
    <w:p w14:paraId="07ABD1DB" w14:textId="77777777" w:rsidR="003A4464" w:rsidRDefault="003A4464"/>
    <w:p w14:paraId="659E6392" w14:textId="77777777" w:rsidR="00194E07" w:rsidRDefault="00194E07"/>
    <w:p w14:paraId="085ECDE8" w14:textId="77777777" w:rsidR="00F2086B" w:rsidRDefault="00F2086B"/>
    <w:p w14:paraId="380DE60B" w14:textId="77777777" w:rsidR="00F2086B" w:rsidRDefault="00F2086B"/>
    <w:p w14:paraId="083F06A5" w14:textId="77777777" w:rsidR="00194E07" w:rsidRDefault="00194E07"/>
    <w:p w14:paraId="74EEA8D4" w14:textId="77777777" w:rsidR="00194E07" w:rsidRDefault="00194E07"/>
    <w:p w14:paraId="02CFB266"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3D1D0DB" w14:textId="77777777" w:rsidTr="00194E07">
        <w:tc>
          <w:tcPr>
            <w:tcW w:w="10656" w:type="dxa"/>
          </w:tcPr>
          <w:p w14:paraId="74FB9D63" w14:textId="3D790D67" w:rsidR="00194E07" w:rsidRPr="00194E07" w:rsidRDefault="005D4C18" w:rsidP="00DD7AE9">
            <w:r w:rsidRPr="005D4C18">
              <w:t>Electronically signed by Jessica Johnson on 12/02/2024 4:40:09 PM</w:t>
            </w:r>
          </w:p>
        </w:tc>
      </w:tr>
    </w:tbl>
    <w:p w14:paraId="53465612"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ADB9EE8" w14:textId="77777777" w:rsidTr="00194E07">
        <w:tc>
          <w:tcPr>
            <w:tcW w:w="10656" w:type="dxa"/>
          </w:tcPr>
          <w:p w14:paraId="4C60DBC3" w14:textId="0BD9C5C5" w:rsidR="00194E07" w:rsidRDefault="005D4C18" w:rsidP="009A0559">
            <w:r w:rsidRPr="005D4C18">
              <w:t>Electronically signed by Dani Wilson on 12/02/2024 5:19:25 PM</w:t>
            </w:r>
          </w:p>
        </w:tc>
      </w:tr>
    </w:tbl>
    <w:p w14:paraId="166C06AC"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948A689"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0329BC80" w14:textId="77777777" w:rsidR="006E602B" w:rsidRDefault="006E602B" w:rsidP="006E602B">
      <w:pPr>
        <w:pStyle w:val="Heading1"/>
      </w:pPr>
    </w:p>
    <w:p w14:paraId="73312F19"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0E8BF8E" w14:textId="77777777" w:rsidR="00FC2B4D" w:rsidRDefault="00FC2B4D" w:rsidP="00FC2B4D"/>
    <w:p w14:paraId="74999A08" w14:textId="77777777" w:rsidR="005D4C18" w:rsidRDefault="005D4C18" w:rsidP="005D4C18">
      <w:r>
        <w:t xml:space="preserve">  </w:t>
      </w:r>
    </w:p>
    <w:p w14:paraId="43B71779" w14:textId="77777777" w:rsidR="005D4C18" w:rsidRDefault="005D4C18" w:rsidP="005D4C18">
      <w:r>
        <w:t xml:space="preserve">1.  Increase Black students attending tutoring and increase the number of Black students enrolled with an embedded tutor   </w:t>
      </w:r>
    </w:p>
    <w:p w14:paraId="620C4C74" w14:textId="77777777" w:rsidR="005D4C18" w:rsidRDefault="005D4C18" w:rsidP="005D4C18"/>
    <w:p w14:paraId="0CDDF3A2" w14:textId="77777777" w:rsidR="005D4C18" w:rsidRDefault="005D4C18" w:rsidP="005D4C18">
      <w:r>
        <w:t xml:space="preserve">2.  Diversity of tutors recruited and hired should match that of the student population.   </w:t>
      </w:r>
    </w:p>
    <w:p w14:paraId="39D83A23" w14:textId="77777777" w:rsidR="005D4C18" w:rsidRDefault="005D4C18" w:rsidP="005D4C18"/>
    <w:p w14:paraId="373B119B" w14:textId="77777777" w:rsidR="005D4C18" w:rsidRDefault="005D4C18" w:rsidP="005D4C18"/>
    <w:p w14:paraId="701F2652" w14:textId="77777777" w:rsidR="005D4C18" w:rsidRDefault="005D4C18" w:rsidP="005D4C18"/>
    <w:p w14:paraId="760E0EC6" w14:textId="77777777" w:rsidR="005D4C18" w:rsidRDefault="005D4C18" w:rsidP="005D4C18">
      <w:r>
        <w:t xml:space="preserve">We have assessed both outcomes. </w:t>
      </w:r>
    </w:p>
    <w:p w14:paraId="1459ACDB" w14:textId="77777777" w:rsidR="005D4C18" w:rsidRDefault="005D4C18" w:rsidP="005D4C18">
      <w:r>
        <w:t xml:space="preserve">  </w:t>
      </w:r>
    </w:p>
    <w:p w14:paraId="4F4908D4" w14:textId="77777777" w:rsidR="005D4C18" w:rsidRDefault="005D4C18" w:rsidP="005D4C18"/>
    <w:p w14:paraId="6917179A" w14:textId="3FE47A7E" w:rsidR="005D4C18" w:rsidRDefault="005D4C18" w:rsidP="005D4C18">
      <w:r>
        <w:t xml:space="preserve">  </w:t>
      </w:r>
    </w:p>
    <w:p w14:paraId="08D4DDDE" w14:textId="77777777" w:rsidR="005D4C18" w:rsidRPr="00787B5D" w:rsidRDefault="005D4C18" w:rsidP="005D4C18"/>
    <w:p w14:paraId="3C098387"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4079CD2" w14:textId="77777777" w:rsidR="00FC2B4D" w:rsidRDefault="00FC2B4D" w:rsidP="00FC2B4D"/>
    <w:p w14:paraId="7FD91D91" w14:textId="77777777" w:rsidR="005D4C18" w:rsidRDefault="005D4C18" w:rsidP="005D4C18">
      <w:r>
        <w:t xml:space="preserve">For outcome 1:  </w:t>
      </w:r>
    </w:p>
    <w:p w14:paraId="47503FAF" w14:textId="77777777" w:rsidR="005D4C18" w:rsidRDefault="005D4C18" w:rsidP="005D4C18"/>
    <w:p w14:paraId="6CA7E7BA" w14:textId="77777777" w:rsidR="005D4C18" w:rsidRDefault="005D4C18" w:rsidP="005D4C18">
      <w:r>
        <w:t xml:space="preserve"> </w:t>
      </w:r>
    </w:p>
    <w:p w14:paraId="0071AB88" w14:textId="77777777" w:rsidR="005D4C18" w:rsidRDefault="005D4C18" w:rsidP="005D4C18"/>
    <w:p w14:paraId="23CE35AF" w14:textId="77777777" w:rsidR="005D4C18" w:rsidRDefault="005D4C18" w:rsidP="005D4C18">
      <w:r>
        <w:t xml:space="preserve">We asked OIE to identify courses with high percentages of black students. Since our program targets class sections and not specific students, we had hoped to learn that some classes have higher rates of enrollment for black students.  The course with the highest enrollment of black students is ENGL 100. In 2023-24, 3.3% of all black students enrolled in ENGL 100.  No other course was above 3%. HT has good coverage in ENGL 100, at least 23% higher than the mean.  Other courses on the list provided by OIE are inconsistent or have percentages that are too low to significantly improve access for black </w:t>
      </w:r>
      <w:proofErr w:type="gramStart"/>
      <w:r>
        <w:t>students as a whole</w:t>
      </w:r>
      <w:proofErr w:type="gramEnd"/>
      <w:r>
        <w:t xml:space="preserve">. It does not seem to be the case that HT can significantly improve access to embedded tutors for black students by targeting specific courses. However, HT is currently staffing sections for the UMOJA cohort, which is likely to have a larger than average concentration of black students. </w:t>
      </w:r>
    </w:p>
    <w:p w14:paraId="38EE33AC" w14:textId="77777777" w:rsidR="005D4C18" w:rsidRDefault="005D4C18" w:rsidP="005D4C18"/>
    <w:p w14:paraId="25411C33" w14:textId="77777777" w:rsidR="005D4C18" w:rsidRDefault="005D4C18" w:rsidP="005D4C18">
      <w:r>
        <w:t xml:space="preserve"> </w:t>
      </w:r>
    </w:p>
    <w:p w14:paraId="4DE39011" w14:textId="77777777" w:rsidR="005D4C18" w:rsidRDefault="005D4C18" w:rsidP="005D4C18"/>
    <w:p w14:paraId="2E1AB737" w14:textId="77777777" w:rsidR="005D4C18" w:rsidRDefault="005D4C18" w:rsidP="005D4C18">
      <w:r>
        <w:t xml:space="preserve">OIE also provided data regarding the most popular majors for black students in 2023-24: </w:t>
      </w:r>
    </w:p>
    <w:p w14:paraId="51F3870E" w14:textId="77777777" w:rsidR="005D4C18" w:rsidRDefault="005D4C18" w:rsidP="005D4C18"/>
    <w:p w14:paraId="06910845" w14:textId="77777777" w:rsidR="005D4C18" w:rsidRDefault="005D4C18" w:rsidP="005D4C18">
      <w:r>
        <w:t xml:space="preserve"> </w:t>
      </w:r>
    </w:p>
    <w:p w14:paraId="04F6ECED" w14:textId="77777777" w:rsidR="005D4C18" w:rsidRDefault="005D4C18" w:rsidP="005D4C18"/>
    <w:p w14:paraId="0FEBF9DF" w14:textId="77777777" w:rsidR="005D4C18" w:rsidRDefault="005D4C18" w:rsidP="005D4C18">
      <w:r>
        <w:t xml:space="preserve">Business Management 5.80% </w:t>
      </w:r>
    </w:p>
    <w:p w14:paraId="6ADD9535" w14:textId="77777777" w:rsidR="005D4C18" w:rsidRDefault="005D4C18" w:rsidP="005D4C18"/>
    <w:p w14:paraId="51B2111B" w14:textId="77777777" w:rsidR="005D4C18" w:rsidRDefault="005D4C18" w:rsidP="005D4C18">
      <w:r>
        <w:t xml:space="preserve">Business Administration 4.70% </w:t>
      </w:r>
    </w:p>
    <w:p w14:paraId="37472694" w14:textId="77777777" w:rsidR="005D4C18" w:rsidRDefault="005D4C18" w:rsidP="005D4C18"/>
    <w:p w14:paraId="3F9FD994" w14:textId="77777777" w:rsidR="005D4C18" w:rsidRDefault="005D4C18" w:rsidP="005D4C18">
      <w:r>
        <w:t xml:space="preserve">Psychology AA-T 4.00% </w:t>
      </w:r>
    </w:p>
    <w:p w14:paraId="726AC620" w14:textId="77777777" w:rsidR="005D4C18" w:rsidRDefault="005D4C18" w:rsidP="005D4C18"/>
    <w:p w14:paraId="053F9EC8" w14:textId="77777777" w:rsidR="005D4C18" w:rsidRDefault="005D4C18" w:rsidP="005D4C18">
      <w:r>
        <w:t xml:space="preserve">Business Administration 2.1   3.70% </w:t>
      </w:r>
    </w:p>
    <w:p w14:paraId="74BB1A85" w14:textId="77777777" w:rsidR="005D4C18" w:rsidRDefault="005D4C18" w:rsidP="005D4C18"/>
    <w:p w14:paraId="48F5658A" w14:textId="77777777" w:rsidR="005D4C18" w:rsidRDefault="005D4C18" w:rsidP="005D4C18">
      <w:r>
        <w:t xml:space="preserve">Kinesiology AA-T 3.10% </w:t>
      </w:r>
    </w:p>
    <w:p w14:paraId="0945377A" w14:textId="77777777" w:rsidR="005D4C18" w:rsidRDefault="005D4C18" w:rsidP="005D4C18"/>
    <w:p w14:paraId="3F6DFCB7" w14:textId="77777777" w:rsidR="005D4C18" w:rsidRDefault="005D4C18" w:rsidP="005D4C18">
      <w:r>
        <w:t xml:space="preserve">Computer Science 2.70% </w:t>
      </w:r>
    </w:p>
    <w:p w14:paraId="7984D790" w14:textId="77777777" w:rsidR="005D4C18" w:rsidRDefault="005D4C18" w:rsidP="005D4C18"/>
    <w:p w14:paraId="784E9C68" w14:textId="77777777" w:rsidR="005D4C18" w:rsidRDefault="005D4C18" w:rsidP="005D4C18">
      <w:r>
        <w:t xml:space="preserve">Pre-Nursing 2.60% </w:t>
      </w:r>
    </w:p>
    <w:p w14:paraId="7AD32D9A" w14:textId="77777777" w:rsidR="005D4C18" w:rsidRDefault="005D4C18" w:rsidP="005D4C18"/>
    <w:p w14:paraId="12895579" w14:textId="77777777" w:rsidR="005D4C18" w:rsidRDefault="005D4C18" w:rsidP="005D4C18">
      <w:r>
        <w:t xml:space="preserve">Communication </w:t>
      </w:r>
      <w:proofErr w:type="gramStart"/>
      <w:r>
        <w:t>Studies AA-T</w:t>
      </w:r>
      <w:proofErr w:type="gramEnd"/>
      <w:r>
        <w:t xml:space="preserve"> 2.30% </w:t>
      </w:r>
    </w:p>
    <w:p w14:paraId="39A0C56B" w14:textId="77777777" w:rsidR="005D4C18" w:rsidRDefault="005D4C18" w:rsidP="005D4C18"/>
    <w:p w14:paraId="67C27821" w14:textId="77777777" w:rsidR="005D4C18" w:rsidRDefault="005D4C18" w:rsidP="005D4C18">
      <w:r>
        <w:t xml:space="preserve">Accounting 2.20% </w:t>
      </w:r>
    </w:p>
    <w:p w14:paraId="2A877729" w14:textId="77777777" w:rsidR="005D4C18" w:rsidRDefault="005D4C18" w:rsidP="005D4C18"/>
    <w:p w14:paraId="29F32C53" w14:textId="77777777" w:rsidR="005D4C18" w:rsidRDefault="005D4C18" w:rsidP="005D4C18">
      <w:r>
        <w:t xml:space="preserve">Art 2.10% </w:t>
      </w:r>
    </w:p>
    <w:p w14:paraId="70F82A1E" w14:textId="77777777" w:rsidR="005D4C18" w:rsidRDefault="005D4C18" w:rsidP="005D4C18"/>
    <w:p w14:paraId="7B74A30D" w14:textId="77777777" w:rsidR="005D4C18" w:rsidRDefault="005D4C18" w:rsidP="005D4C18">
      <w:r>
        <w:t xml:space="preserve"> </w:t>
      </w:r>
    </w:p>
    <w:p w14:paraId="44A02820" w14:textId="77777777" w:rsidR="005D4C18" w:rsidRDefault="005D4C18" w:rsidP="005D4C18"/>
    <w:p w14:paraId="4F303DF3" w14:textId="77777777" w:rsidR="005D4C18" w:rsidRDefault="005D4C18" w:rsidP="005D4C18">
      <w:r>
        <w:t xml:space="preserve">HT would like to grow our offerings in gateway/momentum courses along the Business pathway, which may also improve access for black students. We used to have better coverage in </w:t>
      </w:r>
      <w:proofErr w:type="gramStart"/>
      <w:r>
        <w:t>Accounting</w:t>
      </w:r>
      <w:proofErr w:type="gramEnd"/>
      <w:r>
        <w:t xml:space="preserve"> classes prior to the pandemic and we plan to collaborate with the Business CIS division in the future.  </w:t>
      </w:r>
    </w:p>
    <w:p w14:paraId="08C56374" w14:textId="77777777" w:rsidR="005D4C18" w:rsidRDefault="005D4C18" w:rsidP="005D4C18"/>
    <w:p w14:paraId="17851A42" w14:textId="77777777" w:rsidR="005D4C18" w:rsidRDefault="005D4C18" w:rsidP="005D4C18">
      <w:r>
        <w:t xml:space="preserve"> </w:t>
      </w:r>
    </w:p>
    <w:p w14:paraId="684D0388" w14:textId="77777777" w:rsidR="005D4C18" w:rsidRDefault="005D4C18" w:rsidP="005D4C18"/>
    <w:p w14:paraId="6D8D6307" w14:textId="77777777" w:rsidR="005D4C18" w:rsidRDefault="005D4C18" w:rsidP="005D4C18">
      <w:r>
        <w:t xml:space="preserve">Regarding SLO 2: </w:t>
      </w:r>
    </w:p>
    <w:p w14:paraId="641CEF96" w14:textId="77777777" w:rsidR="005D4C18" w:rsidRDefault="005D4C18" w:rsidP="005D4C18"/>
    <w:p w14:paraId="45204AFF" w14:textId="77777777" w:rsidR="005D4C18" w:rsidRDefault="005D4C18" w:rsidP="005D4C18">
      <w:r>
        <w:t xml:space="preserve">OIE analyzed our applicant and hiring pool from spring 2023.  We attract and hire a racially diverse group.  </w:t>
      </w:r>
    </w:p>
    <w:p w14:paraId="02E9FBFF" w14:textId="77777777" w:rsidR="005D4C18" w:rsidRDefault="005D4C18" w:rsidP="005D4C18"/>
    <w:p w14:paraId="65751391" w14:textId="77777777" w:rsidR="005D4C18" w:rsidRDefault="005D4C18" w:rsidP="005D4C18"/>
    <w:p w14:paraId="577C88C7" w14:textId="77777777" w:rsidR="005D4C18" w:rsidRDefault="005D4C18" w:rsidP="005D4C18">
      <w:r>
        <w:t xml:space="preserve">Latinx: applied 51%; hired 60% </w:t>
      </w:r>
    </w:p>
    <w:p w14:paraId="5F9828BC" w14:textId="77777777" w:rsidR="005D4C18" w:rsidRDefault="005D4C18" w:rsidP="005D4C18"/>
    <w:p w14:paraId="6B5FAA75" w14:textId="77777777" w:rsidR="005D4C18" w:rsidRDefault="005D4C18" w:rsidP="005D4C18">
      <w:r>
        <w:t xml:space="preserve">White: applied 27%; hired 26% </w:t>
      </w:r>
    </w:p>
    <w:p w14:paraId="501B3580" w14:textId="77777777" w:rsidR="005D4C18" w:rsidRDefault="005D4C18" w:rsidP="005D4C18"/>
    <w:p w14:paraId="3EE05806" w14:textId="77777777" w:rsidR="005D4C18" w:rsidRDefault="005D4C18" w:rsidP="005D4C18">
      <w:r>
        <w:t xml:space="preserve">Asian: applied 14%; hired 12% </w:t>
      </w:r>
    </w:p>
    <w:p w14:paraId="3F9DC6EE" w14:textId="77777777" w:rsidR="005D4C18" w:rsidRDefault="005D4C18" w:rsidP="005D4C18"/>
    <w:p w14:paraId="22E56FC1" w14:textId="77777777" w:rsidR="005D4C18" w:rsidRDefault="005D4C18" w:rsidP="005D4C18">
      <w:r>
        <w:t xml:space="preserve">Unknown: applied 3%; hired 2% </w:t>
      </w:r>
    </w:p>
    <w:p w14:paraId="56FD0A0A" w14:textId="77777777" w:rsidR="005D4C18" w:rsidRDefault="005D4C18" w:rsidP="005D4C18"/>
    <w:p w14:paraId="4477140C" w14:textId="77777777" w:rsidR="005D4C18" w:rsidRDefault="005D4C18" w:rsidP="005D4C18">
      <w:r>
        <w:t xml:space="preserve">Two or more races: applied 6%; Hired 0% </w:t>
      </w:r>
    </w:p>
    <w:p w14:paraId="2748F836" w14:textId="77777777" w:rsidR="005D4C18" w:rsidRDefault="005D4C18" w:rsidP="005D4C18"/>
    <w:p w14:paraId="475DB49B" w14:textId="77777777" w:rsidR="005D4C18" w:rsidRDefault="005D4C18" w:rsidP="00FC2B4D"/>
    <w:p w14:paraId="4B786F78" w14:textId="77777777" w:rsidR="005D4C18" w:rsidRPr="00787B5D" w:rsidRDefault="005D4C18" w:rsidP="00FC2B4D"/>
    <w:p w14:paraId="431808C5"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C15374D" w14:textId="77777777" w:rsidR="006E602B" w:rsidRDefault="006E602B" w:rsidP="006E602B"/>
    <w:p w14:paraId="0D17F2C5" w14:textId="77777777" w:rsidR="005D4C18" w:rsidRDefault="005D4C18" w:rsidP="005D4C18">
      <w:r>
        <w:t xml:space="preserve">  </w:t>
      </w:r>
    </w:p>
    <w:p w14:paraId="08735957" w14:textId="6AC93459" w:rsidR="005D4C18" w:rsidRDefault="005D4C18" w:rsidP="005D4C18">
      <w:r>
        <w:t xml:space="preserve">Tutors collect participation data using Starfish.  The data is then moved into a Tableau dashboard. It can be disaggregated on a granular level.  </w:t>
      </w:r>
    </w:p>
    <w:p w14:paraId="0A5EBC55" w14:textId="77777777" w:rsidR="005D4C18" w:rsidRDefault="005D4C18" w:rsidP="005D4C18"/>
    <w:p w14:paraId="13EC17CF" w14:textId="77777777" w:rsidR="005D4C18" w:rsidRDefault="005D4C18" w:rsidP="005D4C18"/>
    <w:p w14:paraId="15047F3E" w14:textId="77777777" w:rsidR="005D4C18" w:rsidRDefault="005D4C18" w:rsidP="005D4C18"/>
    <w:p w14:paraId="4A2281FF" w14:textId="77777777" w:rsidR="005D4C18" w:rsidRDefault="005D4C18" w:rsidP="005D4C18"/>
    <w:p w14:paraId="0106947A" w14:textId="77777777" w:rsidR="005D4C18" w:rsidRDefault="005D4C18" w:rsidP="005D4C18"/>
    <w:p w14:paraId="22061ED7" w14:textId="77777777" w:rsidR="005D4C18" w:rsidRDefault="005D4C18" w:rsidP="005D4C18"/>
    <w:p w14:paraId="43D6C0F4" w14:textId="77777777" w:rsidR="005D4C18" w:rsidRDefault="005D4C18" w:rsidP="005D4C18"/>
    <w:p w14:paraId="621CF77E" w14:textId="77777777" w:rsidR="005D4C18" w:rsidRDefault="005D4C18" w:rsidP="005D4C18"/>
    <w:p w14:paraId="5F527909" w14:textId="77777777" w:rsidR="005D4C18" w:rsidRDefault="005D4C18" w:rsidP="005D4C18"/>
    <w:p w14:paraId="0C6E9105" w14:textId="77777777" w:rsidR="005D4C18" w:rsidRDefault="005D4C18" w:rsidP="005D4C18"/>
    <w:p w14:paraId="02931BC8" w14:textId="77777777" w:rsidR="005D4C18" w:rsidRDefault="005D4C18" w:rsidP="005D4C18"/>
    <w:p w14:paraId="150DD314" w14:textId="77777777" w:rsidR="005D4C18" w:rsidRDefault="005D4C18" w:rsidP="005D4C18"/>
    <w:p w14:paraId="71A214E3" w14:textId="77777777" w:rsidR="005D4C18" w:rsidRDefault="005D4C18" w:rsidP="005D4C18"/>
    <w:p w14:paraId="3F941F6D" w14:textId="77777777" w:rsidR="005D4C18" w:rsidRDefault="005D4C18" w:rsidP="005D4C18"/>
    <w:p w14:paraId="3250F3CF" w14:textId="77777777" w:rsidR="005D4C18" w:rsidRDefault="005D4C18" w:rsidP="005D4C18"/>
    <w:p w14:paraId="0AAD11BF" w14:textId="77777777" w:rsidR="005D4C18" w:rsidRDefault="005D4C18" w:rsidP="005D4C18"/>
    <w:p w14:paraId="711F9AB7" w14:textId="77777777" w:rsidR="005D4C18" w:rsidRDefault="005D4C18" w:rsidP="005D4C18"/>
    <w:p w14:paraId="021E96D4" w14:textId="77777777" w:rsidR="005D4C18" w:rsidRDefault="005D4C18" w:rsidP="005D4C18"/>
    <w:p w14:paraId="3EB35C1C" w14:textId="77777777" w:rsidR="005D4C18" w:rsidRPr="006E602B" w:rsidRDefault="005D4C18" w:rsidP="005D4C18"/>
    <w:p w14:paraId="24F72E4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9B6770A" w14:textId="77777777" w:rsidR="00FC2B4D" w:rsidRDefault="00FC2B4D">
      <w:pPr>
        <w:pStyle w:val="Heading1"/>
      </w:pPr>
    </w:p>
    <w:p w14:paraId="2801850A" w14:textId="77777777" w:rsidR="00FC2B4D" w:rsidRDefault="005D4C18"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D599245" w14:textId="77777777" w:rsidR="003A4464" w:rsidRPr="00FC2B4D" w:rsidRDefault="003A4464" w:rsidP="003A4464">
      <w:pPr>
        <w:ind w:left="360"/>
        <w:rPr>
          <w:noProof/>
        </w:rPr>
      </w:pPr>
    </w:p>
    <w:p w14:paraId="504D3F67" w14:textId="40FCA5D1" w:rsidR="00FC2B4D" w:rsidRPr="00FC2B4D" w:rsidRDefault="005D4C18"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E862032" w14:textId="77777777" w:rsidR="003A4464" w:rsidRDefault="003A4464"/>
    <w:p w14:paraId="3A8DE678" w14:textId="77777777" w:rsidR="003A4464" w:rsidRDefault="003A4464"/>
    <w:p w14:paraId="70CF6E4B" w14:textId="77777777" w:rsidR="003A4464" w:rsidRDefault="003A4464"/>
    <w:p w14:paraId="60C7383E" w14:textId="77777777" w:rsidR="003A4464" w:rsidRDefault="003A4464"/>
    <w:p w14:paraId="55C58C3F" w14:textId="77777777" w:rsidR="003A4464" w:rsidRDefault="003A4464"/>
    <w:p w14:paraId="16A2320B" w14:textId="77777777" w:rsidR="003A4464" w:rsidRDefault="003A4464"/>
    <w:p w14:paraId="67668BB6" w14:textId="77777777" w:rsidR="003A4464" w:rsidRDefault="003A4464"/>
    <w:p w14:paraId="640ABC67" w14:textId="77777777" w:rsidR="003A4464" w:rsidRDefault="003A4464"/>
    <w:p w14:paraId="0AEA9BDB" w14:textId="77777777" w:rsidR="003A4464" w:rsidRDefault="003A4464"/>
    <w:p w14:paraId="6569CB44" w14:textId="77777777" w:rsidR="003A4464" w:rsidRDefault="003A4464"/>
    <w:p w14:paraId="26A7DE13" w14:textId="77777777" w:rsidR="003A4464" w:rsidRDefault="003A4464"/>
    <w:p w14:paraId="10FF47BC" w14:textId="77777777" w:rsidR="003A4464" w:rsidRDefault="003A4464"/>
    <w:p w14:paraId="2C6FC00E" w14:textId="77777777" w:rsidR="003A4464" w:rsidRDefault="003A4464"/>
    <w:p w14:paraId="56279ADF" w14:textId="77777777" w:rsidR="003A4464" w:rsidRDefault="003A4464"/>
    <w:p w14:paraId="486D4948" w14:textId="77777777" w:rsidR="003A4464" w:rsidRDefault="003A4464"/>
    <w:p w14:paraId="23A13B0E" w14:textId="77777777" w:rsidR="003A4464" w:rsidRDefault="003A4464"/>
    <w:p w14:paraId="7B635123" w14:textId="77777777" w:rsidR="003A4464" w:rsidRDefault="003A4464"/>
    <w:p w14:paraId="2C2CAFBD" w14:textId="77777777" w:rsidR="003A4464" w:rsidRDefault="003A4464"/>
    <w:p w14:paraId="495EC199" w14:textId="77777777" w:rsidR="003A4464" w:rsidRDefault="003A4464"/>
    <w:p w14:paraId="5335DF8D" w14:textId="77777777" w:rsidR="003A4464" w:rsidRDefault="003A4464"/>
    <w:p w14:paraId="54CDFD50" w14:textId="77777777" w:rsidR="003A4464" w:rsidRDefault="003A4464"/>
    <w:p w14:paraId="7D7BBEC6" w14:textId="77777777" w:rsidR="003A4464" w:rsidRDefault="003A4464"/>
    <w:p w14:paraId="0F52B488" w14:textId="77777777" w:rsidR="003A4464" w:rsidRDefault="003A4464"/>
    <w:p w14:paraId="72E48FF5" w14:textId="77777777" w:rsidR="003A4464" w:rsidRDefault="003A4464"/>
    <w:p w14:paraId="45739FF1" w14:textId="77777777" w:rsidR="003A4464" w:rsidRDefault="003A4464"/>
    <w:p w14:paraId="7FCBB6CA" w14:textId="77777777" w:rsidR="003A4464" w:rsidRDefault="003A4464"/>
    <w:p w14:paraId="45306635" w14:textId="77777777" w:rsidR="003A4464" w:rsidRDefault="003A4464"/>
    <w:p w14:paraId="6CCDDEC9" w14:textId="77777777" w:rsidR="003A4464" w:rsidRDefault="003A4464"/>
    <w:p w14:paraId="30E8B590" w14:textId="77777777" w:rsidR="003A4464" w:rsidRDefault="003A4464"/>
    <w:p w14:paraId="6A8A288E" w14:textId="77777777" w:rsidR="003A4464" w:rsidRDefault="003A4464"/>
    <w:p w14:paraId="5142C838" w14:textId="77777777" w:rsidR="003A4464" w:rsidRDefault="003A4464"/>
    <w:p w14:paraId="0A07F71F" w14:textId="77777777" w:rsidR="003A4464" w:rsidRDefault="003A4464"/>
    <w:p w14:paraId="6EA00D84" w14:textId="77777777" w:rsidR="003A4464" w:rsidRDefault="003A4464"/>
    <w:p w14:paraId="0D337612" w14:textId="77777777" w:rsidR="003A4464" w:rsidRDefault="003A4464"/>
    <w:p w14:paraId="0A45406C" w14:textId="77777777" w:rsidR="003A4464" w:rsidRDefault="003A4464"/>
    <w:p w14:paraId="1DC52556" w14:textId="77777777" w:rsidR="003A4464" w:rsidRDefault="003A4464"/>
    <w:p w14:paraId="2F360D44" w14:textId="77777777" w:rsidR="003A4464" w:rsidRDefault="003A4464"/>
    <w:p w14:paraId="47A7A5F2" w14:textId="77777777" w:rsidR="003A4464" w:rsidRDefault="003A4464"/>
    <w:p w14:paraId="05961041" w14:textId="77777777" w:rsidR="003A4464" w:rsidRDefault="003A4464"/>
    <w:p w14:paraId="2CF21478" w14:textId="77777777" w:rsidR="005D4C18" w:rsidRDefault="005D4C18"/>
    <w:p w14:paraId="68FA5132" w14:textId="77777777" w:rsidR="003A4464" w:rsidRDefault="003A4464"/>
    <w:p w14:paraId="6609E538" w14:textId="77777777" w:rsidR="003A4464" w:rsidRDefault="003A4464"/>
    <w:p w14:paraId="24AB916D" w14:textId="77777777" w:rsidR="003A4464" w:rsidRDefault="003A4464"/>
    <w:p w14:paraId="64F6D4A4" w14:textId="77777777" w:rsidR="003A4464" w:rsidRDefault="003A4464"/>
    <w:p w14:paraId="6C4893CF" w14:textId="77777777" w:rsidR="003A4464" w:rsidRDefault="003A4464"/>
    <w:p w14:paraId="375B4C2F" w14:textId="77777777" w:rsidR="003A4464" w:rsidRDefault="003A4464"/>
    <w:p w14:paraId="448674C6" w14:textId="77777777" w:rsidR="003A4464" w:rsidRDefault="003A4464"/>
    <w:p w14:paraId="753AB7A1"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8A38450" w14:textId="77777777" w:rsidR="003A4464" w:rsidRPr="003A4464" w:rsidRDefault="003A4464" w:rsidP="003A4464">
      <w:pPr>
        <w:rPr>
          <w:b/>
          <w:bCs/>
        </w:rPr>
      </w:pPr>
    </w:p>
    <w:p w14:paraId="6417CF65" w14:textId="77777777" w:rsidR="003A4464" w:rsidRDefault="003A4464" w:rsidP="003A4464">
      <w:pPr>
        <w:numPr>
          <w:ilvl w:val="0"/>
          <w:numId w:val="7"/>
        </w:numPr>
        <w:rPr>
          <w:b/>
          <w:bCs/>
        </w:rPr>
      </w:pPr>
      <w:r w:rsidRPr="003A4464">
        <w:rPr>
          <w:b/>
          <w:bCs/>
        </w:rPr>
        <w:t>Briefly describe your resource request.</w:t>
      </w:r>
    </w:p>
    <w:p w14:paraId="007C49D6" w14:textId="77777777" w:rsidR="003A4464" w:rsidRDefault="003A4464" w:rsidP="003A4464"/>
    <w:p w14:paraId="1965EC7C" w14:textId="765490DA" w:rsidR="005D4C18" w:rsidRDefault="005D4C18" w:rsidP="003A4464">
      <w:r w:rsidRPr="005D4C18">
        <w:t>This is not a request for additional resources, but rather an attempt to document the budget for Hornets Tutoring. Therefore, rather than answer questions related to “additional funding,” the following will explain context. For several years, HT has had a budget of approximately $1,000,000 to pay embedded tutors (TEA’s), summer and winter hours for the faculty Coordinator (PE), and the Mentor Co-Coordinator (PE) for the academic year. A small amount is also spent on supplies (approximately $2,000).</w:t>
      </w:r>
    </w:p>
    <w:p w14:paraId="06937EB4" w14:textId="77777777" w:rsidR="005D4C18" w:rsidRPr="00787B5D" w:rsidRDefault="005D4C18" w:rsidP="003A4464"/>
    <w:p w14:paraId="3B2938AF" w14:textId="77777777" w:rsidR="003A4464" w:rsidRDefault="003A4464" w:rsidP="003A4464">
      <w:pPr>
        <w:numPr>
          <w:ilvl w:val="0"/>
          <w:numId w:val="7"/>
        </w:numPr>
        <w:rPr>
          <w:b/>
          <w:bCs/>
        </w:rPr>
      </w:pPr>
      <w:r w:rsidRPr="003A4464">
        <w:rPr>
          <w:b/>
          <w:bCs/>
        </w:rPr>
        <w:t xml:space="preserve">Is this request related to an essential safety need? </w:t>
      </w:r>
    </w:p>
    <w:p w14:paraId="37707648" w14:textId="77777777" w:rsidR="003A4464" w:rsidRDefault="003A4464" w:rsidP="003A4464"/>
    <w:p w14:paraId="6983BC62" w14:textId="1AA357CF" w:rsidR="005D4C18" w:rsidRPr="00787B5D" w:rsidRDefault="005D4C18" w:rsidP="003A4464">
      <w:r w:rsidRPr="005D4C18">
        <w:t>No</w:t>
      </w:r>
    </w:p>
    <w:p w14:paraId="05F6DB6C" w14:textId="77777777" w:rsidR="003A4464" w:rsidRDefault="003A4464" w:rsidP="003A4464"/>
    <w:p w14:paraId="6A4C71A2"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11B044EC" w14:textId="77777777" w:rsidR="00AC4161" w:rsidRDefault="00AC4161" w:rsidP="00AC4161">
      <w:pPr>
        <w:widowControl/>
        <w:autoSpaceDE/>
        <w:autoSpaceDN/>
        <w:rPr>
          <w:color w:val="000000"/>
        </w:rPr>
      </w:pPr>
    </w:p>
    <w:p w14:paraId="74FCA109" w14:textId="74C6258D" w:rsidR="005D4C18" w:rsidRDefault="005D4C18" w:rsidP="00AC4161">
      <w:pPr>
        <w:widowControl/>
        <w:autoSpaceDE/>
        <w:autoSpaceDN/>
        <w:rPr>
          <w:color w:val="000000"/>
        </w:rPr>
      </w:pPr>
      <w:r w:rsidRPr="005D4C18">
        <w:rPr>
          <w:color w:val="000000"/>
        </w:rPr>
        <w:t>HT has historically been funded through various “</w:t>
      </w:r>
      <w:proofErr w:type="gramStart"/>
      <w:r w:rsidRPr="005D4C18">
        <w:rPr>
          <w:color w:val="000000"/>
        </w:rPr>
        <w:t>soft-money</w:t>
      </w:r>
      <w:proofErr w:type="gramEnd"/>
      <w:r w:rsidRPr="005D4C18">
        <w:rPr>
          <w:color w:val="000000"/>
        </w:rPr>
        <w:t>” sources, such as SEA and CARES. There is no “line item” to fund embedded tutoring. The process whereby HT requested a budget each year has not been very clear. This is why this amount was not included in the 2021-22 Program Review. However, we have received clarification that these funding needs and allocations should be a part of our Program Review moving forward, so we are adding them to this update.</w:t>
      </w:r>
    </w:p>
    <w:p w14:paraId="56C2C111" w14:textId="77777777" w:rsidR="005D4C18" w:rsidRPr="00787B5D" w:rsidRDefault="005D4C18" w:rsidP="00AC4161">
      <w:pPr>
        <w:widowControl/>
        <w:autoSpaceDE/>
        <w:autoSpaceDN/>
        <w:rPr>
          <w:color w:val="000000"/>
        </w:rPr>
      </w:pPr>
    </w:p>
    <w:p w14:paraId="3250C8E2"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603753F3" w14:textId="77777777" w:rsidR="00AC4161" w:rsidRDefault="00AC4161" w:rsidP="00AC4161"/>
    <w:p w14:paraId="21DC2359" w14:textId="79C3BBF0" w:rsidR="005D4C18" w:rsidRDefault="005D4C18" w:rsidP="00AC4161">
      <w:r w:rsidRPr="005D4C18">
        <w:t>Although this request is included here, the amount requested is not “additional.” It is our annual budget. Our 2022-23 Program Review provides analysis of the efficacy of the program in detail.</w:t>
      </w:r>
    </w:p>
    <w:p w14:paraId="5BBA6546" w14:textId="77777777" w:rsidR="005D4C18" w:rsidRPr="00787B5D" w:rsidRDefault="005D4C18" w:rsidP="00AC4161"/>
    <w:p w14:paraId="459C86EA"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20F09F98" w14:textId="77777777" w:rsidR="00AC4161" w:rsidRDefault="00AC4161" w:rsidP="00AC4161"/>
    <w:p w14:paraId="69AA8B1A" w14:textId="4D0F5083" w:rsidR="005D4C18" w:rsidRDefault="005D4C18" w:rsidP="00AC4161">
      <w:r w:rsidRPr="005D4C18">
        <w:t>Most of the HT budget goes directly to paying personnel. Historically, most (90%) of the tutors in HT are current or recent FC students. We place over 120 tutors in over 200 classes each fall and spring (with a smaller summer offering as well).</w:t>
      </w:r>
    </w:p>
    <w:p w14:paraId="0D5991E0" w14:textId="77777777" w:rsidR="005D4C18" w:rsidRPr="00AC4161" w:rsidRDefault="005D4C18" w:rsidP="00AC4161"/>
    <w:p w14:paraId="4A2742DD"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5F3CFE69" w14:textId="77777777" w:rsidR="00AC4161" w:rsidRDefault="00AC4161" w:rsidP="003A4464"/>
    <w:p w14:paraId="247C7DF9" w14:textId="73127F25" w:rsidR="005D4C18" w:rsidRDefault="005D4C18" w:rsidP="003A4464">
      <w:r w:rsidRPr="005D4C18">
        <w:t>Although this request is included here, the amount requested is not “additional.” It is our annual budget. Our 2022-23 Program Review provides analysis of the efficacy of the program in detail.</w:t>
      </w:r>
    </w:p>
    <w:p w14:paraId="2690C45A" w14:textId="77777777" w:rsidR="005D4C18" w:rsidRDefault="005D4C18" w:rsidP="003A4464"/>
    <w:p w14:paraId="41F8F216"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66C1E12"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2CFBFB2F" w14:textId="77777777">
        <w:trPr>
          <w:trHeight w:val="872"/>
        </w:trPr>
        <w:tc>
          <w:tcPr>
            <w:tcW w:w="3050" w:type="dxa"/>
            <w:shd w:val="clear" w:color="auto" w:fill="22405F"/>
          </w:tcPr>
          <w:p w14:paraId="7CCA577A" w14:textId="77777777" w:rsidR="003A4464" w:rsidRDefault="003A4464">
            <w:pPr>
              <w:pStyle w:val="TableParagraph"/>
              <w:spacing w:before="57"/>
            </w:pPr>
          </w:p>
          <w:p w14:paraId="798AD356"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DDA795C" w14:textId="77777777" w:rsidR="003A4464" w:rsidRDefault="003A4464">
            <w:pPr>
              <w:pStyle w:val="TableParagraph"/>
              <w:spacing w:before="57"/>
            </w:pPr>
          </w:p>
          <w:p w14:paraId="216EA6A6" w14:textId="77777777" w:rsidR="003A4464" w:rsidRDefault="003A4464">
            <w:pPr>
              <w:pStyle w:val="TableParagraph"/>
              <w:ind w:left="108"/>
              <w:rPr>
                <w:b/>
              </w:rPr>
            </w:pPr>
          </w:p>
        </w:tc>
      </w:tr>
      <w:tr w:rsidR="003A4464" w14:paraId="5563193E" w14:textId="77777777">
        <w:trPr>
          <w:trHeight w:val="601"/>
        </w:trPr>
        <w:tc>
          <w:tcPr>
            <w:tcW w:w="3050" w:type="dxa"/>
          </w:tcPr>
          <w:p w14:paraId="59DFFB7C" w14:textId="77777777" w:rsidR="003A4464" w:rsidRDefault="003A4464">
            <w:pPr>
              <w:pStyle w:val="TableParagraph"/>
              <w:spacing w:before="173"/>
              <w:ind w:left="328"/>
            </w:pPr>
            <w:r>
              <w:rPr>
                <w:spacing w:val="-2"/>
              </w:rPr>
              <w:t>Personnel</w:t>
            </w:r>
          </w:p>
        </w:tc>
        <w:tc>
          <w:tcPr>
            <w:tcW w:w="2851" w:type="dxa"/>
          </w:tcPr>
          <w:p w14:paraId="00BFB3D8" w14:textId="33CC834E" w:rsidR="003A4464" w:rsidRDefault="005D4C18" w:rsidP="003A4464">
            <w:pPr>
              <w:pStyle w:val="TableParagraph"/>
              <w:spacing w:before="173"/>
              <w:jc w:val="center"/>
            </w:pPr>
            <w:r>
              <w:t>Hourly</w:t>
            </w:r>
          </w:p>
        </w:tc>
      </w:tr>
      <w:tr w:rsidR="003A4464" w14:paraId="62F8D559" w14:textId="77777777">
        <w:trPr>
          <w:trHeight w:val="599"/>
        </w:trPr>
        <w:tc>
          <w:tcPr>
            <w:tcW w:w="3050" w:type="dxa"/>
          </w:tcPr>
          <w:p w14:paraId="55CC4D12" w14:textId="77777777" w:rsidR="003A4464" w:rsidRDefault="003A4464">
            <w:pPr>
              <w:pStyle w:val="TableParagraph"/>
              <w:spacing w:before="171"/>
              <w:ind w:left="328"/>
            </w:pPr>
            <w:r>
              <w:rPr>
                <w:spacing w:val="-2"/>
              </w:rPr>
              <w:t>Facilities</w:t>
            </w:r>
          </w:p>
        </w:tc>
        <w:tc>
          <w:tcPr>
            <w:tcW w:w="2851" w:type="dxa"/>
          </w:tcPr>
          <w:p w14:paraId="19B57FE9" w14:textId="77777777" w:rsidR="003A4464" w:rsidRDefault="003A4464">
            <w:pPr>
              <w:pStyle w:val="TableParagraph"/>
              <w:rPr>
                <w:sz w:val="20"/>
              </w:rPr>
            </w:pPr>
          </w:p>
        </w:tc>
      </w:tr>
      <w:tr w:rsidR="003A4464" w14:paraId="36F2D007" w14:textId="77777777">
        <w:trPr>
          <w:trHeight w:val="601"/>
        </w:trPr>
        <w:tc>
          <w:tcPr>
            <w:tcW w:w="3050" w:type="dxa"/>
          </w:tcPr>
          <w:p w14:paraId="7F1DB103" w14:textId="77777777" w:rsidR="003A4464" w:rsidRDefault="003A4464">
            <w:pPr>
              <w:pStyle w:val="TableParagraph"/>
              <w:spacing w:before="173"/>
              <w:ind w:left="328"/>
            </w:pPr>
            <w:r>
              <w:rPr>
                <w:spacing w:val="-2"/>
              </w:rPr>
              <w:t>Supplies</w:t>
            </w:r>
          </w:p>
        </w:tc>
        <w:tc>
          <w:tcPr>
            <w:tcW w:w="2851" w:type="dxa"/>
          </w:tcPr>
          <w:p w14:paraId="311CBFB2" w14:textId="435AF2DD" w:rsidR="003A4464" w:rsidRDefault="005D4C18">
            <w:pPr>
              <w:pStyle w:val="TableParagraph"/>
              <w:rPr>
                <w:sz w:val="20"/>
              </w:rPr>
            </w:pPr>
            <w:r w:rsidRPr="005D4C18">
              <w:rPr>
                <w:sz w:val="20"/>
              </w:rPr>
              <w:t>2,000</w:t>
            </w:r>
          </w:p>
        </w:tc>
      </w:tr>
      <w:tr w:rsidR="003A4464" w14:paraId="4F510E2E" w14:textId="77777777">
        <w:trPr>
          <w:trHeight w:val="599"/>
        </w:trPr>
        <w:tc>
          <w:tcPr>
            <w:tcW w:w="3050" w:type="dxa"/>
          </w:tcPr>
          <w:p w14:paraId="1C237782"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17AC7D56" w14:textId="77777777" w:rsidR="003A4464" w:rsidRDefault="003A4464">
            <w:pPr>
              <w:pStyle w:val="TableParagraph"/>
              <w:rPr>
                <w:sz w:val="20"/>
              </w:rPr>
            </w:pPr>
          </w:p>
        </w:tc>
      </w:tr>
      <w:tr w:rsidR="003A4464" w14:paraId="0BBA717B" w14:textId="77777777">
        <w:trPr>
          <w:trHeight w:val="599"/>
        </w:trPr>
        <w:tc>
          <w:tcPr>
            <w:tcW w:w="3050" w:type="dxa"/>
          </w:tcPr>
          <w:p w14:paraId="7399CE8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E96013D" w14:textId="77777777" w:rsidR="003A4464" w:rsidRDefault="003A4464">
            <w:pPr>
              <w:pStyle w:val="TableParagraph"/>
              <w:rPr>
                <w:sz w:val="20"/>
              </w:rPr>
            </w:pPr>
          </w:p>
        </w:tc>
      </w:tr>
      <w:tr w:rsidR="003A4464" w14:paraId="749D6951" w14:textId="77777777">
        <w:trPr>
          <w:trHeight w:val="601"/>
        </w:trPr>
        <w:tc>
          <w:tcPr>
            <w:tcW w:w="3050" w:type="dxa"/>
          </w:tcPr>
          <w:p w14:paraId="0AA039F4" w14:textId="77777777" w:rsidR="003A4464" w:rsidRDefault="003A4464">
            <w:pPr>
              <w:pStyle w:val="TableParagraph"/>
              <w:spacing w:before="173"/>
              <w:ind w:left="328"/>
            </w:pPr>
            <w:r>
              <w:rPr>
                <w:spacing w:val="-2"/>
              </w:rPr>
              <w:t>Training</w:t>
            </w:r>
          </w:p>
        </w:tc>
        <w:tc>
          <w:tcPr>
            <w:tcW w:w="2851" w:type="dxa"/>
          </w:tcPr>
          <w:p w14:paraId="3FDBF6F2" w14:textId="77777777" w:rsidR="003A4464" w:rsidRDefault="003A4464">
            <w:pPr>
              <w:pStyle w:val="TableParagraph"/>
              <w:rPr>
                <w:sz w:val="20"/>
              </w:rPr>
            </w:pPr>
          </w:p>
        </w:tc>
      </w:tr>
      <w:tr w:rsidR="003A4464" w14:paraId="06AD5C7E" w14:textId="77777777">
        <w:trPr>
          <w:trHeight w:val="599"/>
        </w:trPr>
        <w:tc>
          <w:tcPr>
            <w:tcW w:w="3050" w:type="dxa"/>
          </w:tcPr>
          <w:p w14:paraId="55DE4C99" w14:textId="77777777" w:rsidR="003A4464" w:rsidRDefault="003A4464">
            <w:pPr>
              <w:pStyle w:val="TableParagraph"/>
              <w:spacing w:before="171"/>
              <w:ind w:left="328"/>
            </w:pPr>
            <w:r>
              <w:rPr>
                <w:spacing w:val="-2"/>
              </w:rPr>
              <w:t>Other</w:t>
            </w:r>
          </w:p>
        </w:tc>
        <w:tc>
          <w:tcPr>
            <w:tcW w:w="2851" w:type="dxa"/>
          </w:tcPr>
          <w:p w14:paraId="4C2D734E" w14:textId="77777777" w:rsidR="003A4464" w:rsidRDefault="003A4464">
            <w:pPr>
              <w:pStyle w:val="TableParagraph"/>
              <w:rPr>
                <w:sz w:val="20"/>
              </w:rPr>
            </w:pPr>
          </w:p>
        </w:tc>
      </w:tr>
      <w:tr w:rsidR="003A4464" w14:paraId="2C7BB828" w14:textId="77777777">
        <w:trPr>
          <w:trHeight w:val="601"/>
        </w:trPr>
        <w:tc>
          <w:tcPr>
            <w:tcW w:w="3050" w:type="dxa"/>
          </w:tcPr>
          <w:p w14:paraId="43C2097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5F2F7B3" w14:textId="77777777" w:rsidR="003A4464" w:rsidRDefault="003A4464" w:rsidP="003A4464">
            <w:pPr>
              <w:pStyle w:val="TableParagraph"/>
              <w:jc w:val="center"/>
              <w:rPr>
                <w:sz w:val="20"/>
              </w:rPr>
            </w:pPr>
          </w:p>
          <w:p w14:paraId="55154819" w14:textId="311C741B" w:rsidR="003A4464" w:rsidRDefault="005D4C18" w:rsidP="003A4464">
            <w:pPr>
              <w:pStyle w:val="TableParagraph"/>
              <w:jc w:val="center"/>
              <w:rPr>
                <w:sz w:val="20"/>
              </w:rPr>
            </w:pPr>
            <w:r w:rsidRPr="005D4C18">
              <w:rPr>
                <w:sz w:val="20"/>
              </w:rPr>
              <w:t>1,000,000</w:t>
            </w:r>
          </w:p>
        </w:tc>
      </w:tr>
    </w:tbl>
    <w:p w14:paraId="21549E8A"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63464B95" w14:textId="77777777" w:rsidTr="003A4464">
        <w:trPr>
          <w:tblCellSpacing w:w="15" w:type="dxa"/>
        </w:trPr>
        <w:tc>
          <w:tcPr>
            <w:tcW w:w="14659" w:type="dxa"/>
            <w:hideMark/>
          </w:tcPr>
          <w:p w14:paraId="4652DCF7" w14:textId="77777777" w:rsidR="00724C71" w:rsidRDefault="003A4464" w:rsidP="003A4464">
            <w:pPr>
              <w:rPr>
                <w:b/>
                <w:bCs/>
              </w:rPr>
            </w:pPr>
            <w:r w:rsidRPr="003A4464">
              <w:rPr>
                <w:b/>
                <w:bCs/>
              </w:rPr>
              <w:t>Is the funding requested ongoing or one-time funding?</w:t>
            </w:r>
          </w:p>
          <w:p w14:paraId="73F3B87C" w14:textId="77777777" w:rsidR="00787B5D" w:rsidRDefault="00787B5D" w:rsidP="003A4464"/>
          <w:p w14:paraId="36F573BB" w14:textId="348C24F5" w:rsidR="005D4C18" w:rsidRDefault="005D4C18" w:rsidP="003A4464">
            <w:r w:rsidRPr="005D4C18">
              <w:t>Ongoing</w:t>
            </w:r>
          </w:p>
          <w:p w14:paraId="0CEE61F8" w14:textId="77777777" w:rsidR="005D4C18" w:rsidRPr="00787B5D" w:rsidRDefault="005D4C18" w:rsidP="003A4464"/>
          <w:p w14:paraId="67F95532" w14:textId="77777777" w:rsidR="003A4464" w:rsidRPr="003A4464" w:rsidRDefault="003A4464" w:rsidP="003A4464"/>
        </w:tc>
      </w:tr>
      <w:tr w:rsidR="003A4464" w:rsidRPr="003A4464" w14:paraId="1208E308" w14:textId="77777777" w:rsidTr="003A4464">
        <w:trPr>
          <w:tblCellSpacing w:w="15" w:type="dxa"/>
        </w:trPr>
        <w:tc>
          <w:tcPr>
            <w:tcW w:w="14659" w:type="dxa"/>
            <w:hideMark/>
          </w:tcPr>
          <w:p w14:paraId="1ACE8CF7"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102A08C" w14:textId="77777777" w:rsidR="003A4464" w:rsidRDefault="003A4464" w:rsidP="003A4464"/>
          <w:p w14:paraId="67DD98D0" w14:textId="75C10EC4" w:rsidR="005D4C18" w:rsidRDefault="005D4C18" w:rsidP="003A4464">
            <w:r w:rsidRPr="005D4C18">
              <w:t>Yes</w:t>
            </w:r>
          </w:p>
          <w:p w14:paraId="5CD5D2E8" w14:textId="77777777" w:rsidR="003A4464" w:rsidRPr="003A4464" w:rsidRDefault="003A4464" w:rsidP="003A4464"/>
        </w:tc>
      </w:tr>
    </w:tbl>
    <w:p w14:paraId="79FA5330"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4999" w14:textId="77777777" w:rsidR="005D4C18" w:rsidRDefault="005D4C18">
      <w:r>
        <w:separator/>
      </w:r>
    </w:p>
  </w:endnote>
  <w:endnote w:type="continuationSeparator" w:id="0">
    <w:p w14:paraId="5EC3A119" w14:textId="77777777" w:rsidR="005D4C18" w:rsidRDefault="005D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754D"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C13F2E2" wp14:editId="14597FA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61FA445"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881E774" wp14:editId="3A992E2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5B8766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881E77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5B8766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35E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18D3071" wp14:editId="40882C7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46FC2D3"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31E29F8" wp14:editId="773CE20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1EE6D6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31E29F8"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1EE6D6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6374" w14:textId="77777777" w:rsidR="005D4C18" w:rsidRDefault="005D4C18">
      <w:r>
        <w:separator/>
      </w:r>
    </w:p>
  </w:footnote>
  <w:footnote w:type="continuationSeparator" w:id="0">
    <w:p w14:paraId="23D83455" w14:textId="77777777" w:rsidR="005D4C18" w:rsidRDefault="005D4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18"/>
    <w:rsid w:val="0005404B"/>
    <w:rsid w:val="00133090"/>
    <w:rsid w:val="0016117D"/>
    <w:rsid w:val="00177957"/>
    <w:rsid w:val="00194E07"/>
    <w:rsid w:val="001E4E14"/>
    <w:rsid w:val="001F32B0"/>
    <w:rsid w:val="002076A6"/>
    <w:rsid w:val="00214D08"/>
    <w:rsid w:val="00260FEC"/>
    <w:rsid w:val="002D08F5"/>
    <w:rsid w:val="003A09C8"/>
    <w:rsid w:val="003A4464"/>
    <w:rsid w:val="003A4B6B"/>
    <w:rsid w:val="0043012C"/>
    <w:rsid w:val="00446CFF"/>
    <w:rsid w:val="004D3C1F"/>
    <w:rsid w:val="00582A68"/>
    <w:rsid w:val="005D1524"/>
    <w:rsid w:val="005D4C18"/>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2237"/>
  <w15:docId w15:val="{70E7FA3E-B0CF-4B13-A05B-640FDFDF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3CF87-90E1-406F-AD01-5FCA69FB6549}"/>
</file>

<file path=customXml/itemProps2.xml><?xml version="1.0" encoding="utf-8"?>
<ds:datastoreItem xmlns:ds="http://schemas.openxmlformats.org/officeDocument/2006/customXml" ds:itemID="{23E5847C-DE7E-4007-A2D4-C21BEAE7FFCE}"/>
</file>

<file path=customXml/itemProps3.xml><?xml version="1.0" encoding="utf-8"?>
<ds:datastoreItem xmlns:ds="http://schemas.openxmlformats.org/officeDocument/2006/customXml" ds:itemID="{18794818-BDC3-4014-879E-2B173BBCFE62}"/>
</file>

<file path=docProps/app.xml><?xml version="1.0" encoding="utf-8"?>
<Properties xmlns="http://schemas.openxmlformats.org/officeDocument/2006/extended-properties" xmlns:vt="http://schemas.openxmlformats.org/officeDocument/2006/docPropsVTypes">
  <Template>Template- Student Services Admin Ops-2024.dotx</Template>
  <TotalTime>7</TotalTime>
  <Pages>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2025-01-10T19:32:00Z</dcterms:created>
  <dcterms:modified xsi:type="dcterms:W3CDTF">2025-01-10T19:39:00Z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