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B4F96" w14:textId="77777777" w:rsidR="00E926DE" w:rsidRDefault="00E926DE">
      <w:pPr>
        <w:pStyle w:val="BodyText"/>
        <w:spacing w:before="116"/>
        <w:rPr>
          <w:sz w:val="30"/>
        </w:rPr>
      </w:pPr>
    </w:p>
    <w:p w14:paraId="4F58EA69" w14:textId="77777777" w:rsidR="00E926DE" w:rsidRDefault="009459C6">
      <w:pPr>
        <w:pStyle w:val="Title"/>
      </w:pPr>
      <w:r>
        <w:rPr>
          <w:noProof/>
        </w:rPr>
        <w:drawing>
          <wp:anchor distT="0" distB="0" distL="0" distR="0" simplePos="0" relativeHeight="15729664" behindDoc="0" locked="0" layoutInCell="1" allowOverlap="1" wp14:anchorId="45848EB0" wp14:editId="0962DE64">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21258B79" w14:textId="77777777" w:rsidR="00E926DE" w:rsidRDefault="00E926DE">
      <w:pPr>
        <w:pStyle w:val="BodyText"/>
        <w:rPr>
          <w:b/>
        </w:rPr>
      </w:pPr>
    </w:p>
    <w:p w14:paraId="386465D1" w14:textId="77777777" w:rsidR="00E926DE" w:rsidRDefault="00E926DE">
      <w:pPr>
        <w:pStyle w:val="BodyText"/>
        <w:rPr>
          <w:b/>
        </w:rPr>
      </w:pPr>
    </w:p>
    <w:p w14:paraId="7EA2D9FD" w14:textId="77777777" w:rsidR="00E926DE" w:rsidRDefault="00E926DE">
      <w:pPr>
        <w:pStyle w:val="BodyText"/>
        <w:spacing w:before="99"/>
        <w:rPr>
          <w:b/>
        </w:rPr>
      </w:pPr>
    </w:p>
    <w:p w14:paraId="4891C1A9" w14:textId="77777777" w:rsidR="00E926DE" w:rsidRDefault="009459C6">
      <w:pPr>
        <w:pStyle w:val="Heading2"/>
        <w:spacing w:before="1"/>
      </w:pPr>
      <w:r>
        <w:rPr>
          <w:spacing w:val="-2"/>
        </w:rPr>
        <w:t>BACKGROUND:</w:t>
      </w:r>
    </w:p>
    <w:p w14:paraId="1ABF48E3"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375BF3CC"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5DA4AFF3" w14:textId="77777777" w:rsidR="00E926DE" w:rsidRDefault="00E926DE">
      <w:pPr>
        <w:pStyle w:val="BodyText"/>
        <w:spacing w:before="12"/>
      </w:pPr>
    </w:p>
    <w:p w14:paraId="11FEEB20" w14:textId="77777777" w:rsidR="00E926DE" w:rsidRDefault="009459C6">
      <w:pPr>
        <w:pStyle w:val="Heading2"/>
      </w:pPr>
      <w:r>
        <w:rPr>
          <w:spacing w:val="-2"/>
        </w:rPr>
        <w:t>SUBMISSION:</w:t>
      </w:r>
    </w:p>
    <w:p w14:paraId="7B8EE909"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48F0A3D" w14:textId="352E87F9" w:rsidR="00133090" w:rsidRDefault="00A20C4E">
      <w:pPr>
        <w:tabs>
          <w:tab w:val="left" w:pos="4315"/>
          <w:tab w:val="left" w:pos="8199"/>
        </w:tabs>
        <w:spacing w:before="170"/>
        <w:ind w:left="140"/>
      </w:pPr>
      <w:r w:rsidRPr="00A20C4E">
        <w:t>Fine Art Division Office</w:t>
      </w:r>
    </w:p>
    <w:p w14:paraId="6E888552"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066F9FB7" w14:textId="2454D695" w:rsidR="00C17F22" w:rsidRPr="00AC4161" w:rsidRDefault="00A20C4E">
      <w:pPr>
        <w:tabs>
          <w:tab w:val="left" w:pos="4315"/>
          <w:tab w:val="left" w:pos="8199"/>
        </w:tabs>
        <w:spacing w:before="170"/>
        <w:ind w:left="140"/>
        <w:rPr>
          <w:spacing w:val="-2"/>
        </w:rPr>
      </w:pPr>
      <w:r w:rsidRPr="00A20C4E">
        <w:rPr>
          <w:spacing w:val="-2"/>
        </w:rPr>
        <w:t>Grant Linsell</w:t>
      </w:r>
    </w:p>
    <w:p w14:paraId="034EEBF4"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05BE9329" w14:textId="1924CEC4" w:rsidR="00133090" w:rsidRPr="00AC4161" w:rsidRDefault="00A20C4E">
      <w:pPr>
        <w:tabs>
          <w:tab w:val="left" w:pos="4315"/>
          <w:tab w:val="left" w:pos="8199"/>
        </w:tabs>
        <w:spacing w:before="170"/>
        <w:ind w:left="140"/>
      </w:pPr>
      <w:r w:rsidRPr="00A20C4E">
        <w:t>José Ramón Núñez</w:t>
      </w:r>
      <w:r w:rsidR="009459C6" w:rsidRPr="00AC4161">
        <w:tab/>
      </w:r>
    </w:p>
    <w:p w14:paraId="7B20431E"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1FBBC1B7" w14:textId="4B1C67D1" w:rsidR="00626632" w:rsidRPr="00626632" w:rsidRDefault="00A20C4E" w:rsidP="00626632">
      <w:pPr>
        <w:tabs>
          <w:tab w:val="left" w:pos="4315"/>
          <w:tab w:val="left" w:pos="8199"/>
        </w:tabs>
        <w:spacing w:before="170"/>
        <w:ind w:left="140"/>
        <w:rPr>
          <w:spacing w:val="-2"/>
        </w:rPr>
      </w:pPr>
      <w:r w:rsidRPr="00A20C4E">
        <w:t>11/29/2024 11:43:08 AM</w:t>
      </w:r>
    </w:p>
    <w:p w14:paraId="01033C5C" w14:textId="77777777" w:rsidR="003A4464" w:rsidRDefault="003A4464"/>
    <w:p w14:paraId="742F55B5" w14:textId="77777777" w:rsidR="003A4464" w:rsidRDefault="003A4464"/>
    <w:p w14:paraId="56F7FB1D" w14:textId="77777777" w:rsidR="003A4464" w:rsidRDefault="003A4464"/>
    <w:p w14:paraId="02695E62" w14:textId="77777777" w:rsidR="003A4464" w:rsidRDefault="003A4464"/>
    <w:p w14:paraId="1F5676B9" w14:textId="77777777" w:rsidR="00626632" w:rsidRDefault="00626632"/>
    <w:p w14:paraId="531555A0" w14:textId="77777777" w:rsidR="003A4464" w:rsidRDefault="003A4464"/>
    <w:p w14:paraId="7482B15D" w14:textId="77777777" w:rsidR="003A4464" w:rsidRDefault="003A4464"/>
    <w:p w14:paraId="54DB3F9C" w14:textId="77777777" w:rsidR="003A4464" w:rsidRDefault="003A4464"/>
    <w:p w14:paraId="7A242334" w14:textId="77777777" w:rsidR="003A4464" w:rsidRDefault="003A4464"/>
    <w:p w14:paraId="5767726F" w14:textId="77777777" w:rsidR="003A4464" w:rsidRDefault="003A4464"/>
    <w:p w14:paraId="369DDF92" w14:textId="77777777" w:rsidR="00194E07" w:rsidRDefault="00194E07"/>
    <w:p w14:paraId="6196B64F" w14:textId="77777777" w:rsidR="00F2086B" w:rsidRDefault="00F2086B"/>
    <w:p w14:paraId="6DDCDF78" w14:textId="77777777" w:rsidR="00F2086B" w:rsidRDefault="00F2086B"/>
    <w:p w14:paraId="4D75F894" w14:textId="77777777" w:rsidR="00194E07" w:rsidRDefault="00194E07"/>
    <w:p w14:paraId="41CE1484" w14:textId="77777777" w:rsidR="00194E07" w:rsidRDefault="00194E07"/>
    <w:p w14:paraId="19F5E220"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1087939F" w14:textId="77777777" w:rsidTr="00194E07">
        <w:tc>
          <w:tcPr>
            <w:tcW w:w="10656" w:type="dxa"/>
          </w:tcPr>
          <w:p w14:paraId="08F094C2" w14:textId="5E4D5D49" w:rsidR="00194E07" w:rsidRPr="00194E07" w:rsidRDefault="00A20C4E" w:rsidP="00DD7AE9">
            <w:r w:rsidRPr="00A20C4E">
              <w:t>Electronically signed by Grant Linsell on 11/27/2024 3:48:16 PM</w:t>
            </w:r>
          </w:p>
        </w:tc>
      </w:tr>
    </w:tbl>
    <w:p w14:paraId="3C36F6A1"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5A29F785" w14:textId="77777777" w:rsidTr="00194E07">
        <w:tc>
          <w:tcPr>
            <w:tcW w:w="10656" w:type="dxa"/>
          </w:tcPr>
          <w:p w14:paraId="23A05D59" w14:textId="557407FA" w:rsidR="00194E07" w:rsidRDefault="00A20C4E" w:rsidP="009A0559">
            <w:r w:rsidRPr="00A20C4E">
              <w:t>Electronically signed by Jose Ramon Nunez on 11/29/2024 11:43:08 AM</w:t>
            </w:r>
          </w:p>
        </w:tc>
      </w:tr>
    </w:tbl>
    <w:p w14:paraId="1709A181"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678592D3"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0A5E9501" w14:textId="77777777" w:rsidR="006E602B" w:rsidRDefault="006E602B" w:rsidP="006E602B">
      <w:pPr>
        <w:pStyle w:val="Heading1"/>
      </w:pPr>
    </w:p>
    <w:p w14:paraId="6986ED80"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785232CB" w14:textId="77777777" w:rsidR="00FC2B4D" w:rsidRDefault="00FC2B4D" w:rsidP="00FC2B4D"/>
    <w:p w14:paraId="4BA78B68" w14:textId="77777777" w:rsidR="00A20C4E" w:rsidRDefault="00A20C4E" w:rsidP="00A20C4E">
      <w:r>
        <w:t xml:space="preserve">1. Public attendance of public events put on by the Division will be increased. This outcome is perennially assed as it is one of the best indicators of public and community perception of program health. </w:t>
      </w:r>
    </w:p>
    <w:p w14:paraId="759BF643" w14:textId="77777777" w:rsidR="00A20C4E" w:rsidRDefault="00A20C4E" w:rsidP="00A20C4E"/>
    <w:p w14:paraId="6A21DE26" w14:textId="7B434E3D" w:rsidR="00A20C4E" w:rsidRDefault="00A20C4E" w:rsidP="00A20C4E">
      <w:r>
        <w:t xml:space="preserve">2. Pre-requisite challenge forms will be available digitally and accessible by all students in a clear and transparent process. This was not assessed as it was achieved last year. It should, however, be expanded to include the </w:t>
      </w:r>
      <w:proofErr w:type="gramStart"/>
      <w:r>
        <w:t>digitizing</w:t>
      </w:r>
      <w:proofErr w:type="gramEnd"/>
      <w:r>
        <w:t xml:space="preserve"> of all internal forms.</w:t>
      </w:r>
    </w:p>
    <w:p w14:paraId="661A1176" w14:textId="77777777" w:rsidR="00A20C4E" w:rsidRPr="00787B5D" w:rsidRDefault="00A20C4E" w:rsidP="00A20C4E"/>
    <w:p w14:paraId="04739A26"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61ED55C8" w14:textId="77777777" w:rsidR="00FC2B4D" w:rsidRDefault="00FC2B4D" w:rsidP="00FC2B4D"/>
    <w:p w14:paraId="180BB48E" w14:textId="66355397" w:rsidR="00A20C4E" w:rsidRDefault="00A20C4E" w:rsidP="00FC2B4D">
      <w:r w:rsidRPr="00A20C4E">
        <w:t>The second outcome will be expanded to include digitization of all internal forms.</w:t>
      </w:r>
    </w:p>
    <w:p w14:paraId="4739AA05" w14:textId="77777777" w:rsidR="00A20C4E" w:rsidRPr="00787B5D" w:rsidRDefault="00A20C4E" w:rsidP="00FC2B4D"/>
    <w:p w14:paraId="6900B96A"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5BD5F697" w14:textId="77777777" w:rsidR="006E602B" w:rsidRDefault="006E602B" w:rsidP="006E602B"/>
    <w:p w14:paraId="4B219DFC" w14:textId="49428165" w:rsidR="00A20C4E" w:rsidRDefault="00A20C4E" w:rsidP="006E602B">
      <w:r w:rsidRPr="00A20C4E">
        <w:t>This assessment is performed at the Department level across the Division. Additional collection at the Division level would be redundant.</w:t>
      </w:r>
    </w:p>
    <w:p w14:paraId="731560B4" w14:textId="77777777" w:rsidR="00A20C4E" w:rsidRDefault="00A20C4E" w:rsidP="006E602B"/>
    <w:p w14:paraId="2AE2D26B" w14:textId="77777777" w:rsidR="00A20C4E" w:rsidRDefault="00A20C4E" w:rsidP="006E602B"/>
    <w:p w14:paraId="0BE0447A" w14:textId="77777777" w:rsidR="00A20C4E" w:rsidRDefault="00A20C4E" w:rsidP="006E602B"/>
    <w:p w14:paraId="2F14E100" w14:textId="77777777" w:rsidR="00A20C4E" w:rsidRDefault="00A20C4E" w:rsidP="006E602B"/>
    <w:p w14:paraId="148A4A92" w14:textId="77777777" w:rsidR="00A20C4E" w:rsidRDefault="00A20C4E" w:rsidP="006E602B"/>
    <w:p w14:paraId="0734DF42" w14:textId="77777777" w:rsidR="00A20C4E" w:rsidRDefault="00A20C4E" w:rsidP="006E602B"/>
    <w:p w14:paraId="60C33037" w14:textId="77777777" w:rsidR="00A20C4E" w:rsidRDefault="00A20C4E" w:rsidP="006E602B"/>
    <w:p w14:paraId="773831BA" w14:textId="77777777" w:rsidR="00A20C4E" w:rsidRDefault="00A20C4E" w:rsidP="006E602B"/>
    <w:p w14:paraId="2C66C7EC" w14:textId="77777777" w:rsidR="00A20C4E" w:rsidRDefault="00A20C4E" w:rsidP="006E602B"/>
    <w:p w14:paraId="58B646DC" w14:textId="77777777" w:rsidR="00A20C4E" w:rsidRDefault="00A20C4E" w:rsidP="006E602B"/>
    <w:p w14:paraId="3D129152" w14:textId="77777777" w:rsidR="00A20C4E" w:rsidRDefault="00A20C4E" w:rsidP="006E602B"/>
    <w:p w14:paraId="03A11E9E" w14:textId="77777777" w:rsidR="00A20C4E" w:rsidRDefault="00A20C4E" w:rsidP="006E602B"/>
    <w:p w14:paraId="0A1E2A24" w14:textId="77777777" w:rsidR="00A20C4E" w:rsidRDefault="00A20C4E" w:rsidP="006E602B"/>
    <w:p w14:paraId="2BF8D6A4" w14:textId="77777777" w:rsidR="00A20C4E" w:rsidRDefault="00A20C4E" w:rsidP="006E602B"/>
    <w:p w14:paraId="690B5E87" w14:textId="77777777" w:rsidR="00A20C4E" w:rsidRDefault="00A20C4E" w:rsidP="006E602B"/>
    <w:p w14:paraId="639412B2" w14:textId="77777777" w:rsidR="00A20C4E" w:rsidRDefault="00A20C4E" w:rsidP="006E602B"/>
    <w:p w14:paraId="4A0ABB90" w14:textId="77777777" w:rsidR="00A20C4E" w:rsidRDefault="00A20C4E" w:rsidP="006E602B"/>
    <w:p w14:paraId="266A3295" w14:textId="77777777" w:rsidR="00A20C4E" w:rsidRDefault="00A20C4E" w:rsidP="006E602B"/>
    <w:p w14:paraId="0CA525C5" w14:textId="77777777" w:rsidR="00A20C4E" w:rsidRDefault="00A20C4E" w:rsidP="006E602B"/>
    <w:p w14:paraId="356B5BED" w14:textId="77777777" w:rsidR="00A20C4E" w:rsidRDefault="00A20C4E" w:rsidP="006E602B"/>
    <w:p w14:paraId="3DE83474" w14:textId="77777777" w:rsidR="00A20C4E" w:rsidRDefault="00A20C4E" w:rsidP="006E602B"/>
    <w:p w14:paraId="44E75169" w14:textId="77777777" w:rsidR="00A20C4E" w:rsidRDefault="00A20C4E" w:rsidP="006E602B"/>
    <w:p w14:paraId="03438208" w14:textId="77777777" w:rsidR="00A20C4E" w:rsidRDefault="00A20C4E" w:rsidP="006E602B"/>
    <w:p w14:paraId="64751F34" w14:textId="77777777" w:rsidR="00A20C4E" w:rsidRDefault="00A20C4E" w:rsidP="006E602B"/>
    <w:p w14:paraId="7FD7E90D" w14:textId="77777777" w:rsidR="00A20C4E" w:rsidRDefault="00A20C4E" w:rsidP="006E602B"/>
    <w:p w14:paraId="4729246E" w14:textId="77777777" w:rsidR="00A20C4E" w:rsidRDefault="00A20C4E" w:rsidP="006E602B"/>
    <w:p w14:paraId="6980D895" w14:textId="77777777" w:rsidR="00A20C4E" w:rsidRDefault="00A20C4E" w:rsidP="006E602B"/>
    <w:p w14:paraId="520E95CD" w14:textId="77777777" w:rsidR="00A20C4E" w:rsidRDefault="00A20C4E" w:rsidP="006E602B"/>
    <w:p w14:paraId="4FF85F9E" w14:textId="77777777" w:rsidR="00A20C4E" w:rsidRDefault="00A20C4E" w:rsidP="006E602B"/>
    <w:p w14:paraId="7019CED5" w14:textId="77777777" w:rsidR="00A20C4E" w:rsidRDefault="00A20C4E" w:rsidP="006E602B"/>
    <w:p w14:paraId="68506737" w14:textId="77777777" w:rsidR="00A20C4E" w:rsidRDefault="00A20C4E" w:rsidP="006E602B"/>
    <w:p w14:paraId="3492E89A" w14:textId="77777777" w:rsidR="00A20C4E" w:rsidRPr="006E602B" w:rsidRDefault="00A20C4E" w:rsidP="006E602B"/>
    <w:p w14:paraId="3A61EBF4"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59A5B519" w14:textId="77777777" w:rsidR="00FC2B4D" w:rsidRDefault="00FC2B4D">
      <w:pPr>
        <w:pStyle w:val="Heading1"/>
      </w:pPr>
    </w:p>
    <w:p w14:paraId="45216888" w14:textId="1F3486A5" w:rsidR="00FC2B4D" w:rsidRDefault="00A20C4E"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2DB40B30" w14:textId="77777777" w:rsidR="003A4464" w:rsidRPr="00FC2B4D" w:rsidRDefault="003A4464" w:rsidP="003A4464">
      <w:pPr>
        <w:ind w:left="360"/>
        <w:rPr>
          <w:noProof/>
        </w:rPr>
      </w:pPr>
    </w:p>
    <w:p w14:paraId="6F1E0BD9" w14:textId="77777777" w:rsidR="00FC2B4D" w:rsidRPr="00FC2B4D" w:rsidRDefault="00A20C4E"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6EB974BF" w14:textId="77777777" w:rsidR="003A4464" w:rsidRDefault="003A4464"/>
    <w:p w14:paraId="5BC0B966" w14:textId="77777777" w:rsidR="003A4464" w:rsidRDefault="003A4464"/>
    <w:p w14:paraId="0B955B32" w14:textId="77777777" w:rsidR="003A4464" w:rsidRDefault="003A4464"/>
    <w:p w14:paraId="7BD8382B" w14:textId="77777777" w:rsidR="003A4464" w:rsidRDefault="003A4464"/>
    <w:p w14:paraId="30EFD3DD" w14:textId="77777777" w:rsidR="003A4464" w:rsidRDefault="003A4464"/>
    <w:p w14:paraId="7B9FA411" w14:textId="77777777" w:rsidR="003A4464" w:rsidRDefault="003A4464"/>
    <w:p w14:paraId="366617C3" w14:textId="77777777" w:rsidR="003A4464" w:rsidRDefault="003A4464"/>
    <w:p w14:paraId="05AA69C9" w14:textId="77777777" w:rsidR="003A4464" w:rsidRDefault="003A4464"/>
    <w:p w14:paraId="75A9049B" w14:textId="77777777" w:rsidR="003A4464" w:rsidRDefault="003A4464"/>
    <w:p w14:paraId="70229E2D" w14:textId="77777777" w:rsidR="003A4464" w:rsidRDefault="003A4464"/>
    <w:p w14:paraId="7B1B0587" w14:textId="77777777" w:rsidR="003A4464" w:rsidRDefault="003A4464"/>
    <w:p w14:paraId="56AFFC82" w14:textId="77777777" w:rsidR="003A4464" w:rsidRDefault="003A4464"/>
    <w:p w14:paraId="3876F9CB" w14:textId="77777777" w:rsidR="003A4464" w:rsidRDefault="003A4464"/>
    <w:p w14:paraId="4759B02C" w14:textId="77777777" w:rsidR="003A4464" w:rsidRDefault="003A4464"/>
    <w:p w14:paraId="56C85024" w14:textId="77777777" w:rsidR="003A4464" w:rsidRDefault="003A4464"/>
    <w:p w14:paraId="5DB74BD8"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C60CD" w14:textId="77777777" w:rsidR="00A20C4E" w:rsidRDefault="00A20C4E">
      <w:r>
        <w:separator/>
      </w:r>
    </w:p>
  </w:endnote>
  <w:endnote w:type="continuationSeparator" w:id="0">
    <w:p w14:paraId="18716328" w14:textId="77777777" w:rsidR="00A20C4E" w:rsidRDefault="00A2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34A7"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928838C" wp14:editId="524B7D9B">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6273640"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351E84CB" wp14:editId="6ED91F48">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BD0C0A7"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51E84CB"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7BD0C0A7"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CFD5"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1A920E8F" wp14:editId="70455219">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022F85D"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2E6B743B" wp14:editId="6B56CBAE">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300DBBD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2E6B743B"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300DBBD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B43CD" w14:textId="77777777" w:rsidR="00A20C4E" w:rsidRDefault="00A20C4E">
      <w:r>
        <w:separator/>
      </w:r>
    </w:p>
  </w:footnote>
  <w:footnote w:type="continuationSeparator" w:id="0">
    <w:p w14:paraId="1C7D0E1F" w14:textId="77777777" w:rsidR="00A20C4E" w:rsidRDefault="00A20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4E"/>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E602B"/>
    <w:rsid w:val="00724C71"/>
    <w:rsid w:val="00787B5D"/>
    <w:rsid w:val="0083048B"/>
    <w:rsid w:val="008A1D32"/>
    <w:rsid w:val="008B1559"/>
    <w:rsid w:val="009459C6"/>
    <w:rsid w:val="00A20C4E"/>
    <w:rsid w:val="00AC4161"/>
    <w:rsid w:val="00B72219"/>
    <w:rsid w:val="00BB5841"/>
    <w:rsid w:val="00C00719"/>
    <w:rsid w:val="00C17F22"/>
    <w:rsid w:val="00C62023"/>
    <w:rsid w:val="00D520A2"/>
    <w:rsid w:val="00D77FD9"/>
    <w:rsid w:val="00E35568"/>
    <w:rsid w:val="00E926DE"/>
    <w:rsid w:val="00F138FD"/>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72D2C"/>
  <w15:docId w15:val="{383F276B-F246-4C2C-B377-6B191A89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EF6E5-85C5-4127-8225-F546D7D4BCB4}"/>
</file>

<file path=customXml/itemProps2.xml><?xml version="1.0" encoding="utf-8"?>
<ds:datastoreItem xmlns:ds="http://schemas.openxmlformats.org/officeDocument/2006/customXml" ds:itemID="{EA4F400D-9ACA-468B-AC19-C4AF62DD9908}"/>
</file>

<file path=customXml/itemProps3.xml><?xml version="1.0" encoding="utf-8"?>
<ds:datastoreItem xmlns:ds="http://schemas.openxmlformats.org/officeDocument/2006/customXml" ds:itemID="{1DE376CF-1C26-481D-92D1-AD96BB5EA722}"/>
</file>

<file path=docProps/app.xml><?xml version="1.0" encoding="utf-8"?>
<Properties xmlns="http://schemas.openxmlformats.org/officeDocument/2006/extended-properties" xmlns:vt="http://schemas.openxmlformats.org/officeDocument/2006/docPropsVTypes">
  <Template>Template- Student Services Admin Ops-2024.dotx</Template>
  <TotalTime>8</TotalTime>
  <Pages>3</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2025-01-09T00:50:00Z</dcterms:created>
  <dcterms:modified xsi:type="dcterms:W3CDTF">2025-01-09T00:58:00Z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