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DAE3" w14:textId="77777777" w:rsidR="00E926DE" w:rsidRDefault="00E926DE">
      <w:pPr>
        <w:pStyle w:val="BodyText"/>
        <w:spacing w:before="116"/>
        <w:rPr>
          <w:sz w:val="30"/>
        </w:rPr>
      </w:pPr>
    </w:p>
    <w:p w14:paraId="0B982B95" w14:textId="77777777" w:rsidR="00E926DE" w:rsidRDefault="009459C6">
      <w:pPr>
        <w:pStyle w:val="Title"/>
      </w:pPr>
      <w:r>
        <w:rPr>
          <w:noProof/>
        </w:rPr>
        <w:drawing>
          <wp:anchor distT="0" distB="0" distL="0" distR="0" simplePos="0" relativeHeight="15729664" behindDoc="0" locked="0" layoutInCell="1" allowOverlap="1" wp14:anchorId="419AAE54" wp14:editId="661E933F">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7CCA2EE" w14:textId="77777777" w:rsidR="00E926DE" w:rsidRDefault="00E926DE">
      <w:pPr>
        <w:pStyle w:val="BodyText"/>
        <w:rPr>
          <w:b/>
        </w:rPr>
      </w:pPr>
    </w:p>
    <w:p w14:paraId="30938052" w14:textId="77777777" w:rsidR="00E926DE" w:rsidRDefault="00E926DE">
      <w:pPr>
        <w:pStyle w:val="BodyText"/>
        <w:rPr>
          <w:b/>
        </w:rPr>
      </w:pPr>
    </w:p>
    <w:p w14:paraId="25AE86EF" w14:textId="77777777" w:rsidR="00E926DE" w:rsidRDefault="00E926DE">
      <w:pPr>
        <w:pStyle w:val="BodyText"/>
        <w:spacing w:before="99"/>
        <w:rPr>
          <w:b/>
        </w:rPr>
      </w:pPr>
    </w:p>
    <w:p w14:paraId="337B3AB1" w14:textId="77777777" w:rsidR="00E926DE" w:rsidRDefault="009459C6">
      <w:pPr>
        <w:pStyle w:val="Heading2"/>
        <w:spacing w:before="1"/>
      </w:pPr>
      <w:r>
        <w:rPr>
          <w:spacing w:val="-2"/>
        </w:rPr>
        <w:t>BACKGROUND:</w:t>
      </w:r>
    </w:p>
    <w:p w14:paraId="1987772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7CF33815"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9BB75D1" w14:textId="77777777" w:rsidR="00E926DE" w:rsidRDefault="00E926DE">
      <w:pPr>
        <w:pStyle w:val="BodyText"/>
        <w:spacing w:before="12"/>
      </w:pPr>
    </w:p>
    <w:p w14:paraId="47A393E3" w14:textId="77777777" w:rsidR="00E926DE" w:rsidRDefault="009459C6">
      <w:pPr>
        <w:pStyle w:val="Heading2"/>
      </w:pPr>
      <w:r>
        <w:rPr>
          <w:spacing w:val="-2"/>
        </w:rPr>
        <w:t>SUBMISSION:</w:t>
      </w:r>
    </w:p>
    <w:p w14:paraId="696D57CF"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2CE9311" w14:textId="3A893C9D" w:rsidR="00133090" w:rsidRDefault="00434A5C">
      <w:pPr>
        <w:tabs>
          <w:tab w:val="left" w:pos="4315"/>
          <w:tab w:val="left" w:pos="8199"/>
        </w:tabs>
        <w:spacing w:before="170"/>
        <w:ind w:left="140"/>
      </w:pPr>
      <w:r w:rsidRPr="00434A5C">
        <w:t>Facilities</w:t>
      </w:r>
    </w:p>
    <w:p w14:paraId="69ECB81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95FE835" w14:textId="25295AD3" w:rsidR="00C17F22" w:rsidRPr="00AC4161" w:rsidRDefault="00434A5C">
      <w:pPr>
        <w:tabs>
          <w:tab w:val="left" w:pos="4315"/>
          <w:tab w:val="left" w:pos="8199"/>
        </w:tabs>
        <w:spacing w:before="170"/>
        <w:ind w:left="140"/>
        <w:rPr>
          <w:spacing w:val="-2"/>
        </w:rPr>
      </w:pPr>
      <w:r w:rsidRPr="00434A5C">
        <w:rPr>
          <w:spacing w:val="-2"/>
        </w:rPr>
        <w:t>Larry Lara</w:t>
      </w:r>
    </w:p>
    <w:p w14:paraId="2F5C1185"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A18F41A" w14:textId="47F07E16" w:rsidR="00133090" w:rsidRPr="00AC4161" w:rsidRDefault="00434A5C">
      <w:pPr>
        <w:tabs>
          <w:tab w:val="left" w:pos="4315"/>
          <w:tab w:val="left" w:pos="8199"/>
        </w:tabs>
        <w:spacing w:before="170"/>
        <w:ind w:left="140"/>
      </w:pPr>
      <w:r>
        <w:t>Henry Hua</w:t>
      </w:r>
      <w:r w:rsidR="009459C6" w:rsidRPr="00AC4161">
        <w:tab/>
      </w:r>
    </w:p>
    <w:p w14:paraId="2A59930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969C6CF" w14:textId="08196704" w:rsidR="00626632" w:rsidRPr="00626632" w:rsidRDefault="00434A5C" w:rsidP="00626632">
      <w:pPr>
        <w:tabs>
          <w:tab w:val="left" w:pos="4315"/>
          <w:tab w:val="left" w:pos="8199"/>
        </w:tabs>
        <w:spacing w:before="170"/>
        <w:ind w:left="140"/>
        <w:rPr>
          <w:spacing w:val="-2"/>
        </w:rPr>
      </w:pPr>
      <w:r w:rsidRPr="00434A5C">
        <w:t>12/01/2024 10:50:57 PM</w:t>
      </w:r>
    </w:p>
    <w:p w14:paraId="79FCE28A" w14:textId="77777777" w:rsidR="003A4464" w:rsidRDefault="003A4464"/>
    <w:p w14:paraId="758BC52F" w14:textId="77777777" w:rsidR="003A4464" w:rsidRDefault="003A4464"/>
    <w:p w14:paraId="0E18A26D" w14:textId="77777777" w:rsidR="003A4464" w:rsidRDefault="003A4464"/>
    <w:p w14:paraId="621BD6EF" w14:textId="77777777" w:rsidR="003A4464" w:rsidRDefault="003A4464"/>
    <w:p w14:paraId="61117686" w14:textId="77777777" w:rsidR="00626632" w:rsidRDefault="00626632"/>
    <w:p w14:paraId="75FCDB80" w14:textId="77777777" w:rsidR="003A4464" w:rsidRDefault="003A4464"/>
    <w:p w14:paraId="007DC221" w14:textId="77777777" w:rsidR="003A4464" w:rsidRDefault="003A4464"/>
    <w:p w14:paraId="738D0C94" w14:textId="77777777" w:rsidR="003A4464" w:rsidRDefault="003A4464"/>
    <w:p w14:paraId="05288A7F" w14:textId="77777777" w:rsidR="003A4464" w:rsidRDefault="003A4464"/>
    <w:p w14:paraId="7F55EB65" w14:textId="77777777" w:rsidR="003A4464" w:rsidRDefault="003A4464"/>
    <w:p w14:paraId="1E3489EA" w14:textId="77777777" w:rsidR="00194E07" w:rsidRDefault="00194E07"/>
    <w:p w14:paraId="609B922C" w14:textId="77777777" w:rsidR="00F2086B" w:rsidRDefault="00F2086B"/>
    <w:p w14:paraId="4B439CB7" w14:textId="77777777" w:rsidR="00F2086B" w:rsidRDefault="00F2086B"/>
    <w:p w14:paraId="7BE0068C" w14:textId="77777777" w:rsidR="00194E07" w:rsidRDefault="00194E07"/>
    <w:p w14:paraId="5C68228B" w14:textId="77777777" w:rsidR="00194E07" w:rsidRDefault="00194E07"/>
    <w:p w14:paraId="220207BD"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7D8B4745" w14:textId="77777777" w:rsidTr="00194E07">
        <w:tc>
          <w:tcPr>
            <w:tcW w:w="10656" w:type="dxa"/>
          </w:tcPr>
          <w:p w14:paraId="42EF9DF3" w14:textId="43404986" w:rsidR="00194E07" w:rsidRPr="00194E07" w:rsidRDefault="00434A5C" w:rsidP="00DD7AE9">
            <w:r w:rsidRPr="00434A5C">
              <w:t>Electronically signed by Larry Lara on 11/26/2024 3:03:53 PM</w:t>
            </w:r>
          </w:p>
        </w:tc>
      </w:tr>
    </w:tbl>
    <w:p w14:paraId="633A13A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49EBD60" w14:textId="77777777" w:rsidTr="00194E07">
        <w:tc>
          <w:tcPr>
            <w:tcW w:w="10656" w:type="dxa"/>
          </w:tcPr>
          <w:p w14:paraId="4610FBF5" w14:textId="09A2234B" w:rsidR="00194E07" w:rsidRDefault="00434A5C" w:rsidP="009A0559">
            <w:r w:rsidRPr="00434A5C">
              <w:t>Electronically signed by Henry Hua on 12/01/2024 10:50:57 PM</w:t>
            </w:r>
          </w:p>
        </w:tc>
      </w:tr>
    </w:tbl>
    <w:p w14:paraId="28D3B76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D2FFF13"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5596421" w14:textId="77777777" w:rsidR="006E602B" w:rsidRDefault="006E602B" w:rsidP="006E602B">
      <w:pPr>
        <w:pStyle w:val="Heading1"/>
      </w:pPr>
    </w:p>
    <w:p w14:paraId="216312DE"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0D7900F" w14:textId="77777777" w:rsidR="00FC2B4D" w:rsidRDefault="00FC2B4D" w:rsidP="00FC2B4D"/>
    <w:p w14:paraId="2C059854" w14:textId="77777777" w:rsidR="00434A5C" w:rsidRDefault="00434A5C" w:rsidP="00434A5C"/>
    <w:p w14:paraId="6DB1874F" w14:textId="77777777" w:rsidR="00434A5C" w:rsidRDefault="00434A5C" w:rsidP="00434A5C"/>
    <w:p w14:paraId="4EA0D5C3" w14:textId="77777777" w:rsidR="00434A5C" w:rsidRDefault="00434A5C" w:rsidP="00434A5C">
      <w:r>
        <w:t>1. Maintain service request response time on service requests.</w:t>
      </w:r>
    </w:p>
    <w:p w14:paraId="0B35819E" w14:textId="77777777" w:rsidR="00434A5C" w:rsidRDefault="00434A5C" w:rsidP="00434A5C"/>
    <w:p w14:paraId="1EBA53D5" w14:textId="77777777" w:rsidR="00434A5C" w:rsidRDefault="00434A5C" w:rsidP="00434A5C">
      <w:r>
        <w:t>Our service request response time remains steady.  We are transitioning out of the current service request system due to the unsupported service request application.</w:t>
      </w:r>
    </w:p>
    <w:p w14:paraId="6D2EC627" w14:textId="77777777" w:rsidR="00434A5C" w:rsidRDefault="00434A5C" w:rsidP="00434A5C"/>
    <w:p w14:paraId="3674B3B7" w14:textId="77777777" w:rsidR="00434A5C" w:rsidRDefault="00434A5C" w:rsidP="00434A5C">
      <w:r>
        <w:t>2. Increase frequency of carpet and floor cleaning.</w:t>
      </w:r>
    </w:p>
    <w:p w14:paraId="361F3C89" w14:textId="77777777" w:rsidR="00434A5C" w:rsidRDefault="00434A5C" w:rsidP="00434A5C"/>
    <w:p w14:paraId="5CBD128E" w14:textId="6762316E" w:rsidR="00434A5C" w:rsidRDefault="00434A5C" w:rsidP="00434A5C">
      <w:r>
        <w:t>We have also improved our floor care due to the acquisition of automated floor care Machines.</w:t>
      </w:r>
    </w:p>
    <w:p w14:paraId="0901A0C9" w14:textId="77777777" w:rsidR="00434A5C" w:rsidRPr="00787B5D" w:rsidRDefault="00434A5C" w:rsidP="00434A5C"/>
    <w:p w14:paraId="18BE7F3F"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F2447A9" w14:textId="77777777" w:rsidR="00FC2B4D" w:rsidRDefault="00FC2B4D" w:rsidP="00FC2B4D"/>
    <w:p w14:paraId="1C1737C3" w14:textId="77777777" w:rsidR="00434A5C" w:rsidRDefault="00434A5C" w:rsidP="00434A5C"/>
    <w:p w14:paraId="41C302AA" w14:textId="77777777" w:rsidR="00434A5C" w:rsidRDefault="00434A5C" w:rsidP="00434A5C"/>
    <w:p w14:paraId="714A10E4" w14:textId="77777777" w:rsidR="00434A5C" w:rsidRDefault="00434A5C" w:rsidP="00434A5C"/>
    <w:p w14:paraId="4176F290" w14:textId="77777777" w:rsidR="00434A5C" w:rsidRDefault="00434A5C" w:rsidP="00434A5C">
      <w:r>
        <w:t>Due to an increase in building square footage resulting from the new 78,000 square foot instructional building, we are looking to add staff once the new CNIB and M &amp; O buildings are completed.  Not just for additional custodians, but also for other maintenance support services, including another HVAC tech, a full-time groundskeeper and a full-time Skilled Maintenance mechanic.</w:t>
      </w:r>
    </w:p>
    <w:p w14:paraId="0B446258" w14:textId="77777777" w:rsidR="00434A5C" w:rsidRDefault="00434A5C" w:rsidP="00434A5C"/>
    <w:p w14:paraId="7B6036DF" w14:textId="597D9040" w:rsidR="00434A5C" w:rsidRDefault="00434A5C" w:rsidP="00434A5C">
      <w:r>
        <w:t>Without additional staff, our service response time will slow, and it will be difficult to maintain the campus at current health and safety levels.</w:t>
      </w:r>
    </w:p>
    <w:p w14:paraId="301107F0" w14:textId="77777777" w:rsidR="00434A5C" w:rsidRPr="00787B5D" w:rsidRDefault="00434A5C" w:rsidP="00434A5C"/>
    <w:p w14:paraId="0DDE0BF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A7CE575" w14:textId="77777777" w:rsidR="006E602B" w:rsidRDefault="006E602B" w:rsidP="006E602B"/>
    <w:p w14:paraId="4433C063" w14:textId="6577BC93" w:rsidR="00434A5C" w:rsidRDefault="00434A5C" w:rsidP="006E602B">
      <w:r w:rsidRPr="00434A5C">
        <w:br/>
        <w:t>Our indices do not include student related data. As noted, we will be transitioning to a new service request system. Our goal is to have a more robust system for tracking service requests.</w:t>
      </w:r>
    </w:p>
    <w:p w14:paraId="29C2A1AF" w14:textId="77777777" w:rsidR="00434A5C" w:rsidRDefault="00434A5C" w:rsidP="006E602B"/>
    <w:p w14:paraId="5B97E92A" w14:textId="77777777" w:rsidR="00434A5C" w:rsidRDefault="00434A5C" w:rsidP="006E602B"/>
    <w:p w14:paraId="34E443AE" w14:textId="77777777" w:rsidR="00434A5C" w:rsidRDefault="00434A5C" w:rsidP="006E602B"/>
    <w:p w14:paraId="486F7FA3" w14:textId="77777777" w:rsidR="00434A5C" w:rsidRDefault="00434A5C" w:rsidP="006E602B"/>
    <w:p w14:paraId="71772C7F" w14:textId="77777777" w:rsidR="00434A5C" w:rsidRDefault="00434A5C" w:rsidP="006E602B"/>
    <w:p w14:paraId="1BACDE5B" w14:textId="77777777" w:rsidR="00434A5C" w:rsidRDefault="00434A5C" w:rsidP="006E602B"/>
    <w:p w14:paraId="5CB75BAB" w14:textId="77777777" w:rsidR="00434A5C" w:rsidRDefault="00434A5C" w:rsidP="006E602B"/>
    <w:p w14:paraId="3EF363C5" w14:textId="77777777" w:rsidR="00434A5C" w:rsidRDefault="00434A5C" w:rsidP="006E602B"/>
    <w:p w14:paraId="3DB0D215" w14:textId="77777777" w:rsidR="00434A5C" w:rsidRDefault="00434A5C" w:rsidP="006E602B"/>
    <w:p w14:paraId="7731A313" w14:textId="77777777" w:rsidR="00434A5C" w:rsidRDefault="00434A5C" w:rsidP="006E602B"/>
    <w:p w14:paraId="2213B0A9" w14:textId="77777777" w:rsidR="00434A5C" w:rsidRDefault="00434A5C" w:rsidP="006E602B"/>
    <w:p w14:paraId="3B948927" w14:textId="77777777" w:rsidR="00434A5C" w:rsidRDefault="00434A5C" w:rsidP="006E602B"/>
    <w:p w14:paraId="5E25439D" w14:textId="77777777" w:rsidR="00434A5C" w:rsidRDefault="00434A5C" w:rsidP="006E602B"/>
    <w:p w14:paraId="4B185E9F" w14:textId="77777777" w:rsidR="00434A5C" w:rsidRDefault="00434A5C" w:rsidP="006E602B"/>
    <w:p w14:paraId="7E02F43E" w14:textId="77777777" w:rsidR="00434A5C" w:rsidRDefault="00434A5C" w:rsidP="006E602B"/>
    <w:p w14:paraId="6D933D2E" w14:textId="77777777" w:rsidR="00434A5C" w:rsidRDefault="00434A5C" w:rsidP="006E602B"/>
    <w:p w14:paraId="25053A69" w14:textId="77777777" w:rsidR="00434A5C" w:rsidRDefault="00434A5C" w:rsidP="006E602B"/>
    <w:p w14:paraId="60D9972E" w14:textId="77777777" w:rsidR="00434A5C" w:rsidRPr="006E602B" w:rsidRDefault="00434A5C" w:rsidP="006E602B"/>
    <w:p w14:paraId="447B893A"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24C5A19" w14:textId="77777777" w:rsidR="00FC2B4D" w:rsidRDefault="00FC2B4D">
      <w:pPr>
        <w:pStyle w:val="Heading1"/>
      </w:pPr>
    </w:p>
    <w:p w14:paraId="56295DBA" w14:textId="77777777" w:rsidR="00FC2B4D" w:rsidRDefault="00434A5C"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BFD90F3" w14:textId="77777777" w:rsidR="003A4464" w:rsidRPr="00FC2B4D" w:rsidRDefault="003A4464" w:rsidP="003A4464">
      <w:pPr>
        <w:ind w:left="360"/>
        <w:rPr>
          <w:noProof/>
        </w:rPr>
      </w:pPr>
    </w:p>
    <w:p w14:paraId="19AE6EBB" w14:textId="3B863D59" w:rsidR="00FC2B4D" w:rsidRPr="00FC2B4D" w:rsidRDefault="00434A5C"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3DAB51A" w14:textId="77777777" w:rsidR="003A4464" w:rsidRDefault="003A4464"/>
    <w:p w14:paraId="086296FE" w14:textId="77777777" w:rsidR="003A4464" w:rsidRDefault="003A4464"/>
    <w:p w14:paraId="49473B01" w14:textId="77777777" w:rsidR="003A4464" w:rsidRDefault="003A4464"/>
    <w:p w14:paraId="4CAF8010" w14:textId="77777777" w:rsidR="003A4464" w:rsidRDefault="003A4464"/>
    <w:p w14:paraId="03D0B278" w14:textId="77777777" w:rsidR="003A4464" w:rsidRDefault="003A4464"/>
    <w:p w14:paraId="785B5219" w14:textId="77777777" w:rsidR="003A4464" w:rsidRDefault="003A4464"/>
    <w:p w14:paraId="6269853D" w14:textId="77777777" w:rsidR="003A4464" w:rsidRDefault="003A4464"/>
    <w:p w14:paraId="05294E41" w14:textId="77777777" w:rsidR="003A4464" w:rsidRDefault="003A4464"/>
    <w:p w14:paraId="1CABC5F8" w14:textId="77777777" w:rsidR="003A4464" w:rsidRDefault="003A4464"/>
    <w:p w14:paraId="2F1D7611" w14:textId="77777777" w:rsidR="00434A5C" w:rsidRDefault="00434A5C"/>
    <w:p w14:paraId="04D670F9" w14:textId="77777777" w:rsidR="003A4464" w:rsidRDefault="003A4464"/>
    <w:p w14:paraId="31B8A493" w14:textId="77777777" w:rsidR="003A4464" w:rsidRDefault="003A4464"/>
    <w:p w14:paraId="138E6403" w14:textId="77777777" w:rsidR="003A4464" w:rsidRDefault="003A4464"/>
    <w:p w14:paraId="589F7AF0" w14:textId="77777777" w:rsidR="003A4464" w:rsidRDefault="003A4464"/>
    <w:p w14:paraId="793C3DB3" w14:textId="77777777" w:rsidR="003A4464" w:rsidRDefault="003A4464"/>
    <w:p w14:paraId="1717E72D" w14:textId="77777777" w:rsidR="003A4464" w:rsidRDefault="003A4464"/>
    <w:p w14:paraId="0B0C7999" w14:textId="77777777" w:rsidR="003A4464" w:rsidRDefault="003A4464"/>
    <w:p w14:paraId="78A1AAA9" w14:textId="77777777" w:rsidR="003A4464" w:rsidRDefault="003A4464"/>
    <w:p w14:paraId="6D1D0B8E" w14:textId="77777777" w:rsidR="003A4464" w:rsidRDefault="003A4464"/>
    <w:p w14:paraId="0E5131A9" w14:textId="77777777" w:rsidR="003A4464" w:rsidRDefault="003A4464"/>
    <w:p w14:paraId="5BEAE999" w14:textId="77777777" w:rsidR="003A4464" w:rsidRDefault="003A4464"/>
    <w:p w14:paraId="5E107E2D" w14:textId="77777777" w:rsidR="003A4464" w:rsidRDefault="003A4464"/>
    <w:p w14:paraId="39C57E42" w14:textId="77777777" w:rsidR="003A4464" w:rsidRDefault="003A4464"/>
    <w:p w14:paraId="688971C1" w14:textId="77777777" w:rsidR="003A4464" w:rsidRDefault="003A4464"/>
    <w:p w14:paraId="7BDDF9C3" w14:textId="77777777" w:rsidR="003A4464" w:rsidRDefault="003A4464"/>
    <w:p w14:paraId="0DC3A953" w14:textId="77777777" w:rsidR="003A4464" w:rsidRDefault="003A4464"/>
    <w:p w14:paraId="264395D1" w14:textId="77777777" w:rsidR="003A4464" w:rsidRDefault="003A4464"/>
    <w:p w14:paraId="09D74367" w14:textId="77777777" w:rsidR="003A4464" w:rsidRDefault="003A4464"/>
    <w:p w14:paraId="22417D0B" w14:textId="77777777" w:rsidR="003A4464" w:rsidRDefault="003A4464"/>
    <w:p w14:paraId="4566D26E" w14:textId="77777777" w:rsidR="003A4464" w:rsidRDefault="003A4464"/>
    <w:p w14:paraId="14A3B216" w14:textId="77777777" w:rsidR="003A4464" w:rsidRDefault="003A4464"/>
    <w:p w14:paraId="66F3AD96" w14:textId="77777777" w:rsidR="003A4464" w:rsidRDefault="003A4464"/>
    <w:p w14:paraId="2D574B27" w14:textId="77777777" w:rsidR="003A4464" w:rsidRDefault="003A4464"/>
    <w:p w14:paraId="08EAF415" w14:textId="77777777" w:rsidR="003A4464" w:rsidRDefault="003A4464"/>
    <w:p w14:paraId="38A28619" w14:textId="77777777" w:rsidR="003A4464" w:rsidRDefault="003A4464"/>
    <w:p w14:paraId="4DFF36F6" w14:textId="77777777" w:rsidR="003A4464" w:rsidRDefault="003A4464"/>
    <w:p w14:paraId="52EC58F4" w14:textId="77777777" w:rsidR="003A4464" w:rsidRDefault="003A4464"/>
    <w:p w14:paraId="501D5D75" w14:textId="77777777" w:rsidR="003A4464" w:rsidRDefault="003A4464"/>
    <w:p w14:paraId="11974306" w14:textId="77777777" w:rsidR="003A4464" w:rsidRDefault="003A4464"/>
    <w:p w14:paraId="72F2F7C5" w14:textId="77777777" w:rsidR="003A4464" w:rsidRDefault="003A4464"/>
    <w:p w14:paraId="6E18426A" w14:textId="77777777" w:rsidR="003A4464" w:rsidRDefault="003A4464"/>
    <w:p w14:paraId="33B8D478" w14:textId="77777777" w:rsidR="003A4464" w:rsidRDefault="003A4464"/>
    <w:p w14:paraId="54BBD217" w14:textId="77777777" w:rsidR="003A4464" w:rsidRDefault="003A4464"/>
    <w:p w14:paraId="447795AC" w14:textId="77777777" w:rsidR="003A4464" w:rsidRDefault="003A4464"/>
    <w:p w14:paraId="3AB5AEBE" w14:textId="77777777" w:rsidR="003A4464" w:rsidRDefault="003A4464"/>
    <w:p w14:paraId="66FD7EE5" w14:textId="77777777" w:rsidR="003A4464" w:rsidRDefault="003A4464"/>
    <w:p w14:paraId="25FA0929" w14:textId="77777777" w:rsidR="003A4464" w:rsidRDefault="003A4464"/>
    <w:p w14:paraId="043E27F0"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5F8EE4F2" w14:textId="77777777" w:rsidR="003A4464" w:rsidRPr="003A4464" w:rsidRDefault="003A4464" w:rsidP="003A4464">
      <w:pPr>
        <w:rPr>
          <w:b/>
          <w:bCs/>
        </w:rPr>
      </w:pPr>
    </w:p>
    <w:p w14:paraId="07F2120D" w14:textId="77777777" w:rsidR="003A4464" w:rsidRDefault="003A4464" w:rsidP="003A4464">
      <w:pPr>
        <w:numPr>
          <w:ilvl w:val="0"/>
          <w:numId w:val="7"/>
        </w:numPr>
        <w:rPr>
          <w:b/>
          <w:bCs/>
        </w:rPr>
      </w:pPr>
      <w:r w:rsidRPr="003A4464">
        <w:rPr>
          <w:b/>
          <w:bCs/>
        </w:rPr>
        <w:t>Briefly describe your resource request.</w:t>
      </w:r>
    </w:p>
    <w:p w14:paraId="6CAB330B" w14:textId="77777777" w:rsidR="003A4464" w:rsidRDefault="003A4464" w:rsidP="003A4464"/>
    <w:p w14:paraId="5837B85F" w14:textId="77777777" w:rsidR="00434A5C" w:rsidRDefault="00434A5C" w:rsidP="00434A5C">
      <w:r>
        <w:t xml:space="preserve">We have </w:t>
      </w:r>
      <w:proofErr w:type="spellStart"/>
      <w:proofErr w:type="gramStart"/>
      <w:r>
        <w:t>have</w:t>
      </w:r>
      <w:proofErr w:type="spellEnd"/>
      <w:proofErr w:type="gramEnd"/>
      <w:r>
        <w:t xml:space="preserve"> two new buildings coming on line in the second quarter of next year.  We anticipate the need to hire 2.5 additional custodians for the additional square footage.  The campus added the 78,000 square foot Humanities building a few years ago without adding any other personnel besides the support custodians.  </w:t>
      </w:r>
    </w:p>
    <w:p w14:paraId="6CA90CB2" w14:textId="77777777" w:rsidR="00434A5C" w:rsidRDefault="00434A5C" w:rsidP="00434A5C"/>
    <w:p w14:paraId="2C58EFFE" w14:textId="77777777" w:rsidR="00434A5C" w:rsidRDefault="00434A5C" w:rsidP="00434A5C">
      <w:r>
        <w:t xml:space="preserve">The addition of the CNIB and M &amp; O building along with the Humanities will stretch the current staff beyond </w:t>
      </w:r>
      <w:proofErr w:type="spellStart"/>
      <w:proofErr w:type="gramStart"/>
      <w:r>
        <w:t>it's</w:t>
      </w:r>
      <w:proofErr w:type="spellEnd"/>
      <w:proofErr w:type="gramEnd"/>
      <w:r>
        <w:t xml:space="preserve"> current capabilities.  </w:t>
      </w:r>
    </w:p>
    <w:p w14:paraId="6AFBA954" w14:textId="77777777" w:rsidR="00434A5C" w:rsidRDefault="00434A5C" w:rsidP="00434A5C"/>
    <w:p w14:paraId="539BF559" w14:textId="77777777" w:rsidR="00434A5C" w:rsidRDefault="00434A5C" w:rsidP="00434A5C">
      <w:r>
        <w:t>We will be requesting the following additional personnel:</w:t>
      </w:r>
    </w:p>
    <w:p w14:paraId="21203EA9" w14:textId="77777777" w:rsidR="00434A5C" w:rsidRDefault="00434A5C" w:rsidP="00434A5C"/>
    <w:p w14:paraId="6D109F60" w14:textId="77777777" w:rsidR="00434A5C" w:rsidRDefault="00434A5C" w:rsidP="00434A5C">
      <w:r>
        <w:t>1 Full-time HVAC Technician</w:t>
      </w:r>
    </w:p>
    <w:p w14:paraId="31BF18BE" w14:textId="77777777" w:rsidR="00434A5C" w:rsidRDefault="00434A5C" w:rsidP="00434A5C">
      <w:r>
        <w:t>1 Full-time Groundskeeper</w:t>
      </w:r>
    </w:p>
    <w:p w14:paraId="0B24F609" w14:textId="77777777" w:rsidR="00434A5C" w:rsidRDefault="00434A5C" w:rsidP="00434A5C">
      <w:r>
        <w:t>1 Full-time Skilled Maintenance Mechanic</w:t>
      </w:r>
    </w:p>
    <w:p w14:paraId="23FF75E9" w14:textId="77777777" w:rsidR="00434A5C" w:rsidRDefault="00434A5C" w:rsidP="00434A5C"/>
    <w:p w14:paraId="1A5B3FCB" w14:textId="77777777" w:rsidR="00434A5C" w:rsidRDefault="00434A5C" w:rsidP="00434A5C">
      <w:r>
        <w:t>2.5 Full-time Custodians for the additional buildings.</w:t>
      </w:r>
    </w:p>
    <w:p w14:paraId="39AB018C" w14:textId="77777777" w:rsidR="00434A5C" w:rsidRDefault="00434A5C" w:rsidP="00434A5C"/>
    <w:p w14:paraId="78916166" w14:textId="7067378A" w:rsidR="00434A5C" w:rsidRDefault="00434A5C" w:rsidP="00434A5C">
      <w:r>
        <w:t xml:space="preserve">Once the 300 </w:t>
      </w:r>
      <w:proofErr w:type="gramStart"/>
      <w:r>
        <w:t>building is</w:t>
      </w:r>
      <w:proofErr w:type="gramEnd"/>
      <w:r>
        <w:t xml:space="preserve"> re-opened, 1 additional custodial will be needed, pushing the night custodial staff to 36 full-time employees, which may require a second coordinator.</w:t>
      </w:r>
    </w:p>
    <w:p w14:paraId="738CFCE3" w14:textId="77777777" w:rsidR="00434A5C" w:rsidRPr="00787B5D" w:rsidRDefault="00434A5C" w:rsidP="00434A5C"/>
    <w:p w14:paraId="7ED22148" w14:textId="77777777" w:rsidR="003A4464" w:rsidRDefault="003A4464" w:rsidP="003A4464">
      <w:pPr>
        <w:numPr>
          <w:ilvl w:val="0"/>
          <w:numId w:val="7"/>
        </w:numPr>
        <w:rPr>
          <w:b/>
          <w:bCs/>
        </w:rPr>
      </w:pPr>
      <w:r w:rsidRPr="003A4464">
        <w:rPr>
          <w:b/>
          <w:bCs/>
        </w:rPr>
        <w:t xml:space="preserve">Is this request related to an essential safety need? </w:t>
      </w:r>
    </w:p>
    <w:p w14:paraId="5E53C3C3" w14:textId="77777777" w:rsidR="003A4464" w:rsidRDefault="003A4464" w:rsidP="003A4464"/>
    <w:p w14:paraId="467485C4" w14:textId="08B3F819" w:rsidR="00434A5C" w:rsidRPr="00787B5D" w:rsidRDefault="00434A5C" w:rsidP="003A4464">
      <w:r>
        <w:t>Yes</w:t>
      </w:r>
    </w:p>
    <w:p w14:paraId="4E89EC60" w14:textId="77777777" w:rsidR="003A4464" w:rsidRPr="003A4464" w:rsidRDefault="003A4464" w:rsidP="003A4464">
      <w:pPr>
        <w:rPr>
          <w:b/>
          <w:bCs/>
        </w:rPr>
      </w:pPr>
    </w:p>
    <w:p w14:paraId="1C3E053B" w14:textId="77777777" w:rsidR="003A4464" w:rsidRPr="003A4464" w:rsidRDefault="003A4464" w:rsidP="003A4464">
      <w:pPr>
        <w:rPr>
          <w:b/>
          <w:bCs/>
        </w:rPr>
      </w:pPr>
      <w:r w:rsidRPr="003A4464">
        <w:rPr>
          <w:b/>
          <w:bCs/>
        </w:rPr>
        <w:t>Please explain how this resource will help your program meet an essential safety need.</w:t>
      </w:r>
    </w:p>
    <w:p w14:paraId="125B608F" w14:textId="77777777" w:rsidR="003A4464" w:rsidRDefault="003A4464" w:rsidP="003A4464"/>
    <w:p w14:paraId="1A2B9B9E" w14:textId="0AC21299" w:rsidR="00434A5C" w:rsidRDefault="00434A5C" w:rsidP="003A4464">
      <w:r w:rsidRPr="00434A5C">
        <w:t xml:space="preserve">All facilities personnel contribute and/or support the overall maintenance of the campus. Lack of sufficient personnel may result in failing to maintain </w:t>
      </w:r>
      <w:proofErr w:type="gramStart"/>
      <w:r w:rsidRPr="00434A5C">
        <w:t>an</w:t>
      </w:r>
      <w:proofErr w:type="gramEnd"/>
      <w:r w:rsidRPr="00434A5C">
        <w:t xml:space="preserve"> clean campus, certainly lack of necessary technicians can delay critical repairs that can contribute or result in a direct facility safety issue.</w:t>
      </w:r>
    </w:p>
    <w:p w14:paraId="080C0AB4" w14:textId="77777777" w:rsidR="00434A5C" w:rsidRDefault="00434A5C" w:rsidP="003A4464"/>
    <w:p w14:paraId="1C7D5D97" w14:textId="77777777" w:rsidR="00434A5C" w:rsidRDefault="00434A5C" w:rsidP="003A4464"/>
    <w:p w14:paraId="05474E80" w14:textId="77777777" w:rsidR="00434A5C" w:rsidRDefault="00434A5C" w:rsidP="003A4464"/>
    <w:p w14:paraId="2F712475" w14:textId="77777777" w:rsidR="00434A5C" w:rsidRDefault="00434A5C" w:rsidP="003A4464"/>
    <w:p w14:paraId="1689D426" w14:textId="77777777" w:rsidR="00434A5C" w:rsidRDefault="00434A5C" w:rsidP="003A4464"/>
    <w:p w14:paraId="4EF518FF" w14:textId="77777777" w:rsidR="00434A5C" w:rsidRDefault="00434A5C" w:rsidP="003A4464"/>
    <w:p w14:paraId="69A40875" w14:textId="77777777" w:rsidR="00434A5C" w:rsidRDefault="00434A5C" w:rsidP="003A4464"/>
    <w:p w14:paraId="7D72CBD7" w14:textId="77777777" w:rsidR="00434A5C" w:rsidRDefault="00434A5C" w:rsidP="003A4464"/>
    <w:p w14:paraId="661E14B3" w14:textId="77777777" w:rsidR="00434A5C" w:rsidRDefault="00434A5C" w:rsidP="003A4464"/>
    <w:p w14:paraId="2FD0E927" w14:textId="77777777" w:rsidR="00434A5C" w:rsidRDefault="00434A5C" w:rsidP="003A4464"/>
    <w:p w14:paraId="50958FD8" w14:textId="77777777" w:rsidR="00434A5C" w:rsidRDefault="00434A5C" w:rsidP="003A4464"/>
    <w:p w14:paraId="13127926" w14:textId="77777777" w:rsidR="00434A5C" w:rsidRDefault="00434A5C" w:rsidP="003A4464"/>
    <w:p w14:paraId="10974273" w14:textId="77777777" w:rsidR="00434A5C" w:rsidRDefault="00434A5C" w:rsidP="003A4464"/>
    <w:p w14:paraId="5A00D0D9" w14:textId="77777777" w:rsidR="00434A5C" w:rsidRDefault="00434A5C" w:rsidP="003A4464"/>
    <w:p w14:paraId="2DF9696E" w14:textId="77777777" w:rsidR="00434A5C" w:rsidRDefault="00434A5C" w:rsidP="003A4464"/>
    <w:p w14:paraId="5ED2FE49" w14:textId="77777777" w:rsidR="00434A5C" w:rsidRDefault="00434A5C" w:rsidP="003A4464"/>
    <w:p w14:paraId="37EA1413" w14:textId="77777777" w:rsidR="00434A5C" w:rsidRDefault="00434A5C" w:rsidP="003A4464"/>
    <w:p w14:paraId="6713317D" w14:textId="77777777" w:rsidR="00434A5C" w:rsidRDefault="00434A5C" w:rsidP="003A4464"/>
    <w:p w14:paraId="4F9B2F86" w14:textId="77777777" w:rsidR="00434A5C" w:rsidRDefault="00434A5C" w:rsidP="003A4464"/>
    <w:p w14:paraId="7C3E2543" w14:textId="77777777" w:rsidR="00434A5C" w:rsidRDefault="00434A5C" w:rsidP="003A4464"/>
    <w:p w14:paraId="664F1E4B" w14:textId="77777777" w:rsidR="00434A5C" w:rsidRDefault="00434A5C" w:rsidP="003A4464"/>
    <w:p w14:paraId="297898E2" w14:textId="77777777" w:rsidR="00434A5C" w:rsidRDefault="00434A5C" w:rsidP="003A4464"/>
    <w:p w14:paraId="6A0144CF" w14:textId="77777777" w:rsidR="00434A5C" w:rsidRDefault="00434A5C" w:rsidP="003A4464"/>
    <w:p w14:paraId="5550D2AA"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18AE9834"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B41D046" w14:textId="77777777">
        <w:trPr>
          <w:trHeight w:val="872"/>
        </w:trPr>
        <w:tc>
          <w:tcPr>
            <w:tcW w:w="3050" w:type="dxa"/>
            <w:shd w:val="clear" w:color="auto" w:fill="22405F"/>
          </w:tcPr>
          <w:p w14:paraId="7D11D190" w14:textId="77777777" w:rsidR="003A4464" w:rsidRDefault="003A4464">
            <w:pPr>
              <w:pStyle w:val="TableParagraph"/>
              <w:spacing w:before="57"/>
            </w:pPr>
          </w:p>
          <w:p w14:paraId="2FA176E0"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605A4910" w14:textId="77777777" w:rsidR="003A4464" w:rsidRDefault="003A4464">
            <w:pPr>
              <w:pStyle w:val="TableParagraph"/>
              <w:spacing w:before="57"/>
            </w:pPr>
          </w:p>
          <w:p w14:paraId="02B1D4EA" w14:textId="77777777" w:rsidR="003A4464" w:rsidRDefault="003A4464">
            <w:pPr>
              <w:pStyle w:val="TableParagraph"/>
              <w:ind w:left="108"/>
              <w:rPr>
                <w:b/>
              </w:rPr>
            </w:pPr>
          </w:p>
        </w:tc>
      </w:tr>
      <w:tr w:rsidR="003A4464" w14:paraId="0BC0F348" w14:textId="77777777">
        <w:trPr>
          <w:trHeight w:val="601"/>
        </w:trPr>
        <w:tc>
          <w:tcPr>
            <w:tcW w:w="3050" w:type="dxa"/>
          </w:tcPr>
          <w:p w14:paraId="26E00146" w14:textId="77777777" w:rsidR="003A4464" w:rsidRDefault="003A4464">
            <w:pPr>
              <w:pStyle w:val="TableParagraph"/>
              <w:spacing w:before="173"/>
              <w:ind w:left="328"/>
            </w:pPr>
            <w:r>
              <w:rPr>
                <w:spacing w:val="-2"/>
              </w:rPr>
              <w:t>Personnel</w:t>
            </w:r>
          </w:p>
        </w:tc>
        <w:tc>
          <w:tcPr>
            <w:tcW w:w="2851" w:type="dxa"/>
          </w:tcPr>
          <w:p w14:paraId="7A9D9DF0" w14:textId="11D7EA03" w:rsidR="003A4464" w:rsidRDefault="00434A5C" w:rsidP="003A4464">
            <w:pPr>
              <w:pStyle w:val="TableParagraph"/>
              <w:spacing w:before="173"/>
              <w:jc w:val="center"/>
            </w:pPr>
            <w:r>
              <w:t>Classified</w:t>
            </w:r>
          </w:p>
        </w:tc>
      </w:tr>
      <w:tr w:rsidR="003A4464" w14:paraId="1A818A12" w14:textId="77777777">
        <w:trPr>
          <w:trHeight w:val="599"/>
        </w:trPr>
        <w:tc>
          <w:tcPr>
            <w:tcW w:w="3050" w:type="dxa"/>
          </w:tcPr>
          <w:p w14:paraId="0441C4A3" w14:textId="77777777" w:rsidR="003A4464" w:rsidRDefault="003A4464">
            <w:pPr>
              <w:pStyle w:val="TableParagraph"/>
              <w:spacing w:before="171"/>
              <w:ind w:left="328"/>
            </w:pPr>
            <w:r>
              <w:rPr>
                <w:spacing w:val="-2"/>
              </w:rPr>
              <w:t>Facilities</w:t>
            </w:r>
          </w:p>
        </w:tc>
        <w:tc>
          <w:tcPr>
            <w:tcW w:w="2851" w:type="dxa"/>
          </w:tcPr>
          <w:p w14:paraId="20E9C278" w14:textId="77777777" w:rsidR="00434A5C" w:rsidRPr="00434A5C" w:rsidRDefault="00434A5C" w:rsidP="00434A5C">
            <w:pPr>
              <w:pStyle w:val="TableParagraph"/>
              <w:rPr>
                <w:sz w:val="20"/>
              </w:rPr>
            </w:pPr>
            <w:r w:rsidRPr="00434A5C">
              <w:rPr>
                <w:sz w:val="20"/>
              </w:rPr>
              <w:t>1 Full-time HVAC Technician</w:t>
            </w:r>
          </w:p>
          <w:p w14:paraId="42D64A7D" w14:textId="77777777" w:rsidR="00434A5C" w:rsidRPr="00434A5C" w:rsidRDefault="00434A5C" w:rsidP="00434A5C">
            <w:pPr>
              <w:pStyle w:val="TableParagraph"/>
              <w:rPr>
                <w:sz w:val="20"/>
              </w:rPr>
            </w:pPr>
            <w:r w:rsidRPr="00434A5C">
              <w:rPr>
                <w:sz w:val="20"/>
              </w:rPr>
              <w:t>1 Full-time Groundskeeper</w:t>
            </w:r>
          </w:p>
          <w:p w14:paraId="31F46F88" w14:textId="77777777" w:rsidR="00434A5C" w:rsidRPr="00434A5C" w:rsidRDefault="00434A5C" w:rsidP="00434A5C">
            <w:pPr>
              <w:pStyle w:val="TableParagraph"/>
              <w:rPr>
                <w:sz w:val="20"/>
              </w:rPr>
            </w:pPr>
            <w:r w:rsidRPr="00434A5C">
              <w:rPr>
                <w:sz w:val="20"/>
              </w:rPr>
              <w:t>1 Full-time Skilled Maintenance Mechanic</w:t>
            </w:r>
          </w:p>
          <w:p w14:paraId="0967913F" w14:textId="77777777" w:rsidR="00434A5C" w:rsidRPr="00434A5C" w:rsidRDefault="00434A5C" w:rsidP="00434A5C">
            <w:pPr>
              <w:pStyle w:val="TableParagraph"/>
              <w:rPr>
                <w:sz w:val="20"/>
              </w:rPr>
            </w:pPr>
          </w:p>
          <w:p w14:paraId="653BD362" w14:textId="77777777" w:rsidR="00434A5C" w:rsidRPr="00434A5C" w:rsidRDefault="00434A5C" w:rsidP="00434A5C">
            <w:pPr>
              <w:pStyle w:val="TableParagraph"/>
              <w:rPr>
                <w:sz w:val="20"/>
              </w:rPr>
            </w:pPr>
            <w:r w:rsidRPr="00434A5C">
              <w:rPr>
                <w:sz w:val="20"/>
              </w:rPr>
              <w:t>2.5 Full-time Custodians for the additional buildings.</w:t>
            </w:r>
          </w:p>
          <w:p w14:paraId="43294AF7" w14:textId="77777777" w:rsidR="00434A5C" w:rsidRPr="00434A5C" w:rsidRDefault="00434A5C" w:rsidP="00434A5C">
            <w:pPr>
              <w:pStyle w:val="TableParagraph"/>
              <w:rPr>
                <w:sz w:val="20"/>
              </w:rPr>
            </w:pPr>
          </w:p>
          <w:p w14:paraId="6A214C85" w14:textId="222DC2F2" w:rsidR="003A4464" w:rsidRDefault="00434A5C" w:rsidP="00434A5C">
            <w:pPr>
              <w:pStyle w:val="TableParagraph"/>
              <w:rPr>
                <w:sz w:val="20"/>
              </w:rPr>
            </w:pPr>
            <w:r w:rsidRPr="00434A5C">
              <w:rPr>
                <w:sz w:val="20"/>
              </w:rPr>
              <w:t>Unsure of current annual salaries by position.</w:t>
            </w:r>
          </w:p>
        </w:tc>
      </w:tr>
      <w:tr w:rsidR="003A4464" w14:paraId="62C1F70E" w14:textId="77777777">
        <w:trPr>
          <w:trHeight w:val="601"/>
        </w:trPr>
        <w:tc>
          <w:tcPr>
            <w:tcW w:w="3050" w:type="dxa"/>
          </w:tcPr>
          <w:p w14:paraId="769AA2C3" w14:textId="77777777" w:rsidR="003A4464" w:rsidRDefault="003A4464">
            <w:pPr>
              <w:pStyle w:val="TableParagraph"/>
              <w:spacing w:before="173"/>
              <w:ind w:left="328"/>
            </w:pPr>
            <w:r>
              <w:rPr>
                <w:spacing w:val="-2"/>
              </w:rPr>
              <w:t>Supplies</w:t>
            </w:r>
          </w:p>
        </w:tc>
        <w:tc>
          <w:tcPr>
            <w:tcW w:w="2851" w:type="dxa"/>
          </w:tcPr>
          <w:p w14:paraId="256304F5" w14:textId="77777777" w:rsidR="003A4464" w:rsidRDefault="003A4464">
            <w:pPr>
              <w:pStyle w:val="TableParagraph"/>
              <w:rPr>
                <w:sz w:val="20"/>
              </w:rPr>
            </w:pPr>
          </w:p>
        </w:tc>
      </w:tr>
      <w:tr w:rsidR="003A4464" w14:paraId="16EE6E83" w14:textId="77777777">
        <w:trPr>
          <w:trHeight w:val="599"/>
        </w:trPr>
        <w:tc>
          <w:tcPr>
            <w:tcW w:w="3050" w:type="dxa"/>
          </w:tcPr>
          <w:p w14:paraId="462FBBF0"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049B696" w14:textId="77777777" w:rsidR="003A4464" w:rsidRDefault="003A4464">
            <w:pPr>
              <w:pStyle w:val="TableParagraph"/>
              <w:rPr>
                <w:sz w:val="20"/>
              </w:rPr>
            </w:pPr>
          </w:p>
        </w:tc>
      </w:tr>
      <w:tr w:rsidR="003A4464" w14:paraId="2202E4EC" w14:textId="77777777">
        <w:trPr>
          <w:trHeight w:val="599"/>
        </w:trPr>
        <w:tc>
          <w:tcPr>
            <w:tcW w:w="3050" w:type="dxa"/>
          </w:tcPr>
          <w:p w14:paraId="54125F25"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FD8FA30" w14:textId="77777777" w:rsidR="003A4464" w:rsidRDefault="003A4464">
            <w:pPr>
              <w:pStyle w:val="TableParagraph"/>
              <w:rPr>
                <w:sz w:val="20"/>
              </w:rPr>
            </w:pPr>
          </w:p>
        </w:tc>
      </w:tr>
      <w:tr w:rsidR="003A4464" w14:paraId="4307FAAB" w14:textId="77777777">
        <w:trPr>
          <w:trHeight w:val="601"/>
        </w:trPr>
        <w:tc>
          <w:tcPr>
            <w:tcW w:w="3050" w:type="dxa"/>
          </w:tcPr>
          <w:p w14:paraId="6414F146" w14:textId="77777777" w:rsidR="003A4464" w:rsidRDefault="003A4464">
            <w:pPr>
              <w:pStyle w:val="TableParagraph"/>
              <w:spacing w:before="173"/>
              <w:ind w:left="328"/>
            </w:pPr>
            <w:r>
              <w:rPr>
                <w:spacing w:val="-2"/>
              </w:rPr>
              <w:t>Training</w:t>
            </w:r>
          </w:p>
        </w:tc>
        <w:tc>
          <w:tcPr>
            <w:tcW w:w="2851" w:type="dxa"/>
          </w:tcPr>
          <w:p w14:paraId="1278E578" w14:textId="77777777" w:rsidR="003A4464" w:rsidRDefault="003A4464">
            <w:pPr>
              <w:pStyle w:val="TableParagraph"/>
              <w:rPr>
                <w:sz w:val="20"/>
              </w:rPr>
            </w:pPr>
          </w:p>
        </w:tc>
      </w:tr>
      <w:tr w:rsidR="003A4464" w14:paraId="660BE3EF" w14:textId="77777777">
        <w:trPr>
          <w:trHeight w:val="599"/>
        </w:trPr>
        <w:tc>
          <w:tcPr>
            <w:tcW w:w="3050" w:type="dxa"/>
          </w:tcPr>
          <w:p w14:paraId="2428564D" w14:textId="77777777" w:rsidR="003A4464" w:rsidRDefault="003A4464">
            <w:pPr>
              <w:pStyle w:val="TableParagraph"/>
              <w:spacing w:before="171"/>
              <w:ind w:left="328"/>
            </w:pPr>
            <w:r>
              <w:rPr>
                <w:spacing w:val="-2"/>
              </w:rPr>
              <w:t>Other</w:t>
            </w:r>
          </w:p>
        </w:tc>
        <w:tc>
          <w:tcPr>
            <w:tcW w:w="2851" w:type="dxa"/>
          </w:tcPr>
          <w:p w14:paraId="3A839C31" w14:textId="77777777" w:rsidR="003A4464" w:rsidRDefault="003A4464">
            <w:pPr>
              <w:pStyle w:val="TableParagraph"/>
              <w:rPr>
                <w:sz w:val="20"/>
              </w:rPr>
            </w:pPr>
          </w:p>
        </w:tc>
      </w:tr>
      <w:tr w:rsidR="003A4464" w14:paraId="497AC888" w14:textId="77777777">
        <w:trPr>
          <w:trHeight w:val="601"/>
        </w:trPr>
        <w:tc>
          <w:tcPr>
            <w:tcW w:w="3050" w:type="dxa"/>
          </w:tcPr>
          <w:p w14:paraId="71342362"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83E6574" w14:textId="77777777" w:rsidR="003A4464" w:rsidRDefault="003A4464" w:rsidP="003A4464">
            <w:pPr>
              <w:pStyle w:val="TableParagraph"/>
              <w:jc w:val="center"/>
              <w:rPr>
                <w:sz w:val="20"/>
              </w:rPr>
            </w:pPr>
          </w:p>
          <w:p w14:paraId="0CC700EA" w14:textId="77777777" w:rsidR="003A4464" w:rsidRDefault="003A4464" w:rsidP="003A4464">
            <w:pPr>
              <w:pStyle w:val="TableParagraph"/>
              <w:jc w:val="center"/>
              <w:rPr>
                <w:sz w:val="20"/>
              </w:rPr>
            </w:pPr>
          </w:p>
        </w:tc>
      </w:tr>
    </w:tbl>
    <w:p w14:paraId="066BD3BD"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A2EC87D" w14:textId="77777777" w:rsidTr="003A4464">
        <w:trPr>
          <w:tblCellSpacing w:w="15" w:type="dxa"/>
        </w:trPr>
        <w:tc>
          <w:tcPr>
            <w:tcW w:w="14659" w:type="dxa"/>
            <w:hideMark/>
          </w:tcPr>
          <w:p w14:paraId="71A6B454" w14:textId="77777777" w:rsidR="00724C71" w:rsidRDefault="003A4464" w:rsidP="003A4464">
            <w:pPr>
              <w:rPr>
                <w:b/>
                <w:bCs/>
              </w:rPr>
            </w:pPr>
            <w:r w:rsidRPr="003A4464">
              <w:rPr>
                <w:b/>
                <w:bCs/>
              </w:rPr>
              <w:t>Is the funding requested ongoing or one-time funding?</w:t>
            </w:r>
          </w:p>
          <w:p w14:paraId="2360DCF9" w14:textId="77777777" w:rsidR="00787B5D" w:rsidRDefault="00787B5D" w:rsidP="003A4464"/>
          <w:p w14:paraId="6413EF40" w14:textId="50493313" w:rsidR="00434A5C" w:rsidRDefault="00434A5C" w:rsidP="003A4464">
            <w:r w:rsidRPr="00434A5C">
              <w:t>Ongoing</w:t>
            </w:r>
          </w:p>
          <w:p w14:paraId="2550D062" w14:textId="77777777" w:rsidR="00434A5C" w:rsidRPr="00787B5D" w:rsidRDefault="00434A5C" w:rsidP="003A4464"/>
          <w:p w14:paraId="560A0A02" w14:textId="77777777" w:rsidR="003A4464" w:rsidRPr="003A4464" w:rsidRDefault="003A4464" w:rsidP="003A4464"/>
        </w:tc>
      </w:tr>
      <w:tr w:rsidR="003A4464" w:rsidRPr="003A4464" w14:paraId="7F378CB4" w14:textId="77777777" w:rsidTr="003A4464">
        <w:trPr>
          <w:tblCellSpacing w:w="15" w:type="dxa"/>
        </w:trPr>
        <w:tc>
          <w:tcPr>
            <w:tcW w:w="14659" w:type="dxa"/>
            <w:hideMark/>
          </w:tcPr>
          <w:p w14:paraId="4FCE547A"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398BA9D5" w14:textId="77777777" w:rsidR="003A4464" w:rsidRDefault="003A4464" w:rsidP="003A4464"/>
          <w:p w14:paraId="2F1645A2" w14:textId="61497F1D" w:rsidR="00434A5C" w:rsidRDefault="00434A5C" w:rsidP="003A4464">
            <w:r w:rsidRPr="00434A5C">
              <w:t>No</w:t>
            </w:r>
          </w:p>
          <w:p w14:paraId="3DFF1E3B" w14:textId="77777777" w:rsidR="003A4464" w:rsidRPr="003A4464" w:rsidRDefault="003A4464" w:rsidP="003A4464"/>
        </w:tc>
      </w:tr>
    </w:tbl>
    <w:p w14:paraId="111DDC57"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CFBE" w14:textId="77777777" w:rsidR="00434A5C" w:rsidRDefault="00434A5C">
      <w:r>
        <w:separator/>
      </w:r>
    </w:p>
  </w:endnote>
  <w:endnote w:type="continuationSeparator" w:id="0">
    <w:p w14:paraId="19CE04F4" w14:textId="77777777" w:rsidR="00434A5C" w:rsidRDefault="0043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DF0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BB2EE9A" wp14:editId="4A78862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DA4ABF0"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CC04C7C" wp14:editId="4842E63F">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D62CF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CC04C7C"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D62CF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733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987D760" wp14:editId="7B5E6B9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BDD2B5B"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05196E1" wp14:editId="051623A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4ED89B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05196E1"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4ED89B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7DF35" w14:textId="77777777" w:rsidR="00434A5C" w:rsidRDefault="00434A5C">
      <w:r>
        <w:separator/>
      </w:r>
    </w:p>
  </w:footnote>
  <w:footnote w:type="continuationSeparator" w:id="0">
    <w:p w14:paraId="3AF234E6" w14:textId="77777777" w:rsidR="00434A5C" w:rsidRDefault="0043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5C"/>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34A5C"/>
    <w:rsid w:val="004D3C1F"/>
    <w:rsid w:val="00582A68"/>
    <w:rsid w:val="005A2F61"/>
    <w:rsid w:val="005D1524"/>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5722C"/>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BE818"/>
  <w15:docId w15:val="{3A5E111B-DFC2-4175-A2BF-E5764882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FEF9B-9830-40FA-B751-4282B29694F8}"/>
</file>

<file path=customXml/itemProps2.xml><?xml version="1.0" encoding="utf-8"?>
<ds:datastoreItem xmlns:ds="http://schemas.openxmlformats.org/officeDocument/2006/customXml" ds:itemID="{86CB516D-33B9-4895-9FE3-3596583BC7D7}"/>
</file>

<file path=customXml/itemProps3.xml><?xml version="1.0" encoding="utf-8"?>
<ds:datastoreItem xmlns:ds="http://schemas.openxmlformats.org/officeDocument/2006/customXml" ds:itemID="{25BDDDBC-4A71-4CD9-8478-7DFB35CC1B10}"/>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2025-01-07T22:52:00Z</dcterms:created>
  <dcterms:modified xsi:type="dcterms:W3CDTF">2025-01-07T22:56:00Z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