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DC08" w14:textId="77777777" w:rsidR="00E926DE" w:rsidRDefault="00E926DE">
      <w:pPr>
        <w:pStyle w:val="BodyText"/>
        <w:spacing w:before="116"/>
        <w:rPr>
          <w:sz w:val="30"/>
        </w:rPr>
      </w:pPr>
    </w:p>
    <w:p w14:paraId="35F21A3D" w14:textId="77777777" w:rsidR="00E926DE" w:rsidRDefault="009459C6">
      <w:pPr>
        <w:pStyle w:val="Title"/>
      </w:pPr>
      <w:r>
        <w:rPr>
          <w:noProof/>
        </w:rPr>
        <w:drawing>
          <wp:anchor distT="0" distB="0" distL="0" distR="0" simplePos="0" relativeHeight="15729664" behindDoc="0" locked="0" layoutInCell="1" allowOverlap="1" wp14:anchorId="6EDCEAE4" wp14:editId="2C2C2D8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3E56F67" w14:textId="77777777" w:rsidR="00E926DE" w:rsidRDefault="00E926DE">
      <w:pPr>
        <w:pStyle w:val="BodyText"/>
        <w:rPr>
          <w:b/>
        </w:rPr>
      </w:pPr>
    </w:p>
    <w:p w14:paraId="33EF82B5" w14:textId="77777777" w:rsidR="00E926DE" w:rsidRDefault="00E926DE">
      <w:pPr>
        <w:pStyle w:val="BodyText"/>
        <w:rPr>
          <w:b/>
        </w:rPr>
      </w:pPr>
    </w:p>
    <w:p w14:paraId="06762DC1" w14:textId="77777777" w:rsidR="00E926DE" w:rsidRDefault="00E926DE">
      <w:pPr>
        <w:pStyle w:val="BodyText"/>
        <w:spacing w:before="99"/>
        <w:rPr>
          <w:b/>
        </w:rPr>
      </w:pPr>
    </w:p>
    <w:p w14:paraId="7EC5E9F9" w14:textId="77777777" w:rsidR="00E926DE" w:rsidRDefault="009459C6">
      <w:pPr>
        <w:pStyle w:val="Heading2"/>
        <w:spacing w:before="1"/>
      </w:pPr>
      <w:r>
        <w:rPr>
          <w:spacing w:val="-2"/>
        </w:rPr>
        <w:t>BACKGROUND:</w:t>
      </w:r>
    </w:p>
    <w:p w14:paraId="09AE03C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3D28DD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F97D6E1" w14:textId="77777777" w:rsidR="00E926DE" w:rsidRDefault="00E926DE">
      <w:pPr>
        <w:pStyle w:val="BodyText"/>
        <w:spacing w:before="12"/>
      </w:pPr>
    </w:p>
    <w:p w14:paraId="2F1B6010" w14:textId="77777777" w:rsidR="00E926DE" w:rsidRDefault="009459C6">
      <w:pPr>
        <w:pStyle w:val="Heading2"/>
      </w:pPr>
      <w:r>
        <w:rPr>
          <w:spacing w:val="-2"/>
        </w:rPr>
        <w:t>SUBMISSION:</w:t>
      </w:r>
    </w:p>
    <w:p w14:paraId="4841160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3F82BE6" w14:textId="4C84F28F" w:rsidR="00133090" w:rsidRDefault="00621BEB">
      <w:pPr>
        <w:tabs>
          <w:tab w:val="left" w:pos="4315"/>
          <w:tab w:val="left" w:pos="8199"/>
        </w:tabs>
        <w:spacing w:before="170"/>
        <w:ind w:left="140"/>
      </w:pPr>
      <w:r w:rsidRPr="00621BEB">
        <w:t>Enrollment Services Division</w:t>
      </w:r>
    </w:p>
    <w:p w14:paraId="62B8BFF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4AA37E8" w14:textId="41F2A707" w:rsidR="00C17F22" w:rsidRPr="00AC4161" w:rsidRDefault="00621BEB">
      <w:pPr>
        <w:tabs>
          <w:tab w:val="left" w:pos="4315"/>
          <w:tab w:val="left" w:pos="8199"/>
        </w:tabs>
        <w:spacing w:before="170"/>
        <w:ind w:left="140"/>
        <w:rPr>
          <w:spacing w:val="-2"/>
        </w:rPr>
      </w:pPr>
      <w:r w:rsidRPr="00621BEB">
        <w:rPr>
          <w:spacing w:val="-2"/>
        </w:rPr>
        <w:t>Albert Abutin</w:t>
      </w:r>
    </w:p>
    <w:p w14:paraId="712FA7CE"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4C457296" w14:textId="2A94EBDF" w:rsidR="00133090" w:rsidRPr="00AC4161" w:rsidRDefault="00621BEB">
      <w:pPr>
        <w:tabs>
          <w:tab w:val="left" w:pos="4315"/>
          <w:tab w:val="left" w:pos="8199"/>
        </w:tabs>
        <w:spacing w:before="170"/>
        <w:ind w:left="140"/>
      </w:pPr>
      <w:r>
        <w:t>Elizabeth Martinez</w:t>
      </w:r>
      <w:r w:rsidR="009459C6" w:rsidRPr="00AC4161">
        <w:tab/>
      </w:r>
    </w:p>
    <w:p w14:paraId="1F49BBF0"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ABB98B0" w14:textId="3E817127" w:rsidR="00626632" w:rsidRPr="00626632" w:rsidRDefault="00621BEB" w:rsidP="00626632">
      <w:pPr>
        <w:tabs>
          <w:tab w:val="left" w:pos="4315"/>
          <w:tab w:val="left" w:pos="8199"/>
        </w:tabs>
        <w:spacing w:before="170"/>
        <w:ind w:left="140"/>
        <w:rPr>
          <w:spacing w:val="-2"/>
        </w:rPr>
      </w:pPr>
      <w:r w:rsidRPr="00621BEB">
        <w:t>12/11/2024 12:29:11 PM</w:t>
      </w:r>
    </w:p>
    <w:p w14:paraId="39DD821D" w14:textId="77777777" w:rsidR="003A4464" w:rsidRDefault="003A4464"/>
    <w:p w14:paraId="01D554C7" w14:textId="77777777" w:rsidR="003A4464" w:rsidRDefault="003A4464"/>
    <w:p w14:paraId="7021F948" w14:textId="77777777" w:rsidR="003A4464" w:rsidRDefault="003A4464"/>
    <w:p w14:paraId="626538B1" w14:textId="77777777" w:rsidR="003A4464" w:rsidRDefault="003A4464"/>
    <w:p w14:paraId="603CC0AE" w14:textId="77777777" w:rsidR="00626632" w:rsidRDefault="00626632"/>
    <w:p w14:paraId="15B8C002" w14:textId="77777777" w:rsidR="003A4464" w:rsidRDefault="003A4464"/>
    <w:p w14:paraId="6BAADCAC" w14:textId="77777777" w:rsidR="003A4464" w:rsidRDefault="003A4464"/>
    <w:p w14:paraId="14E0AB6C" w14:textId="77777777" w:rsidR="003A4464" w:rsidRDefault="003A4464"/>
    <w:p w14:paraId="0A1D084F" w14:textId="77777777" w:rsidR="003A4464" w:rsidRDefault="003A4464"/>
    <w:p w14:paraId="16D46969" w14:textId="77777777" w:rsidR="003A4464" w:rsidRDefault="003A4464"/>
    <w:p w14:paraId="6DDCA926" w14:textId="77777777" w:rsidR="00194E07" w:rsidRDefault="00194E07"/>
    <w:p w14:paraId="45520600" w14:textId="77777777" w:rsidR="00F2086B" w:rsidRDefault="00F2086B"/>
    <w:p w14:paraId="76BCF6C1" w14:textId="77777777" w:rsidR="00F2086B" w:rsidRDefault="00F2086B"/>
    <w:p w14:paraId="4A533243" w14:textId="77777777" w:rsidR="00194E07" w:rsidRDefault="00194E07"/>
    <w:p w14:paraId="74BC20C2" w14:textId="77777777" w:rsidR="00194E07" w:rsidRDefault="00194E07"/>
    <w:p w14:paraId="7041AC4F"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2CAE49B" w14:textId="77777777" w:rsidTr="00194E07">
        <w:tc>
          <w:tcPr>
            <w:tcW w:w="10656" w:type="dxa"/>
          </w:tcPr>
          <w:p w14:paraId="227C3A07" w14:textId="6821F688" w:rsidR="00194E07" w:rsidRPr="00194E07" w:rsidRDefault="00621BEB" w:rsidP="00DD7AE9">
            <w:r w:rsidRPr="00621BEB">
              <w:t>Electronically signed by Albert Abutin on 12/06/2024 11:30:03 AM</w:t>
            </w:r>
          </w:p>
        </w:tc>
      </w:tr>
    </w:tbl>
    <w:p w14:paraId="0CB0BB6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043EFFC" w14:textId="77777777" w:rsidTr="00194E07">
        <w:tc>
          <w:tcPr>
            <w:tcW w:w="10656" w:type="dxa"/>
          </w:tcPr>
          <w:p w14:paraId="7312B8AE" w14:textId="267EECDF" w:rsidR="00194E07" w:rsidRDefault="00621BEB" w:rsidP="009A0559">
            <w:r w:rsidRPr="00621BEB">
              <w:t>Electronically signed by Elizabeth Martinez on 12/11/2024 12:29:11 PM</w:t>
            </w:r>
          </w:p>
        </w:tc>
      </w:tr>
    </w:tbl>
    <w:p w14:paraId="395A6B4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CD2E06E"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0F8C10B" w14:textId="77777777" w:rsidR="006E602B" w:rsidRDefault="006E602B" w:rsidP="006E602B">
      <w:pPr>
        <w:pStyle w:val="Heading1"/>
      </w:pPr>
    </w:p>
    <w:p w14:paraId="021277C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1988AF6F" w14:textId="77777777" w:rsidR="00FC2B4D" w:rsidRDefault="00FC2B4D" w:rsidP="00FC2B4D"/>
    <w:p w14:paraId="33DDD7B3" w14:textId="77777777" w:rsidR="00621BEB" w:rsidRDefault="00621BEB" w:rsidP="00621BEB"/>
    <w:p w14:paraId="60A8B07D" w14:textId="77777777" w:rsidR="00621BEB" w:rsidRDefault="00621BEB" w:rsidP="00621BEB"/>
    <w:p w14:paraId="428789AC" w14:textId="77777777" w:rsidR="00621BEB" w:rsidRDefault="00621BEB" w:rsidP="00621BEB">
      <w:r>
        <w:t>1. The departments within the Enrollment Services division will feel supported by the division office.</w:t>
      </w:r>
    </w:p>
    <w:p w14:paraId="64B9524A" w14:textId="77777777" w:rsidR="00621BEB" w:rsidRDefault="00621BEB" w:rsidP="00621BEB"/>
    <w:p w14:paraId="1ECE27C1" w14:textId="3496D3AD" w:rsidR="00621BEB" w:rsidRDefault="00621BEB" w:rsidP="00621BEB">
      <w:r>
        <w:t>2</w:t>
      </w:r>
      <w:proofErr w:type="gramStart"/>
      <w:r>
        <w:t>.  More</w:t>
      </w:r>
      <w:proofErr w:type="gramEnd"/>
      <w:r>
        <w:t xml:space="preserve"> F-1 visa students will apply to the college, resulting in a 5% increase of international students.  International enrollment has grown from 132 students in Fall 2022 to 175 students in Fall 2023.  Currently, there are 181 F-1 students for </w:t>
      </w:r>
      <w:proofErr w:type="gramStart"/>
      <w:r>
        <w:t>the Fall</w:t>
      </w:r>
      <w:proofErr w:type="gramEnd"/>
      <w:r>
        <w:t xml:space="preserve"> 2024.  This represents an increase of approximately 37% from Fall 2022 to Fall 2024.</w:t>
      </w:r>
    </w:p>
    <w:p w14:paraId="46A67AB8" w14:textId="77777777" w:rsidR="00621BEB" w:rsidRPr="00787B5D" w:rsidRDefault="00621BEB" w:rsidP="00621BEB"/>
    <w:p w14:paraId="2BBEEF06"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6E47E6A" w14:textId="77777777" w:rsidR="00FC2B4D" w:rsidRDefault="00FC2B4D" w:rsidP="00FC2B4D"/>
    <w:p w14:paraId="02909375" w14:textId="77777777" w:rsidR="00621BEB" w:rsidRDefault="00621BEB" w:rsidP="00621BEB"/>
    <w:p w14:paraId="7F75AD64" w14:textId="77777777" w:rsidR="00621BEB" w:rsidRDefault="00621BEB" w:rsidP="00621BEB"/>
    <w:p w14:paraId="6089D6E1" w14:textId="77777777" w:rsidR="00621BEB" w:rsidRDefault="00621BEB" w:rsidP="00621BEB">
      <w:r>
        <w:t>1. Staff continue to provide feedback verbally and in writing and demonstrate a high sense of teamwork and morale throughout the division.  Various staff within the division have been reclassified or promoted.  All managers within the division received recognition from various areas throughout the college and NOCCCD.</w:t>
      </w:r>
    </w:p>
    <w:p w14:paraId="230568C1" w14:textId="77777777" w:rsidR="00621BEB" w:rsidRDefault="00621BEB" w:rsidP="00621BEB"/>
    <w:p w14:paraId="5F5B549B" w14:textId="219086FC" w:rsidR="00621BEB" w:rsidRDefault="00621BEB" w:rsidP="00621BEB">
      <w:r>
        <w:t xml:space="preserve">2. We continue to align our goals with campus and district goals, which include increasing enrollment for traditional and international students.  We have established and signed our first ever international transfer agreement with a school in Japan.  We continue to work on building relationships worldwide with the intent </w:t>
      </w:r>
      <w:proofErr w:type="gramStart"/>
      <w:r>
        <w:t>to establish</w:t>
      </w:r>
      <w:proofErr w:type="gramEnd"/>
      <w:r>
        <w:t xml:space="preserve"> additional partnerships and create pipelines for international students to attend Fullerton College.</w:t>
      </w:r>
    </w:p>
    <w:p w14:paraId="0698ADA0" w14:textId="77777777" w:rsidR="00621BEB" w:rsidRPr="00787B5D" w:rsidRDefault="00621BEB" w:rsidP="00621BEB"/>
    <w:p w14:paraId="16D27C0E"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23EDECDF" w14:textId="77777777" w:rsidR="006E602B" w:rsidRDefault="006E602B" w:rsidP="006E602B"/>
    <w:p w14:paraId="16C03CE5" w14:textId="77777777" w:rsidR="00621BEB" w:rsidRDefault="00621BEB" w:rsidP="00621BEB"/>
    <w:p w14:paraId="67ECDAEE" w14:textId="77777777" w:rsidR="00621BEB" w:rsidRDefault="00621BEB" w:rsidP="00621BEB"/>
    <w:p w14:paraId="0497D014" w14:textId="77777777" w:rsidR="00621BEB" w:rsidRDefault="00621BEB" w:rsidP="00621BEB">
      <w:r>
        <w:t>1</w:t>
      </w:r>
      <w:proofErr w:type="gramStart"/>
      <w:r>
        <w:t>.  N</w:t>
      </w:r>
      <w:proofErr w:type="gramEnd"/>
      <w:r>
        <w:t>/A - staff related goal</w:t>
      </w:r>
    </w:p>
    <w:p w14:paraId="4F164D28" w14:textId="77777777" w:rsidR="00621BEB" w:rsidRDefault="00621BEB" w:rsidP="00621BEB"/>
    <w:p w14:paraId="60872195" w14:textId="259AD2B9" w:rsidR="00621BEB" w:rsidRDefault="00621BEB" w:rsidP="00621BEB">
      <w:r>
        <w:t>2</w:t>
      </w:r>
      <w:proofErr w:type="gramStart"/>
      <w:r>
        <w:t>.  Data</w:t>
      </w:r>
      <w:proofErr w:type="gramEnd"/>
      <w:r>
        <w:t xml:space="preserve"> is collected and stored in Banner.  Data can be pulled and disaggregated via reports through Argos.</w:t>
      </w:r>
    </w:p>
    <w:p w14:paraId="7ACA857E" w14:textId="77777777" w:rsidR="00621BEB" w:rsidRDefault="00621BEB" w:rsidP="00621BEB"/>
    <w:p w14:paraId="58A59B0C" w14:textId="77777777" w:rsidR="00621BEB" w:rsidRDefault="00621BEB" w:rsidP="00621BEB"/>
    <w:p w14:paraId="206C0116" w14:textId="77777777" w:rsidR="00621BEB" w:rsidRDefault="00621BEB" w:rsidP="00621BEB"/>
    <w:p w14:paraId="43E17045" w14:textId="77777777" w:rsidR="00621BEB" w:rsidRDefault="00621BEB" w:rsidP="00621BEB"/>
    <w:p w14:paraId="2F0E1A39" w14:textId="77777777" w:rsidR="00621BEB" w:rsidRDefault="00621BEB" w:rsidP="00621BEB"/>
    <w:p w14:paraId="5D548970" w14:textId="77777777" w:rsidR="00621BEB" w:rsidRDefault="00621BEB" w:rsidP="00621BEB"/>
    <w:p w14:paraId="4643EBE0" w14:textId="77777777" w:rsidR="00621BEB" w:rsidRDefault="00621BEB" w:rsidP="00621BEB"/>
    <w:p w14:paraId="0130EDFB" w14:textId="77777777" w:rsidR="00621BEB" w:rsidRDefault="00621BEB" w:rsidP="00621BEB"/>
    <w:p w14:paraId="52E48A45" w14:textId="77777777" w:rsidR="00621BEB" w:rsidRDefault="00621BEB" w:rsidP="00621BEB"/>
    <w:p w14:paraId="29421DA0" w14:textId="77777777" w:rsidR="00621BEB" w:rsidRDefault="00621BEB" w:rsidP="00621BEB"/>
    <w:p w14:paraId="4686BDC8" w14:textId="77777777" w:rsidR="00621BEB" w:rsidRDefault="00621BEB" w:rsidP="00621BEB"/>
    <w:p w14:paraId="3110CA1A" w14:textId="77777777" w:rsidR="00621BEB" w:rsidRDefault="00621BEB" w:rsidP="00621BEB"/>
    <w:p w14:paraId="0E33BB0E" w14:textId="77777777" w:rsidR="00621BEB" w:rsidRDefault="00621BEB" w:rsidP="00621BEB"/>
    <w:p w14:paraId="01A7B043" w14:textId="77777777" w:rsidR="00621BEB" w:rsidRDefault="00621BEB" w:rsidP="00621BEB"/>
    <w:p w14:paraId="391F1EBE" w14:textId="77777777" w:rsidR="00621BEB" w:rsidRDefault="00621BEB" w:rsidP="00621BEB"/>
    <w:p w14:paraId="4DEA6F56" w14:textId="77777777" w:rsidR="00621BEB" w:rsidRDefault="00621BEB" w:rsidP="00621BEB"/>
    <w:p w14:paraId="5A2DA843" w14:textId="77777777" w:rsidR="00621BEB" w:rsidRDefault="00621BEB" w:rsidP="00621BEB"/>
    <w:p w14:paraId="344E24AD" w14:textId="77777777" w:rsidR="00621BEB" w:rsidRDefault="00621BEB" w:rsidP="00621BEB"/>
    <w:p w14:paraId="5544FDFE" w14:textId="77777777" w:rsidR="00621BEB" w:rsidRPr="006E602B" w:rsidRDefault="00621BEB" w:rsidP="00621BEB"/>
    <w:p w14:paraId="79A4DAEF"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46FFE4E" w14:textId="77777777" w:rsidR="00FC2B4D" w:rsidRDefault="00FC2B4D">
      <w:pPr>
        <w:pStyle w:val="Heading1"/>
      </w:pPr>
    </w:p>
    <w:p w14:paraId="177BDD5D" w14:textId="2FB017AD" w:rsidR="00FC2B4D" w:rsidRDefault="00621BEB"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5E80943" w14:textId="77777777" w:rsidR="003A4464" w:rsidRPr="00FC2B4D" w:rsidRDefault="003A4464" w:rsidP="003A4464">
      <w:pPr>
        <w:ind w:left="360"/>
        <w:rPr>
          <w:noProof/>
        </w:rPr>
      </w:pPr>
    </w:p>
    <w:p w14:paraId="31B805F7" w14:textId="77777777" w:rsidR="00FC2B4D" w:rsidRPr="00FC2B4D" w:rsidRDefault="00621BEB"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BC9982A" w14:textId="77777777" w:rsidR="003A4464" w:rsidRDefault="003A4464"/>
    <w:p w14:paraId="7FDF6F60" w14:textId="77777777" w:rsidR="003A4464" w:rsidRDefault="003A4464"/>
    <w:p w14:paraId="39C0BA46" w14:textId="77777777" w:rsidR="003A4464" w:rsidRDefault="003A4464"/>
    <w:p w14:paraId="31B6E7C5" w14:textId="77777777" w:rsidR="003A4464" w:rsidRDefault="003A4464"/>
    <w:p w14:paraId="50E65053" w14:textId="77777777" w:rsidR="003A4464" w:rsidRDefault="003A4464"/>
    <w:p w14:paraId="2EA45F3D" w14:textId="77777777" w:rsidR="003A4464" w:rsidRDefault="003A4464"/>
    <w:p w14:paraId="72E66DE4" w14:textId="77777777" w:rsidR="003A4464" w:rsidRDefault="003A4464"/>
    <w:p w14:paraId="0D12AFA7" w14:textId="77777777" w:rsidR="003A4464" w:rsidRDefault="003A4464"/>
    <w:p w14:paraId="20E95BD5" w14:textId="77777777" w:rsidR="003A4464" w:rsidRDefault="003A4464"/>
    <w:p w14:paraId="3374BCC4" w14:textId="77777777" w:rsidR="003A4464" w:rsidRDefault="003A4464"/>
    <w:p w14:paraId="207A827F" w14:textId="77777777" w:rsidR="003A4464" w:rsidRDefault="003A4464"/>
    <w:p w14:paraId="16ED0D11" w14:textId="77777777" w:rsidR="003A4464" w:rsidRDefault="003A4464"/>
    <w:p w14:paraId="1F1B113B" w14:textId="77777777" w:rsidR="003A4464" w:rsidRDefault="003A4464"/>
    <w:p w14:paraId="6C70C5EB" w14:textId="77777777" w:rsidR="003A4464" w:rsidRDefault="003A4464"/>
    <w:p w14:paraId="3D65BF22" w14:textId="77777777" w:rsidR="003A4464" w:rsidRDefault="003A4464"/>
    <w:p w14:paraId="03625173" w14:textId="77777777" w:rsidR="003A4464" w:rsidRDefault="003A4464"/>
    <w:p w14:paraId="6DDB50F0" w14:textId="77777777" w:rsidR="003A4464" w:rsidRDefault="003A4464"/>
    <w:p w14:paraId="11BCEED1" w14:textId="77777777" w:rsidR="003A4464" w:rsidRDefault="003A4464"/>
    <w:p w14:paraId="1822837F" w14:textId="77777777" w:rsidR="003A4464" w:rsidRDefault="003A4464"/>
    <w:p w14:paraId="7F1B621E" w14:textId="77777777" w:rsidR="003A4464" w:rsidRDefault="003A4464"/>
    <w:p w14:paraId="589027EF" w14:textId="77777777" w:rsidR="003A4464" w:rsidRDefault="003A4464"/>
    <w:p w14:paraId="2D58F296" w14:textId="77777777" w:rsidR="003A4464" w:rsidRDefault="003A4464"/>
    <w:p w14:paraId="485F3A82" w14:textId="77777777" w:rsidR="003A4464" w:rsidRDefault="003A4464"/>
    <w:p w14:paraId="08547B26" w14:textId="77777777" w:rsidR="003A4464" w:rsidRDefault="003A4464"/>
    <w:p w14:paraId="2C052631" w14:textId="77777777" w:rsidR="003A4464" w:rsidRDefault="003A4464"/>
    <w:p w14:paraId="5C96E0EB" w14:textId="77777777" w:rsidR="003A4464" w:rsidRDefault="003A4464"/>
    <w:p w14:paraId="233F7D47" w14:textId="77777777" w:rsidR="003A4464" w:rsidRDefault="003A4464"/>
    <w:p w14:paraId="55B5C177" w14:textId="77777777" w:rsidR="003A4464" w:rsidRDefault="003A4464"/>
    <w:p w14:paraId="38CBE6AB" w14:textId="77777777" w:rsidR="003A4464" w:rsidRDefault="003A4464"/>
    <w:p w14:paraId="015D124E" w14:textId="77777777" w:rsidR="003A4464" w:rsidRDefault="003A4464"/>
    <w:p w14:paraId="6A93E831" w14:textId="77777777" w:rsidR="003A4464" w:rsidRDefault="003A4464"/>
    <w:p w14:paraId="473F7FEF" w14:textId="77777777" w:rsidR="003A4464" w:rsidRDefault="003A4464"/>
    <w:p w14:paraId="6A1BDAD9" w14:textId="77777777" w:rsidR="003A4464" w:rsidRDefault="003A4464"/>
    <w:p w14:paraId="49A7ADAB" w14:textId="77777777" w:rsidR="003A4464" w:rsidRDefault="003A4464"/>
    <w:p w14:paraId="40BE561B" w14:textId="77777777" w:rsidR="003A4464" w:rsidRDefault="003A4464"/>
    <w:p w14:paraId="60FA339B" w14:textId="77777777" w:rsidR="003A4464" w:rsidRDefault="003A4464"/>
    <w:p w14:paraId="799AAD6D"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B4ED" w14:textId="77777777" w:rsidR="00621BEB" w:rsidRDefault="00621BEB">
      <w:r>
        <w:separator/>
      </w:r>
    </w:p>
  </w:endnote>
  <w:endnote w:type="continuationSeparator" w:id="0">
    <w:p w14:paraId="5C4378E3" w14:textId="77777777" w:rsidR="00621BEB" w:rsidRDefault="006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631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82AF227" wp14:editId="5298BDA6">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22B96A2"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8B07055" wp14:editId="33D23D5A">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217E23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8B07055"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217E23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F64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38882AF" wp14:editId="470A370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35DEA29"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DED33D8" wp14:editId="3FEAE9C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7E826E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DED33D8"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7E826E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D7521" w14:textId="77777777" w:rsidR="00621BEB" w:rsidRDefault="00621BEB">
      <w:r>
        <w:separator/>
      </w:r>
    </w:p>
  </w:footnote>
  <w:footnote w:type="continuationSeparator" w:id="0">
    <w:p w14:paraId="1081CE39" w14:textId="77777777" w:rsidR="00621BEB" w:rsidRDefault="0062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B"/>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1BEB"/>
    <w:rsid w:val="00626632"/>
    <w:rsid w:val="006E602B"/>
    <w:rsid w:val="00724C71"/>
    <w:rsid w:val="00787B5D"/>
    <w:rsid w:val="0083370B"/>
    <w:rsid w:val="008A1D32"/>
    <w:rsid w:val="008B1559"/>
    <w:rsid w:val="009459C6"/>
    <w:rsid w:val="00AC4161"/>
    <w:rsid w:val="00B72219"/>
    <w:rsid w:val="00BB5841"/>
    <w:rsid w:val="00C00719"/>
    <w:rsid w:val="00C17F22"/>
    <w:rsid w:val="00C62023"/>
    <w:rsid w:val="00D520A2"/>
    <w:rsid w:val="00D77FD9"/>
    <w:rsid w:val="00E35568"/>
    <w:rsid w:val="00E926DE"/>
    <w:rsid w:val="00EF5655"/>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9F8B"/>
  <w15:docId w15:val="{FAD7EBEE-D406-4280-A3B4-6979286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E1249-6C41-48E0-8B4F-14404468F52B}"/>
</file>

<file path=customXml/itemProps2.xml><?xml version="1.0" encoding="utf-8"?>
<ds:datastoreItem xmlns:ds="http://schemas.openxmlformats.org/officeDocument/2006/customXml" ds:itemID="{A26FCC7C-DEAD-4AF1-AD74-2C081A47F236}"/>
</file>

<file path=customXml/itemProps3.xml><?xml version="1.0" encoding="utf-8"?>
<ds:datastoreItem xmlns:ds="http://schemas.openxmlformats.org/officeDocument/2006/customXml" ds:itemID="{4CB275B4-9BAF-417C-8921-36F35BB4B954}"/>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2025-01-10T19:54:00Z</dcterms:created>
  <dcterms:modified xsi:type="dcterms:W3CDTF">2025-01-10T19:58:00Z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