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B5475" w14:textId="77777777" w:rsidR="00E926DE" w:rsidRDefault="00E926DE">
      <w:pPr>
        <w:pStyle w:val="BodyText"/>
        <w:spacing w:before="116"/>
        <w:rPr>
          <w:sz w:val="30"/>
        </w:rPr>
      </w:pPr>
    </w:p>
    <w:p w14:paraId="3593E944" w14:textId="77777777" w:rsidR="00E926DE" w:rsidRDefault="009459C6">
      <w:pPr>
        <w:pStyle w:val="Title"/>
      </w:pPr>
      <w:r>
        <w:rPr>
          <w:noProof/>
        </w:rPr>
        <w:drawing>
          <wp:anchor distT="0" distB="0" distL="0" distR="0" simplePos="0" relativeHeight="15729664" behindDoc="0" locked="0" layoutInCell="1" allowOverlap="1" wp14:anchorId="0EFFF43A" wp14:editId="0C49209A">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0668AA9A" w14:textId="77777777" w:rsidR="00E926DE" w:rsidRDefault="00E926DE">
      <w:pPr>
        <w:pStyle w:val="BodyText"/>
        <w:rPr>
          <w:b/>
        </w:rPr>
      </w:pPr>
    </w:p>
    <w:p w14:paraId="786581B3" w14:textId="77777777" w:rsidR="00E926DE" w:rsidRDefault="00E926DE">
      <w:pPr>
        <w:pStyle w:val="BodyText"/>
        <w:rPr>
          <w:b/>
        </w:rPr>
      </w:pPr>
    </w:p>
    <w:p w14:paraId="692DB339" w14:textId="77777777" w:rsidR="00E926DE" w:rsidRDefault="00E926DE">
      <w:pPr>
        <w:pStyle w:val="BodyText"/>
        <w:spacing w:before="99"/>
        <w:rPr>
          <w:b/>
        </w:rPr>
      </w:pPr>
    </w:p>
    <w:p w14:paraId="19419403" w14:textId="77777777" w:rsidR="00E926DE" w:rsidRDefault="009459C6">
      <w:pPr>
        <w:pStyle w:val="Heading2"/>
        <w:spacing w:before="1"/>
      </w:pPr>
      <w:r>
        <w:rPr>
          <w:spacing w:val="-2"/>
        </w:rPr>
        <w:t>BACKGROUND:</w:t>
      </w:r>
    </w:p>
    <w:p w14:paraId="03D7E5B3"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0C93B6C2"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19D6E2D5" w14:textId="77777777" w:rsidR="00E926DE" w:rsidRDefault="00E926DE">
      <w:pPr>
        <w:pStyle w:val="BodyText"/>
        <w:spacing w:before="12"/>
      </w:pPr>
    </w:p>
    <w:p w14:paraId="63C8BB40" w14:textId="77777777" w:rsidR="00E926DE" w:rsidRDefault="009459C6">
      <w:pPr>
        <w:pStyle w:val="Heading2"/>
      </w:pPr>
      <w:r>
        <w:rPr>
          <w:spacing w:val="-2"/>
        </w:rPr>
        <w:t>SUBMISSION:</w:t>
      </w:r>
    </w:p>
    <w:p w14:paraId="26C47718"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5A199C53" w14:textId="2F2B590D" w:rsidR="00133090" w:rsidRDefault="00360AB5">
      <w:pPr>
        <w:tabs>
          <w:tab w:val="left" w:pos="4315"/>
          <w:tab w:val="left" w:pos="8199"/>
        </w:tabs>
        <w:spacing w:before="170"/>
        <w:ind w:left="140"/>
      </w:pPr>
      <w:r w:rsidRPr="00360AB5">
        <w:t>EOPS- FYSI</w:t>
      </w:r>
    </w:p>
    <w:p w14:paraId="238EF65E"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3E8E424D" w14:textId="71F627D2" w:rsidR="00C17F22" w:rsidRPr="00AC4161" w:rsidRDefault="00360AB5">
      <w:pPr>
        <w:tabs>
          <w:tab w:val="left" w:pos="4315"/>
          <w:tab w:val="left" w:pos="8199"/>
        </w:tabs>
        <w:spacing w:before="170"/>
        <w:ind w:left="140"/>
        <w:rPr>
          <w:spacing w:val="-2"/>
        </w:rPr>
      </w:pPr>
      <w:r w:rsidRPr="00360AB5">
        <w:rPr>
          <w:spacing w:val="-2"/>
        </w:rPr>
        <w:t>Deniz Fierro, Dolores Cornejo, Arnette Edwards</w:t>
      </w:r>
    </w:p>
    <w:p w14:paraId="729248C1"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70FE0A92" w14:textId="67B86DB9" w:rsidR="00133090" w:rsidRPr="00AC4161" w:rsidRDefault="00360AB5">
      <w:pPr>
        <w:tabs>
          <w:tab w:val="left" w:pos="4315"/>
          <w:tab w:val="left" w:pos="8199"/>
        </w:tabs>
        <w:spacing w:before="170"/>
        <w:ind w:left="140"/>
      </w:pPr>
      <w:r>
        <w:t>Naomi Abesamis</w:t>
      </w:r>
      <w:r w:rsidR="009459C6" w:rsidRPr="00AC4161">
        <w:tab/>
      </w:r>
    </w:p>
    <w:p w14:paraId="5CE889FC"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600267A1" w14:textId="2ADF9C7E" w:rsidR="00626632" w:rsidRPr="00626632" w:rsidRDefault="00360AB5" w:rsidP="00626632">
      <w:pPr>
        <w:tabs>
          <w:tab w:val="left" w:pos="4315"/>
          <w:tab w:val="left" w:pos="8199"/>
        </w:tabs>
        <w:spacing w:before="170"/>
        <w:ind w:left="140"/>
        <w:rPr>
          <w:spacing w:val="-2"/>
        </w:rPr>
      </w:pPr>
      <w:r w:rsidRPr="00360AB5">
        <w:rPr>
          <w:spacing w:val="-2"/>
        </w:rPr>
        <w:t>11/27/2024 10:46:34 AM</w:t>
      </w:r>
    </w:p>
    <w:p w14:paraId="574E7895" w14:textId="77777777" w:rsidR="003A4464" w:rsidRDefault="003A4464"/>
    <w:p w14:paraId="7874D7F3" w14:textId="77777777" w:rsidR="003A4464" w:rsidRDefault="003A4464"/>
    <w:p w14:paraId="358D6DBA" w14:textId="77777777" w:rsidR="003A4464" w:rsidRDefault="003A4464"/>
    <w:p w14:paraId="0DB75A81" w14:textId="77777777" w:rsidR="003A4464" w:rsidRDefault="003A4464"/>
    <w:p w14:paraId="4E17C9D9" w14:textId="77777777" w:rsidR="00626632" w:rsidRDefault="00626632"/>
    <w:p w14:paraId="01A77283" w14:textId="77777777" w:rsidR="003A4464" w:rsidRDefault="003A4464"/>
    <w:p w14:paraId="0FE0B58E" w14:textId="77777777" w:rsidR="003A4464" w:rsidRDefault="003A4464"/>
    <w:p w14:paraId="3AA1B146" w14:textId="77777777" w:rsidR="003A4464" w:rsidRDefault="003A4464"/>
    <w:p w14:paraId="681AA19B" w14:textId="77777777" w:rsidR="003A4464" w:rsidRDefault="003A4464"/>
    <w:p w14:paraId="60B6B14A" w14:textId="77777777" w:rsidR="003A4464" w:rsidRDefault="003A4464"/>
    <w:p w14:paraId="5BBC58FF" w14:textId="77777777" w:rsidR="00194E07" w:rsidRDefault="00194E07"/>
    <w:p w14:paraId="63AF04CD" w14:textId="77777777" w:rsidR="00F2086B" w:rsidRDefault="00F2086B"/>
    <w:p w14:paraId="4C582854" w14:textId="77777777" w:rsidR="00F2086B" w:rsidRDefault="00F2086B"/>
    <w:p w14:paraId="6D100205" w14:textId="77777777" w:rsidR="00194E07" w:rsidRDefault="00194E07"/>
    <w:p w14:paraId="1A2A5C0D" w14:textId="77777777" w:rsidR="00194E07" w:rsidRDefault="00194E07"/>
    <w:p w14:paraId="661A174B"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1D7D9E7C" w14:textId="77777777" w:rsidTr="00194E07">
        <w:tc>
          <w:tcPr>
            <w:tcW w:w="10656" w:type="dxa"/>
          </w:tcPr>
          <w:p w14:paraId="11FC7768" w14:textId="132FA3EE" w:rsidR="00194E07" w:rsidRPr="00194E07" w:rsidRDefault="00360AB5" w:rsidP="00DD7AE9">
            <w:r w:rsidRPr="00360AB5">
              <w:t>Electronically signed by Deniz Fierro on 11/20/2024 11:48:22 AM</w:t>
            </w:r>
          </w:p>
        </w:tc>
      </w:tr>
    </w:tbl>
    <w:p w14:paraId="7735BC62"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15B007EF" w14:textId="77777777" w:rsidTr="00194E07">
        <w:tc>
          <w:tcPr>
            <w:tcW w:w="10656" w:type="dxa"/>
          </w:tcPr>
          <w:p w14:paraId="6388E46D" w14:textId="249CB32B" w:rsidR="00194E07" w:rsidRDefault="00360AB5" w:rsidP="009A0559">
            <w:r w:rsidRPr="00360AB5">
              <w:t>Electronically signed by Naomi Abesamis on 11/27/2024 10:46:34 AM</w:t>
            </w:r>
          </w:p>
        </w:tc>
      </w:tr>
    </w:tbl>
    <w:p w14:paraId="1D2D299A"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68A1C140"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207F98F5" w14:textId="77777777" w:rsidR="006E602B" w:rsidRDefault="006E602B" w:rsidP="006E602B">
      <w:pPr>
        <w:pStyle w:val="Heading1"/>
      </w:pPr>
    </w:p>
    <w:p w14:paraId="5A1BA746"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71ED1213" w14:textId="77777777" w:rsidR="00FC2B4D" w:rsidRDefault="00FC2B4D" w:rsidP="00FC2B4D"/>
    <w:p w14:paraId="04ED840C" w14:textId="77777777" w:rsidR="00360AB5" w:rsidRDefault="00360AB5" w:rsidP="00360AB5">
      <w:r>
        <w:t xml:space="preserve">FYSI Program Outcomes – Fall 2022 Self Study  </w:t>
      </w:r>
    </w:p>
    <w:p w14:paraId="26EF68D3" w14:textId="77777777" w:rsidR="00360AB5" w:rsidRDefault="00360AB5" w:rsidP="00360AB5"/>
    <w:p w14:paraId="4995346B" w14:textId="77777777" w:rsidR="00360AB5" w:rsidRDefault="00360AB5" w:rsidP="00360AB5">
      <w:r>
        <w:t xml:space="preserve">1. FYSI will aid student participants by ensuring they are prepared for their courses, which will increase the average cumulative GPA. </w:t>
      </w:r>
    </w:p>
    <w:p w14:paraId="7C08CC4A" w14:textId="77777777" w:rsidR="00360AB5" w:rsidRDefault="00360AB5" w:rsidP="00360AB5">
      <w:r>
        <w:t xml:space="preserve">***This original outcome was not measurable, so the FYSI Program decided to change the outcome to the following: </w:t>
      </w:r>
    </w:p>
    <w:p w14:paraId="78922C1D" w14:textId="77777777" w:rsidR="00360AB5" w:rsidRDefault="00360AB5" w:rsidP="00360AB5"/>
    <w:p w14:paraId="1AB350D8" w14:textId="77777777" w:rsidR="00360AB5" w:rsidRDefault="00360AB5" w:rsidP="00360AB5">
      <w:r>
        <w:t xml:space="preserve">FYSI will prepare student participants for their courses through Counseling, student aid, and necessary resources, resulting in a 10% increase in the persistence rate over the academic year. FYSI Program will work with </w:t>
      </w:r>
      <w:proofErr w:type="gramStart"/>
      <w:r>
        <w:t>Office</w:t>
      </w:r>
      <w:proofErr w:type="gramEnd"/>
      <w:r>
        <w:t xml:space="preserve"> of Institutional Effectiveness to disaggregate student- data based on foster youth that actively participate in EOPS &amp; FYSI/</w:t>
      </w:r>
      <w:proofErr w:type="spellStart"/>
      <w:r>
        <w:t>NextUp</w:t>
      </w:r>
      <w:proofErr w:type="spellEnd"/>
      <w:r>
        <w:t xml:space="preserve">, as compared to those who actively identify as foster youth on our campus. The new measurable outcome will also provide the persistence rate on FYSI student participants from Fall to Spring term each year.  </w:t>
      </w:r>
    </w:p>
    <w:p w14:paraId="6C312F21" w14:textId="77777777" w:rsidR="00360AB5" w:rsidRDefault="00360AB5" w:rsidP="00360AB5"/>
    <w:p w14:paraId="35E9FBD3" w14:textId="77777777" w:rsidR="00360AB5" w:rsidRDefault="00360AB5" w:rsidP="00360AB5">
      <w:r>
        <w:t xml:space="preserve">2. FYSI will increase awareness and facilitate trauma informed practices pertaining to fostering youth awareness training. </w:t>
      </w:r>
    </w:p>
    <w:p w14:paraId="6C6EAAC9" w14:textId="77777777" w:rsidR="00360AB5" w:rsidRDefault="00360AB5" w:rsidP="00360AB5"/>
    <w:p w14:paraId="6C9AD8C1" w14:textId="77777777" w:rsidR="00360AB5" w:rsidRDefault="00360AB5" w:rsidP="00360AB5">
      <w:r>
        <w:t xml:space="preserve">During the 2023-2024 academic year our area was not able to conduct any Foster Youth Awareness Trainings due to the overwhelming amount of transition in our area (vacancies in faculty, classified, and manager). The FYSI Program plans to work with Staff Development to offer District-Wide Foster Youth Awareness Training. FYSI Program will develop a pre and post survey to measure its effectiveness. </w:t>
      </w:r>
    </w:p>
    <w:p w14:paraId="0B7A4825" w14:textId="77777777" w:rsidR="00360AB5" w:rsidRDefault="00360AB5" w:rsidP="00360AB5"/>
    <w:p w14:paraId="6D2E79CC" w14:textId="77777777" w:rsidR="00360AB5" w:rsidRDefault="00360AB5" w:rsidP="00360AB5">
      <w:r>
        <w:t xml:space="preserve">3. FYSI will increase the number of students completing a certificate, associate degree, graduate, and/or transfer to a 4- year institution. </w:t>
      </w:r>
    </w:p>
    <w:p w14:paraId="2B037674" w14:textId="77777777" w:rsidR="00360AB5" w:rsidRDefault="00360AB5" w:rsidP="00360AB5"/>
    <w:p w14:paraId="3EE416FC" w14:textId="77777777" w:rsidR="00360AB5" w:rsidRDefault="00360AB5" w:rsidP="00360AB5">
      <w:r>
        <w:t xml:space="preserve">The outcome assessed was the increase in the number of foster youth students completing a certificate, associate degree, graduating, and/or transferring to a four-year institution. In the 2022-2023 academic year, 7 FYSI students successfully graduated and transferred to a four-year university. This increased in the 2023-2024 academic year, with 9 students achieving this milestone. The program utilized in-house data collection methods and obtained official graduation lists from Admissions and Records to track the students' completion and transfer rates. The program continues to use in-house data collection combined with formal data from Admissions and Records. Moving forward, there is an emphasis on disaggregating data by student demographics to identify gaps and enhance targeted support for specific needs within the foster youth population. Based on the outcomes assessment, the program has reinforced the need to enhance support services to reach a greater number of foster youth students. This includes adding transportation assistance, expanding meal card options, and increasing emergency grants, among other services, to address barriers that might hinder graduation and transfer. </w:t>
      </w:r>
    </w:p>
    <w:p w14:paraId="4F528907" w14:textId="77777777" w:rsidR="00360AB5" w:rsidRDefault="00360AB5" w:rsidP="00360AB5">
      <w:r>
        <w:t xml:space="preserve"> </w:t>
      </w:r>
    </w:p>
    <w:p w14:paraId="2C5FB653" w14:textId="77777777" w:rsidR="00360AB5" w:rsidRDefault="00360AB5" w:rsidP="00360AB5">
      <w:r>
        <w:t xml:space="preserve">4. FYSI will increase the number of students participating through in-reach &amp; outreach, and recruitment efforts. </w:t>
      </w:r>
    </w:p>
    <w:p w14:paraId="6EE24D64" w14:textId="77777777" w:rsidR="00360AB5" w:rsidRDefault="00360AB5" w:rsidP="00360AB5"/>
    <w:p w14:paraId="7ABFDADA" w14:textId="77777777" w:rsidR="00360AB5" w:rsidRDefault="00360AB5" w:rsidP="00360AB5">
      <w:r>
        <w:t xml:space="preserve">The FYSI Program actively monitors both outreach and in-reach recruitment efforts using the EOPS/CARE/FYSI Interest form, in addition to leveraging a weekly CCC Apply report to identify students who self-report as foster youth on their Fullerton College (FC) application. This self-identified data enables FYSI to conduct targeted email outreach, encouraging these students to engage with the program. Currently, FYSI has purchased a new kiosk and is collaborating with Educational Partnerships and Programs and Guided Pathways to integrate Starfish, a student data tracking tool. This setup will streamline tracking and allow for a deeper analysis of student engagement. Below </w:t>
      </w:r>
      <w:proofErr w:type="gramStart"/>
      <w:r>
        <w:t>are</w:t>
      </w:r>
      <w:proofErr w:type="gramEnd"/>
      <w:r>
        <w:t xml:space="preserve"> the unduplicated FYSI student participation numbers reported for MIS in Banner Screens (SGAEOPS, SVAMISH, and SVAMIST): </w:t>
      </w:r>
    </w:p>
    <w:p w14:paraId="2D3BE232" w14:textId="77777777" w:rsidR="00360AB5" w:rsidRDefault="00360AB5" w:rsidP="00360AB5"/>
    <w:p w14:paraId="6D615B86" w14:textId="77777777" w:rsidR="00360AB5" w:rsidRDefault="00360AB5" w:rsidP="00360AB5">
      <w:r>
        <w:t xml:space="preserve">2022-2023: 98 unduplicated students </w:t>
      </w:r>
    </w:p>
    <w:p w14:paraId="4B0108D5" w14:textId="77777777" w:rsidR="00360AB5" w:rsidRDefault="00360AB5" w:rsidP="00360AB5">
      <w:r>
        <w:t xml:space="preserve">2023-2024: 62 unduplicated students </w:t>
      </w:r>
    </w:p>
    <w:p w14:paraId="1C4E8B8D" w14:textId="01BCB59D" w:rsidR="00360AB5" w:rsidRDefault="00360AB5" w:rsidP="00360AB5">
      <w:r>
        <w:t>This data reflects FYSI's continuous efforts to identify, engage, and support foster youth students through multiple tracking and outreach initiatives.</w:t>
      </w:r>
    </w:p>
    <w:p w14:paraId="1271399A" w14:textId="77777777" w:rsidR="00360AB5" w:rsidRPr="00787B5D" w:rsidRDefault="00360AB5" w:rsidP="00360AB5"/>
    <w:p w14:paraId="2EDB6774"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321C8D0E" w14:textId="77777777" w:rsidR="00FC2B4D" w:rsidRDefault="00FC2B4D" w:rsidP="00FC2B4D"/>
    <w:p w14:paraId="0F0EABEA" w14:textId="77777777" w:rsidR="00360AB5" w:rsidRDefault="00360AB5" w:rsidP="00360AB5">
      <w:r>
        <w:t xml:space="preserve">1. We </w:t>
      </w:r>
      <w:proofErr w:type="gramStart"/>
      <w:r>
        <w:t>requested</w:t>
      </w:r>
      <w:proofErr w:type="gramEnd"/>
      <w:r>
        <w:t xml:space="preserve"> </w:t>
      </w:r>
      <w:proofErr w:type="gramStart"/>
      <w:r>
        <w:t>and</w:t>
      </w:r>
      <w:proofErr w:type="gramEnd"/>
      <w:r>
        <w:t xml:space="preserve"> campus administration approved the hiring of a new position for the FYSI program, an EOPS Student Services Specialist (FYSI/FA). We are in the middle of </w:t>
      </w:r>
      <w:proofErr w:type="gramStart"/>
      <w:r>
        <w:t>recruiting</w:t>
      </w:r>
      <w:proofErr w:type="gramEnd"/>
      <w:r>
        <w:t xml:space="preserve"> this position. </w:t>
      </w:r>
    </w:p>
    <w:p w14:paraId="40E5F47E" w14:textId="77777777" w:rsidR="00360AB5" w:rsidRDefault="00360AB5" w:rsidP="00360AB5"/>
    <w:p w14:paraId="50E1605C" w14:textId="77777777" w:rsidR="00360AB5" w:rsidRDefault="00360AB5" w:rsidP="00360AB5">
      <w:r>
        <w:t xml:space="preserve">2. We changed the first goal to have more tangible and measurable data. </w:t>
      </w:r>
    </w:p>
    <w:p w14:paraId="713A9A69" w14:textId="77777777" w:rsidR="00360AB5" w:rsidRDefault="00360AB5" w:rsidP="00360AB5"/>
    <w:p w14:paraId="61DFF30A" w14:textId="7042AB0C" w:rsidR="00360AB5" w:rsidRDefault="00360AB5" w:rsidP="00360AB5">
      <w:r>
        <w:t>3. We purchased technology to improve tracking of student engagement in the program and during outreach efforts. We hope this information will help us develop more goals specific to recruitment and student engagement.</w:t>
      </w:r>
    </w:p>
    <w:p w14:paraId="1236D283" w14:textId="77777777" w:rsidR="00360AB5" w:rsidRPr="00787B5D" w:rsidRDefault="00360AB5" w:rsidP="00360AB5"/>
    <w:p w14:paraId="0C5C299B"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46B4D8C7" w14:textId="77777777" w:rsidR="006E602B" w:rsidRDefault="006E602B" w:rsidP="006E602B"/>
    <w:p w14:paraId="38782A37" w14:textId="04E6AC8B" w:rsidR="00360AB5" w:rsidRDefault="00360AB5" w:rsidP="006E602B">
      <w:r w:rsidRPr="00360AB5">
        <w:t>We have limited access to disaggregated data. The district just added new Banner pages to properly code foster youth students for MIS and now we hope to generate reports using those student markers on Banner. Additionally, we are participating in the Vision Aligned Reporting process through the Chancellor's Office and hope these efforts lead to increased data collection.</w:t>
      </w:r>
    </w:p>
    <w:p w14:paraId="6BFACFD0" w14:textId="77777777" w:rsidR="00360AB5" w:rsidRDefault="00360AB5" w:rsidP="006E602B"/>
    <w:p w14:paraId="693B1AD9" w14:textId="77777777" w:rsidR="00360AB5" w:rsidRDefault="00360AB5" w:rsidP="006E602B"/>
    <w:p w14:paraId="5ECD410B" w14:textId="77777777" w:rsidR="00360AB5" w:rsidRDefault="00360AB5" w:rsidP="006E602B"/>
    <w:p w14:paraId="0DE5EA1D" w14:textId="77777777" w:rsidR="00360AB5" w:rsidRDefault="00360AB5" w:rsidP="006E602B"/>
    <w:p w14:paraId="38A8EB19" w14:textId="77777777" w:rsidR="00360AB5" w:rsidRDefault="00360AB5" w:rsidP="006E602B"/>
    <w:p w14:paraId="6BCA82B8" w14:textId="77777777" w:rsidR="00360AB5" w:rsidRDefault="00360AB5" w:rsidP="006E602B"/>
    <w:p w14:paraId="1BE68D2B" w14:textId="77777777" w:rsidR="00360AB5" w:rsidRDefault="00360AB5" w:rsidP="006E602B"/>
    <w:p w14:paraId="1A0B11F9" w14:textId="77777777" w:rsidR="00360AB5" w:rsidRDefault="00360AB5" w:rsidP="006E602B"/>
    <w:p w14:paraId="36221176" w14:textId="77777777" w:rsidR="00360AB5" w:rsidRDefault="00360AB5" w:rsidP="006E602B"/>
    <w:p w14:paraId="547969E4" w14:textId="77777777" w:rsidR="00360AB5" w:rsidRDefault="00360AB5" w:rsidP="006E602B"/>
    <w:p w14:paraId="4215DD85" w14:textId="77777777" w:rsidR="00360AB5" w:rsidRDefault="00360AB5" w:rsidP="006E602B"/>
    <w:p w14:paraId="3B8C5966" w14:textId="77777777" w:rsidR="00360AB5" w:rsidRDefault="00360AB5" w:rsidP="006E602B"/>
    <w:p w14:paraId="63F0852D" w14:textId="77777777" w:rsidR="00360AB5" w:rsidRDefault="00360AB5" w:rsidP="006E602B"/>
    <w:p w14:paraId="22803D6F" w14:textId="77777777" w:rsidR="00360AB5" w:rsidRDefault="00360AB5" w:rsidP="006E602B"/>
    <w:p w14:paraId="1943AC74" w14:textId="77777777" w:rsidR="00360AB5" w:rsidRDefault="00360AB5" w:rsidP="006E602B"/>
    <w:p w14:paraId="0E425592" w14:textId="77777777" w:rsidR="00360AB5" w:rsidRDefault="00360AB5" w:rsidP="006E602B"/>
    <w:p w14:paraId="303306F8" w14:textId="77777777" w:rsidR="00360AB5" w:rsidRDefault="00360AB5" w:rsidP="006E602B"/>
    <w:p w14:paraId="645745FF" w14:textId="77777777" w:rsidR="00360AB5" w:rsidRDefault="00360AB5" w:rsidP="006E602B"/>
    <w:p w14:paraId="466A69FD" w14:textId="77777777" w:rsidR="00360AB5" w:rsidRDefault="00360AB5" w:rsidP="006E602B"/>
    <w:p w14:paraId="3359508D" w14:textId="77777777" w:rsidR="00360AB5" w:rsidRDefault="00360AB5" w:rsidP="006E602B"/>
    <w:p w14:paraId="6FB45AB1" w14:textId="77777777" w:rsidR="00360AB5" w:rsidRDefault="00360AB5" w:rsidP="006E602B"/>
    <w:p w14:paraId="57CE3A36" w14:textId="77777777" w:rsidR="00360AB5" w:rsidRDefault="00360AB5" w:rsidP="006E602B"/>
    <w:p w14:paraId="083A0EC7" w14:textId="77777777" w:rsidR="00360AB5" w:rsidRDefault="00360AB5" w:rsidP="006E602B"/>
    <w:p w14:paraId="0FA70AD3" w14:textId="77777777" w:rsidR="00360AB5" w:rsidRDefault="00360AB5" w:rsidP="006E602B"/>
    <w:p w14:paraId="221C9970" w14:textId="77777777" w:rsidR="00360AB5" w:rsidRDefault="00360AB5" w:rsidP="006E602B"/>
    <w:p w14:paraId="62973E8C" w14:textId="77777777" w:rsidR="00360AB5" w:rsidRDefault="00360AB5" w:rsidP="006E602B"/>
    <w:p w14:paraId="5282F343" w14:textId="77777777" w:rsidR="00360AB5" w:rsidRDefault="00360AB5" w:rsidP="006E602B"/>
    <w:p w14:paraId="1EA4B0A8" w14:textId="77777777" w:rsidR="00360AB5" w:rsidRDefault="00360AB5" w:rsidP="006E602B"/>
    <w:p w14:paraId="0F23FD16" w14:textId="77777777" w:rsidR="00360AB5" w:rsidRDefault="00360AB5" w:rsidP="006E602B"/>
    <w:p w14:paraId="0B0EF006" w14:textId="77777777" w:rsidR="00360AB5" w:rsidRDefault="00360AB5" w:rsidP="006E602B"/>
    <w:p w14:paraId="3A078015" w14:textId="77777777" w:rsidR="00360AB5" w:rsidRDefault="00360AB5" w:rsidP="006E602B"/>
    <w:p w14:paraId="690F318F" w14:textId="77777777" w:rsidR="00360AB5" w:rsidRDefault="00360AB5" w:rsidP="006E602B"/>
    <w:p w14:paraId="509F56EA" w14:textId="77777777" w:rsidR="00360AB5" w:rsidRDefault="00360AB5" w:rsidP="006E602B"/>
    <w:p w14:paraId="35147A09" w14:textId="77777777" w:rsidR="00360AB5" w:rsidRDefault="00360AB5" w:rsidP="006E602B"/>
    <w:p w14:paraId="5A30E904" w14:textId="77777777" w:rsidR="00360AB5" w:rsidRDefault="00360AB5" w:rsidP="006E602B"/>
    <w:p w14:paraId="35C89542" w14:textId="77777777" w:rsidR="00360AB5" w:rsidRPr="006E602B" w:rsidRDefault="00360AB5" w:rsidP="006E602B"/>
    <w:p w14:paraId="22ED3059"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006488F3" w14:textId="77777777" w:rsidR="00FC2B4D" w:rsidRDefault="00FC2B4D">
      <w:pPr>
        <w:pStyle w:val="Heading1"/>
      </w:pPr>
    </w:p>
    <w:p w14:paraId="2BE671C0" w14:textId="77777777" w:rsidR="00FC2B4D" w:rsidRDefault="00360AB5"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42A69151" w14:textId="77777777" w:rsidR="003A4464" w:rsidRPr="00FC2B4D" w:rsidRDefault="003A4464" w:rsidP="003A4464">
      <w:pPr>
        <w:ind w:left="360"/>
        <w:rPr>
          <w:noProof/>
        </w:rPr>
      </w:pPr>
    </w:p>
    <w:p w14:paraId="0B21ABFE" w14:textId="4C799AED" w:rsidR="00FC2B4D" w:rsidRPr="00FC2B4D" w:rsidRDefault="00360AB5"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25CFE167" w14:textId="77777777" w:rsidR="003A4464" w:rsidRDefault="003A4464"/>
    <w:p w14:paraId="3306F3C0" w14:textId="77777777" w:rsidR="003A4464" w:rsidRDefault="003A4464"/>
    <w:p w14:paraId="2CC1E398" w14:textId="77777777" w:rsidR="003A4464" w:rsidRDefault="003A4464"/>
    <w:p w14:paraId="254505B4" w14:textId="77777777" w:rsidR="003A4464" w:rsidRDefault="003A4464"/>
    <w:p w14:paraId="63F888CE" w14:textId="77777777" w:rsidR="003A4464" w:rsidRDefault="003A4464"/>
    <w:p w14:paraId="50A52C70" w14:textId="77777777" w:rsidR="003A4464" w:rsidRDefault="003A4464"/>
    <w:p w14:paraId="6BA6AA37" w14:textId="77777777" w:rsidR="003A4464" w:rsidRDefault="003A4464"/>
    <w:p w14:paraId="73DCDE8A" w14:textId="77777777" w:rsidR="003A4464" w:rsidRDefault="003A4464"/>
    <w:p w14:paraId="7B5236F6" w14:textId="77777777" w:rsidR="003A4464" w:rsidRDefault="003A4464"/>
    <w:p w14:paraId="1C136BB0" w14:textId="77777777" w:rsidR="003A4464" w:rsidRDefault="003A4464"/>
    <w:p w14:paraId="3016FD34" w14:textId="77777777" w:rsidR="003A4464" w:rsidRDefault="003A4464"/>
    <w:p w14:paraId="7CFC8B8E" w14:textId="77777777" w:rsidR="003A4464" w:rsidRDefault="003A4464"/>
    <w:p w14:paraId="7F82B45A" w14:textId="77777777" w:rsidR="003A4464" w:rsidRDefault="003A4464"/>
    <w:p w14:paraId="544DE4F1" w14:textId="77777777" w:rsidR="003A4464" w:rsidRDefault="003A4464"/>
    <w:p w14:paraId="4B54E251" w14:textId="77777777" w:rsidR="003A4464" w:rsidRDefault="003A4464"/>
    <w:p w14:paraId="127B256E" w14:textId="77777777" w:rsidR="003A4464" w:rsidRDefault="003A4464"/>
    <w:p w14:paraId="1957A4EF" w14:textId="77777777" w:rsidR="003A4464" w:rsidRDefault="003A4464"/>
    <w:p w14:paraId="525F3299" w14:textId="77777777" w:rsidR="003A4464" w:rsidRDefault="003A4464"/>
    <w:p w14:paraId="29250641" w14:textId="77777777" w:rsidR="003A4464" w:rsidRDefault="003A4464"/>
    <w:p w14:paraId="0C6DA9F5" w14:textId="77777777" w:rsidR="003A4464" w:rsidRDefault="003A4464"/>
    <w:p w14:paraId="661DD446" w14:textId="77777777" w:rsidR="003A4464" w:rsidRDefault="003A4464"/>
    <w:p w14:paraId="21656B15" w14:textId="77777777" w:rsidR="003A4464" w:rsidRDefault="003A4464"/>
    <w:p w14:paraId="4AC9BC73" w14:textId="77777777" w:rsidR="003A4464" w:rsidRDefault="003A4464"/>
    <w:p w14:paraId="384F6DFB" w14:textId="77777777" w:rsidR="003A4464" w:rsidRDefault="003A4464"/>
    <w:p w14:paraId="5A3B06BB" w14:textId="77777777" w:rsidR="003A4464" w:rsidRDefault="003A4464"/>
    <w:p w14:paraId="257E17E4" w14:textId="77777777" w:rsidR="003A4464" w:rsidRDefault="003A4464"/>
    <w:p w14:paraId="71674524" w14:textId="77777777" w:rsidR="003A4464" w:rsidRDefault="003A4464"/>
    <w:p w14:paraId="21D46294" w14:textId="77777777" w:rsidR="003A4464" w:rsidRDefault="003A4464"/>
    <w:p w14:paraId="6BD67BD7" w14:textId="77777777" w:rsidR="003A4464" w:rsidRDefault="003A4464"/>
    <w:p w14:paraId="1E59CA2A" w14:textId="77777777" w:rsidR="003A4464" w:rsidRDefault="003A4464"/>
    <w:p w14:paraId="75AD65D3" w14:textId="77777777" w:rsidR="003A4464" w:rsidRDefault="003A4464"/>
    <w:p w14:paraId="1828552D" w14:textId="77777777" w:rsidR="003A4464" w:rsidRDefault="003A4464"/>
    <w:p w14:paraId="5E586D32" w14:textId="77777777" w:rsidR="003A4464" w:rsidRDefault="003A4464"/>
    <w:p w14:paraId="01620CCE" w14:textId="77777777" w:rsidR="003A4464" w:rsidRDefault="003A4464"/>
    <w:p w14:paraId="63EFE282" w14:textId="77777777" w:rsidR="00360AB5" w:rsidRDefault="00360AB5"/>
    <w:p w14:paraId="2991F50F" w14:textId="77777777" w:rsidR="003A4464" w:rsidRDefault="003A4464"/>
    <w:p w14:paraId="5F72F918" w14:textId="77777777" w:rsidR="003A4464" w:rsidRDefault="003A4464"/>
    <w:p w14:paraId="58CAFF59" w14:textId="77777777" w:rsidR="003A4464" w:rsidRDefault="003A4464"/>
    <w:p w14:paraId="7EB2D198" w14:textId="77777777" w:rsidR="003A4464" w:rsidRDefault="003A4464"/>
    <w:p w14:paraId="2D1FB360" w14:textId="77777777" w:rsidR="003A4464" w:rsidRDefault="003A4464"/>
    <w:p w14:paraId="343126CB" w14:textId="77777777" w:rsidR="003A4464" w:rsidRDefault="003A4464"/>
    <w:p w14:paraId="5CAA0712" w14:textId="77777777" w:rsidR="003A4464" w:rsidRDefault="003A4464"/>
    <w:p w14:paraId="01DE28C4" w14:textId="77777777" w:rsidR="003A4464" w:rsidRDefault="003A4464"/>
    <w:p w14:paraId="42CE97E8" w14:textId="77777777" w:rsidR="003A4464" w:rsidRDefault="003A4464"/>
    <w:p w14:paraId="0AA67BAC" w14:textId="77777777" w:rsidR="003A4464" w:rsidRDefault="003A4464"/>
    <w:p w14:paraId="2FE33E8A" w14:textId="77777777" w:rsidR="003A4464" w:rsidRDefault="003A4464"/>
    <w:p w14:paraId="3BE311CB" w14:textId="77777777" w:rsidR="003A4464" w:rsidRDefault="003A4464"/>
    <w:p w14:paraId="112E7489"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3E3972CD" w14:textId="77777777" w:rsidR="003A4464" w:rsidRPr="003A4464" w:rsidRDefault="003A4464" w:rsidP="003A4464">
      <w:pPr>
        <w:rPr>
          <w:b/>
          <w:bCs/>
        </w:rPr>
      </w:pPr>
    </w:p>
    <w:p w14:paraId="3CF603CE" w14:textId="77777777" w:rsidR="003A4464" w:rsidRDefault="003A4464" w:rsidP="003A4464">
      <w:pPr>
        <w:numPr>
          <w:ilvl w:val="0"/>
          <w:numId w:val="7"/>
        </w:numPr>
        <w:rPr>
          <w:b/>
          <w:bCs/>
        </w:rPr>
      </w:pPr>
      <w:r w:rsidRPr="003A4464">
        <w:rPr>
          <w:b/>
          <w:bCs/>
        </w:rPr>
        <w:t>Briefly describe your resource request.</w:t>
      </w:r>
    </w:p>
    <w:p w14:paraId="44FCCDCD" w14:textId="77777777" w:rsidR="003A4464" w:rsidRDefault="003A4464" w:rsidP="003A4464"/>
    <w:p w14:paraId="43368391" w14:textId="481D9E56" w:rsidR="00360AB5" w:rsidRDefault="00360AB5" w:rsidP="003A4464">
      <w:r w:rsidRPr="00360AB5">
        <w:t>To secure a full-time Academic Counselor who can be dedicated to fully serving foster youth student participants in EOPS and FYSI/</w:t>
      </w:r>
      <w:proofErr w:type="spellStart"/>
      <w:r w:rsidRPr="00360AB5">
        <w:t>NextUp</w:t>
      </w:r>
      <w:proofErr w:type="spellEnd"/>
      <w:r w:rsidRPr="00360AB5">
        <w:t xml:space="preserve"> Program.</w:t>
      </w:r>
    </w:p>
    <w:p w14:paraId="1431BC5F" w14:textId="77777777" w:rsidR="00360AB5" w:rsidRPr="00787B5D" w:rsidRDefault="00360AB5" w:rsidP="003A4464"/>
    <w:p w14:paraId="317014C1" w14:textId="77777777" w:rsidR="003A4464" w:rsidRDefault="003A4464" w:rsidP="003A4464">
      <w:pPr>
        <w:numPr>
          <w:ilvl w:val="0"/>
          <w:numId w:val="7"/>
        </w:numPr>
        <w:rPr>
          <w:b/>
          <w:bCs/>
        </w:rPr>
      </w:pPr>
      <w:r w:rsidRPr="003A4464">
        <w:rPr>
          <w:b/>
          <w:bCs/>
        </w:rPr>
        <w:t xml:space="preserve">Is this request related to an essential safety need? </w:t>
      </w:r>
    </w:p>
    <w:p w14:paraId="33D8FD71" w14:textId="77777777" w:rsidR="003A4464" w:rsidRDefault="003A4464" w:rsidP="003A4464"/>
    <w:p w14:paraId="48CA1C0A" w14:textId="0DDD2E64" w:rsidR="00360AB5" w:rsidRPr="00787B5D" w:rsidRDefault="00360AB5" w:rsidP="003A4464">
      <w:r w:rsidRPr="00360AB5">
        <w:t>No</w:t>
      </w:r>
    </w:p>
    <w:p w14:paraId="6684BB80" w14:textId="77777777" w:rsidR="003A4464" w:rsidRDefault="003A4464" w:rsidP="003A4464"/>
    <w:p w14:paraId="0D1A1C48" w14:textId="77777777" w:rsidR="00AC4161" w:rsidRPr="00AC4161" w:rsidRDefault="002076A6" w:rsidP="00AC4161">
      <w:pPr>
        <w:widowControl/>
        <w:autoSpaceDE/>
        <w:autoSpaceDN/>
        <w:rPr>
          <w:b/>
          <w:bCs/>
          <w:color w:val="000000"/>
        </w:rPr>
      </w:pPr>
      <w:r w:rsidRPr="002076A6">
        <w:rPr>
          <w:b/>
          <w:bCs/>
          <w:color w:val="000000"/>
        </w:rPr>
        <w:t>Why must this resource request be processed now rather than during the Fall 2026 comprehensive self-study?</w:t>
      </w:r>
    </w:p>
    <w:p w14:paraId="3DBBB685" w14:textId="77777777" w:rsidR="00AC4161" w:rsidRDefault="00AC4161" w:rsidP="00AC4161">
      <w:pPr>
        <w:widowControl/>
        <w:autoSpaceDE/>
        <w:autoSpaceDN/>
        <w:rPr>
          <w:color w:val="000000"/>
        </w:rPr>
      </w:pPr>
    </w:p>
    <w:p w14:paraId="27973C3A" w14:textId="77777777" w:rsidR="00360AB5" w:rsidRPr="00360AB5" w:rsidRDefault="00360AB5" w:rsidP="00360AB5">
      <w:pPr>
        <w:widowControl/>
        <w:autoSpaceDE/>
        <w:autoSpaceDN/>
        <w:rPr>
          <w:color w:val="000000"/>
        </w:rPr>
      </w:pPr>
      <w:r w:rsidRPr="00360AB5">
        <w:rPr>
          <w:color w:val="000000"/>
        </w:rPr>
        <w:t xml:space="preserve">This request requires immediate attention because FYSI received </w:t>
      </w:r>
      <w:proofErr w:type="spellStart"/>
      <w:r w:rsidRPr="00360AB5">
        <w:rPr>
          <w:color w:val="000000"/>
        </w:rPr>
        <w:t>NextUp</w:t>
      </w:r>
      <w:proofErr w:type="spellEnd"/>
      <w:r w:rsidRPr="00360AB5">
        <w:rPr>
          <w:color w:val="000000"/>
        </w:rPr>
        <w:t xml:space="preserve"> categorical funding in the late 2022-2023 academic year, allowing it to begin hiring additional faculty and staff to meet program needs. In 2023-2024, FYSI hired two additional adjunct counselors. However, while this funding supports foster youth, a dedicated full-time FYSI counselor is necessary to provide consistent, tailored support for these students. Unlike adjunct counselors, a full-time counselor can establish a stable, ongoing relationship with foster youth students, providing personalized educational and career advisement, personal counseling, and connections to community resources. This continuity fosters a strong sense of belonging on campus, which is essential for improving retention and persistence rates. </w:t>
      </w:r>
    </w:p>
    <w:p w14:paraId="6FEE3BEF" w14:textId="77777777" w:rsidR="00360AB5" w:rsidRPr="00360AB5" w:rsidRDefault="00360AB5" w:rsidP="00360AB5">
      <w:pPr>
        <w:widowControl/>
        <w:autoSpaceDE/>
        <w:autoSpaceDN/>
        <w:rPr>
          <w:color w:val="000000"/>
        </w:rPr>
      </w:pPr>
    </w:p>
    <w:p w14:paraId="65B348F8" w14:textId="217E28E0" w:rsidR="00360AB5" w:rsidRDefault="00360AB5" w:rsidP="00360AB5">
      <w:pPr>
        <w:widowControl/>
        <w:autoSpaceDE/>
        <w:autoSpaceDN/>
        <w:rPr>
          <w:color w:val="000000"/>
        </w:rPr>
      </w:pPr>
      <w:r w:rsidRPr="00360AB5">
        <w:rPr>
          <w:color w:val="000000"/>
        </w:rPr>
        <w:t xml:space="preserve">Additionally, having a full-time counselor reduces the need for </w:t>
      </w:r>
      <w:proofErr w:type="gramStart"/>
      <w:r w:rsidRPr="00360AB5">
        <w:rPr>
          <w:color w:val="000000"/>
        </w:rPr>
        <w:t>multiple adjunct</w:t>
      </w:r>
      <w:proofErr w:type="gramEnd"/>
      <w:r w:rsidRPr="00360AB5">
        <w:rPr>
          <w:color w:val="000000"/>
        </w:rPr>
        <w:t xml:space="preserve"> staff, which can lead to significant cost savings by minimizing turnover and the costs associated with onboarding and training. This strategic move not only enhances the quality of support for foster youth but also promotes more efficient resource allocation within the college.</w:t>
      </w:r>
    </w:p>
    <w:p w14:paraId="247AECE6" w14:textId="77777777" w:rsidR="00360AB5" w:rsidRPr="00787B5D" w:rsidRDefault="00360AB5" w:rsidP="00360AB5">
      <w:pPr>
        <w:widowControl/>
        <w:autoSpaceDE/>
        <w:autoSpaceDN/>
        <w:rPr>
          <w:color w:val="000000"/>
        </w:rPr>
      </w:pPr>
    </w:p>
    <w:p w14:paraId="6555E747" w14:textId="77777777" w:rsidR="00AC4161" w:rsidRPr="00AC4161" w:rsidRDefault="002076A6" w:rsidP="00AC4161">
      <w:pPr>
        <w:rPr>
          <w:b/>
          <w:bCs/>
        </w:rPr>
      </w:pPr>
      <w:r w:rsidRPr="002076A6">
        <w:rPr>
          <w:b/>
          <w:bCs/>
        </w:rPr>
        <w:t>How will this additional resource allocation specifically enhance your program’s services, activities, processes, etc. to continue or improve student learning and achievement?</w:t>
      </w:r>
    </w:p>
    <w:p w14:paraId="2B967C44" w14:textId="77777777" w:rsidR="00AC4161" w:rsidRDefault="00AC4161" w:rsidP="00AC4161"/>
    <w:p w14:paraId="4A692217" w14:textId="77777777" w:rsidR="00360AB5" w:rsidRDefault="00360AB5" w:rsidP="00360AB5">
      <w:r>
        <w:t xml:space="preserve">Allocating this additional resource will significantly enhance our program's ability to provide continuous, dedicated support for foster youth students, ultimately improving their learning and achievement outcomes. A full-time FYSI counselor can offer consistent, personalized educational guidance, career advisement, and personal counseling tailored to the unique challenges faced by foster youth students. This consistent support ensures students receive timely assistance, reducing academic and personal barriers that often impact retention and persistence. </w:t>
      </w:r>
    </w:p>
    <w:p w14:paraId="3E4DB9FA" w14:textId="77777777" w:rsidR="00360AB5" w:rsidRDefault="00360AB5" w:rsidP="00360AB5"/>
    <w:p w14:paraId="46E47BB2" w14:textId="77777777" w:rsidR="00360AB5" w:rsidRDefault="00360AB5" w:rsidP="00360AB5">
      <w:r>
        <w:t xml:space="preserve">With a dedicated counselor, we can also expand our capacity for proactive engagement, such as follow-ups on academic progress, targeted interventions, and personalized academic planning, fostering a stronger sense of connection and belonging among foster youth students. This approach will lead to more cohesive and impactful programming, such as skill-building workshops, peer support groups, and career exploration activities, all designed to align with foster youth needs and interests. </w:t>
      </w:r>
    </w:p>
    <w:p w14:paraId="466A2744" w14:textId="77777777" w:rsidR="00360AB5" w:rsidRDefault="00360AB5" w:rsidP="00360AB5"/>
    <w:p w14:paraId="7703D089" w14:textId="7171401B" w:rsidR="00360AB5" w:rsidRDefault="00360AB5" w:rsidP="00360AB5">
      <w:r>
        <w:t xml:space="preserve">Furthermore, a full-time counselor will improve our outreach processes by maintaining strong connections with high school counselors and community organizations that support </w:t>
      </w:r>
      <w:proofErr w:type="gramStart"/>
      <w:r>
        <w:t>foster</w:t>
      </w:r>
      <w:proofErr w:type="gramEnd"/>
      <w:r>
        <w:t xml:space="preserve"> youth, facilitating smoother transitions for students entering our program. This commitment to consistency will enable us to deliver more robust and responsive services, directly contributing to enhanced learning, increased persistence, and higher course completion and transfer rates among foster youth students.</w:t>
      </w:r>
    </w:p>
    <w:p w14:paraId="62BC88AB" w14:textId="77777777" w:rsidR="00360AB5" w:rsidRPr="00787B5D" w:rsidRDefault="00360AB5" w:rsidP="00360AB5"/>
    <w:p w14:paraId="4729FEA4" w14:textId="77777777" w:rsidR="00AC4161" w:rsidRPr="00AC4161" w:rsidRDefault="002076A6" w:rsidP="00AC4161">
      <w:pPr>
        <w:rPr>
          <w:b/>
          <w:bCs/>
        </w:rPr>
      </w:pPr>
      <w:r>
        <w:rPr>
          <w:b/>
          <w:bCs/>
        </w:rPr>
        <w:t>Is</w:t>
      </w:r>
      <w:r w:rsidRPr="002076A6">
        <w:rPr>
          <w:b/>
          <w:bCs/>
        </w:rPr>
        <w:t xml:space="preserve"> the resource request personnel-related? If so, please provide evidence to justify the requested positions such as retirements, program growth or curricular demands, full-time/adjunct ratios, etc.</w:t>
      </w:r>
    </w:p>
    <w:p w14:paraId="311AAD6D" w14:textId="77777777" w:rsidR="00AC4161" w:rsidRDefault="00AC4161" w:rsidP="00AC4161"/>
    <w:p w14:paraId="42844F77" w14:textId="77777777" w:rsidR="00360AB5" w:rsidRDefault="00360AB5" w:rsidP="00360AB5">
      <w:r>
        <w:t xml:space="preserve">Yes, this request is personnel related. Evidence supporting a dedicated full-time FYSI counselor position, essential to meet the needs of foster youth students amid increased enrollment and expanded outreach efforts. Currently, the program relies on limited part-time counseling resources, which is limited availability and turnover in adjunct positions have led to fragmented care, disrupting the continuity of support vital for these students. Currently, reliance on part-time staff creates service gaps that hinder the program's ability to address foster youth’s academic, personal, </w:t>
      </w:r>
      <w:r>
        <w:lastRenderedPageBreak/>
        <w:t xml:space="preserve">and career needs effectively.  </w:t>
      </w:r>
    </w:p>
    <w:p w14:paraId="68E9576D" w14:textId="77777777" w:rsidR="00360AB5" w:rsidRDefault="00360AB5" w:rsidP="00360AB5"/>
    <w:p w14:paraId="5ACBF093" w14:textId="77777777" w:rsidR="00360AB5" w:rsidRDefault="00360AB5" w:rsidP="00360AB5">
      <w:r>
        <w:t xml:space="preserve"> </w:t>
      </w:r>
    </w:p>
    <w:p w14:paraId="27495AB2" w14:textId="5CD91A88" w:rsidR="00360AB5" w:rsidRDefault="00360AB5" w:rsidP="00360AB5">
      <w:r>
        <w:t xml:space="preserve">A full-time FYSI counselor would provide stable, consistent support, aligning with program growth and ensuring that students have access to continuous, dependable guidance. This addition would enhance the counselor-to-student ratio, reducing reliance on multiple adjuncts and fostering stronger student-counselor relationships. These improvements are critical to increasing </w:t>
      </w:r>
      <w:proofErr w:type="gramStart"/>
      <w:r>
        <w:t>foster</w:t>
      </w:r>
      <w:proofErr w:type="gramEnd"/>
      <w:r>
        <w:t xml:space="preserve"> youth retention, persistence, and academic success. The evidence supporting this position includes program growth, heightened demand for services, and expanded high school outreach, highlighting the need for consistent, full-time counseling support.</w:t>
      </w:r>
    </w:p>
    <w:p w14:paraId="7B5B26FE" w14:textId="77777777" w:rsidR="00360AB5" w:rsidRPr="00AC4161" w:rsidRDefault="00360AB5" w:rsidP="00360AB5"/>
    <w:p w14:paraId="677BEBE3" w14:textId="77777777" w:rsidR="00AC4161" w:rsidRPr="00AC4161" w:rsidRDefault="002076A6" w:rsidP="00AC4161">
      <w:pPr>
        <w:rPr>
          <w:b/>
          <w:bCs/>
        </w:rPr>
      </w:pPr>
      <w:r w:rsidRPr="002076A6">
        <w:rPr>
          <w:b/>
          <w:bCs/>
        </w:rPr>
        <w:t>How will this additional resource allocation help you serve the college mission or strategic initiatives, and your program’s goals for improvement, as stated in your last self-study?</w:t>
      </w:r>
    </w:p>
    <w:p w14:paraId="181553A3" w14:textId="77777777" w:rsidR="00AC4161" w:rsidRDefault="00AC4161" w:rsidP="003A4464"/>
    <w:p w14:paraId="3336E763" w14:textId="77777777" w:rsidR="00360AB5" w:rsidRDefault="00360AB5" w:rsidP="00360AB5">
      <w:r>
        <w:t xml:space="preserve">This additional resource allocation will directly support Fullerton College's mission to enhance student learning and achievement by providing equitable access to dedicated counseling for foster youth students. By ensuring consistent, tailored support, we will create a more inclusive environment that fosters student success, aligns with strategic initiatives focused on retention and persistence, and promotes community engagement. Ultimately, this will help us achieve our program’s goals for improvement, leading to better academic outcomes and increased graduation rates among foster youth students.  </w:t>
      </w:r>
    </w:p>
    <w:p w14:paraId="5C57878C" w14:textId="77777777" w:rsidR="00360AB5" w:rsidRDefault="00360AB5" w:rsidP="00360AB5">
      <w:r>
        <w:t xml:space="preserve"> </w:t>
      </w:r>
    </w:p>
    <w:p w14:paraId="1023A613" w14:textId="24F7E3BF" w:rsidR="00360AB5" w:rsidRDefault="00360AB5" w:rsidP="00360AB5">
      <w:r>
        <w:t>Securing a full-time Academic Counselor aligns with the college’s mission to support student success, equity, and inclusion by addressing the specific needs of foster youth. This role would directly contribute to strategic goals of increasing access, improving retention, and facilitating successful academic pathways for DEI student population. It also aligns with program goals outlined in our last self-study, which emphasize boosting student outcomes, expanding service access, and supporting the transition to four-year universities. This counselor would be instrumental in supporting these priorities, enhancing overall program impact, and promoting equitable outcomes for foster youth.</w:t>
      </w:r>
    </w:p>
    <w:p w14:paraId="0501AD84" w14:textId="77777777" w:rsidR="00360AB5" w:rsidRDefault="00360AB5" w:rsidP="00360AB5"/>
    <w:p w14:paraId="05364479" w14:textId="77777777" w:rsidR="00E926DE" w:rsidRPr="00787B5D" w:rsidRDefault="002076A6">
      <w:pPr>
        <w:pStyle w:val="BodyText"/>
        <w:spacing w:before="25"/>
        <w:rPr>
          <w:b/>
          <w:bCs/>
        </w:rPr>
      </w:pPr>
      <w:r w:rsidRPr="002076A6">
        <w:rPr>
          <w:b/>
          <w:bCs/>
        </w:rPr>
        <w:t>For each separate resource request, complete this chart with the itemized requested dollar amount</w:t>
      </w:r>
      <w:r w:rsidR="003A4464" w:rsidRPr="00787B5D">
        <w:rPr>
          <w:b/>
          <w:bCs/>
        </w:rPr>
        <w:t>:</w:t>
      </w:r>
    </w:p>
    <w:p w14:paraId="0DED8889"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551EFBC8" w14:textId="77777777">
        <w:trPr>
          <w:trHeight w:val="872"/>
        </w:trPr>
        <w:tc>
          <w:tcPr>
            <w:tcW w:w="3050" w:type="dxa"/>
            <w:shd w:val="clear" w:color="auto" w:fill="22405F"/>
          </w:tcPr>
          <w:p w14:paraId="6C9BBA8C" w14:textId="77777777" w:rsidR="003A4464" w:rsidRDefault="003A4464">
            <w:pPr>
              <w:pStyle w:val="TableParagraph"/>
              <w:spacing w:before="57"/>
            </w:pPr>
          </w:p>
          <w:p w14:paraId="2D507157"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0218E06A" w14:textId="77777777" w:rsidR="003A4464" w:rsidRDefault="003A4464">
            <w:pPr>
              <w:pStyle w:val="TableParagraph"/>
              <w:spacing w:before="57"/>
            </w:pPr>
          </w:p>
          <w:p w14:paraId="0F65F2C4" w14:textId="77777777" w:rsidR="003A4464" w:rsidRDefault="003A4464">
            <w:pPr>
              <w:pStyle w:val="TableParagraph"/>
              <w:ind w:left="108"/>
              <w:rPr>
                <w:b/>
              </w:rPr>
            </w:pPr>
          </w:p>
        </w:tc>
      </w:tr>
      <w:tr w:rsidR="003A4464" w14:paraId="37775500" w14:textId="77777777">
        <w:trPr>
          <w:trHeight w:val="601"/>
        </w:trPr>
        <w:tc>
          <w:tcPr>
            <w:tcW w:w="3050" w:type="dxa"/>
          </w:tcPr>
          <w:p w14:paraId="20AE0971" w14:textId="77777777" w:rsidR="003A4464" w:rsidRDefault="003A4464">
            <w:pPr>
              <w:pStyle w:val="TableParagraph"/>
              <w:spacing w:before="173"/>
              <w:ind w:left="328"/>
            </w:pPr>
            <w:r>
              <w:rPr>
                <w:spacing w:val="-2"/>
              </w:rPr>
              <w:t>Personnel</w:t>
            </w:r>
          </w:p>
        </w:tc>
        <w:tc>
          <w:tcPr>
            <w:tcW w:w="2851" w:type="dxa"/>
          </w:tcPr>
          <w:p w14:paraId="4FACE919" w14:textId="36470723" w:rsidR="003A4464" w:rsidRDefault="00360AB5" w:rsidP="003A4464">
            <w:pPr>
              <w:pStyle w:val="TableParagraph"/>
              <w:spacing w:before="173"/>
              <w:jc w:val="center"/>
            </w:pPr>
            <w:r>
              <w:t>Faculty</w:t>
            </w:r>
          </w:p>
        </w:tc>
      </w:tr>
      <w:tr w:rsidR="003A4464" w14:paraId="25364FBD" w14:textId="77777777">
        <w:trPr>
          <w:trHeight w:val="599"/>
        </w:trPr>
        <w:tc>
          <w:tcPr>
            <w:tcW w:w="3050" w:type="dxa"/>
          </w:tcPr>
          <w:p w14:paraId="7804B092" w14:textId="77777777" w:rsidR="003A4464" w:rsidRDefault="003A4464">
            <w:pPr>
              <w:pStyle w:val="TableParagraph"/>
              <w:spacing w:before="171"/>
              <w:ind w:left="328"/>
            </w:pPr>
            <w:r>
              <w:rPr>
                <w:spacing w:val="-2"/>
              </w:rPr>
              <w:t>Facilities</w:t>
            </w:r>
          </w:p>
        </w:tc>
        <w:tc>
          <w:tcPr>
            <w:tcW w:w="2851" w:type="dxa"/>
          </w:tcPr>
          <w:p w14:paraId="66F6CD7E" w14:textId="77777777" w:rsidR="003A4464" w:rsidRDefault="003A4464">
            <w:pPr>
              <w:pStyle w:val="TableParagraph"/>
              <w:rPr>
                <w:sz w:val="20"/>
              </w:rPr>
            </w:pPr>
          </w:p>
        </w:tc>
      </w:tr>
      <w:tr w:rsidR="003A4464" w14:paraId="4CA75411" w14:textId="77777777">
        <w:trPr>
          <w:trHeight w:val="601"/>
        </w:trPr>
        <w:tc>
          <w:tcPr>
            <w:tcW w:w="3050" w:type="dxa"/>
          </w:tcPr>
          <w:p w14:paraId="2F9DCDE4" w14:textId="77777777" w:rsidR="003A4464" w:rsidRDefault="003A4464">
            <w:pPr>
              <w:pStyle w:val="TableParagraph"/>
              <w:spacing w:before="173"/>
              <w:ind w:left="328"/>
            </w:pPr>
            <w:r>
              <w:rPr>
                <w:spacing w:val="-2"/>
              </w:rPr>
              <w:t>Supplies</w:t>
            </w:r>
          </w:p>
        </w:tc>
        <w:tc>
          <w:tcPr>
            <w:tcW w:w="2851" w:type="dxa"/>
          </w:tcPr>
          <w:p w14:paraId="53F08190" w14:textId="77777777" w:rsidR="003A4464" w:rsidRDefault="003A4464">
            <w:pPr>
              <w:pStyle w:val="TableParagraph"/>
              <w:rPr>
                <w:sz w:val="20"/>
              </w:rPr>
            </w:pPr>
          </w:p>
        </w:tc>
      </w:tr>
      <w:tr w:rsidR="003A4464" w14:paraId="55C6737D" w14:textId="77777777">
        <w:trPr>
          <w:trHeight w:val="599"/>
        </w:trPr>
        <w:tc>
          <w:tcPr>
            <w:tcW w:w="3050" w:type="dxa"/>
          </w:tcPr>
          <w:p w14:paraId="4A50F973"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1F7E927C" w14:textId="77777777" w:rsidR="003A4464" w:rsidRDefault="003A4464">
            <w:pPr>
              <w:pStyle w:val="TableParagraph"/>
              <w:rPr>
                <w:sz w:val="20"/>
              </w:rPr>
            </w:pPr>
          </w:p>
        </w:tc>
      </w:tr>
      <w:tr w:rsidR="003A4464" w14:paraId="6B21616F" w14:textId="77777777">
        <w:trPr>
          <w:trHeight w:val="599"/>
        </w:trPr>
        <w:tc>
          <w:tcPr>
            <w:tcW w:w="3050" w:type="dxa"/>
          </w:tcPr>
          <w:p w14:paraId="39497773"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527845FA" w14:textId="77777777" w:rsidR="003A4464" w:rsidRDefault="003A4464">
            <w:pPr>
              <w:pStyle w:val="TableParagraph"/>
              <w:rPr>
                <w:sz w:val="20"/>
              </w:rPr>
            </w:pPr>
          </w:p>
        </w:tc>
      </w:tr>
      <w:tr w:rsidR="003A4464" w14:paraId="62891B3D" w14:textId="77777777">
        <w:trPr>
          <w:trHeight w:val="601"/>
        </w:trPr>
        <w:tc>
          <w:tcPr>
            <w:tcW w:w="3050" w:type="dxa"/>
          </w:tcPr>
          <w:p w14:paraId="7AA3C273" w14:textId="77777777" w:rsidR="003A4464" w:rsidRDefault="003A4464">
            <w:pPr>
              <w:pStyle w:val="TableParagraph"/>
              <w:spacing w:before="173"/>
              <w:ind w:left="328"/>
            </w:pPr>
            <w:r>
              <w:rPr>
                <w:spacing w:val="-2"/>
              </w:rPr>
              <w:t>Training</w:t>
            </w:r>
          </w:p>
        </w:tc>
        <w:tc>
          <w:tcPr>
            <w:tcW w:w="2851" w:type="dxa"/>
          </w:tcPr>
          <w:p w14:paraId="7767C1F7" w14:textId="77777777" w:rsidR="003A4464" w:rsidRDefault="003A4464">
            <w:pPr>
              <w:pStyle w:val="TableParagraph"/>
              <w:rPr>
                <w:sz w:val="20"/>
              </w:rPr>
            </w:pPr>
          </w:p>
        </w:tc>
      </w:tr>
      <w:tr w:rsidR="003A4464" w14:paraId="313132C0" w14:textId="77777777">
        <w:trPr>
          <w:trHeight w:val="599"/>
        </w:trPr>
        <w:tc>
          <w:tcPr>
            <w:tcW w:w="3050" w:type="dxa"/>
          </w:tcPr>
          <w:p w14:paraId="40E6CC66" w14:textId="77777777" w:rsidR="003A4464" w:rsidRDefault="003A4464">
            <w:pPr>
              <w:pStyle w:val="TableParagraph"/>
              <w:spacing w:before="171"/>
              <w:ind w:left="328"/>
            </w:pPr>
            <w:r>
              <w:rPr>
                <w:spacing w:val="-2"/>
              </w:rPr>
              <w:t>Other</w:t>
            </w:r>
          </w:p>
        </w:tc>
        <w:tc>
          <w:tcPr>
            <w:tcW w:w="2851" w:type="dxa"/>
          </w:tcPr>
          <w:p w14:paraId="713C4BB4" w14:textId="77777777" w:rsidR="003A4464" w:rsidRDefault="003A4464">
            <w:pPr>
              <w:pStyle w:val="TableParagraph"/>
              <w:rPr>
                <w:sz w:val="20"/>
              </w:rPr>
            </w:pPr>
          </w:p>
        </w:tc>
      </w:tr>
      <w:tr w:rsidR="003A4464" w14:paraId="34935C37" w14:textId="77777777">
        <w:trPr>
          <w:trHeight w:val="601"/>
        </w:trPr>
        <w:tc>
          <w:tcPr>
            <w:tcW w:w="3050" w:type="dxa"/>
          </w:tcPr>
          <w:p w14:paraId="4774BB0E"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6438D09D" w14:textId="77777777" w:rsidR="003A4464" w:rsidRDefault="003A4464" w:rsidP="003A4464">
            <w:pPr>
              <w:pStyle w:val="TableParagraph"/>
              <w:jc w:val="center"/>
              <w:rPr>
                <w:sz w:val="20"/>
              </w:rPr>
            </w:pPr>
          </w:p>
          <w:p w14:paraId="72A810A4" w14:textId="2344E210" w:rsidR="003A4464" w:rsidRDefault="00360AB5" w:rsidP="003A4464">
            <w:pPr>
              <w:pStyle w:val="TableParagraph"/>
              <w:jc w:val="center"/>
              <w:rPr>
                <w:sz w:val="20"/>
              </w:rPr>
            </w:pPr>
            <w:r w:rsidRPr="00360AB5">
              <w:rPr>
                <w:sz w:val="20"/>
              </w:rPr>
              <w:t>$142,000</w:t>
            </w:r>
          </w:p>
        </w:tc>
      </w:tr>
    </w:tbl>
    <w:p w14:paraId="14456E8B"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5DEF7E59" w14:textId="77777777" w:rsidTr="003A4464">
        <w:trPr>
          <w:tblCellSpacing w:w="15" w:type="dxa"/>
        </w:trPr>
        <w:tc>
          <w:tcPr>
            <w:tcW w:w="14659" w:type="dxa"/>
            <w:hideMark/>
          </w:tcPr>
          <w:p w14:paraId="46AE85B0" w14:textId="77777777" w:rsidR="00724C71" w:rsidRDefault="003A4464" w:rsidP="003A4464">
            <w:pPr>
              <w:rPr>
                <w:b/>
                <w:bCs/>
              </w:rPr>
            </w:pPr>
            <w:r w:rsidRPr="003A4464">
              <w:rPr>
                <w:b/>
                <w:bCs/>
              </w:rPr>
              <w:t>Is the funding requested ongoing or one-time funding?</w:t>
            </w:r>
          </w:p>
          <w:p w14:paraId="304B9DCF" w14:textId="77777777" w:rsidR="00787B5D" w:rsidRDefault="00787B5D" w:rsidP="003A4464"/>
          <w:p w14:paraId="3CD4E151" w14:textId="3E87F087" w:rsidR="00360AB5" w:rsidRDefault="00360AB5" w:rsidP="003A4464">
            <w:r w:rsidRPr="00360AB5">
              <w:lastRenderedPageBreak/>
              <w:t>Ongoing</w:t>
            </w:r>
          </w:p>
          <w:p w14:paraId="532CD06D" w14:textId="77777777" w:rsidR="00360AB5" w:rsidRPr="00787B5D" w:rsidRDefault="00360AB5" w:rsidP="003A4464"/>
          <w:p w14:paraId="5FF1E51D" w14:textId="77777777" w:rsidR="003A4464" w:rsidRPr="003A4464" w:rsidRDefault="003A4464" w:rsidP="003A4464"/>
        </w:tc>
      </w:tr>
      <w:tr w:rsidR="003A4464" w:rsidRPr="003A4464" w14:paraId="0FEEECEA" w14:textId="77777777" w:rsidTr="003A4464">
        <w:trPr>
          <w:tblCellSpacing w:w="15" w:type="dxa"/>
        </w:trPr>
        <w:tc>
          <w:tcPr>
            <w:tcW w:w="14659" w:type="dxa"/>
            <w:hideMark/>
          </w:tcPr>
          <w:p w14:paraId="47CEFCFD" w14:textId="77777777" w:rsidR="003A4464" w:rsidRPr="003A4464" w:rsidRDefault="003A4464" w:rsidP="003A4464">
            <w:pPr>
              <w:rPr>
                <w:b/>
                <w:bCs/>
              </w:rPr>
            </w:pPr>
            <w:r w:rsidRPr="003A4464">
              <w:rPr>
                <w:b/>
                <w:bCs/>
              </w:rPr>
              <w:lastRenderedPageBreak/>
              <w:t>Is the funding requested for </w:t>
            </w:r>
            <w:hyperlink r:id="rId9" w:history="1">
              <w:r w:rsidRPr="003A4464">
                <w:rPr>
                  <w:rStyle w:val="Hyperlink"/>
                  <w:b/>
                  <w:bCs/>
                </w:rPr>
                <w:t>enrollment and reengagement activities?</w:t>
              </w:r>
            </w:hyperlink>
          </w:p>
          <w:p w14:paraId="6ACC5BE3" w14:textId="77777777" w:rsidR="003A4464" w:rsidRDefault="003A4464" w:rsidP="003A4464"/>
          <w:p w14:paraId="5FE960E8" w14:textId="47EDD9E9" w:rsidR="00360AB5" w:rsidRDefault="00360AB5" w:rsidP="003A4464">
            <w:r w:rsidRPr="00360AB5">
              <w:t>Yes</w:t>
            </w:r>
          </w:p>
          <w:p w14:paraId="3CEDF579" w14:textId="77777777" w:rsidR="003A4464" w:rsidRPr="003A4464" w:rsidRDefault="003A4464" w:rsidP="003A4464"/>
        </w:tc>
      </w:tr>
    </w:tbl>
    <w:p w14:paraId="5C038B32" w14:textId="77777777" w:rsidR="003A4464" w:rsidRDefault="003A4464"/>
    <w:p w14:paraId="354B213A" w14:textId="221237E1" w:rsidR="00360AB5" w:rsidRDefault="00360AB5" w:rsidP="00360AB5">
      <w:pPr>
        <w:rPr>
          <w:b/>
          <w:bCs/>
        </w:rPr>
      </w:pPr>
      <w:r>
        <w:rPr>
          <w:b/>
          <w:bCs/>
        </w:rPr>
        <w:t>F</w:t>
      </w:r>
      <w:r w:rsidRPr="003A4464">
        <w:rPr>
          <w:b/>
          <w:bCs/>
        </w:rPr>
        <w:t>or each separate resource request:</w:t>
      </w:r>
    </w:p>
    <w:p w14:paraId="1E46776D" w14:textId="77777777" w:rsidR="00360AB5" w:rsidRPr="003A4464" w:rsidRDefault="00360AB5" w:rsidP="00360AB5">
      <w:pPr>
        <w:rPr>
          <w:b/>
          <w:bCs/>
        </w:rPr>
      </w:pPr>
    </w:p>
    <w:p w14:paraId="106063C5" w14:textId="77777777" w:rsidR="00360AB5" w:rsidRDefault="00360AB5" w:rsidP="00360AB5">
      <w:pPr>
        <w:numPr>
          <w:ilvl w:val="0"/>
          <w:numId w:val="8"/>
        </w:numPr>
        <w:rPr>
          <w:b/>
          <w:bCs/>
        </w:rPr>
      </w:pPr>
      <w:r w:rsidRPr="003A4464">
        <w:rPr>
          <w:b/>
          <w:bCs/>
        </w:rPr>
        <w:t>Briefly describe your resource request.</w:t>
      </w:r>
    </w:p>
    <w:p w14:paraId="5CE047DE" w14:textId="77777777" w:rsidR="00360AB5" w:rsidRDefault="00360AB5" w:rsidP="00360AB5"/>
    <w:p w14:paraId="1DF9E76F" w14:textId="285F1585" w:rsidR="00360AB5" w:rsidRDefault="00360AB5" w:rsidP="00360AB5">
      <w:r w:rsidRPr="00360AB5">
        <w:t>To secure an Embedded Therapist who can support FYSI student participants in EOPS and FYSI/</w:t>
      </w:r>
      <w:proofErr w:type="spellStart"/>
      <w:r w:rsidRPr="00360AB5">
        <w:t>NextUp</w:t>
      </w:r>
      <w:proofErr w:type="spellEnd"/>
      <w:r w:rsidRPr="00360AB5">
        <w:t xml:space="preserve"> Program.</w:t>
      </w:r>
    </w:p>
    <w:p w14:paraId="5DD43A3B" w14:textId="77777777" w:rsidR="00360AB5" w:rsidRPr="00787B5D" w:rsidRDefault="00360AB5" w:rsidP="00360AB5"/>
    <w:p w14:paraId="2331FE8B" w14:textId="77777777" w:rsidR="00360AB5" w:rsidRDefault="00360AB5" w:rsidP="00360AB5">
      <w:pPr>
        <w:numPr>
          <w:ilvl w:val="0"/>
          <w:numId w:val="8"/>
        </w:numPr>
        <w:rPr>
          <w:b/>
          <w:bCs/>
        </w:rPr>
      </w:pPr>
      <w:r w:rsidRPr="003A4464">
        <w:rPr>
          <w:b/>
          <w:bCs/>
        </w:rPr>
        <w:t xml:space="preserve">Is this request related to an essential safety need? </w:t>
      </w:r>
    </w:p>
    <w:p w14:paraId="4FFEEDBE" w14:textId="77777777" w:rsidR="00360AB5" w:rsidRDefault="00360AB5" w:rsidP="00360AB5"/>
    <w:p w14:paraId="4A5BE9FB" w14:textId="47DFE331" w:rsidR="00360AB5" w:rsidRPr="00787B5D" w:rsidRDefault="00360AB5" w:rsidP="00360AB5">
      <w:r w:rsidRPr="00360AB5">
        <w:t>Yes</w:t>
      </w:r>
    </w:p>
    <w:p w14:paraId="01F3644C" w14:textId="77777777" w:rsidR="00360AB5" w:rsidRPr="003A4464" w:rsidRDefault="00360AB5" w:rsidP="00360AB5">
      <w:pPr>
        <w:rPr>
          <w:b/>
          <w:bCs/>
        </w:rPr>
      </w:pPr>
    </w:p>
    <w:p w14:paraId="715B7C04" w14:textId="77777777" w:rsidR="00360AB5" w:rsidRPr="003A4464" w:rsidRDefault="00360AB5" w:rsidP="00360AB5">
      <w:pPr>
        <w:rPr>
          <w:b/>
          <w:bCs/>
        </w:rPr>
      </w:pPr>
      <w:r w:rsidRPr="003A4464">
        <w:rPr>
          <w:b/>
          <w:bCs/>
        </w:rPr>
        <w:t>Please explain how this resource will help your program meet an essential safety need.</w:t>
      </w:r>
    </w:p>
    <w:p w14:paraId="0CDDD4AA" w14:textId="77777777" w:rsidR="00360AB5" w:rsidRDefault="00360AB5" w:rsidP="00360AB5"/>
    <w:p w14:paraId="1AC21F25" w14:textId="77777777" w:rsidR="00360AB5" w:rsidRDefault="00360AB5" w:rsidP="00360AB5">
      <w:r>
        <w:t xml:space="preserve">The addition of an Embedded Therapist is essential for addressing the mental health and well-being of foster youth students, who often face heightened risks of trauma, stress, and anxiety due to their backgrounds. Mental health support in this context is crucial to ensuring their personal safety and stability, directly impacting their ability to function safely within the academic environment. By providing timely, accessible mental health services, we can mitigate crises, promote resilience, and offer a secure, supportive space that fosters both academic and personal growth. </w:t>
      </w:r>
    </w:p>
    <w:p w14:paraId="24319E9E" w14:textId="77777777" w:rsidR="00360AB5" w:rsidRDefault="00360AB5" w:rsidP="00360AB5"/>
    <w:p w14:paraId="1E23058B" w14:textId="1E9ED483" w:rsidR="00360AB5" w:rsidRDefault="00360AB5" w:rsidP="00360AB5">
      <w:r>
        <w:t>The addition of an Embedded Therapist aligns with the college mission and strategic initiatives by fostering an inclusive and supportive learning environment that promotes the well-being and success of all students, particularly those from underserved backgrounds. For the FYSI and EOPS/</w:t>
      </w:r>
      <w:proofErr w:type="spellStart"/>
      <w:r>
        <w:t>NextUp</w:t>
      </w:r>
      <w:proofErr w:type="spellEnd"/>
      <w:r>
        <w:t xml:space="preserve"> Programs, an Embedded Therapist directly supports our goals for improvement by addressing the mental health needs of foster youth, which can be a major barrier to academic success, retention, and overall engagement. By providing mental health services within our program, we will enhance access to critical support resources, improve persistence and completion rates, and create a more resilient student community. This initiative directly supports our goals of increased retention, academic performance, and transfer rates for foster youth, aligning with broader institutional commitments to equity, student success, and holistic student support.</w:t>
      </w:r>
    </w:p>
    <w:p w14:paraId="40815ADA" w14:textId="77777777" w:rsidR="00360AB5" w:rsidRDefault="00360AB5" w:rsidP="00360AB5"/>
    <w:p w14:paraId="353439A0" w14:textId="77777777" w:rsidR="00360AB5" w:rsidRPr="00787B5D" w:rsidRDefault="00360AB5" w:rsidP="00360AB5">
      <w:pPr>
        <w:pStyle w:val="BodyText"/>
        <w:spacing w:before="25"/>
        <w:rPr>
          <w:b/>
          <w:bCs/>
        </w:rPr>
      </w:pPr>
      <w:r w:rsidRPr="002076A6">
        <w:rPr>
          <w:b/>
          <w:bCs/>
        </w:rPr>
        <w:t>For each separate resource request, complete this chart with the itemized requested dollar amount</w:t>
      </w:r>
      <w:r w:rsidRPr="00787B5D">
        <w:rPr>
          <w:b/>
          <w:bCs/>
        </w:rPr>
        <w:t>:</w:t>
      </w:r>
    </w:p>
    <w:p w14:paraId="2F938DFC" w14:textId="77777777" w:rsidR="00360AB5" w:rsidRDefault="00360AB5" w:rsidP="00360AB5">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60AB5" w14:paraId="032F8847" w14:textId="77777777" w:rsidTr="00956B0C">
        <w:trPr>
          <w:trHeight w:val="872"/>
        </w:trPr>
        <w:tc>
          <w:tcPr>
            <w:tcW w:w="3050" w:type="dxa"/>
            <w:shd w:val="clear" w:color="auto" w:fill="22405F"/>
          </w:tcPr>
          <w:p w14:paraId="4ABAD4BD" w14:textId="77777777" w:rsidR="00360AB5" w:rsidRDefault="00360AB5" w:rsidP="00956B0C">
            <w:pPr>
              <w:pStyle w:val="TableParagraph"/>
              <w:spacing w:before="57"/>
            </w:pPr>
          </w:p>
          <w:p w14:paraId="7C80287A" w14:textId="77777777" w:rsidR="00360AB5" w:rsidRDefault="00360AB5" w:rsidP="00956B0C">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5B9DDE02" w14:textId="77777777" w:rsidR="00360AB5" w:rsidRDefault="00360AB5" w:rsidP="00956B0C">
            <w:pPr>
              <w:pStyle w:val="TableParagraph"/>
              <w:spacing w:before="57"/>
            </w:pPr>
          </w:p>
          <w:p w14:paraId="525ADF26" w14:textId="77777777" w:rsidR="00360AB5" w:rsidRDefault="00360AB5" w:rsidP="00956B0C">
            <w:pPr>
              <w:pStyle w:val="TableParagraph"/>
              <w:ind w:left="108"/>
              <w:rPr>
                <w:b/>
              </w:rPr>
            </w:pPr>
          </w:p>
        </w:tc>
      </w:tr>
      <w:tr w:rsidR="00360AB5" w14:paraId="43346297" w14:textId="77777777" w:rsidTr="00956B0C">
        <w:trPr>
          <w:trHeight w:val="601"/>
        </w:trPr>
        <w:tc>
          <w:tcPr>
            <w:tcW w:w="3050" w:type="dxa"/>
          </w:tcPr>
          <w:p w14:paraId="518BCC9B" w14:textId="77777777" w:rsidR="00360AB5" w:rsidRDefault="00360AB5" w:rsidP="00956B0C">
            <w:pPr>
              <w:pStyle w:val="TableParagraph"/>
              <w:spacing w:before="173"/>
              <w:ind w:left="328"/>
            </w:pPr>
            <w:r>
              <w:rPr>
                <w:spacing w:val="-2"/>
              </w:rPr>
              <w:t>Personnel</w:t>
            </w:r>
          </w:p>
        </w:tc>
        <w:tc>
          <w:tcPr>
            <w:tcW w:w="2851" w:type="dxa"/>
          </w:tcPr>
          <w:p w14:paraId="7B3534B8" w14:textId="06433ECC" w:rsidR="00360AB5" w:rsidRDefault="00360AB5" w:rsidP="00956B0C">
            <w:pPr>
              <w:pStyle w:val="TableParagraph"/>
              <w:spacing w:before="173"/>
              <w:jc w:val="center"/>
            </w:pPr>
            <w:r>
              <w:t>Classified</w:t>
            </w:r>
          </w:p>
        </w:tc>
      </w:tr>
      <w:tr w:rsidR="00360AB5" w14:paraId="2A443B43" w14:textId="77777777" w:rsidTr="00956B0C">
        <w:trPr>
          <w:trHeight w:val="599"/>
        </w:trPr>
        <w:tc>
          <w:tcPr>
            <w:tcW w:w="3050" w:type="dxa"/>
          </w:tcPr>
          <w:p w14:paraId="4BB71C7D" w14:textId="77777777" w:rsidR="00360AB5" w:rsidRDefault="00360AB5" w:rsidP="00956B0C">
            <w:pPr>
              <w:pStyle w:val="TableParagraph"/>
              <w:spacing w:before="171"/>
              <w:ind w:left="328"/>
            </w:pPr>
            <w:r>
              <w:rPr>
                <w:spacing w:val="-2"/>
              </w:rPr>
              <w:t>Facilities</w:t>
            </w:r>
          </w:p>
        </w:tc>
        <w:tc>
          <w:tcPr>
            <w:tcW w:w="2851" w:type="dxa"/>
          </w:tcPr>
          <w:p w14:paraId="4ACCB4E3" w14:textId="77777777" w:rsidR="00360AB5" w:rsidRDefault="00360AB5" w:rsidP="00956B0C">
            <w:pPr>
              <w:pStyle w:val="TableParagraph"/>
              <w:rPr>
                <w:sz w:val="20"/>
              </w:rPr>
            </w:pPr>
          </w:p>
        </w:tc>
      </w:tr>
      <w:tr w:rsidR="00360AB5" w14:paraId="15940411" w14:textId="77777777" w:rsidTr="00956B0C">
        <w:trPr>
          <w:trHeight w:val="601"/>
        </w:trPr>
        <w:tc>
          <w:tcPr>
            <w:tcW w:w="3050" w:type="dxa"/>
          </w:tcPr>
          <w:p w14:paraId="16A2482B" w14:textId="77777777" w:rsidR="00360AB5" w:rsidRDefault="00360AB5" w:rsidP="00956B0C">
            <w:pPr>
              <w:pStyle w:val="TableParagraph"/>
              <w:spacing w:before="173"/>
              <w:ind w:left="328"/>
            </w:pPr>
            <w:r>
              <w:rPr>
                <w:spacing w:val="-2"/>
              </w:rPr>
              <w:t>Supplies</w:t>
            </w:r>
          </w:p>
        </w:tc>
        <w:tc>
          <w:tcPr>
            <w:tcW w:w="2851" w:type="dxa"/>
          </w:tcPr>
          <w:p w14:paraId="6AB75064" w14:textId="77777777" w:rsidR="00360AB5" w:rsidRDefault="00360AB5" w:rsidP="00956B0C">
            <w:pPr>
              <w:pStyle w:val="TableParagraph"/>
              <w:rPr>
                <w:sz w:val="20"/>
              </w:rPr>
            </w:pPr>
          </w:p>
        </w:tc>
      </w:tr>
      <w:tr w:rsidR="00360AB5" w14:paraId="2B445358" w14:textId="77777777" w:rsidTr="00956B0C">
        <w:trPr>
          <w:trHeight w:val="599"/>
        </w:trPr>
        <w:tc>
          <w:tcPr>
            <w:tcW w:w="3050" w:type="dxa"/>
          </w:tcPr>
          <w:p w14:paraId="6A6CBDB1" w14:textId="77777777" w:rsidR="00360AB5" w:rsidRDefault="00360AB5" w:rsidP="00956B0C">
            <w:pPr>
              <w:pStyle w:val="TableParagraph"/>
              <w:spacing w:before="171"/>
              <w:ind w:left="328"/>
            </w:pPr>
            <w:r>
              <w:t>Computer</w:t>
            </w:r>
            <w:r>
              <w:rPr>
                <w:spacing w:val="-5"/>
              </w:rPr>
              <w:t xml:space="preserve"> </w:t>
            </w:r>
            <w:r>
              <w:rPr>
                <w:spacing w:val="-2"/>
              </w:rPr>
              <w:t>Hardware</w:t>
            </w:r>
          </w:p>
        </w:tc>
        <w:tc>
          <w:tcPr>
            <w:tcW w:w="2851" w:type="dxa"/>
          </w:tcPr>
          <w:p w14:paraId="68B60E02" w14:textId="77777777" w:rsidR="00360AB5" w:rsidRDefault="00360AB5" w:rsidP="00956B0C">
            <w:pPr>
              <w:pStyle w:val="TableParagraph"/>
              <w:rPr>
                <w:sz w:val="20"/>
              </w:rPr>
            </w:pPr>
          </w:p>
        </w:tc>
      </w:tr>
      <w:tr w:rsidR="00360AB5" w14:paraId="1FF5F026" w14:textId="77777777" w:rsidTr="00956B0C">
        <w:trPr>
          <w:trHeight w:val="599"/>
        </w:trPr>
        <w:tc>
          <w:tcPr>
            <w:tcW w:w="3050" w:type="dxa"/>
          </w:tcPr>
          <w:p w14:paraId="773E3108" w14:textId="77777777" w:rsidR="00360AB5" w:rsidRDefault="00360AB5" w:rsidP="00956B0C">
            <w:pPr>
              <w:pStyle w:val="TableParagraph"/>
              <w:spacing w:before="173"/>
              <w:ind w:left="328"/>
            </w:pPr>
            <w:r>
              <w:t>Computer</w:t>
            </w:r>
            <w:r>
              <w:rPr>
                <w:spacing w:val="-3"/>
              </w:rPr>
              <w:t xml:space="preserve"> </w:t>
            </w:r>
            <w:r>
              <w:rPr>
                <w:spacing w:val="-2"/>
              </w:rPr>
              <w:t>Software</w:t>
            </w:r>
          </w:p>
        </w:tc>
        <w:tc>
          <w:tcPr>
            <w:tcW w:w="2851" w:type="dxa"/>
          </w:tcPr>
          <w:p w14:paraId="27EBE67C" w14:textId="77777777" w:rsidR="00360AB5" w:rsidRDefault="00360AB5" w:rsidP="00956B0C">
            <w:pPr>
              <w:pStyle w:val="TableParagraph"/>
              <w:rPr>
                <w:sz w:val="20"/>
              </w:rPr>
            </w:pPr>
          </w:p>
        </w:tc>
      </w:tr>
      <w:tr w:rsidR="00360AB5" w14:paraId="05F84191" w14:textId="77777777" w:rsidTr="00956B0C">
        <w:trPr>
          <w:trHeight w:val="601"/>
        </w:trPr>
        <w:tc>
          <w:tcPr>
            <w:tcW w:w="3050" w:type="dxa"/>
          </w:tcPr>
          <w:p w14:paraId="390AB81F" w14:textId="77777777" w:rsidR="00360AB5" w:rsidRDefault="00360AB5" w:rsidP="00956B0C">
            <w:pPr>
              <w:pStyle w:val="TableParagraph"/>
              <w:spacing w:before="173"/>
              <w:ind w:left="328"/>
            </w:pPr>
            <w:r>
              <w:rPr>
                <w:spacing w:val="-2"/>
              </w:rPr>
              <w:t>Training</w:t>
            </w:r>
          </w:p>
        </w:tc>
        <w:tc>
          <w:tcPr>
            <w:tcW w:w="2851" w:type="dxa"/>
          </w:tcPr>
          <w:p w14:paraId="6B4660B0" w14:textId="77777777" w:rsidR="00360AB5" w:rsidRDefault="00360AB5" w:rsidP="00956B0C">
            <w:pPr>
              <w:pStyle w:val="TableParagraph"/>
              <w:rPr>
                <w:sz w:val="20"/>
              </w:rPr>
            </w:pPr>
          </w:p>
        </w:tc>
      </w:tr>
      <w:tr w:rsidR="00360AB5" w14:paraId="0F0563F1" w14:textId="77777777" w:rsidTr="00956B0C">
        <w:trPr>
          <w:trHeight w:val="599"/>
        </w:trPr>
        <w:tc>
          <w:tcPr>
            <w:tcW w:w="3050" w:type="dxa"/>
          </w:tcPr>
          <w:p w14:paraId="1FF81472" w14:textId="77777777" w:rsidR="00360AB5" w:rsidRDefault="00360AB5" w:rsidP="00956B0C">
            <w:pPr>
              <w:pStyle w:val="TableParagraph"/>
              <w:spacing w:before="171"/>
              <w:ind w:left="328"/>
            </w:pPr>
            <w:r>
              <w:rPr>
                <w:spacing w:val="-2"/>
              </w:rPr>
              <w:lastRenderedPageBreak/>
              <w:t>Other</w:t>
            </w:r>
          </w:p>
        </w:tc>
        <w:tc>
          <w:tcPr>
            <w:tcW w:w="2851" w:type="dxa"/>
          </w:tcPr>
          <w:p w14:paraId="0B3518CF" w14:textId="77777777" w:rsidR="00360AB5" w:rsidRDefault="00360AB5" w:rsidP="00956B0C">
            <w:pPr>
              <w:pStyle w:val="TableParagraph"/>
              <w:rPr>
                <w:sz w:val="20"/>
              </w:rPr>
            </w:pPr>
          </w:p>
        </w:tc>
      </w:tr>
      <w:tr w:rsidR="00360AB5" w14:paraId="516BE235" w14:textId="77777777" w:rsidTr="00956B0C">
        <w:trPr>
          <w:trHeight w:val="601"/>
        </w:trPr>
        <w:tc>
          <w:tcPr>
            <w:tcW w:w="3050" w:type="dxa"/>
          </w:tcPr>
          <w:p w14:paraId="5CD7C481" w14:textId="77777777" w:rsidR="00360AB5" w:rsidRDefault="00360AB5" w:rsidP="00956B0C">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5C9A6C4B" w14:textId="77777777" w:rsidR="00360AB5" w:rsidRDefault="00360AB5" w:rsidP="00956B0C">
            <w:pPr>
              <w:pStyle w:val="TableParagraph"/>
              <w:jc w:val="center"/>
              <w:rPr>
                <w:sz w:val="20"/>
              </w:rPr>
            </w:pPr>
          </w:p>
          <w:p w14:paraId="2B395483" w14:textId="09C8F025" w:rsidR="00360AB5" w:rsidRDefault="00360AB5" w:rsidP="00956B0C">
            <w:pPr>
              <w:pStyle w:val="TableParagraph"/>
              <w:jc w:val="center"/>
              <w:rPr>
                <w:sz w:val="20"/>
              </w:rPr>
            </w:pPr>
            <w:r w:rsidRPr="00360AB5">
              <w:rPr>
                <w:sz w:val="20"/>
              </w:rPr>
              <w:t>$70,000</w:t>
            </w:r>
          </w:p>
        </w:tc>
      </w:tr>
    </w:tbl>
    <w:p w14:paraId="32D1E312" w14:textId="77777777" w:rsidR="00360AB5" w:rsidRDefault="00360AB5" w:rsidP="00360AB5"/>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60AB5" w:rsidRPr="003A4464" w14:paraId="4CE64867" w14:textId="77777777" w:rsidTr="00956B0C">
        <w:trPr>
          <w:tblCellSpacing w:w="15" w:type="dxa"/>
        </w:trPr>
        <w:tc>
          <w:tcPr>
            <w:tcW w:w="14659" w:type="dxa"/>
            <w:hideMark/>
          </w:tcPr>
          <w:p w14:paraId="3900FEE2" w14:textId="77777777" w:rsidR="00360AB5" w:rsidRDefault="00360AB5" w:rsidP="00956B0C">
            <w:pPr>
              <w:rPr>
                <w:b/>
                <w:bCs/>
              </w:rPr>
            </w:pPr>
            <w:r w:rsidRPr="003A4464">
              <w:rPr>
                <w:b/>
                <w:bCs/>
              </w:rPr>
              <w:t>Is the funding requested ongoing or one-time funding?</w:t>
            </w:r>
          </w:p>
          <w:p w14:paraId="763EF9AB" w14:textId="77777777" w:rsidR="00360AB5" w:rsidRDefault="00360AB5" w:rsidP="00956B0C"/>
          <w:p w14:paraId="533A0C4C" w14:textId="3E59A1FF" w:rsidR="00360AB5" w:rsidRDefault="00360AB5" w:rsidP="00956B0C">
            <w:r w:rsidRPr="00360AB5">
              <w:t>Ongoing</w:t>
            </w:r>
          </w:p>
          <w:p w14:paraId="3C1D1EF1" w14:textId="77777777" w:rsidR="00360AB5" w:rsidRPr="00787B5D" w:rsidRDefault="00360AB5" w:rsidP="00956B0C"/>
          <w:p w14:paraId="68FCFF98" w14:textId="77777777" w:rsidR="00360AB5" w:rsidRPr="003A4464" w:rsidRDefault="00360AB5" w:rsidP="00956B0C"/>
        </w:tc>
      </w:tr>
      <w:tr w:rsidR="00360AB5" w:rsidRPr="003A4464" w14:paraId="7F84B358" w14:textId="77777777" w:rsidTr="00956B0C">
        <w:trPr>
          <w:tblCellSpacing w:w="15" w:type="dxa"/>
        </w:trPr>
        <w:tc>
          <w:tcPr>
            <w:tcW w:w="14659" w:type="dxa"/>
            <w:hideMark/>
          </w:tcPr>
          <w:p w14:paraId="39747D9F" w14:textId="77777777" w:rsidR="00360AB5" w:rsidRPr="003A4464" w:rsidRDefault="00360AB5" w:rsidP="00956B0C">
            <w:pPr>
              <w:rPr>
                <w:b/>
                <w:bCs/>
              </w:rPr>
            </w:pPr>
            <w:r w:rsidRPr="003A4464">
              <w:rPr>
                <w:b/>
                <w:bCs/>
              </w:rPr>
              <w:t>Is the funding requested for </w:t>
            </w:r>
            <w:hyperlink r:id="rId10" w:history="1">
              <w:r w:rsidRPr="003A4464">
                <w:rPr>
                  <w:rStyle w:val="Hyperlink"/>
                  <w:b/>
                  <w:bCs/>
                </w:rPr>
                <w:t>enrollment and reengagement activities?</w:t>
              </w:r>
            </w:hyperlink>
          </w:p>
          <w:p w14:paraId="45040D4F" w14:textId="77777777" w:rsidR="00360AB5" w:rsidRDefault="00360AB5" w:rsidP="00956B0C"/>
          <w:p w14:paraId="54D15427" w14:textId="0E6C9D46" w:rsidR="00360AB5" w:rsidRDefault="00360AB5" w:rsidP="00956B0C">
            <w:r w:rsidRPr="00360AB5">
              <w:t>No</w:t>
            </w:r>
          </w:p>
          <w:p w14:paraId="477F73A7" w14:textId="77777777" w:rsidR="00360AB5" w:rsidRPr="003A4464" w:rsidRDefault="00360AB5" w:rsidP="00956B0C"/>
        </w:tc>
      </w:tr>
    </w:tbl>
    <w:p w14:paraId="20E12378" w14:textId="77777777" w:rsidR="00360AB5" w:rsidRDefault="00360AB5" w:rsidP="00360AB5"/>
    <w:p w14:paraId="00360C46" w14:textId="77777777" w:rsidR="00360AB5" w:rsidRDefault="00360AB5"/>
    <w:sectPr w:rsidR="00360AB5">
      <w:footerReference w:type="default" r:id="rId11"/>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02FE8" w14:textId="77777777" w:rsidR="00360AB5" w:rsidRDefault="00360AB5">
      <w:r>
        <w:separator/>
      </w:r>
    </w:p>
  </w:endnote>
  <w:endnote w:type="continuationSeparator" w:id="0">
    <w:p w14:paraId="5123EF63" w14:textId="77777777" w:rsidR="00360AB5" w:rsidRDefault="0036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6A514"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1B0C88A2" wp14:editId="4AE2797B">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0C896BFA"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6D5B3A39" wp14:editId="5FD5950A">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20079247"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6D5B3A39"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20079247"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EE224"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1FC3960C" wp14:editId="2D60160A">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08650F2A"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5A3A42A4" wp14:editId="081B7296">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141D86E8"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5A3A42A4"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141D86E8"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A65B3" w14:textId="77777777" w:rsidR="00360AB5" w:rsidRDefault="00360AB5">
      <w:r>
        <w:separator/>
      </w:r>
    </w:p>
  </w:footnote>
  <w:footnote w:type="continuationSeparator" w:id="0">
    <w:p w14:paraId="51986A2F" w14:textId="77777777" w:rsidR="00360AB5" w:rsidRDefault="00360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B3E25A1"/>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4"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5"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6"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7"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5"/>
  </w:num>
  <w:num w:numId="3" w16cid:durableId="235215267">
    <w:abstractNumId w:val="3"/>
  </w:num>
  <w:num w:numId="4" w16cid:durableId="987324880">
    <w:abstractNumId w:val="1"/>
  </w:num>
  <w:num w:numId="5" w16cid:durableId="1240865064">
    <w:abstractNumId w:val="4"/>
  </w:num>
  <w:num w:numId="6" w16cid:durableId="243337919">
    <w:abstractNumId w:val="7"/>
  </w:num>
  <w:num w:numId="7" w16cid:durableId="1130243637">
    <w:abstractNumId w:val="6"/>
  </w:num>
  <w:num w:numId="8" w16cid:durableId="1047535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B5"/>
    <w:rsid w:val="0005404B"/>
    <w:rsid w:val="00133090"/>
    <w:rsid w:val="00177957"/>
    <w:rsid w:val="00194E07"/>
    <w:rsid w:val="001E4E14"/>
    <w:rsid w:val="001F32B0"/>
    <w:rsid w:val="002076A6"/>
    <w:rsid w:val="00214D08"/>
    <w:rsid w:val="00260FEC"/>
    <w:rsid w:val="002D08F5"/>
    <w:rsid w:val="00360AB5"/>
    <w:rsid w:val="00372B74"/>
    <w:rsid w:val="003A09C8"/>
    <w:rsid w:val="003A4464"/>
    <w:rsid w:val="003A4B6B"/>
    <w:rsid w:val="0043012C"/>
    <w:rsid w:val="004D3C1F"/>
    <w:rsid w:val="00582A68"/>
    <w:rsid w:val="005D1524"/>
    <w:rsid w:val="00626632"/>
    <w:rsid w:val="006E602B"/>
    <w:rsid w:val="00724C71"/>
    <w:rsid w:val="00787B5D"/>
    <w:rsid w:val="008A1D32"/>
    <w:rsid w:val="008B1559"/>
    <w:rsid w:val="009459C6"/>
    <w:rsid w:val="00A36FD3"/>
    <w:rsid w:val="00AC4161"/>
    <w:rsid w:val="00B72219"/>
    <w:rsid w:val="00BB5841"/>
    <w:rsid w:val="00C00719"/>
    <w:rsid w:val="00C17F22"/>
    <w:rsid w:val="00C62023"/>
    <w:rsid w:val="00D520A2"/>
    <w:rsid w:val="00D77FD9"/>
    <w:rsid w:val="00E35568"/>
    <w:rsid w:val="00E926DE"/>
    <w:rsid w:val="00F2086B"/>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953BB"/>
  <w15:docId w15:val="{5D7C4023-E8AA-41FB-8AF4-0290E958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ie.fullcoll.edu/wp-content/uploads/sites/27/2024/05/ER-2.0-Program-Review-Guide.pdf" TargetMode="External"/><Relationship Id="rId4" Type="http://schemas.openxmlformats.org/officeDocument/2006/relationships/webSettings" Target="webSettings.xml"/><Relationship Id="rId9" Type="http://schemas.openxmlformats.org/officeDocument/2006/relationships/hyperlink" Target="https://ie.fullcoll.edu/wp-content/uploads/sites/27/2024/05/ER-2.0-Program-Review-Guide.pdf"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BB808D-EFDD-4673-8B7A-14C51399B439}"/>
</file>

<file path=customXml/itemProps2.xml><?xml version="1.0" encoding="utf-8"?>
<ds:datastoreItem xmlns:ds="http://schemas.openxmlformats.org/officeDocument/2006/customXml" ds:itemID="{AC588EAA-5556-4A2B-833B-BE913D9049D3}"/>
</file>

<file path=customXml/itemProps3.xml><?xml version="1.0" encoding="utf-8"?>
<ds:datastoreItem xmlns:ds="http://schemas.openxmlformats.org/officeDocument/2006/customXml" ds:itemID="{C420FDAD-6494-4403-9277-C7C428187299}"/>
</file>

<file path=docProps/app.xml><?xml version="1.0" encoding="utf-8"?>
<Properties xmlns="http://schemas.openxmlformats.org/officeDocument/2006/extended-properties" xmlns:vt="http://schemas.openxmlformats.org/officeDocument/2006/docPropsVTypes">
  <Template>Template- Student Services Admin Ops-2024.dotx</Template>
  <TotalTime>10</TotalTime>
  <Pages>8</Pages>
  <Words>2401</Words>
  <Characters>13691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16060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2024-12-23T19:45:00Z</dcterms:created>
  <dcterms:modified xsi:type="dcterms:W3CDTF">2024-12-23T19:55:00Z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