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AF54" w14:textId="77777777" w:rsidR="00E926DE" w:rsidRDefault="00E926DE">
      <w:pPr>
        <w:pStyle w:val="BodyText"/>
        <w:spacing w:before="116"/>
        <w:rPr>
          <w:sz w:val="30"/>
        </w:rPr>
      </w:pPr>
    </w:p>
    <w:p w14:paraId="5698FD0F" w14:textId="77777777" w:rsidR="00E926DE" w:rsidRDefault="009459C6">
      <w:pPr>
        <w:pStyle w:val="Title"/>
      </w:pPr>
      <w:r>
        <w:rPr>
          <w:noProof/>
        </w:rPr>
        <w:drawing>
          <wp:anchor distT="0" distB="0" distL="0" distR="0" simplePos="0" relativeHeight="15729664" behindDoc="0" locked="0" layoutInCell="1" allowOverlap="1" wp14:anchorId="074983BC" wp14:editId="2A4F6551">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6311698" w14:textId="77777777" w:rsidR="00E926DE" w:rsidRDefault="00E926DE">
      <w:pPr>
        <w:pStyle w:val="BodyText"/>
        <w:rPr>
          <w:b/>
        </w:rPr>
      </w:pPr>
    </w:p>
    <w:p w14:paraId="643C9F81" w14:textId="77777777" w:rsidR="00E926DE" w:rsidRDefault="00E926DE">
      <w:pPr>
        <w:pStyle w:val="BodyText"/>
        <w:rPr>
          <w:b/>
        </w:rPr>
      </w:pPr>
    </w:p>
    <w:p w14:paraId="04C01359" w14:textId="77777777" w:rsidR="00E926DE" w:rsidRDefault="00E926DE">
      <w:pPr>
        <w:pStyle w:val="BodyText"/>
        <w:spacing w:before="99"/>
        <w:rPr>
          <w:b/>
        </w:rPr>
      </w:pPr>
    </w:p>
    <w:p w14:paraId="57B2FDFE" w14:textId="77777777" w:rsidR="00E926DE" w:rsidRDefault="009459C6">
      <w:pPr>
        <w:pStyle w:val="Heading2"/>
        <w:spacing w:before="1"/>
      </w:pPr>
      <w:r>
        <w:rPr>
          <w:spacing w:val="-2"/>
        </w:rPr>
        <w:t>BACKGROUND:</w:t>
      </w:r>
    </w:p>
    <w:p w14:paraId="08C6F01D"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2F63F2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BE1CB54" w14:textId="77777777" w:rsidR="00E926DE" w:rsidRDefault="00E926DE">
      <w:pPr>
        <w:pStyle w:val="BodyText"/>
        <w:spacing w:before="12"/>
      </w:pPr>
    </w:p>
    <w:p w14:paraId="304241A3" w14:textId="77777777" w:rsidR="00E926DE" w:rsidRDefault="009459C6">
      <w:pPr>
        <w:pStyle w:val="Heading2"/>
      </w:pPr>
      <w:r>
        <w:rPr>
          <w:spacing w:val="-2"/>
        </w:rPr>
        <w:t>SUBMISSION:</w:t>
      </w:r>
    </w:p>
    <w:p w14:paraId="78DCE82C"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DC3D7A5" w14:textId="7C0B8EB7" w:rsidR="00133090" w:rsidRDefault="00164AB3">
      <w:pPr>
        <w:tabs>
          <w:tab w:val="left" w:pos="4315"/>
          <w:tab w:val="left" w:pos="8199"/>
        </w:tabs>
        <w:spacing w:before="170"/>
        <w:ind w:left="140"/>
      </w:pPr>
      <w:r w:rsidRPr="00164AB3">
        <w:t>Business and CIS Division Office</w:t>
      </w:r>
    </w:p>
    <w:p w14:paraId="6D34B1E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99ABAE6" w14:textId="7BE0EFFE" w:rsidR="00C17F22" w:rsidRPr="00AC4161" w:rsidRDefault="00164AB3">
      <w:pPr>
        <w:tabs>
          <w:tab w:val="left" w:pos="4315"/>
          <w:tab w:val="left" w:pos="8199"/>
        </w:tabs>
        <w:spacing w:before="170"/>
        <w:ind w:left="140"/>
        <w:rPr>
          <w:spacing w:val="-2"/>
        </w:rPr>
      </w:pPr>
      <w:r w:rsidRPr="00164AB3">
        <w:rPr>
          <w:spacing w:val="-2"/>
        </w:rPr>
        <w:t>Carlos Ayon and Adriana Goncalves</w:t>
      </w:r>
    </w:p>
    <w:p w14:paraId="6000CF50"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A1E0E06" w14:textId="1496B585" w:rsidR="00133090" w:rsidRPr="00AC4161" w:rsidRDefault="00164AB3">
      <w:pPr>
        <w:tabs>
          <w:tab w:val="left" w:pos="4315"/>
          <w:tab w:val="left" w:pos="8199"/>
        </w:tabs>
        <w:spacing w:before="170"/>
        <w:ind w:left="140"/>
      </w:pPr>
      <w:r w:rsidRPr="00164AB3">
        <w:t>José Ramón Núñez</w:t>
      </w:r>
      <w:r w:rsidR="009459C6" w:rsidRPr="00AC4161">
        <w:tab/>
      </w:r>
    </w:p>
    <w:p w14:paraId="0E0CCD7B"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C339E3C" w14:textId="79990918" w:rsidR="00626632" w:rsidRPr="00626632" w:rsidRDefault="00164AB3" w:rsidP="00626632">
      <w:pPr>
        <w:tabs>
          <w:tab w:val="left" w:pos="4315"/>
          <w:tab w:val="left" w:pos="8199"/>
        </w:tabs>
        <w:spacing w:before="170"/>
        <w:ind w:left="140"/>
        <w:rPr>
          <w:spacing w:val="-2"/>
        </w:rPr>
      </w:pPr>
      <w:r w:rsidRPr="00164AB3">
        <w:t>11/27/2024 10:44:54 AM</w:t>
      </w:r>
    </w:p>
    <w:p w14:paraId="034A2045" w14:textId="77777777" w:rsidR="003A4464" w:rsidRDefault="003A4464"/>
    <w:p w14:paraId="4DC49A95" w14:textId="77777777" w:rsidR="003A4464" w:rsidRDefault="003A4464"/>
    <w:p w14:paraId="0A6B23B8" w14:textId="77777777" w:rsidR="003A4464" w:rsidRDefault="003A4464"/>
    <w:p w14:paraId="4B460F4D" w14:textId="77777777" w:rsidR="003A4464" w:rsidRDefault="003A4464"/>
    <w:p w14:paraId="59C5E56C" w14:textId="77777777" w:rsidR="00626632" w:rsidRDefault="00626632"/>
    <w:p w14:paraId="17FF4205" w14:textId="77777777" w:rsidR="003A4464" w:rsidRDefault="003A4464"/>
    <w:p w14:paraId="36946EDE" w14:textId="77777777" w:rsidR="003A4464" w:rsidRDefault="003A4464"/>
    <w:p w14:paraId="776E0533" w14:textId="77777777" w:rsidR="003A4464" w:rsidRDefault="003A4464"/>
    <w:p w14:paraId="52CA6B77" w14:textId="77777777" w:rsidR="003A4464" w:rsidRDefault="003A4464"/>
    <w:p w14:paraId="3A898A79" w14:textId="77777777" w:rsidR="003A4464" w:rsidRDefault="003A4464"/>
    <w:p w14:paraId="4992206B" w14:textId="77777777" w:rsidR="00194E07" w:rsidRDefault="00194E07"/>
    <w:p w14:paraId="05F28842" w14:textId="77777777" w:rsidR="00F2086B" w:rsidRDefault="00F2086B"/>
    <w:p w14:paraId="44620838" w14:textId="77777777" w:rsidR="00F2086B" w:rsidRDefault="00F2086B"/>
    <w:p w14:paraId="7FE227AE" w14:textId="77777777" w:rsidR="00194E07" w:rsidRDefault="00194E07"/>
    <w:p w14:paraId="22192829" w14:textId="77777777" w:rsidR="00194E07" w:rsidRDefault="00194E07"/>
    <w:p w14:paraId="3A2680B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BD00B3B" w14:textId="77777777" w:rsidTr="00194E07">
        <w:tc>
          <w:tcPr>
            <w:tcW w:w="10656" w:type="dxa"/>
          </w:tcPr>
          <w:p w14:paraId="7225B650" w14:textId="364BA3AD" w:rsidR="00194E07" w:rsidRPr="00194E07" w:rsidRDefault="00164AB3" w:rsidP="00DD7AE9">
            <w:r w:rsidRPr="00164AB3">
              <w:t>Electronically signed by Carlos Ayon on 11/26/2024 9:58:48 PM</w:t>
            </w:r>
          </w:p>
        </w:tc>
      </w:tr>
    </w:tbl>
    <w:p w14:paraId="674BAD2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C12426E" w14:textId="77777777" w:rsidTr="00194E07">
        <w:tc>
          <w:tcPr>
            <w:tcW w:w="10656" w:type="dxa"/>
          </w:tcPr>
          <w:p w14:paraId="5D3D8488" w14:textId="0380EE79" w:rsidR="00194E07" w:rsidRDefault="00164AB3" w:rsidP="009A0559">
            <w:r w:rsidRPr="00164AB3">
              <w:t>Electronically signed by Jose Ramon Nunez on 11/27/2024 10:44:54 AM</w:t>
            </w:r>
          </w:p>
        </w:tc>
      </w:tr>
    </w:tbl>
    <w:p w14:paraId="038B347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E680C5A"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8AE93BD" w14:textId="77777777" w:rsidR="006E602B" w:rsidRDefault="006E602B" w:rsidP="006E602B">
      <w:pPr>
        <w:pStyle w:val="Heading1"/>
      </w:pPr>
    </w:p>
    <w:p w14:paraId="6C669898"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6F8DE61" w14:textId="77777777" w:rsidR="00FC2B4D" w:rsidRDefault="00FC2B4D" w:rsidP="00FC2B4D"/>
    <w:p w14:paraId="2993817B" w14:textId="2EEFB2A8" w:rsidR="00164AB3" w:rsidRDefault="00164AB3" w:rsidP="00FC2B4D">
      <w:r w:rsidRPr="00164AB3">
        <w:t xml:space="preserve">As part of our Fall 2022 self-study the division office identified an enhanced customer service experience for students, </w:t>
      </w:r>
      <w:proofErr w:type="gramStart"/>
      <w:r w:rsidRPr="00164AB3">
        <w:t>general public</w:t>
      </w:r>
      <w:proofErr w:type="gramEnd"/>
      <w:r w:rsidRPr="00164AB3">
        <w:t xml:space="preserve">, and division members seeking assistance. We have been in the process of assessing our effectiveness in the division by including the evaluation of our services in our office and </w:t>
      </w:r>
      <w:proofErr w:type="spellStart"/>
      <w:r w:rsidRPr="00164AB3">
        <w:t>coorindator</w:t>
      </w:r>
      <w:proofErr w:type="spellEnd"/>
      <w:r w:rsidRPr="00164AB3">
        <w:t xml:space="preserve"> meetings. Additionally, we have reached out to our division members for feedback on how we can improve our support </w:t>
      </w:r>
      <w:proofErr w:type="gramStart"/>
      <w:r w:rsidRPr="00164AB3">
        <w:t>to</w:t>
      </w:r>
      <w:proofErr w:type="gramEnd"/>
      <w:r w:rsidRPr="00164AB3">
        <w:t xml:space="preserve"> the division. Another outcome we sought to improve is creating a welcoming climate where all who enter feel welcome to seek assistance. We have undergone a series of </w:t>
      </w:r>
      <w:proofErr w:type="gramStart"/>
      <w:r w:rsidRPr="00164AB3">
        <w:t>trainings</w:t>
      </w:r>
      <w:proofErr w:type="gramEnd"/>
      <w:r w:rsidRPr="00164AB3">
        <w:t xml:space="preserve"> to improve how we </w:t>
      </w:r>
      <w:proofErr w:type="spellStart"/>
      <w:r w:rsidRPr="00164AB3">
        <w:t>recieve</w:t>
      </w:r>
      <w:proofErr w:type="spellEnd"/>
      <w:r w:rsidRPr="00164AB3">
        <w:t xml:space="preserve"> and support those who visit our division office.</w:t>
      </w:r>
    </w:p>
    <w:p w14:paraId="147F5D90" w14:textId="77777777" w:rsidR="00164AB3" w:rsidRPr="00787B5D" w:rsidRDefault="00164AB3" w:rsidP="00FC2B4D"/>
    <w:p w14:paraId="0477FD18"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0A352AA2" w14:textId="77777777" w:rsidR="00FC2B4D" w:rsidRDefault="00FC2B4D" w:rsidP="00FC2B4D"/>
    <w:p w14:paraId="130DC1D0" w14:textId="16753E0E" w:rsidR="00164AB3" w:rsidRDefault="00164AB3" w:rsidP="00FC2B4D">
      <w:r w:rsidRPr="00164AB3">
        <w:t xml:space="preserve">As a result of our outcomes </w:t>
      </w:r>
      <w:proofErr w:type="gramStart"/>
      <w:r w:rsidRPr="00164AB3">
        <w:t>assessment</w:t>
      </w:r>
      <w:proofErr w:type="gramEnd"/>
      <w:r w:rsidRPr="00164AB3">
        <w:t xml:space="preserve"> we have adjusted the roles and responsibilities of various staff within our division office to ensure all areas of the division are supported and able to function at a reasonable </w:t>
      </w:r>
      <w:proofErr w:type="gramStart"/>
      <w:r w:rsidRPr="00164AB3">
        <w:t>workload</w:t>
      </w:r>
      <w:proofErr w:type="gramEnd"/>
      <w:r w:rsidRPr="00164AB3">
        <w:t xml:space="preserve">. We revised our website to include additional information about </w:t>
      </w:r>
      <w:proofErr w:type="gramStart"/>
      <w:r w:rsidRPr="00164AB3">
        <w:t>all of</w:t>
      </w:r>
      <w:proofErr w:type="gramEnd"/>
      <w:r w:rsidRPr="00164AB3">
        <w:t xml:space="preserve"> the services and hours of service offered, but recent temporary departures of staff within the division have made it difficult to maintain accurate information on the website.</w:t>
      </w:r>
    </w:p>
    <w:p w14:paraId="10843BD3" w14:textId="77777777" w:rsidR="00164AB3" w:rsidRPr="00787B5D" w:rsidRDefault="00164AB3" w:rsidP="00FC2B4D"/>
    <w:p w14:paraId="34B14312"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F66E88D" w14:textId="77777777" w:rsidR="006E602B" w:rsidRDefault="006E602B" w:rsidP="006E602B"/>
    <w:p w14:paraId="29AD8CB0" w14:textId="3B8FAEEF" w:rsidR="00164AB3" w:rsidRDefault="00164AB3" w:rsidP="006E602B">
      <w:r w:rsidRPr="00164AB3">
        <w:t xml:space="preserve">The Business and CIS Division office has implemented a customer service survey to identify areas of improvement in our service to students, the public, and our division. While the information is collected at the </w:t>
      </w:r>
      <w:proofErr w:type="spellStart"/>
      <w:r w:rsidRPr="00164AB3">
        <w:t>dissaggregated</w:t>
      </w:r>
      <w:proofErr w:type="spellEnd"/>
      <w:r w:rsidRPr="00164AB3">
        <w:t xml:space="preserve"> level, the outcomes are assessed in the aggregate to see how we can enhance our customer service experience for those that seek support from our division office.</w:t>
      </w:r>
    </w:p>
    <w:p w14:paraId="3FC064C0" w14:textId="77777777" w:rsidR="00164AB3" w:rsidRDefault="00164AB3" w:rsidP="006E602B"/>
    <w:p w14:paraId="582C7724" w14:textId="77777777" w:rsidR="00164AB3" w:rsidRDefault="00164AB3" w:rsidP="006E602B"/>
    <w:p w14:paraId="012A371F" w14:textId="77777777" w:rsidR="00164AB3" w:rsidRDefault="00164AB3" w:rsidP="006E602B"/>
    <w:p w14:paraId="1F49823A" w14:textId="77777777" w:rsidR="00164AB3" w:rsidRDefault="00164AB3" w:rsidP="006E602B"/>
    <w:p w14:paraId="742ADE9D" w14:textId="77777777" w:rsidR="00164AB3" w:rsidRDefault="00164AB3" w:rsidP="006E602B"/>
    <w:p w14:paraId="5DC2F3A2" w14:textId="77777777" w:rsidR="00164AB3" w:rsidRDefault="00164AB3" w:rsidP="006E602B"/>
    <w:p w14:paraId="56C13618" w14:textId="77777777" w:rsidR="00164AB3" w:rsidRDefault="00164AB3" w:rsidP="006E602B"/>
    <w:p w14:paraId="71B2406A" w14:textId="77777777" w:rsidR="00164AB3" w:rsidRDefault="00164AB3" w:rsidP="006E602B"/>
    <w:p w14:paraId="5B21A08D" w14:textId="77777777" w:rsidR="00164AB3" w:rsidRDefault="00164AB3" w:rsidP="006E602B"/>
    <w:p w14:paraId="45018606" w14:textId="77777777" w:rsidR="00164AB3" w:rsidRDefault="00164AB3" w:rsidP="006E602B"/>
    <w:p w14:paraId="41D1E5CF" w14:textId="77777777" w:rsidR="00164AB3" w:rsidRDefault="00164AB3" w:rsidP="006E602B"/>
    <w:p w14:paraId="799D5C55" w14:textId="77777777" w:rsidR="00164AB3" w:rsidRDefault="00164AB3" w:rsidP="006E602B"/>
    <w:p w14:paraId="0FB7E16C" w14:textId="77777777" w:rsidR="00164AB3" w:rsidRDefault="00164AB3" w:rsidP="006E602B"/>
    <w:p w14:paraId="34A386D1" w14:textId="77777777" w:rsidR="00164AB3" w:rsidRDefault="00164AB3" w:rsidP="006E602B"/>
    <w:p w14:paraId="10CA674D" w14:textId="77777777" w:rsidR="00164AB3" w:rsidRDefault="00164AB3" w:rsidP="006E602B"/>
    <w:p w14:paraId="02EA35B4" w14:textId="77777777" w:rsidR="00164AB3" w:rsidRDefault="00164AB3" w:rsidP="006E602B"/>
    <w:p w14:paraId="1A498DA5" w14:textId="77777777" w:rsidR="00164AB3" w:rsidRDefault="00164AB3" w:rsidP="006E602B"/>
    <w:p w14:paraId="2AD5DBDF" w14:textId="77777777" w:rsidR="00164AB3" w:rsidRDefault="00164AB3" w:rsidP="006E602B"/>
    <w:p w14:paraId="3F92C790" w14:textId="77777777" w:rsidR="00164AB3" w:rsidRDefault="00164AB3" w:rsidP="006E602B"/>
    <w:p w14:paraId="50FB36E5" w14:textId="77777777" w:rsidR="00164AB3" w:rsidRDefault="00164AB3" w:rsidP="006E602B"/>
    <w:p w14:paraId="51800BA6" w14:textId="77777777" w:rsidR="00164AB3" w:rsidRDefault="00164AB3" w:rsidP="006E602B"/>
    <w:p w14:paraId="4A5B6583" w14:textId="77777777" w:rsidR="00164AB3" w:rsidRDefault="00164AB3" w:rsidP="006E602B"/>
    <w:p w14:paraId="7F14C2E8" w14:textId="77777777" w:rsidR="00164AB3" w:rsidRDefault="00164AB3" w:rsidP="006E602B"/>
    <w:p w14:paraId="67A8545E" w14:textId="77777777" w:rsidR="00164AB3" w:rsidRDefault="00164AB3" w:rsidP="006E602B"/>
    <w:p w14:paraId="48DFDFDE" w14:textId="77777777" w:rsidR="00164AB3" w:rsidRDefault="00164AB3" w:rsidP="006E602B"/>
    <w:p w14:paraId="3233BBCD" w14:textId="77777777" w:rsidR="00164AB3" w:rsidRPr="006E602B" w:rsidRDefault="00164AB3" w:rsidP="006E602B"/>
    <w:p w14:paraId="79F428FC"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6D53B7E" w14:textId="77777777" w:rsidR="00FC2B4D" w:rsidRDefault="00FC2B4D">
      <w:pPr>
        <w:pStyle w:val="Heading1"/>
      </w:pPr>
    </w:p>
    <w:p w14:paraId="5D5812A2" w14:textId="77777777" w:rsidR="00FC2B4D" w:rsidRDefault="00164AB3"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6CFC418" w14:textId="77777777" w:rsidR="003A4464" w:rsidRPr="00FC2B4D" w:rsidRDefault="003A4464" w:rsidP="003A4464">
      <w:pPr>
        <w:ind w:left="360"/>
        <w:rPr>
          <w:noProof/>
        </w:rPr>
      </w:pPr>
    </w:p>
    <w:p w14:paraId="3BA28E22" w14:textId="10939F44" w:rsidR="00FC2B4D" w:rsidRPr="00FC2B4D" w:rsidRDefault="00164AB3"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63377C7" w14:textId="77777777" w:rsidR="003A4464" w:rsidRDefault="003A4464"/>
    <w:p w14:paraId="5F870DCB" w14:textId="77777777" w:rsidR="003A4464" w:rsidRDefault="003A4464"/>
    <w:p w14:paraId="5B29124A" w14:textId="77777777" w:rsidR="003A4464" w:rsidRDefault="003A4464"/>
    <w:p w14:paraId="51AF9027" w14:textId="77777777" w:rsidR="003A4464" w:rsidRDefault="003A4464"/>
    <w:p w14:paraId="5739F7E4" w14:textId="77777777" w:rsidR="003A4464" w:rsidRDefault="003A4464"/>
    <w:p w14:paraId="65E7C9DB" w14:textId="77777777" w:rsidR="003A4464" w:rsidRDefault="003A4464"/>
    <w:p w14:paraId="0837C335" w14:textId="77777777" w:rsidR="003A4464" w:rsidRDefault="003A4464"/>
    <w:p w14:paraId="5E488A44" w14:textId="77777777" w:rsidR="003A4464" w:rsidRDefault="003A4464"/>
    <w:p w14:paraId="1FED2D85" w14:textId="77777777" w:rsidR="003A4464" w:rsidRDefault="003A4464"/>
    <w:p w14:paraId="68F8007C" w14:textId="77777777" w:rsidR="003A4464" w:rsidRDefault="003A4464"/>
    <w:p w14:paraId="0D378598" w14:textId="77777777" w:rsidR="003A4464" w:rsidRDefault="003A4464"/>
    <w:p w14:paraId="260CC4F4" w14:textId="77777777" w:rsidR="003A4464" w:rsidRDefault="003A4464"/>
    <w:p w14:paraId="52EC88F9" w14:textId="77777777" w:rsidR="003A4464" w:rsidRDefault="003A4464"/>
    <w:p w14:paraId="574FAB79" w14:textId="77777777" w:rsidR="003A4464" w:rsidRDefault="003A4464"/>
    <w:p w14:paraId="267213D4" w14:textId="77777777" w:rsidR="003A4464" w:rsidRDefault="003A4464"/>
    <w:p w14:paraId="016F81D0" w14:textId="77777777" w:rsidR="003A4464" w:rsidRDefault="003A4464"/>
    <w:p w14:paraId="2DD3BB37" w14:textId="77777777" w:rsidR="003A4464" w:rsidRDefault="003A4464"/>
    <w:p w14:paraId="2EC1FEBB" w14:textId="77777777" w:rsidR="003A4464" w:rsidRDefault="003A4464"/>
    <w:p w14:paraId="6356116E" w14:textId="77777777" w:rsidR="003A4464" w:rsidRDefault="003A4464"/>
    <w:p w14:paraId="77E781B6" w14:textId="77777777" w:rsidR="003A4464" w:rsidRDefault="003A4464"/>
    <w:p w14:paraId="07681610" w14:textId="77777777" w:rsidR="003A4464" w:rsidRDefault="003A4464"/>
    <w:p w14:paraId="3F230980" w14:textId="77777777" w:rsidR="003A4464" w:rsidRDefault="003A4464"/>
    <w:p w14:paraId="3E305B5A" w14:textId="77777777" w:rsidR="003A4464" w:rsidRDefault="003A4464"/>
    <w:p w14:paraId="602D5C17" w14:textId="77777777" w:rsidR="003A4464" w:rsidRDefault="003A4464"/>
    <w:p w14:paraId="4732DABC" w14:textId="77777777" w:rsidR="003A4464" w:rsidRDefault="003A4464"/>
    <w:p w14:paraId="04FE4C38" w14:textId="77777777" w:rsidR="003A4464" w:rsidRDefault="003A4464"/>
    <w:p w14:paraId="2ABEC5BB" w14:textId="77777777" w:rsidR="003A4464" w:rsidRDefault="003A4464"/>
    <w:p w14:paraId="73B4520D" w14:textId="77777777" w:rsidR="003A4464" w:rsidRDefault="003A4464"/>
    <w:p w14:paraId="67BCA29F" w14:textId="77777777" w:rsidR="003A4464" w:rsidRDefault="003A4464"/>
    <w:p w14:paraId="4AB7AF2A" w14:textId="77777777" w:rsidR="003A4464" w:rsidRDefault="003A4464"/>
    <w:p w14:paraId="03C7AC56" w14:textId="77777777" w:rsidR="003A4464" w:rsidRDefault="003A4464"/>
    <w:p w14:paraId="1E2B1D0F" w14:textId="77777777" w:rsidR="003A4464" w:rsidRDefault="003A4464"/>
    <w:p w14:paraId="77069CAA" w14:textId="77777777" w:rsidR="003A4464" w:rsidRDefault="003A4464"/>
    <w:p w14:paraId="53B52C41" w14:textId="77777777" w:rsidR="003A4464" w:rsidRDefault="003A4464"/>
    <w:p w14:paraId="686F9540" w14:textId="77777777" w:rsidR="003A4464" w:rsidRDefault="003A4464"/>
    <w:p w14:paraId="1BBD97B6" w14:textId="77777777" w:rsidR="003A4464" w:rsidRDefault="003A4464"/>
    <w:p w14:paraId="5371E454" w14:textId="77777777" w:rsidR="003A4464" w:rsidRDefault="003A4464"/>
    <w:p w14:paraId="535141BB" w14:textId="77777777" w:rsidR="003A4464" w:rsidRDefault="003A4464"/>
    <w:p w14:paraId="6F538D41" w14:textId="77777777" w:rsidR="003A4464" w:rsidRDefault="003A4464"/>
    <w:p w14:paraId="735EED26" w14:textId="77777777" w:rsidR="003A4464" w:rsidRDefault="003A4464"/>
    <w:p w14:paraId="1BBCB26F" w14:textId="77777777" w:rsidR="003A4464" w:rsidRDefault="003A4464"/>
    <w:p w14:paraId="7ABAF38B" w14:textId="77777777" w:rsidR="00164AB3" w:rsidRDefault="00164AB3"/>
    <w:p w14:paraId="311607E5" w14:textId="77777777" w:rsidR="003A4464" w:rsidRDefault="003A4464"/>
    <w:p w14:paraId="35399F2E" w14:textId="77777777" w:rsidR="003A4464" w:rsidRDefault="003A4464"/>
    <w:p w14:paraId="7E9C6A05" w14:textId="77777777" w:rsidR="003A4464" w:rsidRDefault="003A4464"/>
    <w:p w14:paraId="519C3881" w14:textId="77777777" w:rsidR="003A4464" w:rsidRDefault="003A4464"/>
    <w:p w14:paraId="71307BE9" w14:textId="77777777" w:rsidR="003A4464" w:rsidRDefault="003A4464"/>
    <w:p w14:paraId="6C0E8BAF"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511A41A" w14:textId="77777777" w:rsidR="003A4464" w:rsidRPr="003A4464" w:rsidRDefault="003A4464" w:rsidP="003A4464">
      <w:pPr>
        <w:rPr>
          <w:b/>
          <w:bCs/>
        </w:rPr>
      </w:pPr>
    </w:p>
    <w:p w14:paraId="10D11FBD" w14:textId="77777777" w:rsidR="003A4464" w:rsidRDefault="003A4464" w:rsidP="003A4464">
      <w:pPr>
        <w:numPr>
          <w:ilvl w:val="0"/>
          <w:numId w:val="7"/>
        </w:numPr>
        <w:rPr>
          <w:b/>
          <w:bCs/>
        </w:rPr>
      </w:pPr>
      <w:r w:rsidRPr="003A4464">
        <w:rPr>
          <w:b/>
          <w:bCs/>
        </w:rPr>
        <w:t>Briefly describe your resource request.</w:t>
      </w:r>
    </w:p>
    <w:p w14:paraId="41BB422B" w14:textId="77777777" w:rsidR="003A4464" w:rsidRDefault="003A4464" w:rsidP="003A4464"/>
    <w:p w14:paraId="3D196CF9" w14:textId="429E9A95" w:rsidR="00164AB3" w:rsidRDefault="00164AB3" w:rsidP="003A4464">
      <w:r w:rsidRPr="00164AB3">
        <w:t xml:space="preserve">The division office </w:t>
      </w:r>
      <w:proofErr w:type="gramStart"/>
      <w:r w:rsidRPr="00164AB3">
        <w:t>is in need of</w:t>
      </w:r>
      <w:proofErr w:type="gramEnd"/>
      <w:r w:rsidRPr="00164AB3">
        <w:t xml:space="preserve"> </w:t>
      </w:r>
      <w:proofErr w:type="gramStart"/>
      <w:r w:rsidRPr="00164AB3">
        <w:t>new</w:t>
      </w:r>
      <w:proofErr w:type="gramEnd"/>
      <w:r w:rsidRPr="00164AB3">
        <w:t xml:space="preserve"> copier machine. The current copier machine is </w:t>
      </w:r>
      <w:proofErr w:type="gramStart"/>
      <w:r w:rsidRPr="00164AB3">
        <w:t>malfunctioning</w:t>
      </w:r>
      <w:proofErr w:type="gramEnd"/>
      <w:r w:rsidRPr="00164AB3">
        <w:t xml:space="preserve"> and it is nearly impossible to work effectively without a properly functioning copier machine.</w:t>
      </w:r>
    </w:p>
    <w:p w14:paraId="04AAF6A3" w14:textId="77777777" w:rsidR="00164AB3" w:rsidRPr="00787B5D" w:rsidRDefault="00164AB3" w:rsidP="003A4464"/>
    <w:p w14:paraId="47E6416A" w14:textId="77777777" w:rsidR="003A4464" w:rsidRDefault="003A4464" w:rsidP="003A4464">
      <w:pPr>
        <w:numPr>
          <w:ilvl w:val="0"/>
          <w:numId w:val="7"/>
        </w:numPr>
        <w:rPr>
          <w:b/>
          <w:bCs/>
        </w:rPr>
      </w:pPr>
      <w:r w:rsidRPr="003A4464">
        <w:rPr>
          <w:b/>
          <w:bCs/>
        </w:rPr>
        <w:t xml:space="preserve">Is this request related to an essential safety need? </w:t>
      </w:r>
    </w:p>
    <w:p w14:paraId="67685885" w14:textId="77777777" w:rsidR="003A4464" w:rsidRDefault="003A4464" w:rsidP="003A4464"/>
    <w:p w14:paraId="65AD6470" w14:textId="6856E023" w:rsidR="00164AB3" w:rsidRPr="00787B5D" w:rsidRDefault="00164AB3" w:rsidP="003A4464">
      <w:r w:rsidRPr="00164AB3">
        <w:t>No</w:t>
      </w:r>
    </w:p>
    <w:p w14:paraId="0D18101D" w14:textId="77777777" w:rsidR="003A4464" w:rsidRDefault="003A4464" w:rsidP="003A4464"/>
    <w:p w14:paraId="6F2ECE4C"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71AD286D" w14:textId="77777777" w:rsidR="00AC4161" w:rsidRDefault="00AC4161" w:rsidP="00AC4161">
      <w:pPr>
        <w:widowControl/>
        <w:autoSpaceDE/>
        <w:autoSpaceDN/>
        <w:rPr>
          <w:color w:val="000000"/>
        </w:rPr>
      </w:pPr>
    </w:p>
    <w:p w14:paraId="4B8F5AB2" w14:textId="566A251E" w:rsidR="00164AB3" w:rsidRDefault="00164AB3" w:rsidP="00AC4161">
      <w:pPr>
        <w:widowControl/>
        <w:autoSpaceDE/>
        <w:autoSpaceDN/>
        <w:rPr>
          <w:color w:val="000000"/>
        </w:rPr>
      </w:pPr>
      <w:r w:rsidRPr="00164AB3">
        <w:rPr>
          <w:color w:val="000000"/>
        </w:rPr>
        <w:t xml:space="preserve">This is an urgent request because the division office is </w:t>
      </w:r>
      <w:proofErr w:type="spellStart"/>
      <w:r w:rsidRPr="00164AB3">
        <w:rPr>
          <w:color w:val="000000"/>
        </w:rPr>
        <w:t>resposible</w:t>
      </w:r>
      <w:proofErr w:type="spellEnd"/>
      <w:r w:rsidRPr="00164AB3">
        <w:rPr>
          <w:color w:val="000000"/>
        </w:rPr>
        <w:t xml:space="preserve"> for copying instructional materials for faculty, processing documents, creating materials for marketing and outreach. The current copier is malfunctioning and we </w:t>
      </w:r>
      <w:proofErr w:type="spellStart"/>
      <w:r w:rsidRPr="00164AB3">
        <w:rPr>
          <w:color w:val="000000"/>
        </w:rPr>
        <w:t>currenty</w:t>
      </w:r>
      <w:proofErr w:type="spellEnd"/>
      <w:r w:rsidRPr="00164AB3">
        <w:rPr>
          <w:color w:val="000000"/>
        </w:rPr>
        <w:t xml:space="preserve"> </w:t>
      </w:r>
      <w:proofErr w:type="spellStart"/>
      <w:r w:rsidRPr="00164AB3">
        <w:rPr>
          <w:color w:val="000000"/>
        </w:rPr>
        <w:t>dont</w:t>
      </w:r>
      <w:proofErr w:type="spellEnd"/>
      <w:r w:rsidRPr="00164AB3">
        <w:rPr>
          <w:color w:val="000000"/>
        </w:rPr>
        <w:t xml:space="preserve"> have the available funds to purchase a new copier.</w:t>
      </w:r>
    </w:p>
    <w:p w14:paraId="30299327" w14:textId="77777777" w:rsidR="00164AB3" w:rsidRPr="00787B5D" w:rsidRDefault="00164AB3" w:rsidP="00AC4161">
      <w:pPr>
        <w:widowControl/>
        <w:autoSpaceDE/>
        <w:autoSpaceDN/>
        <w:rPr>
          <w:color w:val="000000"/>
        </w:rPr>
      </w:pPr>
    </w:p>
    <w:p w14:paraId="1AF4D051"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CE86A80" w14:textId="77777777" w:rsidR="00AC4161" w:rsidRDefault="00AC4161" w:rsidP="00AC4161"/>
    <w:p w14:paraId="66DF4E5A" w14:textId="3AB83CC5" w:rsidR="00164AB3" w:rsidRDefault="00164AB3" w:rsidP="00AC4161">
      <w:r w:rsidRPr="00164AB3">
        <w:t xml:space="preserve">Allocating the funds to </w:t>
      </w:r>
      <w:proofErr w:type="gramStart"/>
      <w:r w:rsidRPr="00164AB3">
        <w:t>purchase</w:t>
      </w:r>
      <w:proofErr w:type="gramEnd"/>
      <w:r w:rsidRPr="00164AB3">
        <w:t xml:space="preserve"> a new copier will allow the division office to continue to meet the needs of our students and faculty in the division by providing instructional materials and other resources for learning. Additionally, we'll be able to continue to provide marketing and outreach materials for our programs to distribute at the many events the division attends.</w:t>
      </w:r>
    </w:p>
    <w:p w14:paraId="2D64297D" w14:textId="77777777" w:rsidR="00164AB3" w:rsidRPr="00787B5D" w:rsidRDefault="00164AB3" w:rsidP="00AC4161"/>
    <w:p w14:paraId="3B4A7762"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2D2BDFF" w14:textId="77777777" w:rsidR="00AC4161" w:rsidRDefault="00AC4161" w:rsidP="00AC4161"/>
    <w:p w14:paraId="522C5FB5" w14:textId="1528F31C" w:rsidR="00164AB3" w:rsidRDefault="00164AB3" w:rsidP="00AC4161">
      <w:r w:rsidRPr="00164AB3">
        <w:t>No</w:t>
      </w:r>
    </w:p>
    <w:p w14:paraId="48EE1591" w14:textId="77777777" w:rsidR="00164AB3" w:rsidRPr="00AC4161" w:rsidRDefault="00164AB3" w:rsidP="00AC4161"/>
    <w:p w14:paraId="59CFBFD8"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1FFA401" w14:textId="77777777" w:rsidR="00AC4161" w:rsidRDefault="00AC4161" w:rsidP="003A4464"/>
    <w:p w14:paraId="4DF22549" w14:textId="1857CFD9" w:rsidR="00164AB3" w:rsidRDefault="00164AB3" w:rsidP="003A4464">
      <w:r w:rsidRPr="00164AB3">
        <w:t>This allocation of funds for a copier will help us continue to meet the needs of our students and faculty by providing high levels of customer service and support.</w:t>
      </w:r>
    </w:p>
    <w:p w14:paraId="447F4024" w14:textId="77777777" w:rsidR="00164AB3" w:rsidRDefault="00164AB3" w:rsidP="003A4464"/>
    <w:p w14:paraId="1743685F"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1007CC39"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066FA6F8" w14:textId="77777777">
        <w:trPr>
          <w:trHeight w:val="872"/>
        </w:trPr>
        <w:tc>
          <w:tcPr>
            <w:tcW w:w="3050" w:type="dxa"/>
            <w:shd w:val="clear" w:color="auto" w:fill="22405F"/>
          </w:tcPr>
          <w:p w14:paraId="163253AB" w14:textId="77777777" w:rsidR="003A4464" w:rsidRDefault="003A4464">
            <w:pPr>
              <w:pStyle w:val="TableParagraph"/>
              <w:spacing w:before="57"/>
            </w:pPr>
          </w:p>
          <w:p w14:paraId="23C07A0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A15124A" w14:textId="77777777" w:rsidR="003A4464" w:rsidRDefault="003A4464">
            <w:pPr>
              <w:pStyle w:val="TableParagraph"/>
              <w:spacing w:before="57"/>
            </w:pPr>
          </w:p>
          <w:p w14:paraId="056B74E2" w14:textId="77777777" w:rsidR="003A4464" w:rsidRDefault="003A4464">
            <w:pPr>
              <w:pStyle w:val="TableParagraph"/>
              <w:ind w:left="108"/>
              <w:rPr>
                <w:b/>
              </w:rPr>
            </w:pPr>
          </w:p>
        </w:tc>
      </w:tr>
      <w:tr w:rsidR="003A4464" w14:paraId="52124FF3" w14:textId="77777777">
        <w:trPr>
          <w:trHeight w:val="601"/>
        </w:trPr>
        <w:tc>
          <w:tcPr>
            <w:tcW w:w="3050" w:type="dxa"/>
          </w:tcPr>
          <w:p w14:paraId="046539A9" w14:textId="77777777" w:rsidR="003A4464" w:rsidRDefault="003A4464">
            <w:pPr>
              <w:pStyle w:val="TableParagraph"/>
              <w:spacing w:before="173"/>
              <w:ind w:left="328"/>
            </w:pPr>
            <w:r>
              <w:rPr>
                <w:spacing w:val="-2"/>
              </w:rPr>
              <w:t>Personnel</w:t>
            </w:r>
          </w:p>
        </w:tc>
        <w:tc>
          <w:tcPr>
            <w:tcW w:w="2851" w:type="dxa"/>
          </w:tcPr>
          <w:p w14:paraId="3A61B966" w14:textId="77777777" w:rsidR="003A4464" w:rsidRDefault="003A4464" w:rsidP="003A4464">
            <w:pPr>
              <w:pStyle w:val="TableParagraph"/>
              <w:spacing w:before="173"/>
              <w:jc w:val="center"/>
            </w:pPr>
          </w:p>
        </w:tc>
      </w:tr>
      <w:tr w:rsidR="003A4464" w14:paraId="1559A595" w14:textId="77777777">
        <w:trPr>
          <w:trHeight w:val="599"/>
        </w:trPr>
        <w:tc>
          <w:tcPr>
            <w:tcW w:w="3050" w:type="dxa"/>
          </w:tcPr>
          <w:p w14:paraId="23920B93" w14:textId="77777777" w:rsidR="003A4464" w:rsidRDefault="003A4464">
            <w:pPr>
              <w:pStyle w:val="TableParagraph"/>
              <w:spacing w:before="171"/>
              <w:ind w:left="328"/>
            </w:pPr>
            <w:r>
              <w:rPr>
                <w:spacing w:val="-2"/>
              </w:rPr>
              <w:t>Facilities</w:t>
            </w:r>
          </w:p>
        </w:tc>
        <w:tc>
          <w:tcPr>
            <w:tcW w:w="2851" w:type="dxa"/>
          </w:tcPr>
          <w:p w14:paraId="34D2C844" w14:textId="77777777" w:rsidR="003A4464" w:rsidRDefault="003A4464">
            <w:pPr>
              <w:pStyle w:val="TableParagraph"/>
              <w:rPr>
                <w:sz w:val="20"/>
              </w:rPr>
            </w:pPr>
          </w:p>
        </w:tc>
      </w:tr>
      <w:tr w:rsidR="003A4464" w14:paraId="46691D3C" w14:textId="77777777">
        <w:trPr>
          <w:trHeight w:val="601"/>
        </w:trPr>
        <w:tc>
          <w:tcPr>
            <w:tcW w:w="3050" w:type="dxa"/>
          </w:tcPr>
          <w:p w14:paraId="2B32068B" w14:textId="77777777" w:rsidR="003A4464" w:rsidRDefault="003A4464">
            <w:pPr>
              <w:pStyle w:val="TableParagraph"/>
              <w:spacing w:before="173"/>
              <w:ind w:left="328"/>
            </w:pPr>
            <w:r>
              <w:rPr>
                <w:spacing w:val="-2"/>
              </w:rPr>
              <w:t>Supplies</w:t>
            </w:r>
          </w:p>
        </w:tc>
        <w:tc>
          <w:tcPr>
            <w:tcW w:w="2851" w:type="dxa"/>
          </w:tcPr>
          <w:p w14:paraId="3931CBED" w14:textId="77777777" w:rsidR="003A4464" w:rsidRDefault="003A4464">
            <w:pPr>
              <w:pStyle w:val="TableParagraph"/>
              <w:rPr>
                <w:sz w:val="20"/>
              </w:rPr>
            </w:pPr>
          </w:p>
        </w:tc>
      </w:tr>
      <w:tr w:rsidR="003A4464" w14:paraId="7BD78D18" w14:textId="77777777">
        <w:trPr>
          <w:trHeight w:val="599"/>
        </w:trPr>
        <w:tc>
          <w:tcPr>
            <w:tcW w:w="3050" w:type="dxa"/>
          </w:tcPr>
          <w:p w14:paraId="49937457"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8E31CE0" w14:textId="77777777" w:rsidR="003A4464" w:rsidRDefault="003A4464">
            <w:pPr>
              <w:pStyle w:val="TableParagraph"/>
              <w:rPr>
                <w:sz w:val="20"/>
              </w:rPr>
            </w:pPr>
          </w:p>
        </w:tc>
      </w:tr>
      <w:tr w:rsidR="003A4464" w14:paraId="289FBC2C" w14:textId="77777777">
        <w:trPr>
          <w:trHeight w:val="599"/>
        </w:trPr>
        <w:tc>
          <w:tcPr>
            <w:tcW w:w="3050" w:type="dxa"/>
          </w:tcPr>
          <w:p w14:paraId="174CDC1D"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AA50AE4" w14:textId="77777777" w:rsidR="003A4464" w:rsidRDefault="003A4464">
            <w:pPr>
              <w:pStyle w:val="TableParagraph"/>
              <w:rPr>
                <w:sz w:val="20"/>
              </w:rPr>
            </w:pPr>
          </w:p>
        </w:tc>
      </w:tr>
      <w:tr w:rsidR="003A4464" w14:paraId="4D8CD2EA" w14:textId="77777777">
        <w:trPr>
          <w:trHeight w:val="601"/>
        </w:trPr>
        <w:tc>
          <w:tcPr>
            <w:tcW w:w="3050" w:type="dxa"/>
          </w:tcPr>
          <w:p w14:paraId="1302BAD4" w14:textId="77777777" w:rsidR="003A4464" w:rsidRDefault="003A4464">
            <w:pPr>
              <w:pStyle w:val="TableParagraph"/>
              <w:spacing w:before="173"/>
              <w:ind w:left="328"/>
            </w:pPr>
            <w:r>
              <w:rPr>
                <w:spacing w:val="-2"/>
              </w:rPr>
              <w:lastRenderedPageBreak/>
              <w:t>Training</w:t>
            </w:r>
          </w:p>
        </w:tc>
        <w:tc>
          <w:tcPr>
            <w:tcW w:w="2851" w:type="dxa"/>
          </w:tcPr>
          <w:p w14:paraId="6AC61E7F" w14:textId="77777777" w:rsidR="003A4464" w:rsidRDefault="003A4464">
            <w:pPr>
              <w:pStyle w:val="TableParagraph"/>
              <w:rPr>
                <w:sz w:val="20"/>
              </w:rPr>
            </w:pPr>
          </w:p>
        </w:tc>
      </w:tr>
      <w:tr w:rsidR="003A4464" w14:paraId="31029AFB" w14:textId="77777777">
        <w:trPr>
          <w:trHeight w:val="599"/>
        </w:trPr>
        <w:tc>
          <w:tcPr>
            <w:tcW w:w="3050" w:type="dxa"/>
          </w:tcPr>
          <w:p w14:paraId="2E8440B0" w14:textId="77777777" w:rsidR="003A4464" w:rsidRDefault="003A4464">
            <w:pPr>
              <w:pStyle w:val="TableParagraph"/>
              <w:spacing w:before="171"/>
              <w:ind w:left="328"/>
            </w:pPr>
            <w:r>
              <w:rPr>
                <w:spacing w:val="-2"/>
              </w:rPr>
              <w:t>Other</w:t>
            </w:r>
          </w:p>
        </w:tc>
        <w:tc>
          <w:tcPr>
            <w:tcW w:w="2851" w:type="dxa"/>
          </w:tcPr>
          <w:p w14:paraId="22B26613" w14:textId="16D39CFE" w:rsidR="003A4464" w:rsidRDefault="00164AB3">
            <w:pPr>
              <w:pStyle w:val="TableParagraph"/>
              <w:rPr>
                <w:sz w:val="20"/>
              </w:rPr>
            </w:pPr>
            <w:r w:rsidRPr="00164AB3">
              <w:rPr>
                <w:sz w:val="20"/>
              </w:rPr>
              <w:t>Copier $15,000</w:t>
            </w:r>
          </w:p>
        </w:tc>
      </w:tr>
      <w:tr w:rsidR="003A4464" w14:paraId="793819D7" w14:textId="77777777">
        <w:trPr>
          <w:trHeight w:val="601"/>
        </w:trPr>
        <w:tc>
          <w:tcPr>
            <w:tcW w:w="3050" w:type="dxa"/>
          </w:tcPr>
          <w:p w14:paraId="4C004BE0"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26BAF29" w14:textId="77777777" w:rsidR="003A4464" w:rsidRDefault="003A4464" w:rsidP="003A4464">
            <w:pPr>
              <w:pStyle w:val="TableParagraph"/>
              <w:jc w:val="center"/>
              <w:rPr>
                <w:sz w:val="20"/>
              </w:rPr>
            </w:pPr>
          </w:p>
          <w:p w14:paraId="382B891E" w14:textId="77777777" w:rsidR="003A4464" w:rsidRDefault="003A4464" w:rsidP="003A4464">
            <w:pPr>
              <w:pStyle w:val="TableParagraph"/>
              <w:jc w:val="center"/>
              <w:rPr>
                <w:sz w:val="20"/>
              </w:rPr>
            </w:pPr>
          </w:p>
        </w:tc>
      </w:tr>
    </w:tbl>
    <w:p w14:paraId="7844340E"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FB89C02" w14:textId="77777777" w:rsidTr="003A4464">
        <w:trPr>
          <w:tblCellSpacing w:w="15" w:type="dxa"/>
        </w:trPr>
        <w:tc>
          <w:tcPr>
            <w:tcW w:w="14659" w:type="dxa"/>
            <w:hideMark/>
          </w:tcPr>
          <w:p w14:paraId="6B8DED1A" w14:textId="77777777" w:rsidR="00724C71" w:rsidRDefault="003A4464" w:rsidP="003A4464">
            <w:pPr>
              <w:rPr>
                <w:b/>
                <w:bCs/>
              </w:rPr>
            </w:pPr>
            <w:r w:rsidRPr="003A4464">
              <w:rPr>
                <w:b/>
                <w:bCs/>
              </w:rPr>
              <w:t>Is the funding requested ongoing or one-time funding?</w:t>
            </w:r>
          </w:p>
          <w:p w14:paraId="3ECDED90" w14:textId="77777777" w:rsidR="00787B5D" w:rsidRDefault="00787B5D" w:rsidP="003A4464"/>
          <w:p w14:paraId="422376EA" w14:textId="3F0272D0" w:rsidR="00164AB3" w:rsidRDefault="00164AB3" w:rsidP="003A4464">
            <w:r w:rsidRPr="00164AB3">
              <w:t>One-time funding</w:t>
            </w:r>
          </w:p>
          <w:p w14:paraId="16F0CA95" w14:textId="77777777" w:rsidR="00164AB3" w:rsidRPr="00787B5D" w:rsidRDefault="00164AB3" w:rsidP="003A4464"/>
          <w:p w14:paraId="7D1F9589" w14:textId="77777777" w:rsidR="003A4464" w:rsidRPr="003A4464" w:rsidRDefault="003A4464" w:rsidP="003A4464"/>
        </w:tc>
      </w:tr>
      <w:tr w:rsidR="003A4464" w:rsidRPr="003A4464" w14:paraId="7199868D" w14:textId="77777777" w:rsidTr="003A4464">
        <w:trPr>
          <w:tblCellSpacing w:w="15" w:type="dxa"/>
        </w:trPr>
        <w:tc>
          <w:tcPr>
            <w:tcW w:w="14659" w:type="dxa"/>
            <w:hideMark/>
          </w:tcPr>
          <w:p w14:paraId="2845E0A7"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1BC83E09" w14:textId="77777777" w:rsidR="003A4464" w:rsidRDefault="003A4464" w:rsidP="003A4464"/>
          <w:p w14:paraId="2768D8DF" w14:textId="0FBA5C09" w:rsidR="00164AB3" w:rsidRDefault="00164AB3" w:rsidP="003A4464">
            <w:r w:rsidRPr="00164AB3">
              <w:t>No</w:t>
            </w:r>
          </w:p>
          <w:p w14:paraId="6C00B12A" w14:textId="77777777" w:rsidR="003A4464" w:rsidRPr="003A4464" w:rsidRDefault="003A4464" w:rsidP="003A4464"/>
        </w:tc>
      </w:tr>
    </w:tbl>
    <w:p w14:paraId="29CBB773"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5D55" w14:textId="77777777" w:rsidR="00164AB3" w:rsidRDefault="00164AB3">
      <w:r>
        <w:separator/>
      </w:r>
    </w:p>
  </w:endnote>
  <w:endnote w:type="continuationSeparator" w:id="0">
    <w:p w14:paraId="3522C034" w14:textId="77777777" w:rsidR="00164AB3" w:rsidRDefault="0016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D79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D609A24" wp14:editId="0E063BA3">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F20CA0F"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02A868D" wp14:editId="1A789AC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FCC4DA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02A868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FCC4DA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C65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FD59530" wp14:editId="5FC9195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C1CF66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0DD322F" wp14:editId="00DB154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95002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0DD322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95002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9BCF" w14:textId="77777777" w:rsidR="00164AB3" w:rsidRDefault="00164AB3">
      <w:r>
        <w:separator/>
      </w:r>
    </w:p>
  </w:footnote>
  <w:footnote w:type="continuationSeparator" w:id="0">
    <w:p w14:paraId="6759EB5E" w14:textId="77777777" w:rsidR="00164AB3" w:rsidRDefault="00164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3"/>
    <w:rsid w:val="0005404B"/>
    <w:rsid w:val="00133090"/>
    <w:rsid w:val="00164AB3"/>
    <w:rsid w:val="00177957"/>
    <w:rsid w:val="00194E07"/>
    <w:rsid w:val="001E4E14"/>
    <w:rsid w:val="001F32B0"/>
    <w:rsid w:val="002076A6"/>
    <w:rsid w:val="00214D08"/>
    <w:rsid w:val="00260FEC"/>
    <w:rsid w:val="002D08F5"/>
    <w:rsid w:val="00331DC0"/>
    <w:rsid w:val="003A09C8"/>
    <w:rsid w:val="003A4464"/>
    <w:rsid w:val="003A4B6B"/>
    <w:rsid w:val="0043012C"/>
    <w:rsid w:val="004D3C1F"/>
    <w:rsid w:val="00582A68"/>
    <w:rsid w:val="005D1524"/>
    <w:rsid w:val="00626632"/>
    <w:rsid w:val="006E602B"/>
    <w:rsid w:val="00724C71"/>
    <w:rsid w:val="007811B9"/>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75D6"/>
  <w15:docId w15:val="{1606FC7C-F10B-4B9C-B78D-AB225C54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EA676-B3CB-462A-9E59-8B33B2DBC136}"/>
</file>

<file path=customXml/itemProps2.xml><?xml version="1.0" encoding="utf-8"?>
<ds:datastoreItem xmlns:ds="http://schemas.openxmlformats.org/officeDocument/2006/customXml" ds:itemID="{C40F4AAC-8DB1-4887-8721-E32C238A6C81}"/>
</file>

<file path=customXml/itemProps3.xml><?xml version="1.0" encoding="utf-8"?>
<ds:datastoreItem xmlns:ds="http://schemas.openxmlformats.org/officeDocument/2006/customXml" ds:itemID="{4FE58701-6D3E-4921-9193-C082D8281F3C}"/>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2025-01-08T20:59:00Z</dcterms:created>
  <dcterms:modified xsi:type="dcterms:W3CDTF">2025-01-08T21:03:00Z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