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158C" w14:textId="77777777" w:rsidR="00E926DE" w:rsidRDefault="00E926DE">
      <w:pPr>
        <w:pStyle w:val="BodyText"/>
        <w:spacing w:before="116"/>
        <w:rPr>
          <w:sz w:val="30"/>
        </w:rPr>
      </w:pPr>
    </w:p>
    <w:p w14:paraId="288E7134" w14:textId="77777777" w:rsidR="00E926DE" w:rsidRDefault="009459C6">
      <w:pPr>
        <w:pStyle w:val="Title"/>
      </w:pPr>
      <w:r>
        <w:rPr>
          <w:noProof/>
        </w:rPr>
        <w:drawing>
          <wp:anchor distT="0" distB="0" distL="0" distR="0" simplePos="0" relativeHeight="15729664" behindDoc="0" locked="0" layoutInCell="1" allowOverlap="1" wp14:anchorId="3DEDC788" wp14:editId="660C7802">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B99AD75" w14:textId="77777777" w:rsidR="00E926DE" w:rsidRDefault="00E926DE">
      <w:pPr>
        <w:pStyle w:val="BodyText"/>
        <w:rPr>
          <w:b/>
        </w:rPr>
      </w:pPr>
    </w:p>
    <w:p w14:paraId="51A04BFA" w14:textId="77777777" w:rsidR="00E926DE" w:rsidRDefault="00E926DE">
      <w:pPr>
        <w:pStyle w:val="BodyText"/>
        <w:rPr>
          <w:b/>
        </w:rPr>
      </w:pPr>
    </w:p>
    <w:p w14:paraId="0D8F9402" w14:textId="77777777" w:rsidR="00E926DE" w:rsidRDefault="00E926DE">
      <w:pPr>
        <w:pStyle w:val="BodyText"/>
        <w:spacing w:before="99"/>
        <w:rPr>
          <w:b/>
        </w:rPr>
      </w:pPr>
    </w:p>
    <w:p w14:paraId="582DD090" w14:textId="77777777" w:rsidR="00E926DE" w:rsidRDefault="009459C6">
      <w:pPr>
        <w:pStyle w:val="Heading2"/>
        <w:spacing w:before="1"/>
      </w:pPr>
      <w:r>
        <w:rPr>
          <w:spacing w:val="-2"/>
        </w:rPr>
        <w:t>BACKGROUND:</w:t>
      </w:r>
    </w:p>
    <w:p w14:paraId="70A71B39"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5CC3DA9"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766623A" w14:textId="77777777" w:rsidR="00E926DE" w:rsidRDefault="00E926DE">
      <w:pPr>
        <w:pStyle w:val="BodyText"/>
        <w:spacing w:before="12"/>
      </w:pPr>
    </w:p>
    <w:p w14:paraId="4DD2F8C7" w14:textId="77777777" w:rsidR="00E926DE" w:rsidRDefault="009459C6">
      <w:pPr>
        <w:pStyle w:val="Heading2"/>
      </w:pPr>
      <w:r>
        <w:rPr>
          <w:spacing w:val="-2"/>
        </w:rPr>
        <w:t>SUBMISSION:</w:t>
      </w:r>
    </w:p>
    <w:p w14:paraId="319EBC7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1B1EB37" w14:textId="6AB75269" w:rsidR="00133090" w:rsidRDefault="00D64AFD">
      <w:pPr>
        <w:tabs>
          <w:tab w:val="left" w:pos="4315"/>
          <w:tab w:val="left" w:pos="8199"/>
        </w:tabs>
        <w:spacing w:before="170"/>
        <w:ind w:left="140"/>
      </w:pPr>
      <w:r w:rsidRPr="00D64AFD">
        <w:t>Automotive Technology</w:t>
      </w:r>
    </w:p>
    <w:p w14:paraId="119974BA"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471FAB95" w14:textId="64097A47" w:rsidR="00C17F22" w:rsidRPr="00AC4161" w:rsidRDefault="00D64AFD">
      <w:pPr>
        <w:tabs>
          <w:tab w:val="left" w:pos="4315"/>
          <w:tab w:val="left" w:pos="8199"/>
        </w:tabs>
        <w:spacing w:before="170"/>
        <w:ind w:left="140"/>
        <w:rPr>
          <w:spacing w:val="-2"/>
        </w:rPr>
      </w:pPr>
      <w:r w:rsidRPr="00D64AFD">
        <w:rPr>
          <w:spacing w:val="-2"/>
        </w:rPr>
        <w:t>Charles Zepeda</w:t>
      </w:r>
    </w:p>
    <w:p w14:paraId="25064CD2"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7DBDD805" w14:textId="72B5972D" w:rsidR="00133090" w:rsidRPr="00AC4161" w:rsidRDefault="00D64AFD">
      <w:pPr>
        <w:tabs>
          <w:tab w:val="left" w:pos="4315"/>
          <w:tab w:val="left" w:pos="8199"/>
        </w:tabs>
        <w:spacing w:before="170"/>
        <w:ind w:left="140"/>
      </w:pPr>
      <w:r>
        <w:t>Kenneth Starkman</w:t>
      </w:r>
      <w:r w:rsidR="009459C6" w:rsidRPr="00AC4161">
        <w:tab/>
      </w:r>
    </w:p>
    <w:p w14:paraId="77153FCF"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53DDC1E" w14:textId="0F870C32" w:rsidR="00626632" w:rsidRPr="00626632" w:rsidRDefault="00D64AFD" w:rsidP="00626632">
      <w:pPr>
        <w:tabs>
          <w:tab w:val="left" w:pos="4315"/>
          <w:tab w:val="left" w:pos="8199"/>
        </w:tabs>
        <w:spacing w:before="170"/>
        <w:ind w:left="140"/>
        <w:rPr>
          <w:spacing w:val="-2"/>
        </w:rPr>
      </w:pPr>
      <w:r w:rsidRPr="00D64AFD">
        <w:rPr>
          <w:spacing w:val="-2"/>
        </w:rPr>
        <w:t>11/27/2024 4:03:38 PM</w:t>
      </w:r>
    </w:p>
    <w:p w14:paraId="31321E60" w14:textId="77777777" w:rsidR="003A4464" w:rsidRDefault="003A4464"/>
    <w:p w14:paraId="6AC41A8B" w14:textId="77777777" w:rsidR="003A4464" w:rsidRDefault="003A4464"/>
    <w:p w14:paraId="003B4641" w14:textId="77777777" w:rsidR="003A4464" w:rsidRDefault="003A4464"/>
    <w:p w14:paraId="7D02D38C" w14:textId="77777777" w:rsidR="003A4464" w:rsidRDefault="003A4464"/>
    <w:p w14:paraId="707A9AF1" w14:textId="77777777" w:rsidR="00626632" w:rsidRDefault="00626632"/>
    <w:p w14:paraId="2A970C28" w14:textId="77777777" w:rsidR="003A4464" w:rsidRDefault="003A4464"/>
    <w:p w14:paraId="7FBA3710" w14:textId="77777777" w:rsidR="003A4464" w:rsidRDefault="003A4464"/>
    <w:p w14:paraId="25DF6D88" w14:textId="77777777" w:rsidR="003A4464" w:rsidRDefault="003A4464"/>
    <w:p w14:paraId="0779B2AE" w14:textId="77777777" w:rsidR="003A4464" w:rsidRDefault="003A4464"/>
    <w:p w14:paraId="62C8807F" w14:textId="77777777" w:rsidR="003A4464" w:rsidRDefault="003A4464"/>
    <w:p w14:paraId="40F66652" w14:textId="77777777" w:rsidR="00194E07" w:rsidRDefault="00194E07"/>
    <w:p w14:paraId="47C03DFE" w14:textId="77777777" w:rsidR="00F2086B" w:rsidRDefault="00F2086B"/>
    <w:p w14:paraId="351709D3" w14:textId="77777777" w:rsidR="00F2086B" w:rsidRDefault="00F2086B"/>
    <w:p w14:paraId="4FE0A13E" w14:textId="77777777" w:rsidR="00194E07" w:rsidRDefault="00194E07"/>
    <w:p w14:paraId="7796AD33" w14:textId="77777777" w:rsidR="00194E07" w:rsidRDefault="00194E07"/>
    <w:p w14:paraId="6A7F6A05"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EEF8A74" w14:textId="77777777" w:rsidTr="00194E07">
        <w:tc>
          <w:tcPr>
            <w:tcW w:w="10656" w:type="dxa"/>
          </w:tcPr>
          <w:p w14:paraId="3513429E" w14:textId="245F235F" w:rsidR="00194E07" w:rsidRPr="00194E07" w:rsidRDefault="00D64AFD" w:rsidP="00DD7AE9">
            <w:r w:rsidRPr="00D64AFD">
              <w:t>Electronically signed by Charles Zepeda on 11/26/2024 2:44:03 PM</w:t>
            </w:r>
          </w:p>
        </w:tc>
      </w:tr>
    </w:tbl>
    <w:p w14:paraId="069F62E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24C3F2BC" w14:textId="77777777" w:rsidTr="00194E07">
        <w:tc>
          <w:tcPr>
            <w:tcW w:w="10656" w:type="dxa"/>
          </w:tcPr>
          <w:p w14:paraId="2BA2EF52" w14:textId="01294527" w:rsidR="00194E07" w:rsidRDefault="00D64AFD" w:rsidP="009A0559">
            <w:r w:rsidRPr="00D64AFD">
              <w:t>Electronically signed by Ken Starkman on 11/27/2024 4:03:38 PM</w:t>
            </w:r>
          </w:p>
        </w:tc>
      </w:tr>
    </w:tbl>
    <w:p w14:paraId="0C43D6E3"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1978BF9"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DE18A33"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607FAFF3" w14:textId="77777777" w:rsidR="00FC2B4D" w:rsidRDefault="00FC2B4D"/>
    <w:p w14:paraId="1D8DECEC"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68C6E5EF" w14:textId="77777777" w:rsidR="00FC2B4D" w:rsidRDefault="00FC2B4D" w:rsidP="00FC2B4D"/>
    <w:p w14:paraId="0FC201C3" w14:textId="4C86AABB" w:rsidR="00D64AFD" w:rsidRDefault="00D64AFD" w:rsidP="00FC2B4D">
      <w:r w:rsidRPr="00D64AFD">
        <w:t>The August 2024 data for the Automotive Technology Program show that 5 of 6 student groups achieved or exceeded the Institution Completion and Success Standards. The Automotive Department attributes this positive data to the diverse and dedicated faculty. The Auto Department Co-Chairs apply for and utilize the staff development department flex day activity which allows time for all department faculty to review data, develop ideas, and collaborate on solutions to improve the completion and success rates of the automotive students.</w:t>
      </w:r>
    </w:p>
    <w:p w14:paraId="0D18FE63" w14:textId="77777777" w:rsidR="00D64AFD" w:rsidRPr="00787B5D" w:rsidRDefault="00D64AFD" w:rsidP="00FC2B4D"/>
    <w:p w14:paraId="316FF79D"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F7B0A31" w14:textId="77777777" w:rsidR="00FC2B4D" w:rsidRDefault="00FC2B4D" w:rsidP="00FC2B4D"/>
    <w:p w14:paraId="48213927" w14:textId="27FA5774" w:rsidR="00D64AFD" w:rsidRDefault="00D64AFD" w:rsidP="00FC2B4D">
      <w:r w:rsidRPr="00D64AFD">
        <w:t>The student group that did not meet the 2024 program completion and success standards is the Unknown/Declined to State group. This student group comprises only 6 students of 579 total enrollments. This equals 1% of the automotive students. To increase the completion and success rates of this Unknown/Declined to State student group, the automotive faculty will continue collaborating during future department flex day meetings with the goal of enhancing our ability to identify these students in the classroom and assist them with their educational goals.</w:t>
      </w:r>
    </w:p>
    <w:p w14:paraId="35D349F1" w14:textId="77777777" w:rsidR="00D64AFD" w:rsidRPr="00787B5D" w:rsidRDefault="00D64AFD" w:rsidP="00FC2B4D"/>
    <w:p w14:paraId="1E42D092"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03C65923" w14:textId="77777777" w:rsidR="00D64AFD" w:rsidRDefault="00D64AFD"/>
    <w:p w14:paraId="0448318E" w14:textId="5BCDDDE4" w:rsidR="00FC2B4D" w:rsidRDefault="00D64AFD">
      <w:r w:rsidRPr="00D64AFD">
        <w:t xml:space="preserve">A comparison of the data from 2023 to 2024 shows an increase in completion and success percentages for the Automotive Technology Department Program. An increase in student enrollment is also shown in 2024. The 2023 data </w:t>
      </w:r>
      <w:proofErr w:type="gramStart"/>
      <w:r w:rsidRPr="00D64AFD">
        <w:t>present</w:t>
      </w:r>
      <w:proofErr w:type="gramEnd"/>
      <w:r w:rsidRPr="00D64AFD">
        <w:t xml:space="preserve"> an overall program summary whereas the 2024 data breaks it down by race/ethnic group.</w:t>
      </w:r>
    </w:p>
    <w:p w14:paraId="65891068" w14:textId="77777777" w:rsidR="00D64AFD" w:rsidRDefault="00D64AFD"/>
    <w:p w14:paraId="077FFB81" w14:textId="77777777" w:rsidR="00D64AFD" w:rsidRDefault="00D64AFD"/>
    <w:p w14:paraId="5D2205FB" w14:textId="77777777" w:rsidR="00D64AFD" w:rsidRDefault="00D64AFD"/>
    <w:p w14:paraId="750EC1D8" w14:textId="77777777" w:rsidR="00D64AFD" w:rsidRDefault="00D64AFD"/>
    <w:p w14:paraId="030FC294" w14:textId="77777777" w:rsidR="00D64AFD" w:rsidRDefault="00D64AFD"/>
    <w:p w14:paraId="6D7EB726" w14:textId="77777777" w:rsidR="00D64AFD" w:rsidRDefault="00D64AFD"/>
    <w:p w14:paraId="45807B9D" w14:textId="77777777" w:rsidR="00D64AFD" w:rsidRDefault="00D64AFD"/>
    <w:p w14:paraId="0D13100B" w14:textId="77777777" w:rsidR="00D64AFD" w:rsidRDefault="00D64AFD"/>
    <w:p w14:paraId="5AAB7217" w14:textId="77777777" w:rsidR="00D64AFD" w:rsidRDefault="00D64AFD"/>
    <w:p w14:paraId="2CEBEF64" w14:textId="77777777" w:rsidR="00D64AFD" w:rsidRDefault="00D64AFD"/>
    <w:p w14:paraId="5783D7E2" w14:textId="77777777" w:rsidR="00D64AFD" w:rsidRDefault="00D64AFD"/>
    <w:p w14:paraId="62949690" w14:textId="77777777" w:rsidR="00D64AFD" w:rsidRDefault="00D64AFD"/>
    <w:p w14:paraId="177B5865" w14:textId="77777777" w:rsidR="00D64AFD" w:rsidRDefault="00D64AFD"/>
    <w:p w14:paraId="3CBBA531" w14:textId="77777777" w:rsidR="00D64AFD" w:rsidRDefault="00D64AFD"/>
    <w:p w14:paraId="432EC787" w14:textId="77777777" w:rsidR="00D64AFD" w:rsidRDefault="00D64AFD"/>
    <w:p w14:paraId="2006FBD4" w14:textId="77777777" w:rsidR="00D64AFD" w:rsidRDefault="00D64AFD"/>
    <w:p w14:paraId="28CCBCD3" w14:textId="77777777" w:rsidR="00D64AFD" w:rsidRDefault="00D64AFD"/>
    <w:p w14:paraId="023965C9" w14:textId="77777777" w:rsidR="00D64AFD" w:rsidRDefault="00D64AFD"/>
    <w:p w14:paraId="4D228054" w14:textId="77777777" w:rsidR="00D64AFD" w:rsidRDefault="00D64AFD"/>
    <w:p w14:paraId="4551C4EB" w14:textId="77777777" w:rsidR="00D64AFD" w:rsidRDefault="00D64AFD"/>
    <w:p w14:paraId="22741743" w14:textId="77777777" w:rsidR="00D64AFD" w:rsidRDefault="00D64AFD"/>
    <w:p w14:paraId="3DEE57FA" w14:textId="77777777" w:rsidR="00D64AFD" w:rsidRDefault="00D64AFD"/>
    <w:p w14:paraId="738DC55B" w14:textId="77777777" w:rsidR="00D64AFD" w:rsidRDefault="00D64AFD"/>
    <w:p w14:paraId="4812BBF3" w14:textId="77777777" w:rsidR="00D64AFD" w:rsidRPr="00787B5D" w:rsidRDefault="00D64AFD"/>
    <w:p w14:paraId="60A1D71F"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BC6A57E" w14:textId="77777777" w:rsidR="00FC2B4D" w:rsidRDefault="00FC2B4D">
      <w:pPr>
        <w:pStyle w:val="Heading1"/>
      </w:pPr>
    </w:p>
    <w:p w14:paraId="4EC79576" w14:textId="77777777" w:rsidR="00FC2B4D" w:rsidRDefault="00D64AFD"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9BD9CAB" w14:textId="77777777" w:rsidR="003A4464" w:rsidRPr="00FC2B4D" w:rsidRDefault="003A4464" w:rsidP="003A4464">
      <w:pPr>
        <w:ind w:left="360"/>
        <w:rPr>
          <w:noProof/>
        </w:rPr>
      </w:pPr>
    </w:p>
    <w:p w14:paraId="5A302CED" w14:textId="3A49094A" w:rsidR="00FC2B4D" w:rsidRPr="00FC2B4D" w:rsidRDefault="00D64AFD"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5387404" w14:textId="77777777" w:rsidR="003A4464" w:rsidRDefault="003A4464"/>
    <w:p w14:paraId="61C770DA" w14:textId="77777777" w:rsidR="003A4464" w:rsidRDefault="003A4464"/>
    <w:p w14:paraId="3B414C43" w14:textId="77777777" w:rsidR="003A4464" w:rsidRDefault="003A4464"/>
    <w:p w14:paraId="531783D9" w14:textId="77777777" w:rsidR="003A4464" w:rsidRDefault="003A4464"/>
    <w:p w14:paraId="482A100C" w14:textId="77777777" w:rsidR="003A4464" w:rsidRDefault="003A4464"/>
    <w:p w14:paraId="10B66BA3" w14:textId="77777777" w:rsidR="003A4464" w:rsidRDefault="003A4464"/>
    <w:p w14:paraId="414C066F" w14:textId="77777777" w:rsidR="003A4464" w:rsidRDefault="003A4464"/>
    <w:p w14:paraId="1C9FAF56" w14:textId="77777777" w:rsidR="003A4464" w:rsidRDefault="003A4464"/>
    <w:p w14:paraId="35163602" w14:textId="77777777" w:rsidR="003A4464" w:rsidRDefault="003A4464"/>
    <w:p w14:paraId="3022B44F" w14:textId="77777777" w:rsidR="003A4464" w:rsidRDefault="003A4464"/>
    <w:p w14:paraId="3E6BFC69" w14:textId="77777777" w:rsidR="003A4464" w:rsidRDefault="003A4464"/>
    <w:p w14:paraId="4FBF2D72" w14:textId="77777777" w:rsidR="003A4464" w:rsidRDefault="003A4464"/>
    <w:p w14:paraId="743F5E6E" w14:textId="77777777" w:rsidR="003A4464" w:rsidRDefault="003A4464"/>
    <w:p w14:paraId="3E169101" w14:textId="77777777" w:rsidR="003A4464" w:rsidRDefault="003A4464"/>
    <w:p w14:paraId="02C5B4B3" w14:textId="77777777" w:rsidR="003A4464" w:rsidRDefault="003A4464"/>
    <w:p w14:paraId="75B1E8A0" w14:textId="77777777" w:rsidR="003A4464" w:rsidRDefault="003A4464"/>
    <w:p w14:paraId="45364BC5" w14:textId="77777777" w:rsidR="003A4464" w:rsidRDefault="003A4464"/>
    <w:p w14:paraId="4F05A8E5" w14:textId="77777777" w:rsidR="003A4464" w:rsidRDefault="003A4464"/>
    <w:p w14:paraId="272D3B59" w14:textId="77777777" w:rsidR="003A4464" w:rsidRDefault="003A4464"/>
    <w:p w14:paraId="0D4A9D3A" w14:textId="77777777" w:rsidR="003A4464" w:rsidRDefault="003A4464"/>
    <w:p w14:paraId="027E7006" w14:textId="77777777" w:rsidR="003A4464" w:rsidRDefault="003A4464"/>
    <w:p w14:paraId="479C4143" w14:textId="77777777" w:rsidR="003A4464" w:rsidRDefault="003A4464"/>
    <w:p w14:paraId="50809230" w14:textId="77777777" w:rsidR="003A4464" w:rsidRDefault="003A4464"/>
    <w:p w14:paraId="6F752D07" w14:textId="77777777" w:rsidR="003A4464" w:rsidRDefault="003A4464"/>
    <w:p w14:paraId="7D4D4D77" w14:textId="77777777" w:rsidR="003A4464" w:rsidRDefault="003A4464"/>
    <w:p w14:paraId="19A1CC0A" w14:textId="77777777" w:rsidR="003A4464" w:rsidRDefault="003A4464"/>
    <w:p w14:paraId="6F1D4E35" w14:textId="77777777" w:rsidR="003A4464" w:rsidRDefault="003A4464"/>
    <w:p w14:paraId="524E3865" w14:textId="77777777" w:rsidR="003A4464" w:rsidRDefault="003A4464"/>
    <w:p w14:paraId="1DD65F53" w14:textId="77777777" w:rsidR="003A4464" w:rsidRDefault="003A4464"/>
    <w:p w14:paraId="4413A475" w14:textId="77777777" w:rsidR="003A4464" w:rsidRDefault="003A4464"/>
    <w:p w14:paraId="4098E3E9" w14:textId="77777777" w:rsidR="003A4464" w:rsidRDefault="003A4464"/>
    <w:p w14:paraId="446C3F74" w14:textId="77777777" w:rsidR="003A4464" w:rsidRDefault="003A4464"/>
    <w:p w14:paraId="07CB2EDE" w14:textId="77777777" w:rsidR="003A4464" w:rsidRDefault="003A4464"/>
    <w:p w14:paraId="18D1B971" w14:textId="77777777" w:rsidR="003A4464" w:rsidRDefault="003A4464"/>
    <w:p w14:paraId="40C3DFC5" w14:textId="77777777" w:rsidR="003A4464" w:rsidRDefault="003A4464"/>
    <w:p w14:paraId="356C597D" w14:textId="77777777" w:rsidR="003A4464" w:rsidRDefault="003A4464"/>
    <w:p w14:paraId="64C5BF68" w14:textId="77777777" w:rsidR="00D64AFD" w:rsidRDefault="00D64AFD"/>
    <w:p w14:paraId="18B1F0D8" w14:textId="77777777" w:rsidR="003A4464" w:rsidRDefault="003A4464"/>
    <w:p w14:paraId="7D715F8A" w14:textId="77777777" w:rsidR="003A4464" w:rsidRDefault="003A4464"/>
    <w:p w14:paraId="016B1F82" w14:textId="77777777" w:rsidR="003A4464" w:rsidRDefault="003A4464"/>
    <w:p w14:paraId="05A460C6" w14:textId="77777777" w:rsidR="003A4464" w:rsidRDefault="003A4464"/>
    <w:p w14:paraId="0E21354B" w14:textId="77777777" w:rsidR="003A4464" w:rsidRDefault="003A4464"/>
    <w:p w14:paraId="2B064769" w14:textId="77777777" w:rsidR="003A4464" w:rsidRDefault="003A4464"/>
    <w:p w14:paraId="2AEE5474" w14:textId="77777777" w:rsidR="003A4464" w:rsidRDefault="003A4464"/>
    <w:p w14:paraId="142AB2DF" w14:textId="77777777" w:rsidR="003A4464" w:rsidRDefault="003A4464"/>
    <w:p w14:paraId="451CC87D" w14:textId="77777777" w:rsidR="003A4464" w:rsidRDefault="003A4464"/>
    <w:p w14:paraId="7C443514" w14:textId="77777777" w:rsidR="003A4464" w:rsidRDefault="003A4464"/>
    <w:p w14:paraId="5FB54004"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4765CE1E" w14:textId="77777777" w:rsidR="003A4464" w:rsidRPr="003A4464" w:rsidRDefault="003A4464" w:rsidP="003A4464">
      <w:pPr>
        <w:rPr>
          <w:b/>
          <w:bCs/>
        </w:rPr>
      </w:pPr>
    </w:p>
    <w:p w14:paraId="27A1279F" w14:textId="77777777" w:rsidR="003A4464" w:rsidRDefault="003A4464" w:rsidP="003A4464">
      <w:pPr>
        <w:numPr>
          <w:ilvl w:val="0"/>
          <w:numId w:val="7"/>
        </w:numPr>
        <w:rPr>
          <w:b/>
          <w:bCs/>
        </w:rPr>
      </w:pPr>
      <w:r w:rsidRPr="003A4464">
        <w:rPr>
          <w:b/>
          <w:bCs/>
        </w:rPr>
        <w:t>Briefly describe your resource request.</w:t>
      </w:r>
    </w:p>
    <w:p w14:paraId="6C79C69E" w14:textId="77777777" w:rsidR="003A4464" w:rsidRDefault="003A4464" w:rsidP="003A4464"/>
    <w:p w14:paraId="6AC9A1F9" w14:textId="77777777" w:rsidR="00D64AFD" w:rsidRDefault="00D64AFD" w:rsidP="003A4464">
      <w:r w:rsidRPr="00D64AFD">
        <w:t xml:space="preserve">Within our recently endorsed Automotive Department Program Review, a Lab Technician/Assistant Position was requested and endorsed by the program review committee. This Lab Technician/Assistant Position is considered a classified employment position. During the program review and budgeting review process, this position may have been misidentified as a </w:t>
      </w:r>
      <w:proofErr w:type="gramStart"/>
      <w:r w:rsidRPr="00D64AFD">
        <w:t>fulltime</w:t>
      </w:r>
      <w:proofErr w:type="gramEnd"/>
      <w:r w:rsidRPr="00D64AFD">
        <w:t xml:space="preserve"> faculty position. Although endorsed by the committee, it was not approved for funding as it was tied into a very extensive program review request that included facility expansion/classroom additions/fulltime faculty request). </w:t>
      </w:r>
    </w:p>
    <w:p w14:paraId="43A28A5F" w14:textId="77777777" w:rsidR="00D64AFD" w:rsidRDefault="00D64AFD" w:rsidP="003A4464"/>
    <w:p w14:paraId="092E8C73" w14:textId="77777777" w:rsidR="00D64AFD" w:rsidRDefault="00D64AFD" w:rsidP="003A4464">
      <w:r w:rsidRPr="00D64AFD">
        <w:t xml:space="preserve">The automotive department would like to reintroduce the classified lab technician/assistant position to the funding committee with clarification that the position is not fulltime faculty, but rather a classified position and that it was endorsed by the committee. The automotive department would like to move forward with this request independently from the other items within the original program review. </w:t>
      </w:r>
    </w:p>
    <w:p w14:paraId="6D8EEBD3" w14:textId="77777777" w:rsidR="00D64AFD" w:rsidRDefault="00D64AFD" w:rsidP="003A4464"/>
    <w:p w14:paraId="773EEFB8" w14:textId="77777777" w:rsidR="00D64AFD" w:rsidRDefault="00D64AFD" w:rsidP="003A4464">
      <w:r w:rsidRPr="00D64AFD">
        <w:t xml:space="preserve">The lab assistant position is needed to supervise and ensure student safety while working in the lab during learning activities. The lab assistant will be present during evening hours and weekends to support the students and instructor. The automotive Department offers courses Monday </w:t>
      </w:r>
      <w:proofErr w:type="gramStart"/>
      <w:r w:rsidRPr="00D64AFD">
        <w:t>thru</w:t>
      </w:r>
      <w:proofErr w:type="gramEnd"/>
      <w:r w:rsidRPr="00D64AFD">
        <w:t xml:space="preserve"> Saturday from 7:30 A.M. to 10:00 P.M. This lab technician/assistant support will foster a more organized, effective, safe, supervised, and productive learning environment for the automotive students. </w:t>
      </w:r>
    </w:p>
    <w:p w14:paraId="65D6D38D" w14:textId="77777777" w:rsidR="00D64AFD" w:rsidRDefault="00D64AFD" w:rsidP="003A4464"/>
    <w:p w14:paraId="00D69210" w14:textId="77777777" w:rsidR="00D64AFD" w:rsidRDefault="00D64AFD" w:rsidP="003A4464">
      <w:r w:rsidRPr="00D64AFD">
        <w:t xml:space="preserve">The Fullerton College Automotive Program completion and success rates will be enhanced with this additional lab technician/assistant being present to distribute </w:t>
      </w:r>
      <w:proofErr w:type="gramStart"/>
      <w:r w:rsidRPr="00D64AFD">
        <w:t>tools,</w:t>
      </w:r>
      <w:proofErr w:type="gramEnd"/>
      <w:r w:rsidRPr="00D64AFD">
        <w:t xml:space="preserve"> materials, and provide technical support to the students and instructors. </w:t>
      </w:r>
    </w:p>
    <w:p w14:paraId="2CE5E70F" w14:textId="77777777" w:rsidR="00D64AFD" w:rsidRDefault="00D64AFD" w:rsidP="003A4464"/>
    <w:p w14:paraId="15FA8D11" w14:textId="42AE1EF1" w:rsidR="00D64AFD" w:rsidRDefault="00D64AFD" w:rsidP="003A4464">
      <w:r w:rsidRPr="00D64AFD">
        <w:t>The lab technician/assistant will also help control and monitor the use of very expensive lab tools and equipment.</w:t>
      </w:r>
    </w:p>
    <w:p w14:paraId="61369BEB" w14:textId="77777777" w:rsidR="00D64AFD" w:rsidRPr="00787B5D" w:rsidRDefault="00D64AFD" w:rsidP="003A4464"/>
    <w:p w14:paraId="16C57CA9" w14:textId="77777777" w:rsidR="003A4464" w:rsidRDefault="003A4464" w:rsidP="003A4464">
      <w:pPr>
        <w:numPr>
          <w:ilvl w:val="0"/>
          <w:numId w:val="7"/>
        </w:numPr>
        <w:rPr>
          <w:b/>
          <w:bCs/>
        </w:rPr>
      </w:pPr>
      <w:r w:rsidRPr="003A4464">
        <w:rPr>
          <w:b/>
          <w:bCs/>
        </w:rPr>
        <w:t xml:space="preserve">Is this request related to an essential safety need? </w:t>
      </w:r>
    </w:p>
    <w:p w14:paraId="314C0A2E" w14:textId="77777777" w:rsidR="003A4464" w:rsidRDefault="003A4464" w:rsidP="003A4464"/>
    <w:p w14:paraId="7F915C7F" w14:textId="2AC92559" w:rsidR="00D64AFD" w:rsidRPr="00787B5D" w:rsidRDefault="00D64AFD" w:rsidP="003A4464">
      <w:r w:rsidRPr="00D64AFD">
        <w:t>Yes</w:t>
      </w:r>
    </w:p>
    <w:p w14:paraId="4D2F55AF" w14:textId="77777777" w:rsidR="003A4464" w:rsidRPr="003A4464" w:rsidRDefault="003A4464" w:rsidP="003A4464">
      <w:pPr>
        <w:rPr>
          <w:b/>
          <w:bCs/>
        </w:rPr>
      </w:pPr>
    </w:p>
    <w:p w14:paraId="2BF705A6" w14:textId="77777777" w:rsidR="003A4464" w:rsidRPr="003A4464" w:rsidRDefault="003A4464" w:rsidP="003A4464">
      <w:pPr>
        <w:rPr>
          <w:b/>
          <w:bCs/>
        </w:rPr>
      </w:pPr>
      <w:r w:rsidRPr="003A4464">
        <w:rPr>
          <w:b/>
          <w:bCs/>
        </w:rPr>
        <w:t>Please explain how this resource will help your program meet an essential safety need.</w:t>
      </w:r>
    </w:p>
    <w:p w14:paraId="3EA07A6F" w14:textId="77777777" w:rsidR="003A4464" w:rsidRDefault="003A4464" w:rsidP="003A4464"/>
    <w:p w14:paraId="063A9792" w14:textId="5D0ADDFF" w:rsidR="00D64AFD" w:rsidRDefault="00D64AFD" w:rsidP="003A4464">
      <w:r w:rsidRPr="00D64AFD">
        <w:t xml:space="preserve">With a class of 20 students and one instructor, the ability to supervise the students as they work is extremely difficult. A lab technician/assistant can help watch over the students as they work </w:t>
      </w:r>
      <w:proofErr w:type="gramStart"/>
      <w:r w:rsidRPr="00D64AFD">
        <w:t>in order to</w:t>
      </w:r>
      <w:proofErr w:type="gramEnd"/>
      <w:r w:rsidRPr="00D64AFD">
        <w:t xml:space="preserve"> foresee and prevent dangerous situations from occurring. Without a lab technician/assistant, an instructor is also tasked with tool distribution which </w:t>
      </w:r>
      <w:proofErr w:type="gramStart"/>
      <w:r w:rsidRPr="00D64AFD">
        <w:t>often times</w:t>
      </w:r>
      <w:proofErr w:type="gramEnd"/>
      <w:r w:rsidRPr="00D64AFD">
        <w:t xml:space="preserve"> prevents full view of the shop floor for brief moments as the students work. The addition of a </w:t>
      </w:r>
      <w:proofErr w:type="gramStart"/>
      <w:r w:rsidRPr="00D64AFD">
        <w:t>fulltime</w:t>
      </w:r>
      <w:proofErr w:type="gramEnd"/>
      <w:r w:rsidRPr="00D64AFD">
        <w:t xml:space="preserve"> lab technician/assistant will facilitate a safer environment within the shop and prevent accidents or disruption of student work. Our automotive program is a hands-on learning environment that includes lifting vehicles, operating power/hand tools, using chemicals, and working around moving parts. Safety is a major concern and priority. Therefore, the addition of a </w:t>
      </w:r>
      <w:proofErr w:type="gramStart"/>
      <w:r w:rsidRPr="00D64AFD">
        <w:t>fulltime classified</w:t>
      </w:r>
      <w:proofErr w:type="gramEnd"/>
      <w:r w:rsidRPr="00D64AFD">
        <w:t xml:space="preserve"> lab technician/assistant on the shop floor will enhance the safety of all students and instructors as they learn in this hands-on environment and should be considered a priority when deciding on funding. It is for this </w:t>
      </w:r>
      <w:proofErr w:type="gramStart"/>
      <w:r w:rsidRPr="00D64AFD">
        <w:t>reason,</w:t>
      </w:r>
      <w:proofErr w:type="gramEnd"/>
      <w:r w:rsidRPr="00D64AFD">
        <w:t xml:space="preserve"> that we request that the funding committee approve this fulltime classified lab technician/assistant position independently of the other items endorsed with the original program review.</w:t>
      </w:r>
    </w:p>
    <w:p w14:paraId="0FE7CA49" w14:textId="77777777" w:rsidR="00AC4161" w:rsidRDefault="00AC4161" w:rsidP="003A4464"/>
    <w:p w14:paraId="4A4814C1"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4A511FD5"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A2DAC93" w14:textId="77777777">
        <w:trPr>
          <w:trHeight w:val="872"/>
        </w:trPr>
        <w:tc>
          <w:tcPr>
            <w:tcW w:w="3050" w:type="dxa"/>
            <w:shd w:val="clear" w:color="auto" w:fill="22405F"/>
          </w:tcPr>
          <w:p w14:paraId="253F018D" w14:textId="77777777" w:rsidR="003A4464" w:rsidRDefault="003A4464">
            <w:pPr>
              <w:pStyle w:val="TableParagraph"/>
              <w:spacing w:before="57"/>
            </w:pPr>
          </w:p>
          <w:p w14:paraId="7D2B4986"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0B08894" w14:textId="77777777" w:rsidR="003A4464" w:rsidRDefault="003A4464">
            <w:pPr>
              <w:pStyle w:val="TableParagraph"/>
              <w:spacing w:before="57"/>
            </w:pPr>
          </w:p>
          <w:p w14:paraId="0F7442A7" w14:textId="77777777" w:rsidR="003A4464" w:rsidRDefault="003A4464">
            <w:pPr>
              <w:pStyle w:val="TableParagraph"/>
              <w:ind w:left="108"/>
              <w:rPr>
                <w:b/>
              </w:rPr>
            </w:pPr>
          </w:p>
        </w:tc>
      </w:tr>
      <w:tr w:rsidR="003A4464" w14:paraId="766ED1DD" w14:textId="77777777">
        <w:trPr>
          <w:trHeight w:val="601"/>
        </w:trPr>
        <w:tc>
          <w:tcPr>
            <w:tcW w:w="3050" w:type="dxa"/>
          </w:tcPr>
          <w:p w14:paraId="454279AD" w14:textId="77777777" w:rsidR="003A4464" w:rsidRDefault="003A4464">
            <w:pPr>
              <w:pStyle w:val="TableParagraph"/>
              <w:spacing w:before="173"/>
              <w:ind w:left="328"/>
            </w:pPr>
            <w:r>
              <w:rPr>
                <w:spacing w:val="-2"/>
              </w:rPr>
              <w:t>Personnel</w:t>
            </w:r>
          </w:p>
        </w:tc>
        <w:tc>
          <w:tcPr>
            <w:tcW w:w="2851" w:type="dxa"/>
          </w:tcPr>
          <w:p w14:paraId="2242C43B" w14:textId="729E9F31" w:rsidR="003A4464" w:rsidRDefault="00D64AFD" w:rsidP="003A4464">
            <w:pPr>
              <w:pStyle w:val="TableParagraph"/>
              <w:spacing w:before="173"/>
              <w:jc w:val="center"/>
            </w:pPr>
            <w:r>
              <w:t>Classified</w:t>
            </w:r>
          </w:p>
        </w:tc>
      </w:tr>
      <w:tr w:rsidR="003A4464" w14:paraId="33F62153" w14:textId="77777777">
        <w:trPr>
          <w:trHeight w:val="599"/>
        </w:trPr>
        <w:tc>
          <w:tcPr>
            <w:tcW w:w="3050" w:type="dxa"/>
          </w:tcPr>
          <w:p w14:paraId="1476019A" w14:textId="77777777" w:rsidR="003A4464" w:rsidRDefault="003A4464">
            <w:pPr>
              <w:pStyle w:val="TableParagraph"/>
              <w:spacing w:before="171"/>
              <w:ind w:left="328"/>
            </w:pPr>
            <w:r>
              <w:rPr>
                <w:spacing w:val="-2"/>
              </w:rPr>
              <w:lastRenderedPageBreak/>
              <w:t>Facilities</w:t>
            </w:r>
          </w:p>
        </w:tc>
        <w:tc>
          <w:tcPr>
            <w:tcW w:w="2851" w:type="dxa"/>
          </w:tcPr>
          <w:p w14:paraId="0E281D3B" w14:textId="77777777" w:rsidR="003A4464" w:rsidRDefault="003A4464">
            <w:pPr>
              <w:pStyle w:val="TableParagraph"/>
              <w:rPr>
                <w:sz w:val="20"/>
              </w:rPr>
            </w:pPr>
          </w:p>
        </w:tc>
      </w:tr>
      <w:tr w:rsidR="003A4464" w14:paraId="3CF0BB72" w14:textId="77777777">
        <w:trPr>
          <w:trHeight w:val="601"/>
        </w:trPr>
        <w:tc>
          <w:tcPr>
            <w:tcW w:w="3050" w:type="dxa"/>
          </w:tcPr>
          <w:p w14:paraId="04692C2C" w14:textId="77777777" w:rsidR="003A4464" w:rsidRDefault="003A4464">
            <w:pPr>
              <w:pStyle w:val="TableParagraph"/>
              <w:spacing w:before="173"/>
              <w:ind w:left="328"/>
            </w:pPr>
            <w:r>
              <w:rPr>
                <w:spacing w:val="-2"/>
              </w:rPr>
              <w:t>Supplies</w:t>
            </w:r>
          </w:p>
        </w:tc>
        <w:tc>
          <w:tcPr>
            <w:tcW w:w="2851" w:type="dxa"/>
          </w:tcPr>
          <w:p w14:paraId="51D03E3E" w14:textId="77777777" w:rsidR="003A4464" w:rsidRDefault="003A4464">
            <w:pPr>
              <w:pStyle w:val="TableParagraph"/>
              <w:rPr>
                <w:sz w:val="20"/>
              </w:rPr>
            </w:pPr>
          </w:p>
        </w:tc>
      </w:tr>
      <w:tr w:rsidR="003A4464" w14:paraId="4297A5B9" w14:textId="77777777">
        <w:trPr>
          <w:trHeight w:val="599"/>
        </w:trPr>
        <w:tc>
          <w:tcPr>
            <w:tcW w:w="3050" w:type="dxa"/>
          </w:tcPr>
          <w:p w14:paraId="7A53E5F8"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7FAA47F6" w14:textId="77777777" w:rsidR="003A4464" w:rsidRDefault="003A4464">
            <w:pPr>
              <w:pStyle w:val="TableParagraph"/>
              <w:rPr>
                <w:sz w:val="20"/>
              </w:rPr>
            </w:pPr>
          </w:p>
        </w:tc>
      </w:tr>
      <w:tr w:rsidR="003A4464" w14:paraId="581E18A3" w14:textId="77777777">
        <w:trPr>
          <w:trHeight w:val="599"/>
        </w:trPr>
        <w:tc>
          <w:tcPr>
            <w:tcW w:w="3050" w:type="dxa"/>
          </w:tcPr>
          <w:p w14:paraId="4EBD7FB3"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6D8D988" w14:textId="77777777" w:rsidR="003A4464" w:rsidRDefault="003A4464">
            <w:pPr>
              <w:pStyle w:val="TableParagraph"/>
              <w:rPr>
                <w:sz w:val="20"/>
              </w:rPr>
            </w:pPr>
          </w:p>
        </w:tc>
      </w:tr>
      <w:tr w:rsidR="003A4464" w14:paraId="54C4DB8A" w14:textId="77777777">
        <w:trPr>
          <w:trHeight w:val="601"/>
        </w:trPr>
        <w:tc>
          <w:tcPr>
            <w:tcW w:w="3050" w:type="dxa"/>
          </w:tcPr>
          <w:p w14:paraId="15A40414" w14:textId="77777777" w:rsidR="003A4464" w:rsidRDefault="003A4464">
            <w:pPr>
              <w:pStyle w:val="TableParagraph"/>
              <w:spacing w:before="173"/>
              <w:ind w:left="328"/>
            </w:pPr>
            <w:r>
              <w:rPr>
                <w:spacing w:val="-2"/>
              </w:rPr>
              <w:t>Training</w:t>
            </w:r>
          </w:p>
        </w:tc>
        <w:tc>
          <w:tcPr>
            <w:tcW w:w="2851" w:type="dxa"/>
          </w:tcPr>
          <w:p w14:paraId="503D2518" w14:textId="77777777" w:rsidR="003A4464" w:rsidRDefault="003A4464">
            <w:pPr>
              <w:pStyle w:val="TableParagraph"/>
              <w:rPr>
                <w:sz w:val="20"/>
              </w:rPr>
            </w:pPr>
          </w:p>
        </w:tc>
      </w:tr>
      <w:tr w:rsidR="003A4464" w14:paraId="31C4DFB3" w14:textId="77777777">
        <w:trPr>
          <w:trHeight w:val="599"/>
        </w:trPr>
        <w:tc>
          <w:tcPr>
            <w:tcW w:w="3050" w:type="dxa"/>
          </w:tcPr>
          <w:p w14:paraId="1F272476" w14:textId="77777777" w:rsidR="003A4464" w:rsidRDefault="003A4464">
            <w:pPr>
              <w:pStyle w:val="TableParagraph"/>
              <w:spacing w:before="171"/>
              <w:ind w:left="328"/>
            </w:pPr>
            <w:r>
              <w:rPr>
                <w:spacing w:val="-2"/>
              </w:rPr>
              <w:t>Other</w:t>
            </w:r>
          </w:p>
        </w:tc>
        <w:tc>
          <w:tcPr>
            <w:tcW w:w="2851" w:type="dxa"/>
          </w:tcPr>
          <w:p w14:paraId="3BAE88DA" w14:textId="77777777" w:rsidR="003A4464" w:rsidRDefault="003A4464">
            <w:pPr>
              <w:pStyle w:val="TableParagraph"/>
              <w:rPr>
                <w:sz w:val="20"/>
              </w:rPr>
            </w:pPr>
          </w:p>
        </w:tc>
      </w:tr>
      <w:tr w:rsidR="003A4464" w14:paraId="5F42B25D" w14:textId="77777777">
        <w:trPr>
          <w:trHeight w:val="601"/>
        </w:trPr>
        <w:tc>
          <w:tcPr>
            <w:tcW w:w="3050" w:type="dxa"/>
          </w:tcPr>
          <w:p w14:paraId="68C69AF6"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633AD67" w14:textId="77777777" w:rsidR="003A4464" w:rsidRDefault="003A4464" w:rsidP="003A4464">
            <w:pPr>
              <w:pStyle w:val="TableParagraph"/>
              <w:jc w:val="center"/>
              <w:rPr>
                <w:sz w:val="20"/>
              </w:rPr>
            </w:pPr>
          </w:p>
          <w:p w14:paraId="279020AF" w14:textId="60681631" w:rsidR="003A4464" w:rsidRDefault="00D64AFD" w:rsidP="003A4464">
            <w:pPr>
              <w:pStyle w:val="TableParagraph"/>
              <w:jc w:val="center"/>
              <w:rPr>
                <w:sz w:val="20"/>
              </w:rPr>
            </w:pPr>
            <w:r w:rsidRPr="00D64AFD">
              <w:rPr>
                <w:sz w:val="20"/>
              </w:rPr>
              <w:t>$150,000.00 salary and benefit combined estimate</w:t>
            </w:r>
          </w:p>
        </w:tc>
      </w:tr>
    </w:tbl>
    <w:p w14:paraId="1CC17CFE"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0523D85" w14:textId="77777777" w:rsidTr="003A4464">
        <w:trPr>
          <w:tblCellSpacing w:w="15" w:type="dxa"/>
        </w:trPr>
        <w:tc>
          <w:tcPr>
            <w:tcW w:w="14659" w:type="dxa"/>
            <w:hideMark/>
          </w:tcPr>
          <w:p w14:paraId="45E4E2A2" w14:textId="77777777" w:rsidR="00724C71" w:rsidRDefault="003A4464" w:rsidP="003A4464">
            <w:pPr>
              <w:rPr>
                <w:b/>
                <w:bCs/>
              </w:rPr>
            </w:pPr>
            <w:r w:rsidRPr="003A4464">
              <w:rPr>
                <w:b/>
                <w:bCs/>
              </w:rPr>
              <w:t>Is the funding requested ongoing or one-time funding?</w:t>
            </w:r>
          </w:p>
          <w:p w14:paraId="78D729D4" w14:textId="77777777" w:rsidR="00787B5D" w:rsidRDefault="00787B5D" w:rsidP="003A4464"/>
          <w:p w14:paraId="4D346054" w14:textId="1E8DA5A3" w:rsidR="00D64AFD" w:rsidRDefault="00D64AFD" w:rsidP="003A4464">
            <w:r w:rsidRPr="00D64AFD">
              <w:t>Ongoing funds</w:t>
            </w:r>
          </w:p>
          <w:p w14:paraId="139E7C8F" w14:textId="77777777" w:rsidR="00D64AFD" w:rsidRPr="00787B5D" w:rsidRDefault="00D64AFD" w:rsidP="003A4464"/>
          <w:p w14:paraId="716CA711" w14:textId="77777777" w:rsidR="003A4464" w:rsidRPr="003A4464" w:rsidRDefault="003A4464" w:rsidP="003A4464"/>
        </w:tc>
      </w:tr>
      <w:tr w:rsidR="003A4464" w:rsidRPr="003A4464" w14:paraId="2D73423E" w14:textId="77777777" w:rsidTr="003A4464">
        <w:trPr>
          <w:tblCellSpacing w:w="15" w:type="dxa"/>
        </w:trPr>
        <w:tc>
          <w:tcPr>
            <w:tcW w:w="14659" w:type="dxa"/>
            <w:hideMark/>
          </w:tcPr>
          <w:p w14:paraId="1E0F0B62"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42347004" w14:textId="77777777" w:rsidR="003A4464" w:rsidRDefault="003A4464" w:rsidP="003A4464"/>
          <w:p w14:paraId="73142F66" w14:textId="76776ECE" w:rsidR="00D64AFD" w:rsidRDefault="00D64AFD" w:rsidP="003A4464">
            <w:r w:rsidRPr="00D64AFD">
              <w:t>No</w:t>
            </w:r>
          </w:p>
          <w:p w14:paraId="70BA12E1" w14:textId="77777777" w:rsidR="003A4464" w:rsidRPr="003A4464" w:rsidRDefault="003A4464" w:rsidP="003A4464"/>
        </w:tc>
      </w:tr>
    </w:tbl>
    <w:p w14:paraId="39C10BC8"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3B70D" w14:textId="77777777" w:rsidR="00D64AFD" w:rsidRDefault="00D64AFD">
      <w:r>
        <w:separator/>
      </w:r>
    </w:p>
  </w:endnote>
  <w:endnote w:type="continuationSeparator" w:id="0">
    <w:p w14:paraId="6524CC75" w14:textId="77777777" w:rsidR="00D64AFD" w:rsidRDefault="00D6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1882"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0DEB0EA" wp14:editId="1A35BAA1">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F6FCC50"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A45801E" wp14:editId="7750B944">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CEEAD9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A45801E"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CEEAD9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1B0B"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EE052A5" wp14:editId="2ECF8857">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EE943E0"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AAE49F2" wp14:editId="3B57A8A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BA9F16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AAE49F2"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BA9F16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4E01D" w14:textId="77777777" w:rsidR="00D64AFD" w:rsidRDefault="00D64AFD">
      <w:r>
        <w:separator/>
      </w:r>
    </w:p>
  </w:footnote>
  <w:footnote w:type="continuationSeparator" w:id="0">
    <w:p w14:paraId="5E916905" w14:textId="77777777" w:rsidR="00D64AFD" w:rsidRDefault="00D64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FD"/>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64AFD"/>
    <w:rsid w:val="00D77FD9"/>
    <w:rsid w:val="00E51E6A"/>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732A"/>
  <w15:docId w15:val="{B63EBBA2-DAC0-4452-AEC1-1C5A6998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26420-64C2-436F-9F4B-AB439A8F371E}"/>
</file>

<file path=customXml/itemProps2.xml><?xml version="1.0" encoding="utf-8"?>
<ds:datastoreItem xmlns:ds="http://schemas.openxmlformats.org/officeDocument/2006/customXml" ds:itemID="{175E301D-2959-44CA-B140-25D8F37360AB}"/>
</file>

<file path=customXml/itemProps3.xml><?xml version="1.0" encoding="utf-8"?>
<ds:datastoreItem xmlns:ds="http://schemas.openxmlformats.org/officeDocument/2006/customXml" ds:itemID="{348DEA80-0741-4BDC-97A3-14ACB56D213A}"/>
</file>

<file path=docProps/app.xml><?xml version="1.0" encoding="utf-8"?>
<Properties xmlns="http://schemas.openxmlformats.org/officeDocument/2006/extended-properties" xmlns:vt="http://schemas.openxmlformats.org/officeDocument/2006/docPropsVTypes">
  <Template>Template- Instructional-2024.dotx</Template>
  <TotalTime>3</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2024-12-20T21:24:00Z</dcterms:created>
  <dcterms:modified xsi:type="dcterms:W3CDTF">2024-12-20T21:27:00Z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