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00C9" w14:textId="77777777" w:rsidR="00E926DE" w:rsidRDefault="00E926DE">
      <w:pPr>
        <w:pStyle w:val="BodyText"/>
        <w:spacing w:before="116"/>
        <w:rPr>
          <w:sz w:val="30"/>
        </w:rPr>
      </w:pPr>
    </w:p>
    <w:p w14:paraId="4ADDE334" w14:textId="77777777" w:rsidR="00E926DE" w:rsidRDefault="009459C6">
      <w:pPr>
        <w:pStyle w:val="Title"/>
      </w:pPr>
      <w:r>
        <w:rPr>
          <w:noProof/>
        </w:rPr>
        <w:drawing>
          <wp:anchor distT="0" distB="0" distL="0" distR="0" simplePos="0" relativeHeight="15729664" behindDoc="0" locked="0" layoutInCell="1" allowOverlap="1" wp14:anchorId="0B55B52F" wp14:editId="721492A7">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3D6226F8" w14:textId="77777777" w:rsidR="00E926DE" w:rsidRDefault="00E926DE">
      <w:pPr>
        <w:pStyle w:val="BodyText"/>
        <w:rPr>
          <w:b/>
        </w:rPr>
      </w:pPr>
    </w:p>
    <w:p w14:paraId="797DD334" w14:textId="77777777" w:rsidR="00E926DE" w:rsidRDefault="00E926DE">
      <w:pPr>
        <w:pStyle w:val="BodyText"/>
        <w:rPr>
          <w:b/>
        </w:rPr>
      </w:pPr>
    </w:p>
    <w:p w14:paraId="6B1C6D4C" w14:textId="77777777" w:rsidR="00E926DE" w:rsidRDefault="00E926DE">
      <w:pPr>
        <w:pStyle w:val="BodyText"/>
        <w:spacing w:before="99"/>
        <w:rPr>
          <w:b/>
        </w:rPr>
      </w:pPr>
    </w:p>
    <w:p w14:paraId="3C99DCBE" w14:textId="77777777" w:rsidR="00E926DE" w:rsidRDefault="009459C6">
      <w:pPr>
        <w:pStyle w:val="Heading2"/>
        <w:spacing w:before="1"/>
      </w:pPr>
      <w:r>
        <w:rPr>
          <w:spacing w:val="-2"/>
        </w:rPr>
        <w:t>BACKGROUND:</w:t>
      </w:r>
    </w:p>
    <w:p w14:paraId="75B640A8"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6BDB72DA"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5CD1FEEB" w14:textId="77777777" w:rsidR="00E926DE" w:rsidRDefault="00E926DE">
      <w:pPr>
        <w:pStyle w:val="BodyText"/>
        <w:spacing w:before="12"/>
      </w:pPr>
    </w:p>
    <w:p w14:paraId="7F2D6298" w14:textId="77777777" w:rsidR="00E926DE" w:rsidRDefault="009459C6">
      <w:pPr>
        <w:pStyle w:val="Heading2"/>
      </w:pPr>
      <w:r>
        <w:rPr>
          <w:spacing w:val="-2"/>
        </w:rPr>
        <w:t>SUBMISSION:</w:t>
      </w:r>
    </w:p>
    <w:p w14:paraId="0B2C70A3"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42E9C3CE" w14:textId="18EB8D06" w:rsidR="00133090" w:rsidRDefault="008C5317">
      <w:pPr>
        <w:tabs>
          <w:tab w:val="left" w:pos="4315"/>
          <w:tab w:val="left" w:pos="8199"/>
        </w:tabs>
        <w:spacing w:before="170"/>
        <w:ind w:left="140"/>
      </w:pPr>
      <w:r w:rsidRPr="008C5317">
        <w:t>Academic Support Center</w:t>
      </w:r>
    </w:p>
    <w:p w14:paraId="1D097E38"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103BEFA8" w14:textId="637424A8" w:rsidR="00C17F22" w:rsidRPr="00AC4161" w:rsidRDefault="008C5317">
      <w:pPr>
        <w:tabs>
          <w:tab w:val="left" w:pos="4315"/>
          <w:tab w:val="left" w:pos="8199"/>
        </w:tabs>
        <w:spacing w:before="170"/>
        <w:ind w:left="140"/>
        <w:rPr>
          <w:spacing w:val="-2"/>
        </w:rPr>
      </w:pPr>
      <w:r w:rsidRPr="008C5317">
        <w:rPr>
          <w:spacing w:val="-2"/>
        </w:rPr>
        <w:t>Kristine Nikkhoo</w:t>
      </w:r>
    </w:p>
    <w:p w14:paraId="6665B42E"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66BE32BC" w14:textId="15D138D1" w:rsidR="00133090" w:rsidRPr="00AC4161" w:rsidRDefault="008C5317">
      <w:pPr>
        <w:tabs>
          <w:tab w:val="left" w:pos="4315"/>
          <w:tab w:val="left" w:pos="8199"/>
        </w:tabs>
        <w:spacing w:before="170"/>
        <w:ind w:left="140"/>
      </w:pPr>
      <w:r>
        <w:t>Dani Wilson</w:t>
      </w:r>
      <w:r w:rsidR="009459C6" w:rsidRPr="00AC4161">
        <w:tab/>
      </w:r>
    </w:p>
    <w:p w14:paraId="29AD30F6"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43C1EF6" w14:textId="5223B9E4" w:rsidR="00626632" w:rsidRPr="00626632" w:rsidRDefault="008C5317" w:rsidP="00626632">
      <w:pPr>
        <w:tabs>
          <w:tab w:val="left" w:pos="4315"/>
          <w:tab w:val="left" w:pos="8199"/>
        </w:tabs>
        <w:spacing w:before="170"/>
        <w:ind w:left="140"/>
        <w:rPr>
          <w:spacing w:val="-2"/>
        </w:rPr>
      </w:pPr>
      <w:r w:rsidRPr="008C5317">
        <w:t>11/26/2024 6:49:56 PM</w:t>
      </w:r>
    </w:p>
    <w:p w14:paraId="417CBC27" w14:textId="77777777" w:rsidR="003A4464" w:rsidRDefault="003A4464"/>
    <w:p w14:paraId="694AF683" w14:textId="77777777" w:rsidR="003A4464" w:rsidRDefault="003A4464"/>
    <w:p w14:paraId="7BDFF154" w14:textId="77777777" w:rsidR="003A4464" w:rsidRDefault="003A4464"/>
    <w:p w14:paraId="593A1960" w14:textId="77777777" w:rsidR="003A4464" w:rsidRDefault="003A4464"/>
    <w:p w14:paraId="24EC6D71" w14:textId="77777777" w:rsidR="00626632" w:rsidRDefault="00626632"/>
    <w:p w14:paraId="1D2F3B4E" w14:textId="77777777" w:rsidR="003A4464" w:rsidRDefault="003A4464"/>
    <w:p w14:paraId="3802DC1B" w14:textId="77777777" w:rsidR="003A4464" w:rsidRDefault="003A4464"/>
    <w:p w14:paraId="60C2B732" w14:textId="77777777" w:rsidR="003A4464" w:rsidRDefault="003A4464"/>
    <w:p w14:paraId="28FAECA1" w14:textId="77777777" w:rsidR="003A4464" w:rsidRDefault="003A4464"/>
    <w:p w14:paraId="3D54B2CE" w14:textId="77777777" w:rsidR="003A4464" w:rsidRDefault="003A4464"/>
    <w:p w14:paraId="755C6C43" w14:textId="77777777" w:rsidR="00194E07" w:rsidRDefault="00194E07"/>
    <w:p w14:paraId="75B247F6" w14:textId="77777777" w:rsidR="00F2086B" w:rsidRDefault="00F2086B"/>
    <w:p w14:paraId="537FB1DC" w14:textId="77777777" w:rsidR="00F2086B" w:rsidRDefault="00F2086B"/>
    <w:p w14:paraId="64D72ABF" w14:textId="77777777" w:rsidR="00194E07" w:rsidRDefault="00194E07"/>
    <w:p w14:paraId="2D8FDBD2" w14:textId="77777777" w:rsidR="00194E07" w:rsidRDefault="00194E07"/>
    <w:p w14:paraId="02F0D97D"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27BB7BF1" w14:textId="77777777" w:rsidTr="00194E07">
        <w:tc>
          <w:tcPr>
            <w:tcW w:w="10656" w:type="dxa"/>
          </w:tcPr>
          <w:p w14:paraId="6CD44DD9" w14:textId="2D5757A3" w:rsidR="00194E07" w:rsidRPr="00194E07" w:rsidRDefault="008C5317" w:rsidP="00DD7AE9">
            <w:r w:rsidRPr="008C5317">
              <w:t>Electronically signed by Kristine Nikkhoo on 11/26/2024 5:48:23 PM</w:t>
            </w:r>
          </w:p>
        </w:tc>
      </w:tr>
    </w:tbl>
    <w:p w14:paraId="5E8E8B90"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46D0F088" w14:textId="77777777" w:rsidTr="00194E07">
        <w:tc>
          <w:tcPr>
            <w:tcW w:w="10656" w:type="dxa"/>
          </w:tcPr>
          <w:p w14:paraId="1D8D0A4D" w14:textId="2B6B5445" w:rsidR="00194E07" w:rsidRDefault="008C5317" w:rsidP="009A0559">
            <w:r w:rsidRPr="008C5317">
              <w:t>Electronically signed by Dani Wilson on 11/26/2024 6:49:56 PM</w:t>
            </w:r>
          </w:p>
        </w:tc>
      </w:tr>
    </w:tbl>
    <w:p w14:paraId="58A872F6"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514F343D"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6693DF13" w14:textId="77777777" w:rsidR="006E602B" w:rsidRDefault="006E602B" w:rsidP="006E602B">
      <w:pPr>
        <w:pStyle w:val="Heading1"/>
      </w:pPr>
    </w:p>
    <w:p w14:paraId="51E1D0B7"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5F10DD23" w14:textId="77777777" w:rsidR="00FC2B4D" w:rsidRDefault="00FC2B4D" w:rsidP="00FC2B4D"/>
    <w:p w14:paraId="48D043C0" w14:textId="77777777" w:rsidR="008C5317" w:rsidRDefault="008C5317" w:rsidP="008C5317">
      <w:r>
        <w:t>The outcomes from the ASC Fall 2022 self-study are:</w:t>
      </w:r>
    </w:p>
    <w:p w14:paraId="78C3F77C" w14:textId="77777777" w:rsidR="008C5317" w:rsidRDefault="008C5317" w:rsidP="008C5317">
      <w:r>
        <w:t xml:space="preserve">1. As a result of the ASC’s increased </w:t>
      </w:r>
      <w:proofErr w:type="gramStart"/>
      <w:r>
        <w:t>promotion</w:t>
      </w:r>
      <w:proofErr w:type="gramEnd"/>
      <w:r>
        <w:t xml:space="preserve"> efforts and stronger ties across campus, a greater percentage of students will use the ASC’s services. (CONTINUING)</w:t>
      </w:r>
    </w:p>
    <w:p w14:paraId="10FA4EFB" w14:textId="77777777" w:rsidR="008C5317" w:rsidRDefault="008C5317" w:rsidP="008C5317"/>
    <w:p w14:paraId="6DB49B45" w14:textId="77777777" w:rsidR="008C5317" w:rsidRDefault="008C5317" w:rsidP="008C5317">
      <w:r>
        <w:t>2. As a result of regularly using individualized tutoring sessions in the Academic Support Center, overall student success in their courses will increase. (CONTINUING)</w:t>
      </w:r>
    </w:p>
    <w:p w14:paraId="44B586B9" w14:textId="77777777" w:rsidR="008C5317" w:rsidRDefault="008C5317" w:rsidP="008C5317"/>
    <w:p w14:paraId="02FE4D57" w14:textId="77777777" w:rsidR="008C5317" w:rsidRDefault="008C5317" w:rsidP="008C5317">
      <w:r>
        <w:t>3. As a result of regularly using individualized tutoring sessions in the Academic Support Center, course success for DI student groups will increase. (NEW)</w:t>
      </w:r>
    </w:p>
    <w:p w14:paraId="70E9A5D2" w14:textId="77777777" w:rsidR="008C5317" w:rsidRDefault="008C5317" w:rsidP="008C5317"/>
    <w:p w14:paraId="4E8B515E" w14:textId="77777777" w:rsidR="008C5317" w:rsidRDefault="008C5317" w:rsidP="008C5317">
      <w:r>
        <w:t xml:space="preserve">We have continually assessed outcomes over the past year and will continue to </w:t>
      </w:r>
      <w:proofErr w:type="gramStart"/>
      <w:r>
        <w:t>assess</w:t>
      </w:r>
      <w:proofErr w:type="gramEnd"/>
      <w:r>
        <w:t xml:space="preserve"> in 2025. Based on updated data from OIRP in spring 2024, we see a marked increase in course success for students who attend tutoring sessions in the Writing and Tutoring Centers versus students who do not access the centers, in some cases as high as 20%.</w:t>
      </w:r>
    </w:p>
    <w:p w14:paraId="51BD5917" w14:textId="77777777" w:rsidR="008C5317" w:rsidRDefault="008C5317" w:rsidP="008C5317"/>
    <w:p w14:paraId="16B171D0" w14:textId="680FAE4E" w:rsidR="008C5317" w:rsidRDefault="008C5317" w:rsidP="008C5317">
      <w:r>
        <w:t>We also evaluate disaggregated data and see similar trends in student success. For example, Black or African American students who accessed the Writing Center passed at a rate 0f 80% versus 52.3% for those who did not access tutoring. For Hispanic/Latino students, the rate is 79.2% success versus 59.4%.</w:t>
      </w:r>
    </w:p>
    <w:p w14:paraId="348C6A00" w14:textId="77777777" w:rsidR="008C5317" w:rsidRPr="00787B5D" w:rsidRDefault="008C5317" w:rsidP="008C5317"/>
    <w:p w14:paraId="25006DB2"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1C7D014F" w14:textId="77777777" w:rsidR="00FC2B4D" w:rsidRDefault="00FC2B4D" w:rsidP="00FC2B4D"/>
    <w:p w14:paraId="56254017" w14:textId="3D5C814A" w:rsidR="008C5317" w:rsidRDefault="008C5317" w:rsidP="00FC2B4D">
      <w:r w:rsidRPr="008C5317">
        <w:t xml:space="preserve">Our data shows that less than 10% of all students access tutoring services. </w:t>
      </w:r>
      <w:proofErr w:type="gramStart"/>
      <w:r w:rsidRPr="008C5317">
        <w:t>In order to</w:t>
      </w:r>
      <w:proofErr w:type="gramEnd"/>
      <w:r w:rsidRPr="008C5317">
        <w:t xml:space="preserve"> increase access and participation, the ASC has increased our partnerships with other support programs such as the new MESA program/center and the Promise program. These collaborations are an effort to support more students on campus and increase student success. We provide specialized tutoring support (beyond our existing services) for various programs such as Math, Paralegal Studies, Cosmetology, Natural Sciences (via the PAL program), and now MESA.</w:t>
      </w:r>
    </w:p>
    <w:p w14:paraId="34DB0C1A" w14:textId="77777777" w:rsidR="008C5317" w:rsidRPr="00787B5D" w:rsidRDefault="008C5317" w:rsidP="00FC2B4D"/>
    <w:p w14:paraId="02A7FDA8"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01BAD43A" w14:textId="77777777" w:rsidR="006E602B" w:rsidRDefault="006E602B" w:rsidP="006E602B"/>
    <w:p w14:paraId="14E75928" w14:textId="6FC37427" w:rsidR="008C5317" w:rsidRDefault="008C5317" w:rsidP="006E602B">
      <w:proofErr w:type="gramStart"/>
      <w:r w:rsidRPr="008C5317">
        <w:t>All of</w:t>
      </w:r>
      <w:proofErr w:type="gramEnd"/>
      <w:r w:rsidRPr="008C5317">
        <w:t xml:space="preserve"> our data is disaggregated by the OIRP. Our tutoring appointment system is synced with Banner to collect student data, which is then reviewed and disaggregated by the OIRP.</w:t>
      </w:r>
    </w:p>
    <w:p w14:paraId="321F8D16" w14:textId="77777777" w:rsidR="008C5317" w:rsidRDefault="008C5317" w:rsidP="006E602B"/>
    <w:p w14:paraId="2A399329" w14:textId="77777777" w:rsidR="008C5317" w:rsidRDefault="008C5317" w:rsidP="006E602B"/>
    <w:p w14:paraId="1839B213" w14:textId="77777777" w:rsidR="008C5317" w:rsidRDefault="008C5317" w:rsidP="006E602B"/>
    <w:p w14:paraId="2D875326" w14:textId="77777777" w:rsidR="008C5317" w:rsidRDefault="008C5317" w:rsidP="006E602B"/>
    <w:p w14:paraId="43E34E72" w14:textId="77777777" w:rsidR="008C5317" w:rsidRDefault="008C5317" w:rsidP="006E602B"/>
    <w:p w14:paraId="344579E5" w14:textId="77777777" w:rsidR="008C5317" w:rsidRDefault="008C5317" w:rsidP="006E602B"/>
    <w:p w14:paraId="132F6CBA" w14:textId="77777777" w:rsidR="008C5317" w:rsidRDefault="008C5317" w:rsidP="006E602B"/>
    <w:p w14:paraId="28E00B24" w14:textId="77777777" w:rsidR="008C5317" w:rsidRDefault="008C5317" w:rsidP="006E602B"/>
    <w:p w14:paraId="5840723E" w14:textId="77777777" w:rsidR="008C5317" w:rsidRDefault="008C5317" w:rsidP="006E602B"/>
    <w:p w14:paraId="2C7D06B4" w14:textId="77777777" w:rsidR="008C5317" w:rsidRDefault="008C5317" w:rsidP="006E602B"/>
    <w:p w14:paraId="1488C7DD" w14:textId="77777777" w:rsidR="008C5317" w:rsidRDefault="008C5317" w:rsidP="006E602B"/>
    <w:p w14:paraId="5B4994D4" w14:textId="77777777" w:rsidR="008C5317" w:rsidRDefault="008C5317" w:rsidP="006E602B"/>
    <w:p w14:paraId="0847360C" w14:textId="77777777" w:rsidR="008C5317" w:rsidRDefault="008C5317" w:rsidP="006E602B"/>
    <w:p w14:paraId="75992F50" w14:textId="77777777" w:rsidR="008C5317" w:rsidRDefault="008C5317" w:rsidP="006E602B"/>
    <w:p w14:paraId="25A67E8E" w14:textId="77777777" w:rsidR="008C5317" w:rsidRDefault="008C5317" w:rsidP="006E602B"/>
    <w:p w14:paraId="005F5DDB" w14:textId="77777777" w:rsidR="008C5317" w:rsidRDefault="008C5317" w:rsidP="006E602B"/>
    <w:p w14:paraId="52F83445" w14:textId="77777777" w:rsidR="008C5317" w:rsidRPr="006E602B" w:rsidRDefault="008C5317" w:rsidP="006E602B"/>
    <w:p w14:paraId="776C5F67"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1394FB4F" w14:textId="77777777" w:rsidR="00FC2B4D" w:rsidRDefault="00FC2B4D">
      <w:pPr>
        <w:pStyle w:val="Heading1"/>
      </w:pPr>
    </w:p>
    <w:p w14:paraId="5579D280" w14:textId="77777777" w:rsidR="00FC2B4D" w:rsidRDefault="008C5317"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3D8D594F" w14:textId="77777777" w:rsidR="003A4464" w:rsidRPr="00FC2B4D" w:rsidRDefault="003A4464" w:rsidP="003A4464">
      <w:pPr>
        <w:ind w:left="360"/>
        <w:rPr>
          <w:noProof/>
        </w:rPr>
      </w:pPr>
    </w:p>
    <w:p w14:paraId="72A7F93F" w14:textId="120F64D2" w:rsidR="00FC2B4D" w:rsidRPr="00FC2B4D" w:rsidRDefault="008C5317"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3111E604" w14:textId="77777777" w:rsidR="003A4464" w:rsidRDefault="003A4464"/>
    <w:p w14:paraId="16B1F24F" w14:textId="77777777" w:rsidR="003A4464" w:rsidRDefault="003A4464"/>
    <w:p w14:paraId="43A985C9" w14:textId="77777777" w:rsidR="003A4464" w:rsidRDefault="003A4464"/>
    <w:p w14:paraId="597E35A0" w14:textId="77777777" w:rsidR="003A4464" w:rsidRDefault="003A4464"/>
    <w:p w14:paraId="59DC3183" w14:textId="77777777" w:rsidR="003A4464" w:rsidRDefault="003A4464"/>
    <w:p w14:paraId="6F644820" w14:textId="77777777" w:rsidR="003A4464" w:rsidRDefault="003A4464"/>
    <w:p w14:paraId="752FF626" w14:textId="77777777" w:rsidR="003A4464" w:rsidRDefault="003A4464"/>
    <w:p w14:paraId="4C02F9D4" w14:textId="77777777" w:rsidR="003A4464" w:rsidRDefault="003A4464"/>
    <w:p w14:paraId="293714C1" w14:textId="77777777" w:rsidR="003A4464" w:rsidRDefault="003A4464"/>
    <w:p w14:paraId="412408AE" w14:textId="77777777" w:rsidR="003A4464" w:rsidRDefault="003A4464"/>
    <w:p w14:paraId="1E6DC983" w14:textId="77777777" w:rsidR="003A4464" w:rsidRDefault="003A4464"/>
    <w:p w14:paraId="74D8794F" w14:textId="77777777" w:rsidR="003A4464" w:rsidRDefault="003A4464"/>
    <w:p w14:paraId="2FB2B9EC" w14:textId="77777777" w:rsidR="003A4464" w:rsidRDefault="003A4464"/>
    <w:p w14:paraId="76934DB3" w14:textId="77777777" w:rsidR="003A4464" w:rsidRDefault="003A4464"/>
    <w:p w14:paraId="0C18CA5C" w14:textId="77777777" w:rsidR="003A4464" w:rsidRDefault="003A4464"/>
    <w:p w14:paraId="2E17E87D" w14:textId="77777777" w:rsidR="003A4464" w:rsidRDefault="003A4464"/>
    <w:p w14:paraId="663EDEAC" w14:textId="77777777" w:rsidR="003A4464" w:rsidRDefault="003A4464"/>
    <w:p w14:paraId="14F14F78" w14:textId="77777777" w:rsidR="003A4464" w:rsidRDefault="003A4464"/>
    <w:p w14:paraId="0882600D" w14:textId="77777777" w:rsidR="003A4464" w:rsidRDefault="003A4464"/>
    <w:p w14:paraId="0CAB81B5" w14:textId="77777777" w:rsidR="003A4464" w:rsidRDefault="003A4464"/>
    <w:p w14:paraId="2A9BABF6" w14:textId="77777777" w:rsidR="003A4464" w:rsidRDefault="003A4464"/>
    <w:p w14:paraId="3120C07A" w14:textId="77777777" w:rsidR="003A4464" w:rsidRDefault="003A4464"/>
    <w:p w14:paraId="5084E66E" w14:textId="77777777" w:rsidR="003A4464" w:rsidRDefault="003A4464"/>
    <w:p w14:paraId="1588E933" w14:textId="77777777" w:rsidR="003A4464" w:rsidRDefault="003A4464"/>
    <w:p w14:paraId="4066F7D5" w14:textId="77777777" w:rsidR="003A4464" w:rsidRDefault="003A4464"/>
    <w:p w14:paraId="493E89F5" w14:textId="77777777" w:rsidR="003A4464" w:rsidRDefault="003A4464"/>
    <w:p w14:paraId="7F3F6533" w14:textId="77777777" w:rsidR="003A4464" w:rsidRDefault="003A4464"/>
    <w:p w14:paraId="3E1A56A1" w14:textId="77777777" w:rsidR="003A4464" w:rsidRDefault="003A4464"/>
    <w:p w14:paraId="137A3722" w14:textId="77777777" w:rsidR="003A4464" w:rsidRDefault="003A4464"/>
    <w:p w14:paraId="52A1C242" w14:textId="77777777" w:rsidR="003A4464" w:rsidRDefault="003A4464"/>
    <w:p w14:paraId="22A62C94" w14:textId="77777777" w:rsidR="003A4464" w:rsidRDefault="003A4464"/>
    <w:p w14:paraId="5C08F1FF" w14:textId="77777777" w:rsidR="003A4464" w:rsidRDefault="003A4464"/>
    <w:p w14:paraId="5E38A15F" w14:textId="77777777" w:rsidR="003A4464" w:rsidRDefault="003A4464"/>
    <w:p w14:paraId="3D939C45" w14:textId="77777777" w:rsidR="003A4464" w:rsidRDefault="003A4464"/>
    <w:p w14:paraId="62DEC5FA" w14:textId="77777777" w:rsidR="003A4464" w:rsidRDefault="003A4464"/>
    <w:p w14:paraId="175DE988" w14:textId="77777777" w:rsidR="003A4464" w:rsidRDefault="003A4464"/>
    <w:p w14:paraId="08D4B47E" w14:textId="77777777" w:rsidR="003A4464" w:rsidRDefault="003A4464"/>
    <w:p w14:paraId="631CEE15" w14:textId="77777777" w:rsidR="003A4464" w:rsidRDefault="003A4464"/>
    <w:p w14:paraId="2F92931A" w14:textId="77777777" w:rsidR="008C5317" w:rsidRDefault="008C5317"/>
    <w:p w14:paraId="67E69130" w14:textId="77777777" w:rsidR="003A4464" w:rsidRDefault="003A4464"/>
    <w:p w14:paraId="135CDE6B" w14:textId="77777777" w:rsidR="003A4464" w:rsidRDefault="003A4464"/>
    <w:p w14:paraId="6CCD6BA3" w14:textId="77777777" w:rsidR="003A4464" w:rsidRDefault="003A4464"/>
    <w:p w14:paraId="1FA731F8" w14:textId="77777777" w:rsidR="003A4464" w:rsidRDefault="003A4464"/>
    <w:p w14:paraId="6C34C458" w14:textId="77777777" w:rsidR="003A4464" w:rsidRDefault="003A4464"/>
    <w:p w14:paraId="3F5D4839" w14:textId="77777777" w:rsidR="003A4464" w:rsidRDefault="003A4464"/>
    <w:p w14:paraId="78A88E0B" w14:textId="77777777" w:rsidR="003A4464" w:rsidRDefault="003A4464"/>
    <w:p w14:paraId="755E25F1" w14:textId="77777777" w:rsidR="003A4464" w:rsidRDefault="003A4464"/>
    <w:p w14:paraId="37E288C2"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08A55E36" w14:textId="77777777" w:rsidR="003A4464" w:rsidRPr="003A4464" w:rsidRDefault="003A4464" w:rsidP="003A4464">
      <w:pPr>
        <w:rPr>
          <w:b/>
          <w:bCs/>
        </w:rPr>
      </w:pPr>
    </w:p>
    <w:p w14:paraId="4B1BE807" w14:textId="77777777" w:rsidR="003A4464" w:rsidRDefault="003A4464" w:rsidP="003A4464">
      <w:pPr>
        <w:numPr>
          <w:ilvl w:val="0"/>
          <w:numId w:val="7"/>
        </w:numPr>
        <w:rPr>
          <w:b/>
          <w:bCs/>
        </w:rPr>
      </w:pPr>
      <w:r w:rsidRPr="003A4464">
        <w:rPr>
          <w:b/>
          <w:bCs/>
        </w:rPr>
        <w:t>Briefly describe your resource request.</w:t>
      </w:r>
    </w:p>
    <w:p w14:paraId="08A1270B" w14:textId="77777777" w:rsidR="003A4464" w:rsidRDefault="003A4464" w:rsidP="003A4464"/>
    <w:p w14:paraId="41224350" w14:textId="4188513E" w:rsidR="008C5317" w:rsidRDefault="008C5317" w:rsidP="003A4464">
      <w:r w:rsidRPr="008C5317">
        <w:t xml:space="preserve">The ASC provides tutors and specialized tutoring services to programs such as MESA, PAL (Natural Sciences), Paralegal Studies, Cosmetology, and Math. These tutoring services are above and beyond our existing Academic Support Center appointments and are specialized </w:t>
      </w:r>
      <w:proofErr w:type="gramStart"/>
      <w:r w:rsidRPr="008C5317">
        <w:t>to</w:t>
      </w:r>
      <w:proofErr w:type="gramEnd"/>
      <w:r w:rsidRPr="008C5317">
        <w:t xml:space="preserve"> each program. While we have expanded our </w:t>
      </w:r>
      <w:proofErr w:type="gramStart"/>
      <w:r w:rsidRPr="008C5317">
        <w:t>offerings</w:t>
      </w:r>
      <w:proofErr w:type="gramEnd"/>
      <w:r w:rsidRPr="008C5317">
        <w:t xml:space="preserve"> </w:t>
      </w:r>
      <w:proofErr w:type="gramStart"/>
      <w:r w:rsidRPr="008C5317">
        <w:t>in order to</w:t>
      </w:r>
      <w:proofErr w:type="gramEnd"/>
      <w:r w:rsidRPr="008C5317">
        <w:t xml:space="preserve"> support students, we do not receive additional funds for these activities. The ASC needs additional funds </w:t>
      </w:r>
      <w:proofErr w:type="gramStart"/>
      <w:r w:rsidRPr="008C5317">
        <w:t>in order to</w:t>
      </w:r>
      <w:proofErr w:type="gramEnd"/>
      <w:r w:rsidRPr="008C5317">
        <w:t xml:space="preserve"> continue to support students in these programs without reducing overall hours in the centers. This is particularly urgent for the new MESA program, which </w:t>
      </w:r>
      <w:proofErr w:type="gramStart"/>
      <w:r w:rsidRPr="008C5317">
        <w:t>launched</w:t>
      </w:r>
      <w:proofErr w:type="gramEnd"/>
      <w:r w:rsidRPr="008C5317">
        <w:t xml:space="preserve"> in fall 2024 and will need tutors to start working in spring 2025.</w:t>
      </w:r>
    </w:p>
    <w:p w14:paraId="059013C2" w14:textId="77777777" w:rsidR="008C5317" w:rsidRPr="00787B5D" w:rsidRDefault="008C5317" w:rsidP="003A4464"/>
    <w:p w14:paraId="296383F3" w14:textId="77777777" w:rsidR="003A4464" w:rsidRDefault="003A4464" w:rsidP="003A4464">
      <w:pPr>
        <w:numPr>
          <w:ilvl w:val="0"/>
          <w:numId w:val="7"/>
        </w:numPr>
        <w:rPr>
          <w:b/>
          <w:bCs/>
        </w:rPr>
      </w:pPr>
      <w:r w:rsidRPr="003A4464">
        <w:rPr>
          <w:b/>
          <w:bCs/>
        </w:rPr>
        <w:t xml:space="preserve">Is this request related to an essential safety need? </w:t>
      </w:r>
    </w:p>
    <w:p w14:paraId="69C9C888" w14:textId="77777777" w:rsidR="003A4464" w:rsidRDefault="003A4464" w:rsidP="003A4464"/>
    <w:p w14:paraId="14C099E4" w14:textId="13D74939" w:rsidR="008C5317" w:rsidRPr="00787B5D" w:rsidRDefault="008C5317" w:rsidP="003A4464">
      <w:r>
        <w:t>No</w:t>
      </w:r>
    </w:p>
    <w:p w14:paraId="6A1A40F9" w14:textId="77777777" w:rsidR="003A4464" w:rsidRDefault="003A4464" w:rsidP="003A4464"/>
    <w:p w14:paraId="0C3B808E"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61BF70DF" w14:textId="77777777" w:rsidR="00AC4161" w:rsidRDefault="00AC4161" w:rsidP="00AC4161">
      <w:pPr>
        <w:widowControl/>
        <w:autoSpaceDE/>
        <w:autoSpaceDN/>
        <w:rPr>
          <w:color w:val="000000"/>
        </w:rPr>
      </w:pPr>
    </w:p>
    <w:p w14:paraId="18706B45" w14:textId="067FBAC8" w:rsidR="008C5317" w:rsidRDefault="008C5317" w:rsidP="00AC4161">
      <w:pPr>
        <w:widowControl/>
        <w:autoSpaceDE/>
        <w:autoSpaceDN/>
        <w:rPr>
          <w:color w:val="000000"/>
        </w:rPr>
      </w:pPr>
      <w:r w:rsidRPr="008C5317">
        <w:rPr>
          <w:color w:val="000000"/>
        </w:rPr>
        <w:t>The ASC is working to hire and train new tutors to work in the MESA center in spring 2025. As the demand for more tutoring support increases, so does the need for more immediate funding. We cannot delay requesting these funds, as they are needed for this fiscal year.</w:t>
      </w:r>
    </w:p>
    <w:p w14:paraId="6C19E896" w14:textId="77777777" w:rsidR="008C5317" w:rsidRPr="00787B5D" w:rsidRDefault="008C5317" w:rsidP="00AC4161">
      <w:pPr>
        <w:widowControl/>
        <w:autoSpaceDE/>
        <w:autoSpaceDN/>
        <w:rPr>
          <w:color w:val="000000"/>
        </w:rPr>
      </w:pPr>
    </w:p>
    <w:p w14:paraId="0859F814"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7E8EBB4D" w14:textId="77777777" w:rsidR="00AC4161" w:rsidRDefault="00AC4161" w:rsidP="00AC4161"/>
    <w:p w14:paraId="532D9F57" w14:textId="00D1AF7E" w:rsidR="008C5317" w:rsidRDefault="008C5317" w:rsidP="00AC4161">
      <w:r w:rsidRPr="008C5317">
        <w:t>The additional funds will allow us to provide more tutoring support for students across campus. By working with special programs such as MESA and Promise, we are expanding our services beyond the ASC and the classroom. These efforts will allow more students access to support and will increase their course success.</w:t>
      </w:r>
    </w:p>
    <w:p w14:paraId="5652E4F3" w14:textId="77777777" w:rsidR="008C5317" w:rsidRPr="00787B5D" w:rsidRDefault="008C5317" w:rsidP="00AC4161"/>
    <w:p w14:paraId="44B48756"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5CB8CC93" w14:textId="77777777" w:rsidR="00AC4161" w:rsidRDefault="00AC4161" w:rsidP="00AC4161"/>
    <w:p w14:paraId="64B3E353" w14:textId="5C4D37EB" w:rsidR="008C5317" w:rsidRDefault="008C5317" w:rsidP="00AC4161">
      <w:r w:rsidRPr="008C5317">
        <w:t xml:space="preserve">Yes - the funds would </w:t>
      </w:r>
      <w:proofErr w:type="gramStart"/>
      <w:r w:rsidRPr="008C5317">
        <w:t>pay</w:t>
      </w:r>
      <w:proofErr w:type="gramEnd"/>
      <w:r w:rsidRPr="008C5317">
        <w:t xml:space="preserve"> for hourly tutors. The amount requested would support up to 10 tutors, depending on factors such as hours per week worked and program assignments.</w:t>
      </w:r>
    </w:p>
    <w:p w14:paraId="3F4E2797" w14:textId="77777777" w:rsidR="008C5317" w:rsidRPr="00AC4161" w:rsidRDefault="008C5317" w:rsidP="00AC4161"/>
    <w:p w14:paraId="388D178B"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17CCF7CE" w14:textId="77777777" w:rsidR="00AC4161" w:rsidRDefault="00AC4161" w:rsidP="003A4464"/>
    <w:p w14:paraId="0B38CA6B" w14:textId="77777777" w:rsidR="008C5317" w:rsidRDefault="008C5317" w:rsidP="008C5317">
      <w:r>
        <w:t>Primarily, the additional allocation for the ASC supports Goal 1: Promote success for every student.  Fullerton College will prepare students for success through the development and support of exemplary programs and services.</w:t>
      </w:r>
    </w:p>
    <w:p w14:paraId="1CBA2924" w14:textId="77777777" w:rsidR="008C5317" w:rsidRDefault="008C5317" w:rsidP="008C5317">
      <w:r>
        <w:t>The Academic Support Center will support Goal 1 by:</w:t>
      </w:r>
    </w:p>
    <w:p w14:paraId="2CC8FB62" w14:textId="77777777" w:rsidR="008C5317" w:rsidRDefault="008C5317" w:rsidP="008C5317">
      <w:r>
        <w:t>•</w:t>
      </w:r>
      <w:r>
        <w:tab/>
        <w:t>providing an academic, professional and friendly setting for students to work on all types of assignments for most subjects</w:t>
      </w:r>
    </w:p>
    <w:p w14:paraId="3560A602" w14:textId="77777777" w:rsidR="008C5317" w:rsidRDefault="008C5317" w:rsidP="008C5317">
      <w:r>
        <w:t>•</w:t>
      </w:r>
      <w:r>
        <w:tab/>
        <w:t>promoting students’ independence and success both in and out of class</w:t>
      </w:r>
    </w:p>
    <w:p w14:paraId="57CD7889" w14:textId="77777777" w:rsidR="008C5317" w:rsidRDefault="008C5317" w:rsidP="008C5317">
      <w:r>
        <w:t>•</w:t>
      </w:r>
      <w:r>
        <w:tab/>
        <w:t>providing opportunities for student tutors to receive equity-focused tutor training</w:t>
      </w:r>
    </w:p>
    <w:p w14:paraId="0096097F" w14:textId="77777777" w:rsidR="008C5317" w:rsidRDefault="008C5317" w:rsidP="008C5317">
      <w:r>
        <w:t>•</w:t>
      </w:r>
      <w:r>
        <w:tab/>
        <w:t>providing opportunities for student tutors to receive experience in tutoring a diverse student population</w:t>
      </w:r>
    </w:p>
    <w:p w14:paraId="16F70BEE" w14:textId="77777777" w:rsidR="008C5317" w:rsidRDefault="008C5317" w:rsidP="008C5317">
      <w:r>
        <w:t>•</w:t>
      </w:r>
      <w:r>
        <w:tab/>
        <w:t>providing students with the materials listed on their lab contracts for ESL classes with a required lab time component</w:t>
      </w:r>
    </w:p>
    <w:p w14:paraId="1E91652F" w14:textId="77777777" w:rsidR="008C5317" w:rsidRDefault="008C5317" w:rsidP="008C5317">
      <w:r>
        <w:t>•</w:t>
      </w:r>
      <w:r>
        <w:tab/>
        <w:t>providing faculty with the opportunity to offer make-up exams to students who are not able to take exams during the scheduled class time</w:t>
      </w:r>
    </w:p>
    <w:p w14:paraId="4AE37222" w14:textId="77777777" w:rsidR="008C5317" w:rsidRDefault="008C5317" w:rsidP="008C5317">
      <w:r>
        <w:t>•</w:t>
      </w:r>
      <w:r>
        <w:tab/>
        <w:t>providing other lab users assigned to the Skills Center by their instructors (non-required lab time) the print and software materials needed to develop specific academic skills</w:t>
      </w:r>
    </w:p>
    <w:p w14:paraId="3D149AE7" w14:textId="129E7170" w:rsidR="008C5317" w:rsidRDefault="008C5317" w:rsidP="008C5317">
      <w:r>
        <w:t>•</w:t>
      </w:r>
      <w:r>
        <w:tab/>
        <w:t>providing an academic, professional and friendly environment for students to work on various skill-building assignments</w:t>
      </w:r>
    </w:p>
    <w:p w14:paraId="3AC5D049" w14:textId="77777777" w:rsidR="008C5317" w:rsidRDefault="008C5317" w:rsidP="008C5317"/>
    <w:p w14:paraId="2D4B582E" w14:textId="77777777" w:rsidR="00E926DE" w:rsidRPr="00787B5D" w:rsidRDefault="002076A6">
      <w:pPr>
        <w:pStyle w:val="BodyText"/>
        <w:spacing w:before="25"/>
        <w:rPr>
          <w:b/>
          <w:bCs/>
        </w:rPr>
      </w:pPr>
      <w:r w:rsidRPr="002076A6">
        <w:rPr>
          <w:b/>
          <w:bCs/>
        </w:rPr>
        <w:lastRenderedPageBreak/>
        <w:t>For each separate resource request, complete this chart with the itemized requested dollar amount</w:t>
      </w:r>
      <w:r w:rsidR="003A4464" w:rsidRPr="00787B5D">
        <w:rPr>
          <w:b/>
          <w:bCs/>
        </w:rPr>
        <w:t>:</w:t>
      </w:r>
    </w:p>
    <w:p w14:paraId="3E8294FC"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684F6B87" w14:textId="77777777">
        <w:trPr>
          <w:trHeight w:val="872"/>
        </w:trPr>
        <w:tc>
          <w:tcPr>
            <w:tcW w:w="3050" w:type="dxa"/>
            <w:shd w:val="clear" w:color="auto" w:fill="22405F"/>
          </w:tcPr>
          <w:p w14:paraId="329A4AD5" w14:textId="77777777" w:rsidR="003A4464" w:rsidRDefault="003A4464">
            <w:pPr>
              <w:pStyle w:val="TableParagraph"/>
              <w:spacing w:before="57"/>
            </w:pPr>
          </w:p>
          <w:p w14:paraId="6435AB90"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7A039983" w14:textId="77777777" w:rsidR="003A4464" w:rsidRDefault="003A4464">
            <w:pPr>
              <w:pStyle w:val="TableParagraph"/>
              <w:spacing w:before="57"/>
            </w:pPr>
          </w:p>
          <w:p w14:paraId="77252D7F" w14:textId="77777777" w:rsidR="003A4464" w:rsidRDefault="003A4464">
            <w:pPr>
              <w:pStyle w:val="TableParagraph"/>
              <w:ind w:left="108"/>
              <w:rPr>
                <w:b/>
              </w:rPr>
            </w:pPr>
          </w:p>
        </w:tc>
      </w:tr>
      <w:tr w:rsidR="003A4464" w14:paraId="614C1FC4" w14:textId="77777777">
        <w:trPr>
          <w:trHeight w:val="601"/>
        </w:trPr>
        <w:tc>
          <w:tcPr>
            <w:tcW w:w="3050" w:type="dxa"/>
          </w:tcPr>
          <w:p w14:paraId="49DD06C3" w14:textId="77777777" w:rsidR="003A4464" w:rsidRDefault="003A4464">
            <w:pPr>
              <w:pStyle w:val="TableParagraph"/>
              <w:spacing w:before="173"/>
              <w:ind w:left="328"/>
            </w:pPr>
            <w:r>
              <w:rPr>
                <w:spacing w:val="-2"/>
              </w:rPr>
              <w:t>Personnel</w:t>
            </w:r>
          </w:p>
        </w:tc>
        <w:tc>
          <w:tcPr>
            <w:tcW w:w="2851" w:type="dxa"/>
          </w:tcPr>
          <w:p w14:paraId="3F59562F" w14:textId="1DDD6964" w:rsidR="003A4464" w:rsidRDefault="008C5317" w:rsidP="003A4464">
            <w:pPr>
              <w:pStyle w:val="TableParagraph"/>
              <w:spacing w:before="173"/>
              <w:jc w:val="center"/>
            </w:pPr>
            <w:r>
              <w:t>Hourly</w:t>
            </w:r>
          </w:p>
        </w:tc>
      </w:tr>
      <w:tr w:rsidR="003A4464" w14:paraId="6C4991A7" w14:textId="77777777">
        <w:trPr>
          <w:trHeight w:val="599"/>
        </w:trPr>
        <w:tc>
          <w:tcPr>
            <w:tcW w:w="3050" w:type="dxa"/>
          </w:tcPr>
          <w:p w14:paraId="406B821D" w14:textId="77777777" w:rsidR="003A4464" w:rsidRDefault="003A4464">
            <w:pPr>
              <w:pStyle w:val="TableParagraph"/>
              <w:spacing w:before="171"/>
              <w:ind w:left="328"/>
            </w:pPr>
            <w:r>
              <w:rPr>
                <w:spacing w:val="-2"/>
              </w:rPr>
              <w:t>Facilities</w:t>
            </w:r>
          </w:p>
        </w:tc>
        <w:tc>
          <w:tcPr>
            <w:tcW w:w="2851" w:type="dxa"/>
          </w:tcPr>
          <w:p w14:paraId="776B5931" w14:textId="77777777" w:rsidR="003A4464" w:rsidRDefault="003A4464">
            <w:pPr>
              <w:pStyle w:val="TableParagraph"/>
              <w:rPr>
                <w:sz w:val="20"/>
              </w:rPr>
            </w:pPr>
          </w:p>
        </w:tc>
      </w:tr>
      <w:tr w:rsidR="003A4464" w14:paraId="4F5ABE43" w14:textId="77777777">
        <w:trPr>
          <w:trHeight w:val="601"/>
        </w:trPr>
        <w:tc>
          <w:tcPr>
            <w:tcW w:w="3050" w:type="dxa"/>
          </w:tcPr>
          <w:p w14:paraId="5D65A063" w14:textId="77777777" w:rsidR="003A4464" w:rsidRDefault="003A4464">
            <w:pPr>
              <w:pStyle w:val="TableParagraph"/>
              <w:spacing w:before="173"/>
              <w:ind w:left="328"/>
            </w:pPr>
            <w:r>
              <w:rPr>
                <w:spacing w:val="-2"/>
              </w:rPr>
              <w:t>Supplies</w:t>
            </w:r>
          </w:p>
        </w:tc>
        <w:tc>
          <w:tcPr>
            <w:tcW w:w="2851" w:type="dxa"/>
          </w:tcPr>
          <w:p w14:paraId="1EC6E563" w14:textId="77777777" w:rsidR="003A4464" w:rsidRDefault="003A4464">
            <w:pPr>
              <w:pStyle w:val="TableParagraph"/>
              <w:rPr>
                <w:sz w:val="20"/>
              </w:rPr>
            </w:pPr>
          </w:p>
        </w:tc>
      </w:tr>
      <w:tr w:rsidR="003A4464" w14:paraId="63F22225" w14:textId="77777777">
        <w:trPr>
          <w:trHeight w:val="599"/>
        </w:trPr>
        <w:tc>
          <w:tcPr>
            <w:tcW w:w="3050" w:type="dxa"/>
          </w:tcPr>
          <w:p w14:paraId="6741EC20"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670C7505" w14:textId="77777777" w:rsidR="003A4464" w:rsidRDefault="003A4464">
            <w:pPr>
              <w:pStyle w:val="TableParagraph"/>
              <w:rPr>
                <w:sz w:val="20"/>
              </w:rPr>
            </w:pPr>
          </w:p>
        </w:tc>
      </w:tr>
      <w:tr w:rsidR="003A4464" w14:paraId="11025529" w14:textId="77777777">
        <w:trPr>
          <w:trHeight w:val="599"/>
        </w:trPr>
        <w:tc>
          <w:tcPr>
            <w:tcW w:w="3050" w:type="dxa"/>
          </w:tcPr>
          <w:p w14:paraId="5B14E3C5"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4B72DFD9" w14:textId="77777777" w:rsidR="003A4464" w:rsidRDefault="003A4464">
            <w:pPr>
              <w:pStyle w:val="TableParagraph"/>
              <w:rPr>
                <w:sz w:val="20"/>
              </w:rPr>
            </w:pPr>
          </w:p>
        </w:tc>
      </w:tr>
      <w:tr w:rsidR="003A4464" w14:paraId="71833218" w14:textId="77777777">
        <w:trPr>
          <w:trHeight w:val="601"/>
        </w:trPr>
        <w:tc>
          <w:tcPr>
            <w:tcW w:w="3050" w:type="dxa"/>
          </w:tcPr>
          <w:p w14:paraId="2189CAC1" w14:textId="77777777" w:rsidR="003A4464" w:rsidRDefault="003A4464">
            <w:pPr>
              <w:pStyle w:val="TableParagraph"/>
              <w:spacing w:before="173"/>
              <w:ind w:left="328"/>
            </w:pPr>
            <w:r>
              <w:rPr>
                <w:spacing w:val="-2"/>
              </w:rPr>
              <w:t>Training</w:t>
            </w:r>
          </w:p>
        </w:tc>
        <w:tc>
          <w:tcPr>
            <w:tcW w:w="2851" w:type="dxa"/>
          </w:tcPr>
          <w:p w14:paraId="3E34252E" w14:textId="77777777" w:rsidR="003A4464" w:rsidRDefault="003A4464">
            <w:pPr>
              <w:pStyle w:val="TableParagraph"/>
              <w:rPr>
                <w:sz w:val="20"/>
              </w:rPr>
            </w:pPr>
          </w:p>
        </w:tc>
      </w:tr>
      <w:tr w:rsidR="003A4464" w14:paraId="483CF83F" w14:textId="77777777">
        <w:trPr>
          <w:trHeight w:val="599"/>
        </w:trPr>
        <w:tc>
          <w:tcPr>
            <w:tcW w:w="3050" w:type="dxa"/>
          </w:tcPr>
          <w:p w14:paraId="5125C17F" w14:textId="77777777" w:rsidR="003A4464" w:rsidRDefault="003A4464">
            <w:pPr>
              <w:pStyle w:val="TableParagraph"/>
              <w:spacing w:before="171"/>
              <w:ind w:left="328"/>
            </w:pPr>
            <w:r>
              <w:rPr>
                <w:spacing w:val="-2"/>
              </w:rPr>
              <w:t>Other</w:t>
            </w:r>
          </w:p>
        </w:tc>
        <w:tc>
          <w:tcPr>
            <w:tcW w:w="2851" w:type="dxa"/>
          </w:tcPr>
          <w:p w14:paraId="307D0BDD" w14:textId="77777777" w:rsidR="003A4464" w:rsidRDefault="003A4464">
            <w:pPr>
              <w:pStyle w:val="TableParagraph"/>
              <w:rPr>
                <w:sz w:val="20"/>
              </w:rPr>
            </w:pPr>
          </w:p>
        </w:tc>
      </w:tr>
      <w:tr w:rsidR="003A4464" w14:paraId="78F48E5B" w14:textId="77777777">
        <w:trPr>
          <w:trHeight w:val="601"/>
        </w:trPr>
        <w:tc>
          <w:tcPr>
            <w:tcW w:w="3050" w:type="dxa"/>
          </w:tcPr>
          <w:p w14:paraId="660C765B"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0725695D" w14:textId="77777777" w:rsidR="003A4464" w:rsidRDefault="003A4464" w:rsidP="003A4464">
            <w:pPr>
              <w:pStyle w:val="TableParagraph"/>
              <w:jc w:val="center"/>
              <w:rPr>
                <w:sz w:val="20"/>
              </w:rPr>
            </w:pPr>
          </w:p>
          <w:p w14:paraId="4147C244" w14:textId="558AE726" w:rsidR="003A4464" w:rsidRDefault="008C5317" w:rsidP="003A4464">
            <w:pPr>
              <w:pStyle w:val="TableParagraph"/>
              <w:jc w:val="center"/>
              <w:rPr>
                <w:sz w:val="20"/>
              </w:rPr>
            </w:pPr>
            <w:r w:rsidRPr="008C5317">
              <w:rPr>
                <w:sz w:val="20"/>
              </w:rPr>
              <w:t>$20,000</w:t>
            </w:r>
          </w:p>
        </w:tc>
      </w:tr>
    </w:tbl>
    <w:p w14:paraId="5906293A"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5A2B4AA2" w14:textId="77777777" w:rsidTr="008C5317">
        <w:trPr>
          <w:tblCellSpacing w:w="15" w:type="dxa"/>
        </w:trPr>
        <w:tc>
          <w:tcPr>
            <w:tcW w:w="10380" w:type="dxa"/>
            <w:hideMark/>
          </w:tcPr>
          <w:p w14:paraId="5C686CC3" w14:textId="77777777" w:rsidR="00724C71" w:rsidRDefault="003A4464" w:rsidP="003A4464">
            <w:pPr>
              <w:rPr>
                <w:b/>
                <w:bCs/>
              </w:rPr>
            </w:pPr>
            <w:r w:rsidRPr="003A4464">
              <w:rPr>
                <w:b/>
                <w:bCs/>
              </w:rPr>
              <w:t>Is the funding requested ongoing or one-time funding?</w:t>
            </w:r>
          </w:p>
          <w:p w14:paraId="2D2154C0" w14:textId="77777777" w:rsidR="00787B5D" w:rsidRDefault="00787B5D" w:rsidP="003A4464"/>
          <w:p w14:paraId="5D861154" w14:textId="4FABBA52" w:rsidR="008C5317" w:rsidRDefault="008C5317" w:rsidP="003A4464">
            <w:r w:rsidRPr="008C5317">
              <w:t>Ongoing</w:t>
            </w:r>
          </w:p>
          <w:p w14:paraId="32248881" w14:textId="77777777" w:rsidR="008C5317" w:rsidRPr="00787B5D" w:rsidRDefault="008C5317" w:rsidP="003A4464"/>
          <w:p w14:paraId="72BD1068" w14:textId="77777777" w:rsidR="003A4464" w:rsidRPr="003A4464" w:rsidRDefault="003A4464" w:rsidP="003A4464"/>
        </w:tc>
      </w:tr>
      <w:tr w:rsidR="003A4464" w:rsidRPr="003A4464" w14:paraId="2490843B" w14:textId="77777777" w:rsidTr="008C5317">
        <w:trPr>
          <w:tblCellSpacing w:w="15" w:type="dxa"/>
        </w:trPr>
        <w:tc>
          <w:tcPr>
            <w:tcW w:w="10380" w:type="dxa"/>
            <w:hideMark/>
          </w:tcPr>
          <w:p w14:paraId="49DB1592"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74D77161" w14:textId="77777777" w:rsidR="003A4464" w:rsidRDefault="003A4464" w:rsidP="003A4464"/>
          <w:p w14:paraId="0892EDCB" w14:textId="3A0230A0" w:rsidR="008C5317" w:rsidRDefault="008C5317" w:rsidP="003A4464">
            <w:r w:rsidRPr="008C5317">
              <w:t>Yes</w:t>
            </w:r>
          </w:p>
          <w:p w14:paraId="529AA951" w14:textId="77777777" w:rsidR="008C5317" w:rsidRDefault="008C5317" w:rsidP="003A4464"/>
          <w:p w14:paraId="0825934C" w14:textId="77777777" w:rsidR="003A4464" w:rsidRPr="003A4464" w:rsidRDefault="003A4464" w:rsidP="003A4464"/>
        </w:tc>
      </w:tr>
    </w:tbl>
    <w:p w14:paraId="536B37AE" w14:textId="58E3A471" w:rsidR="008C5317" w:rsidRDefault="008C5317" w:rsidP="008C5317">
      <w:pPr>
        <w:rPr>
          <w:b/>
          <w:bCs/>
        </w:rPr>
      </w:pPr>
      <w:r>
        <w:rPr>
          <w:b/>
          <w:bCs/>
        </w:rPr>
        <w:t>F</w:t>
      </w:r>
      <w:r w:rsidRPr="003A4464">
        <w:rPr>
          <w:b/>
          <w:bCs/>
        </w:rPr>
        <w:t>or each separate resource request:</w:t>
      </w:r>
    </w:p>
    <w:p w14:paraId="5343FE4E" w14:textId="77777777" w:rsidR="008C5317" w:rsidRPr="003A4464" w:rsidRDefault="008C5317" w:rsidP="008C5317">
      <w:pPr>
        <w:rPr>
          <w:b/>
          <w:bCs/>
        </w:rPr>
      </w:pPr>
    </w:p>
    <w:p w14:paraId="727FC5FB" w14:textId="77777777" w:rsidR="008C5317" w:rsidRDefault="008C5317" w:rsidP="008C5317">
      <w:pPr>
        <w:numPr>
          <w:ilvl w:val="0"/>
          <w:numId w:val="8"/>
        </w:numPr>
        <w:rPr>
          <w:b/>
          <w:bCs/>
        </w:rPr>
      </w:pPr>
      <w:r w:rsidRPr="003A4464">
        <w:rPr>
          <w:b/>
          <w:bCs/>
        </w:rPr>
        <w:t>Briefly describe your resource request.</w:t>
      </w:r>
    </w:p>
    <w:p w14:paraId="2ADB319C" w14:textId="77777777" w:rsidR="008C5317" w:rsidRDefault="008C5317" w:rsidP="008C5317"/>
    <w:p w14:paraId="4876ED30" w14:textId="5B143DBB" w:rsidR="008C5317" w:rsidRDefault="008C5317" w:rsidP="008C5317">
      <w:r w:rsidRPr="008C5317">
        <w:t>The ASC needs more funding for ASC Ambassadors (front-desk student workers) and to increase baseline ASC general budget to account for incremental wage increase over the last several years.</w:t>
      </w:r>
    </w:p>
    <w:p w14:paraId="3AF97429" w14:textId="77777777" w:rsidR="008C5317" w:rsidRPr="00787B5D" w:rsidRDefault="008C5317" w:rsidP="008C5317"/>
    <w:p w14:paraId="360AF83A" w14:textId="77777777" w:rsidR="008C5317" w:rsidRDefault="008C5317" w:rsidP="008C5317">
      <w:pPr>
        <w:numPr>
          <w:ilvl w:val="0"/>
          <w:numId w:val="8"/>
        </w:numPr>
        <w:rPr>
          <w:b/>
          <w:bCs/>
        </w:rPr>
      </w:pPr>
      <w:r w:rsidRPr="003A4464">
        <w:rPr>
          <w:b/>
          <w:bCs/>
        </w:rPr>
        <w:t xml:space="preserve">Is this request related to an essential safety need? </w:t>
      </w:r>
    </w:p>
    <w:p w14:paraId="5DE198A5" w14:textId="77777777" w:rsidR="008C5317" w:rsidRDefault="008C5317" w:rsidP="008C5317"/>
    <w:p w14:paraId="4834CD1B" w14:textId="2F590677" w:rsidR="008C5317" w:rsidRPr="00787B5D" w:rsidRDefault="008C5317" w:rsidP="008C5317">
      <w:r w:rsidRPr="008C5317">
        <w:t>No</w:t>
      </w:r>
    </w:p>
    <w:p w14:paraId="610F865F" w14:textId="77777777" w:rsidR="008C5317" w:rsidRDefault="008C5317" w:rsidP="008C5317"/>
    <w:p w14:paraId="2BA2CC5F" w14:textId="77777777" w:rsidR="008C5317" w:rsidRPr="00AC4161" w:rsidRDefault="008C5317" w:rsidP="008C5317">
      <w:pPr>
        <w:widowControl/>
        <w:autoSpaceDE/>
        <w:autoSpaceDN/>
        <w:rPr>
          <w:b/>
          <w:bCs/>
          <w:color w:val="000000"/>
        </w:rPr>
      </w:pPr>
      <w:r w:rsidRPr="002076A6">
        <w:rPr>
          <w:b/>
          <w:bCs/>
          <w:color w:val="000000"/>
        </w:rPr>
        <w:t>Why must this resource request be processed now rather than during the Fall 2026 comprehensive self-study?</w:t>
      </w:r>
    </w:p>
    <w:p w14:paraId="1F871488" w14:textId="77777777" w:rsidR="008C5317" w:rsidRDefault="008C5317" w:rsidP="008C5317">
      <w:pPr>
        <w:widowControl/>
        <w:autoSpaceDE/>
        <w:autoSpaceDN/>
        <w:rPr>
          <w:color w:val="000000"/>
        </w:rPr>
      </w:pPr>
    </w:p>
    <w:p w14:paraId="695B70C5" w14:textId="7083589D" w:rsidR="008C5317" w:rsidRDefault="008C5317" w:rsidP="008C5317">
      <w:pPr>
        <w:widowControl/>
        <w:autoSpaceDE/>
        <w:autoSpaceDN/>
        <w:rPr>
          <w:color w:val="000000"/>
        </w:rPr>
      </w:pPr>
      <w:r w:rsidRPr="008C5317">
        <w:rPr>
          <w:color w:val="000000"/>
        </w:rPr>
        <w:t xml:space="preserve">Every year, the ASC needs supplemental funding </w:t>
      </w:r>
      <w:proofErr w:type="gramStart"/>
      <w:r w:rsidRPr="008C5317">
        <w:rPr>
          <w:color w:val="000000"/>
        </w:rPr>
        <w:t>in order to</w:t>
      </w:r>
      <w:proofErr w:type="gramEnd"/>
      <w:r w:rsidRPr="008C5317">
        <w:rPr>
          <w:color w:val="000000"/>
        </w:rPr>
        <w:t xml:space="preserve"> meet basic student tutoring demands. The ASC base budget has not changed in years (pre-Covid), while wage and benefit costs and student demand continue to increase.</w:t>
      </w:r>
    </w:p>
    <w:p w14:paraId="3721D66D" w14:textId="77777777" w:rsidR="008C5317" w:rsidRPr="00787B5D" w:rsidRDefault="008C5317" w:rsidP="008C5317">
      <w:pPr>
        <w:widowControl/>
        <w:autoSpaceDE/>
        <w:autoSpaceDN/>
        <w:rPr>
          <w:color w:val="000000"/>
        </w:rPr>
      </w:pPr>
    </w:p>
    <w:p w14:paraId="1C2B6BD7" w14:textId="77777777" w:rsidR="008C5317" w:rsidRPr="00AC4161" w:rsidRDefault="008C5317" w:rsidP="008C5317">
      <w:pPr>
        <w:rPr>
          <w:b/>
          <w:bCs/>
        </w:rPr>
      </w:pPr>
      <w:r w:rsidRPr="002076A6">
        <w:rPr>
          <w:b/>
          <w:bCs/>
        </w:rPr>
        <w:t>How will this additional resource allocation specifically enhance your program’s services, activities, processes, etc. to continue or improve student learning and achievement?</w:t>
      </w:r>
    </w:p>
    <w:p w14:paraId="48D4E70E" w14:textId="77777777" w:rsidR="008C5317" w:rsidRDefault="008C5317" w:rsidP="008C5317"/>
    <w:p w14:paraId="352A36ED" w14:textId="22BAE1FB" w:rsidR="008C5317" w:rsidRDefault="008C5317" w:rsidP="008C5317">
      <w:r w:rsidRPr="008C5317">
        <w:t xml:space="preserve">This funding will allow us to maintain an appropriate level of tutoring support for students </w:t>
      </w:r>
      <w:proofErr w:type="gramStart"/>
      <w:r w:rsidRPr="008C5317">
        <w:t>in order to</w:t>
      </w:r>
      <w:proofErr w:type="gramEnd"/>
      <w:r w:rsidRPr="008C5317">
        <w:t xml:space="preserve"> increase course success.</w:t>
      </w:r>
    </w:p>
    <w:p w14:paraId="05A89156" w14:textId="77777777" w:rsidR="008C5317" w:rsidRPr="00787B5D" w:rsidRDefault="008C5317" w:rsidP="008C5317"/>
    <w:p w14:paraId="2AB0D6A9" w14:textId="77777777" w:rsidR="008C5317" w:rsidRPr="00AC4161" w:rsidRDefault="008C5317" w:rsidP="008C5317">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5D27CB50" w14:textId="77777777" w:rsidR="008C5317" w:rsidRDefault="008C5317" w:rsidP="008C5317"/>
    <w:p w14:paraId="55B99D83" w14:textId="577EBBBB" w:rsidR="008C5317" w:rsidRDefault="008C5317" w:rsidP="008C5317">
      <w:r w:rsidRPr="008C5317">
        <w:t xml:space="preserve">Yes. This request is to sustain and increase hourly tutors </w:t>
      </w:r>
      <w:proofErr w:type="gramStart"/>
      <w:r w:rsidRPr="008C5317">
        <w:t>in order to</w:t>
      </w:r>
      <w:proofErr w:type="gramEnd"/>
      <w:r w:rsidRPr="008C5317">
        <w:t xml:space="preserve"> support students and meet tutoring demands.</w:t>
      </w:r>
    </w:p>
    <w:p w14:paraId="63AB86E7" w14:textId="77777777" w:rsidR="008C5317" w:rsidRPr="00AC4161" w:rsidRDefault="008C5317" w:rsidP="008C5317"/>
    <w:p w14:paraId="5AAFA58F" w14:textId="77777777" w:rsidR="008C5317" w:rsidRPr="00AC4161" w:rsidRDefault="008C5317" w:rsidP="008C5317">
      <w:pPr>
        <w:rPr>
          <w:b/>
          <w:bCs/>
        </w:rPr>
      </w:pPr>
      <w:r w:rsidRPr="002076A6">
        <w:rPr>
          <w:b/>
          <w:bCs/>
        </w:rPr>
        <w:t>How will this additional resource allocation help you serve the college mission or strategic initiatives, and your program’s goals for improvement, as stated in your last self-study?</w:t>
      </w:r>
    </w:p>
    <w:p w14:paraId="1F6F5590" w14:textId="77777777" w:rsidR="008C5317" w:rsidRDefault="008C5317" w:rsidP="008C5317"/>
    <w:p w14:paraId="1B27CA15" w14:textId="77777777" w:rsidR="008C5317" w:rsidRDefault="008C5317" w:rsidP="008C5317">
      <w:r>
        <w:t xml:space="preserve">College Goal #:1 &amp; </w:t>
      </w:r>
      <w:proofErr w:type="gramStart"/>
      <w:r>
        <w:t>4  -</w:t>
      </w:r>
      <w:proofErr w:type="gramEnd"/>
      <w:r>
        <w:t>Promote Success for Every Student Commit to Accountability and Continuous Quality Improvement AND Goal 2: Cultivate a Culture of Equity</w:t>
      </w:r>
    </w:p>
    <w:p w14:paraId="684CCB60" w14:textId="6080527B" w:rsidR="008C5317" w:rsidRDefault="008C5317" w:rsidP="008C5317">
      <w:r>
        <w:t xml:space="preserve">Objective #: 1 and 3 – Enhance Workforce training opportunities, </w:t>
      </w:r>
      <w:proofErr w:type="gramStart"/>
      <w:r>
        <w:t>Ensure</w:t>
      </w:r>
      <w:proofErr w:type="gramEnd"/>
      <w:r>
        <w:t xml:space="preserve"> financial physical, and technological resources are available to maintain necessary services and programs AND Provide professional and career development opportunities for students, faculty and staff AND Objective #3: Increase equity in hiring and training</w:t>
      </w:r>
    </w:p>
    <w:p w14:paraId="4C1BF1F6" w14:textId="77777777" w:rsidR="008C5317" w:rsidRDefault="008C5317" w:rsidP="008C5317"/>
    <w:p w14:paraId="0D323D66" w14:textId="77777777" w:rsidR="008C5317" w:rsidRPr="00787B5D" w:rsidRDefault="008C5317" w:rsidP="008C5317">
      <w:pPr>
        <w:pStyle w:val="BodyText"/>
        <w:spacing w:before="25"/>
        <w:rPr>
          <w:b/>
          <w:bCs/>
        </w:rPr>
      </w:pPr>
      <w:r w:rsidRPr="002076A6">
        <w:rPr>
          <w:b/>
          <w:bCs/>
        </w:rPr>
        <w:t>For each separate resource request, complete this chart with the itemized requested dollar amount</w:t>
      </w:r>
      <w:r w:rsidRPr="00787B5D">
        <w:rPr>
          <w:b/>
          <w:bCs/>
        </w:rPr>
        <w:t>:</w:t>
      </w:r>
    </w:p>
    <w:p w14:paraId="5B6A1B7D" w14:textId="77777777" w:rsidR="008C5317" w:rsidRDefault="008C5317" w:rsidP="008C5317">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8C5317" w14:paraId="17198E73" w14:textId="77777777" w:rsidTr="000404A4">
        <w:trPr>
          <w:trHeight w:val="872"/>
        </w:trPr>
        <w:tc>
          <w:tcPr>
            <w:tcW w:w="3050" w:type="dxa"/>
            <w:shd w:val="clear" w:color="auto" w:fill="22405F"/>
          </w:tcPr>
          <w:p w14:paraId="10AD7569" w14:textId="77777777" w:rsidR="008C5317" w:rsidRDefault="008C5317" w:rsidP="000404A4">
            <w:pPr>
              <w:pStyle w:val="TableParagraph"/>
              <w:spacing w:before="57"/>
            </w:pPr>
          </w:p>
          <w:p w14:paraId="697DFF4E" w14:textId="77777777" w:rsidR="008C5317" w:rsidRDefault="008C5317" w:rsidP="000404A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21B83C16" w14:textId="77777777" w:rsidR="008C5317" w:rsidRDefault="008C5317" w:rsidP="000404A4">
            <w:pPr>
              <w:pStyle w:val="TableParagraph"/>
              <w:spacing w:before="57"/>
            </w:pPr>
          </w:p>
          <w:p w14:paraId="33E5EF49" w14:textId="77777777" w:rsidR="008C5317" w:rsidRDefault="008C5317" w:rsidP="000404A4">
            <w:pPr>
              <w:pStyle w:val="TableParagraph"/>
              <w:ind w:left="108"/>
              <w:rPr>
                <w:b/>
              </w:rPr>
            </w:pPr>
          </w:p>
        </w:tc>
      </w:tr>
      <w:tr w:rsidR="008C5317" w14:paraId="3F1ED60C" w14:textId="77777777" w:rsidTr="000404A4">
        <w:trPr>
          <w:trHeight w:val="601"/>
        </w:trPr>
        <w:tc>
          <w:tcPr>
            <w:tcW w:w="3050" w:type="dxa"/>
          </w:tcPr>
          <w:p w14:paraId="4A7A9DD4" w14:textId="77777777" w:rsidR="008C5317" w:rsidRDefault="008C5317" w:rsidP="000404A4">
            <w:pPr>
              <w:pStyle w:val="TableParagraph"/>
              <w:spacing w:before="173"/>
              <w:ind w:left="328"/>
            </w:pPr>
            <w:r>
              <w:rPr>
                <w:spacing w:val="-2"/>
              </w:rPr>
              <w:t>Personnel</w:t>
            </w:r>
          </w:p>
        </w:tc>
        <w:tc>
          <w:tcPr>
            <w:tcW w:w="2851" w:type="dxa"/>
          </w:tcPr>
          <w:p w14:paraId="5D05B5DD" w14:textId="5329C954" w:rsidR="008C5317" w:rsidRDefault="008C5317" w:rsidP="000404A4">
            <w:pPr>
              <w:pStyle w:val="TableParagraph"/>
              <w:spacing w:before="173"/>
              <w:jc w:val="center"/>
            </w:pPr>
            <w:r>
              <w:t>Hourly</w:t>
            </w:r>
          </w:p>
        </w:tc>
      </w:tr>
      <w:tr w:rsidR="008C5317" w14:paraId="20D8C77F" w14:textId="77777777" w:rsidTr="000404A4">
        <w:trPr>
          <w:trHeight w:val="599"/>
        </w:trPr>
        <w:tc>
          <w:tcPr>
            <w:tcW w:w="3050" w:type="dxa"/>
          </w:tcPr>
          <w:p w14:paraId="1D066061" w14:textId="77777777" w:rsidR="008C5317" w:rsidRDefault="008C5317" w:rsidP="000404A4">
            <w:pPr>
              <w:pStyle w:val="TableParagraph"/>
              <w:spacing w:before="171"/>
              <w:ind w:left="328"/>
            </w:pPr>
            <w:r>
              <w:rPr>
                <w:spacing w:val="-2"/>
              </w:rPr>
              <w:t>Facilities</w:t>
            </w:r>
          </w:p>
        </w:tc>
        <w:tc>
          <w:tcPr>
            <w:tcW w:w="2851" w:type="dxa"/>
          </w:tcPr>
          <w:p w14:paraId="18AC30CC" w14:textId="77777777" w:rsidR="008C5317" w:rsidRDefault="008C5317" w:rsidP="000404A4">
            <w:pPr>
              <w:pStyle w:val="TableParagraph"/>
              <w:rPr>
                <w:sz w:val="20"/>
              </w:rPr>
            </w:pPr>
          </w:p>
        </w:tc>
      </w:tr>
      <w:tr w:rsidR="008C5317" w14:paraId="0F26D7FF" w14:textId="77777777" w:rsidTr="000404A4">
        <w:trPr>
          <w:trHeight w:val="601"/>
        </w:trPr>
        <w:tc>
          <w:tcPr>
            <w:tcW w:w="3050" w:type="dxa"/>
          </w:tcPr>
          <w:p w14:paraId="376A0E42" w14:textId="77777777" w:rsidR="008C5317" w:rsidRDefault="008C5317" w:rsidP="000404A4">
            <w:pPr>
              <w:pStyle w:val="TableParagraph"/>
              <w:spacing w:before="173"/>
              <w:ind w:left="328"/>
            </w:pPr>
            <w:r>
              <w:rPr>
                <w:spacing w:val="-2"/>
              </w:rPr>
              <w:t>Supplies</w:t>
            </w:r>
          </w:p>
        </w:tc>
        <w:tc>
          <w:tcPr>
            <w:tcW w:w="2851" w:type="dxa"/>
          </w:tcPr>
          <w:p w14:paraId="7AB1B983" w14:textId="77777777" w:rsidR="008C5317" w:rsidRDefault="008C5317" w:rsidP="000404A4">
            <w:pPr>
              <w:pStyle w:val="TableParagraph"/>
              <w:rPr>
                <w:sz w:val="20"/>
              </w:rPr>
            </w:pPr>
          </w:p>
        </w:tc>
      </w:tr>
      <w:tr w:rsidR="008C5317" w14:paraId="2A1A72B4" w14:textId="77777777" w:rsidTr="000404A4">
        <w:trPr>
          <w:trHeight w:val="599"/>
        </w:trPr>
        <w:tc>
          <w:tcPr>
            <w:tcW w:w="3050" w:type="dxa"/>
          </w:tcPr>
          <w:p w14:paraId="6038F96C" w14:textId="77777777" w:rsidR="008C5317" w:rsidRDefault="008C5317" w:rsidP="000404A4">
            <w:pPr>
              <w:pStyle w:val="TableParagraph"/>
              <w:spacing w:before="171"/>
              <w:ind w:left="328"/>
            </w:pPr>
            <w:r>
              <w:t>Computer</w:t>
            </w:r>
            <w:r>
              <w:rPr>
                <w:spacing w:val="-5"/>
              </w:rPr>
              <w:t xml:space="preserve"> </w:t>
            </w:r>
            <w:r>
              <w:rPr>
                <w:spacing w:val="-2"/>
              </w:rPr>
              <w:t>Hardware</w:t>
            </w:r>
          </w:p>
        </w:tc>
        <w:tc>
          <w:tcPr>
            <w:tcW w:w="2851" w:type="dxa"/>
          </w:tcPr>
          <w:p w14:paraId="04C58F63" w14:textId="77777777" w:rsidR="008C5317" w:rsidRDefault="008C5317" w:rsidP="000404A4">
            <w:pPr>
              <w:pStyle w:val="TableParagraph"/>
              <w:rPr>
                <w:sz w:val="20"/>
              </w:rPr>
            </w:pPr>
          </w:p>
        </w:tc>
      </w:tr>
      <w:tr w:rsidR="008C5317" w14:paraId="0A4C3773" w14:textId="77777777" w:rsidTr="000404A4">
        <w:trPr>
          <w:trHeight w:val="599"/>
        </w:trPr>
        <w:tc>
          <w:tcPr>
            <w:tcW w:w="3050" w:type="dxa"/>
          </w:tcPr>
          <w:p w14:paraId="53AF1D89" w14:textId="77777777" w:rsidR="008C5317" w:rsidRDefault="008C5317" w:rsidP="000404A4">
            <w:pPr>
              <w:pStyle w:val="TableParagraph"/>
              <w:spacing w:before="173"/>
              <w:ind w:left="328"/>
            </w:pPr>
            <w:r>
              <w:t>Computer</w:t>
            </w:r>
            <w:r>
              <w:rPr>
                <w:spacing w:val="-3"/>
              </w:rPr>
              <w:t xml:space="preserve"> </w:t>
            </w:r>
            <w:r>
              <w:rPr>
                <w:spacing w:val="-2"/>
              </w:rPr>
              <w:t>Software</w:t>
            </w:r>
          </w:p>
        </w:tc>
        <w:tc>
          <w:tcPr>
            <w:tcW w:w="2851" w:type="dxa"/>
          </w:tcPr>
          <w:p w14:paraId="000CE8D1" w14:textId="77777777" w:rsidR="008C5317" w:rsidRDefault="008C5317" w:rsidP="000404A4">
            <w:pPr>
              <w:pStyle w:val="TableParagraph"/>
              <w:rPr>
                <w:sz w:val="20"/>
              </w:rPr>
            </w:pPr>
          </w:p>
        </w:tc>
      </w:tr>
      <w:tr w:rsidR="008C5317" w14:paraId="01BC4B9E" w14:textId="77777777" w:rsidTr="000404A4">
        <w:trPr>
          <w:trHeight w:val="601"/>
        </w:trPr>
        <w:tc>
          <w:tcPr>
            <w:tcW w:w="3050" w:type="dxa"/>
          </w:tcPr>
          <w:p w14:paraId="28F7FFFC" w14:textId="77777777" w:rsidR="008C5317" w:rsidRDefault="008C5317" w:rsidP="000404A4">
            <w:pPr>
              <w:pStyle w:val="TableParagraph"/>
              <w:spacing w:before="173"/>
              <w:ind w:left="328"/>
            </w:pPr>
            <w:r>
              <w:rPr>
                <w:spacing w:val="-2"/>
              </w:rPr>
              <w:t>Training</w:t>
            </w:r>
          </w:p>
        </w:tc>
        <w:tc>
          <w:tcPr>
            <w:tcW w:w="2851" w:type="dxa"/>
          </w:tcPr>
          <w:p w14:paraId="4D243970" w14:textId="77777777" w:rsidR="008C5317" w:rsidRDefault="008C5317" w:rsidP="000404A4">
            <w:pPr>
              <w:pStyle w:val="TableParagraph"/>
              <w:rPr>
                <w:sz w:val="20"/>
              </w:rPr>
            </w:pPr>
          </w:p>
        </w:tc>
      </w:tr>
      <w:tr w:rsidR="008C5317" w14:paraId="6F1BAFFF" w14:textId="77777777" w:rsidTr="000404A4">
        <w:trPr>
          <w:trHeight w:val="599"/>
        </w:trPr>
        <w:tc>
          <w:tcPr>
            <w:tcW w:w="3050" w:type="dxa"/>
          </w:tcPr>
          <w:p w14:paraId="2FAD9C47" w14:textId="77777777" w:rsidR="008C5317" w:rsidRDefault="008C5317" w:rsidP="000404A4">
            <w:pPr>
              <w:pStyle w:val="TableParagraph"/>
              <w:spacing w:before="171"/>
              <w:ind w:left="328"/>
            </w:pPr>
            <w:r>
              <w:rPr>
                <w:spacing w:val="-2"/>
              </w:rPr>
              <w:t>Other</w:t>
            </w:r>
          </w:p>
        </w:tc>
        <w:tc>
          <w:tcPr>
            <w:tcW w:w="2851" w:type="dxa"/>
          </w:tcPr>
          <w:p w14:paraId="32512C42" w14:textId="77777777" w:rsidR="008C5317" w:rsidRDefault="008C5317" w:rsidP="000404A4">
            <w:pPr>
              <w:pStyle w:val="TableParagraph"/>
              <w:rPr>
                <w:sz w:val="20"/>
              </w:rPr>
            </w:pPr>
          </w:p>
        </w:tc>
      </w:tr>
      <w:tr w:rsidR="008C5317" w14:paraId="42524DE1" w14:textId="77777777" w:rsidTr="000404A4">
        <w:trPr>
          <w:trHeight w:val="601"/>
        </w:trPr>
        <w:tc>
          <w:tcPr>
            <w:tcW w:w="3050" w:type="dxa"/>
          </w:tcPr>
          <w:p w14:paraId="143BC98B" w14:textId="77777777" w:rsidR="008C5317" w:rsidRDefault="008C5317" w:rsidP="000404A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54AF8F5E" w14:textId="77777777" w:rsidR="008C5317" w:rsidRDefault="008C5317" w:rsidP="000404A4">
            <w:pPr>
              <w:pStyle w:val="TableParagraph"/>
              <w:jc w:val="center"/>
              <w:rPr>
                <w:sz w:val="20"/>
              </w:rPr>
            </w:pPr>
          </w:p>
          <w:p w14:paraId="6E1BF9FD" w14:textId="52814FAC" w:rsidR="008C5317" w:rsidRDefault="008C5317" w:rsidP="000404A4">
            <w:pPr>
              <w:pStyle w:val="TableParagraph"/>
              <w:jc w:val="center"/>
              <w:rPr>
                <w:sz w:val="20"/>
              </w:rPr>
            </w:pPr>
            <w:r w:rsidRPr="008C5317">
              <w:rPr>
                <w:sz w:val="20"/>
              </w:rPr>
              <w:t>$60,000</w:t>
            </w:r>
          </w:p>
        </w:tc>
      </w:tr>
    </w:tbl>
    <w:p w14:paraId="6A828B06" w14:textId="77777777" w:rsidR="008C5317" w:rsidRDefault="008C5317" w:rsidP="008C531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8C5317" w:rsidRPr="003A4464" w14:paraId="3EEE09BE" w14:textId="77777777" w:rsidTr="000404A4">
        <w:trPr>
          <w:tblCellSpacing w:w="15" w:type="dxa"/>
        </w:trPr>
        <w:tc>
          <w:tcPr>
            <w:tcW w:w="14659" w:type="dxa"/>
            <w:hideMark/>
          </w:tcPr>
          <w:p w14:paraId="2D1C60AA" w14:textId="77777777" w:rsidR="008C5317" w:rsidRDefault="008C5317" w:rsidP="000404A4">
            <w:pPr>
              <w:rPr>
                <w:b/>
                <w:bCs/>
              </w:rPr>
            </w:pPr>
            <w:r w:rsidRPr="003A4464">
              <w:rPr>
                <w:b/>
                <w:bCs/>
              </w:rPr>
              <w:t>Is the funding requested ongoing or one-time funding?</w:t>
            </w:r>
          </w:p>
          <w:p w14:paraId="34B51A6C" w14:textId="77777777" w:rsidR="008C5317" w:rsidRDefault="008C5317" w:rsidP="000404A4"/>
          <w:p w14:paraId="029E6CC0" w14:textId="2A65E1BD" w:rsidR="008C5317" w:rsidRDefault="008C5317" w:rsidP="000404A4">
            <w:r w:rsidRPr="008C5317">
              <w:t>Ongoing</w:t>
            </w:r>
          </w:p>
          <w:p w14:paraId="359AD51F" w14:textId="77777777" w:rsidR="008C5317" w:rsidRPr="00787B5D" w:rsidRDefault="008C5317" w:rsidP="000404A4"/>
          <w:p w14:paraId="22C371B6" w14:textId="77777777" w:rsidR="008C5317" w:rsidRPr="003A4464" w:rsidRDefault="008C5317" w:rsidP="000404A4"/>
        </w:tc>
      </w:tr>
      <w:tr w:rsidR="008C5317" w:rsidRPr="003A4464" w14:paraId="3AB22E71" w14:textId="77777777" w:rsidTr="000404A4">
        <w:trPr>
          <w:tblCellSpacing w:w="15" w:type="dxa"/>
        </w:trPr>
        <w:tc>
          <w:tcPr>
            <w:tcW w:w="14659" w:type="dxa"/>
            <w:hideMark/>
          </w:tcPr>
          <w:p w14:paraId="4CF88175" w14:textId="77777777" w:rsidR="008C5317" w:rsidRPr="003A4464" w:rsidRDefault="008C5317" w:rsidP="000404A4">
            <w:pPr>
              <w:rPr>
                <w:b/>
                <w:bCs/>
              </w:rPr>
            </w:pPr>
            <w:r w:rsidRPr="003A4464">
              <w:rPr>
                <w:b/>
                <w:bCs/>
              </w:rPr>
              <w:t>Is the funding requested for </w:t>
            </w:r>
            <w:hyperlink r:id="rId10" w:history="1">
              <w:r w:rsidRPr="003A4464">
                <w:rPr>
                  <w:rStyle w:val="Hyperlink"/>
                  <w:b/>
                  <w:bCs/>
                </w:rPr>
                <w:t>enrollment and reengag</w:t>
              </w:r>
              <w:r w:rsidRPr="003A4464">
                <w:rPr>
                  <w:rStyle w:val="Hyperlink"/>
                  <w:b/>
                  <w:bCs/>
                </w:rPr>
                <w:t>e</w:t>
              </w:r>
              <w:r w:rsidRPr="003A4464">
                <w:rPr>
                  <w:rStyle w:val="Hyperlink"/>
                  <w:b/>
                  <w:bCs/>
                </w:rPr>
                <w:t>ment activities?</w:t>
              </w:r>
            </w:hyperlink>
          </w:p>
          <w:p w14:paraId="748B519F" w14:textId="77777777" w:rsidR="008C5317" w:rsidRDefault="008C5317" w:rsidP="000404A4"/>
          <w:p w14:paraId="5B880690" w14:textId="09C3002F" w:rsidR="008C5317" w:rsidRDefault="008C5317" w:rsidP="000404A4">
            <w:r w:rsidRPr="008C5317">
              <w:t>Yes</w:t>
            </w:r>
          </w:p>
          <w:p w14:paraId="1FC74516" w14:textId="77777777" w:rsidR="008C5317" w:rsidRPr="003A4464" w:rsidRDefault="008C5317" w:rsidP="000404A4"/>
        </w:tc>
      </w:tr>
    </w:tbl>
    <w:p w14:paraId="60AC6989" w14:textId="77777777" w:rsidR="008C5317" w:rsidRDefault="008C5317" w:rsidP="008C5317"/>
    <w:p w14:paraId="3CEC6978" w14:textId="5FDCACDE" w:rsidR="008C5317" w:rsidRDefault="008C5317" w:rsidP="008C5317">
      <w:pPr>
        <w:rPr>
          <w:b/>
          <w:bCs/>
        </w:rPr>
      </w:pPr>
      <w:r>
        <w:rPr>
          <w:b/>
          <w:bCs/>
        </w:rPr>
        <w:t>F</w:t>
      </w:r>
      <w:r w:rsidRPr="003A4464">
        <w:rPr>
          <w:b/>
          <w:bCs/>
        </w:rPr>
        <w:t>or each separate resource request:</w:t>
      </w:r>
    </w:p>
    <w:p w14:paraId="5496F5F0" w14:textId="77777777" w:rsidR="008C5317" w:rsidRPr="003A4464" w:rsidRDefault="008C5317" w:rsidP="008C5317">
      <w:pPr>
        <w:rPr>
          <w:b/>
          <w:bCs/>
        </w:rPr>
      </w:pPr>
    </w:p>
    <w:p w14:paraId="3E65CDC2" w14:textId="77777777" w:rsidR="008C5317" w:rsidRDefault="008C5317" w:rsidP="008C5317">
      <w:pPr>
        <w:numPr>
          <w:ilvl w:val="0"/>
          <w:numId w:val="9"/>
        </w:numPr>
        <w:rPr>
          <w:b/>
          <w:bCs/>
        </w:rPr>
      </w:pPr>
      <w:r w:rsidRPr="003A4464">
        <w:rPr>
          <w:b/>
          <w:bCs/>
        </w:rPr>
        <w:t>Briefly describe your resource request.</w:t>
      </w:r>
    </w:p>
    <w:p w14:paraId="62934F96" w14:textId="77777777" w:rsidR="008C5317" w:rsidRDefault="008C5317" w:rsidP="008C5317"/>
    <w:p w14:paraId="7475493E" w14:textId="4F3D6481" w:rsidR="008C5317" w:rsidRDefault="008C5317" w:rsidP="008C5317">
      <w:r w:rsidRPr="008C5317">
        <w:t xml:space="preserve">Hire Administrative Assistant I (new position – 12 months) to provide consistent and timely support to students at all points of service in the ASC (check-in/front desk, scheduling, </w:t>
      </w:r>
      <w:proofErr w:type="spellStart"/>
      <w:r w:rsidRPr="008C5317">
        <w:t>etc</w:t>
      </w:r>
      <w:proofErr w:type="spellEnd"/>
      <w:r w:rsidRPr="008C5317">
        <w:t xml:space="preserve">). We need classified support in the Tutoring Center </w:t>
      </w:r>
      <w:r w:rsidRPr="008C5317">
        <w:lastRenderedPageBreak/>
        <w:t>in particular, however, this position would support all areas of the ASC.</w:t>
      </w:r>
    </w:p>
    <w:p w14:paraId="518DCB75" w14:textId="77777777" w:rsidR="008C5317" w:rsidRPr="00787B5D" w:rsidRDefault="008C5317" w:rsidP="008C5317"/>
    <w:p w14:paraId="48610B9A" w14:textId="77777777" w:rsidR="008C5317" w:rsidRDefault="008C5317" w:rsidP="008C5317">
      <w:pPr>
        <w:numPr>
          <w:ilvl w:val="0"/>
          <w:numId w:val="9"/>
        </w:numPr>
        <w:rPr>
          <w:b/>
          <w:bCs/>
        </w:rPr>
      </w:pPr>
      <w:r w:rsidRPr="003A4464">
        <w:rPr>
          <w:b/>
          <w:bCs/>
        </w:rPr>
        <w:t xml:space="preserve">Is this request related to an essential safety need? </w:t>
      </w:r>
    </w:p>
    <w:p w14:paraId="4E06F22E" w14:textId="77777777" w:rsidR="008C5317" w:rsidRDefault="008C5317" w:rsidP="008C5317"/>
    <w:p w14:paraId="245039BA" w14:textId="3C206DF8" w:rsidR="008C5317" w:rsidRPr="00787B5D" w:rsidRDefault="008C5317" w:rsidP="008C5317">
      <w:r w:rsidRPr="008C5317">
        <w:t>No</w:t>
      </w:r>
    </w:p>
    <w:p w14:paraId="486E7233" w14:textId="77777777" w:rsidR="008C5317" w:rsidRDefault="008C5317" w:rsidP="008C5317"/>
    <w:p w14:paraId="501FF03C" w14:textId="77777777" w:rsidR="008C5317" w:rsidRPr="00AC4161" w:rsidRDefault="008C5317" w:rsidP="008C5317">
      <w:pPr>
        <w:widowControl/>
        <w:autoSpaceDE/>
        <w:autoSpaceDN/>
        <w:rPr>
          <w:b/>
          <w:bCs/>
          <w:color w:val="000000"/>
        </w:rPr>
      </w:pPr>
      <w:r w:rsidRPr="002076A6">
        <w:rPr>
          <w:b/>
          <w:bCs/>
          <w:color w:val="000000"/>
        </w:rPr>
        <w:t>Why must this resource request be processed now rather than during the Fall 2026 comprehensive self-study?</w:t>
      </w:r>
    </w:p>
    <w:p w14:paraId="7450023D" w14:textId="77777777" w:rsidR="008C5317" w:rsidRDefault="008C5317" w:rsidP="008C5317">
      <w:pPr>
        <w:widowControl/>
        <w:autoSpaceDE/>
        <w:autoSpaceDN/>
        <w:rPr>
          <w:color w:val="000000"/>
        </w:rPr>
      </w:pPr>
    </w:p>
    <w:p w14:paraId="2BF5DE9D" w14:textId="324D390A" w:rsidR="008C5317" w:rsidRDefault="008C5317" w:rsidP="008C5317">
      <w:pPr>
        <w:widowControl/>
        <w:autoSpaceDE/>
        <w:autoSpaceDN/>
        <w:rPr>
          <w:color w:val="000000"/>
        </w:rPr>
      </w:pPr>
      <w:r w:rsidRPr="008C5317">
        <w:rPr>
          <w:color w:val="000000"/>
        </w:rPr>
        <w:t xml:space="preserve">We have requested administrative support in the Tutoring Center for years. With the current expansion of program collaborations such as MESA, this position is especially needed </w:t>
      </w:r>
      <w:proofErr w:type="gramStart"/>
      <w:r w:rsidRPr="008C5317">
        <w:rPr>
          <w:color w:val="000000"/>
        </w:rPr>
        <w:t>in order to</w:t>
      </w:r>
      <w:proofErr w:type="gramEnd"/>
      <w:r w:rsidRPr="008C5317">
        <w:rPr>
          <w:color w:val="000000"/>
        </w:rPr>
        <w:t xml:space="preserve"> keep the center running smoothly and to provide support for the coordinator.</w:t>
      </w:r>
    </w:p>
    <w:p w14:paraId="79178573" w14:textId="77777777" w:rsidR="008C5317" w:rsidRPr="00787B5D" w:rsidRDefault="008C5317" w:rsidP="008C5317">
      <w:pPr>
        <w:widowControl/>
        <w:autoSpaceDE/>
        <w:autoSpaceDN/>
        <w:rPr>
          <w:color w:val="000000"/>
        </w:rPr>
      </w:pPr>
    </w:p>
    <w:p w14:paraId="3C72D333" w14:textId="77777777" w:rsidR="008C5317" w:rsidRPr="00AC4161" w:rsidRDefault="008C5317" w:rsidP="008C5317">
      <w:pPr>
        <w:rPr>
          <w:b/>
          <w:bCs/>
        </w:rPr>
      </w:pPr>
      <w:r w:rsidRPr="002076A6">
        <w:rPr>
          <w:b/>
          <w:bCs/>
        </w:rPr>
        <w:t>How will this additional resource allocation specifically enhance your program’s services, activities, processes, etc. to continue or improve student learning and achievement?</w:t>
      </w:r>
    </w:p>
    <w:p w14:paraId="1C1D1AE1" w14:textId="77777777" w:rsidR="008C5317" w:rsidRDefault="008C5317" w:rsidP="008C5317"/>
    <w:p w14:paraId="1D5BEDB9" w14:textId="651DE25F" w:rsidR="008C5317" w:rsidRDefault="008C5317" w:rsidP="008C5317">
      <w:r w:rsidRPr="008C5317">
        <w:t>This position will help to ensure student satisfaction with ASC services and an increase in the number of students who return to the ASC for repeat visits.</w:t>
      </w:r>
    </w:p>
    <w:p w14:paraId="6AC7A10E" w14:textId="77777777" w:rsidR="008C5317" w:rsidRPr="00787B5D" w:rsidRDefault="008C5317" w:rsidP="008C5317"/>
    <w:p w14:paraId="239CEAEE" w14:textId="77777777" w:rsidR="008C5317" w:rsidRPr="00AC4161" w:rsidRDefault="008C5317" w:rsidP="008C5317">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55ED60FC" w14:textId="77777777" w:rsidR="008C5317" w:rsidRDefault="008C5317" w:rsidP="008C5317"/>
    <w:p w14:paraId="040FB034" w14:textId="2CCDAF72" w:rsidR="008C5317" w:rsidRDefault="008C5317" w:rsidP="008C5317">
      <w:r w:rsidRPr="008C5317">
        <w:t>Yes - this is a full-time classified professional position requested due to program growth and expansion.</w:t>
      </w:r>
    </w:p>
    <w:p w14:paraId="53CEB67A" w14:textId="77777777" w:rsidR="008C5317" w:rsidRPr="00AC4161" w:rsidRDefault="008C5317" w:rsidP="008C5317"/>
    <w:p w14:paraId="0EAE8A0D" w14:textId="77777777" w:rsidR="008C5317" w:rsidRPr="00AC4161" w:rsidRDefault="008C5317" w:rsidP="008C5317">
      <w:pPr>
        <w:rPr>
          <w:b/>
          <w:bCs/>
        </w:rPr>
      </w:pPr>
      <w:r w:rsidRPr="002076A6">
        <w:rPr>
          <w:b/>
          <w:bCs/>
        </w:rPr>
        <w:t>How will this additional resource allocation help you serve the college mission or strategic initiatives, and your program’s goals for improvement, as stated in your last self-study?</w:t>
      </w:r>
    </w:p>
    <w:p w14:paraId="58F2DAC8" w14:textId="77777777" w:rsidR="008C5317" w:rsidRDefault="008C5317" w:rsidP="008C5317"/>
    <w:p w14:paraId="54EFBC7B" w14:textId="77777777" w:rsidR="008C5317" w:rsidRDefault="008C5317" w:rsidP="008C5317">
      <w:r>
        <w:t>College Goal #: 1, 2, 4 – Promote Success for Every Student, cultivate a Culture of Equity, and Commit to Accountability and Continuous Quality Improvement</w:t>
      </w:r>
    </w:p>
    <w:p w14:paraId="495B2815" w14:textId="0C1EADB4" w:rsidR="008C5317" w:rsidRDefault="008C5317" w:rsidP="008C5317">
      <w:proofErr w:type="gramStart"/>
      <w:r>
        <w:t>Objective #:</w:t>
      </w:r>
      <w:proofErr w:type="gramEnd"/>
      <w:r>
        <w:t xml:space="preserve"> Remove institutional barriers to student equity and success, and </w:t>
      </w:r>
      <w:proofErr w:type="gramStart"/>
      <w:r>
        <w:t>Ensure</w:t>
      </w:r>
      <w:proofErr w:type="gramEnd"/>
      <w:r>
        <w:t xml:space="preserve"> financial, physical, and technological resources are available to maintain necessary services and programs</w:t>
      </w:r>
    </w:p>
    <w:p w14:paraId="17E3135A" w14:textId="77777777" w:rsidR="008C5317" w:rsidRDefault="008C5317" w:rsidP="008C5317"/>
    <w:p w14:paraId="77BFFE20" w14:textId="77777777" w:rsidR="008C5317" w:rsidRPr="00787B5D" w:rsidRDefault="008C5317" w:rsidP="008C5317">
      <w:pPr>
        <w:pStyle w:val="BodyText"/>
        <w:spacing w:before="25"/>
        <w:rPr>
          <w:b/>
          <w:bCs/>
        </w:rPr>
      </w:pPr>
      <w:r w:rsidRPr="002076A6">
        <w:rPr>
          <w:b/>
          <w:bCs/>
        </w:rPr>
        <w:t>For each separate resource request, complete this chart with the itemized requested dollar amount</w:t>
      </w:r>
      <w:r w:rsidRPr="00787B5D">
        <w:rPr>
          <w:b/>
          <w:bCs/>
        </w:rPr>
        <w:t>:</w:t>
      </w:r>
    </w:p>
    <w:p w14:paraId="1B84F8CE" w14:textId="77777777" w:rsidR="008C5317" w:rsidRDefault="008C5317" w:rsidP="008C5317">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8C5317" w14:paraId="13F2B2E4" w14:textId="77777777" w:rsidTr="000404A4">
        <w:trPr>
          <w:trHeight w:val="872"/>
        </w:trPr>
        <w:tc>
          <w:tcPr>
            <w:tcW w:w="3050" w:type="dxa"/>
            <w:shd w:val="clear" w:color="auto" w:fill="22405F"/>
          </w:tcPr>
          <w:p w14:paraId="5749AEF5" w14:textId="77777777" w:rsidR="008C5317" w:rsidRDefault="008C5317" w:rsidP="000404A4">
            <w:pPr>
              <w:pStyle w:val="TableParagraph"/>
              <w:spacing w:before="57"/>
            </w:pPr>
          </w:p>
          <w:p w14:paraId="40C9C8B7" w14:textId="77777777" w:rsidR="008C5317" w:rsidRDefault="008C5317" w:rsidP="000404A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1825FAE9" w14:textId="77777777" w:rsidR="008C5317" w:rsidRDefault="008C5317" w:rsidP="000404A4">
            <w:pPr>
              <w:pStyle w:val="TableParagraph"/>
              <w:spacing w:before="57"/>
            </w:pPr>
          </w:p>
          <w:p w14:paraId="04177BBD" w14:textId="77777777" w:rsidR="008C5317" w:rsidRDefault="008C5317" w:rsidP="000404A4">
            <w:pPr>
              <w:pStyle w:val="TableParagraph"/>
              <w:ind w:left="108"/>
              <w:rPr>
                <w:b/>
              </w:rPr>
            </w:pPr>
          </w:p>
        </w:tc>
      </w:tr>
      <w:tr w:rsidR="008C5317" w14:paraId="6455B733" w14:textId="77777777" w:rsidTr="000404A4">
        <w:trPr>
          <w:trHeight w:val="601"/>
        </w:trPr>
        <w:tc>
          <w:tcPr>
            <w:tcW w:w="3050" w:type="dxa"/>
          </w:tcPr>
          <w:p w14:paraId="60C59544" w14:textId="77777777" w:rsidR="008C5317" w:rsidRDefault="008C5317" w:rsidP="000404A4">
            <w:pPr>
              <w:pStyle w:val="TableParagraph"/>
              <w:spacing w:before="173"/>
              <w:ind w:left="328"/>
            </w:pPr>
            <w:r>
              <w:rPr>
                <w:spacing w:val="-2"/>
              </w:rPr>
              <w:t>Personnel</w:t>
            </w:r>
          </w:p>
        </w:tc>
        <w:tc>
          <w:tcPr>
            <w:tcW w:w="2851" w:type="dxa"/>
          </w:tcPr>
          <w:p w14:paraId="16FC33A3" w14:textId="55356898" w:rsidR="008C5317" w:rsidRDefault="008C5317" w:rsidP="000404A4">
            <w:pPr>
              <w:pStyle w:val="TableParagraph"/>
              <w:spacing w:before="173"/>
              <w:jc w:val="center"/>
            </w:pPr>
            <w:r>
              <w:t>Classified</w:t>
            </w:r>
          </w:p>
        </w:tc>
      </w:tr>
      <w:tr w:rsidR="008C5317" w14:paraId="6473A407" w14:textId="77777777" w:rsidTr="000404A4">
        <w:trPr>
          <w:trHeight w:val="599"/>
        </w:trPr>
        <w:tc>
          <w:tcPr>
            <w:tcW w:w="3050" w:type="dxa"/>
          </w:tcPr>
          <w:p w14:paraId="47620834" w14:textId="77777777" w:rsidR="008C5317" w:rsidRDefault="008C5317" w:rsidP="000404A4">
            <w:pPr>
              <w:pStyle w:val="TableParagraph"/>
              <w:spacing w:before="171"/>
              <w:ind w:left="328"/>
            </w:pPr>
            <w:r>
              <w:rPr>
                <w:spacing w:val="-2"/>
              </w:rPr>
              <w:t>Facilities</w:t>
            </w:r>
          </w:p>
        </w:tc>
        <w:tc>
          <w:tcPr>
            <w:tcW w:w="2851" w:type="dxa"/>
          </w:tcPr>
          <w:p w14:paraId="16E18337" w14:textId="77777777" w:rsidR="008C5317" w:rsidRDefault="008C5317" w:rsidP="000404A4">
            <w:pPr>
              <w:pStyle w:val="TableParagraph"/>
              <w:rPr>
                <w:sz w:val="20"/>
              </w:rPr>
            </w:pPr>
          </w:p>
        </w:tc>
      </w:tr>
      <w:tr w:rsidR="008C5317" w14:paraId="412C9881" w14:textId="77777777" w:rsidTr="000404A4">
        <w:trPr>
          <w:trHeight w:val="601"/>
        </w:trPr>
        <w:tc>
          <w:tcPr>
            <w:tcW w:w="3050" w:type="dxa"/>
          </w:tcPr>
          <w:p w14:paraId="43689295" w14:textId="77777777" w:rsidR="008C5317" w:rsidRDefault="008C5317" w:rsidP="000404A4">
            <w:pPr>
              <w:pStyle w:val="TableParagraph"/>
              <w:spacing w:before="173"/>
              <w:ind w:left="328"/>
            </w:pPr>
            <w:r>
              <w:rPr>
                <w:spacing w:val="-2"/>
              </w:rPr>
              <w:t>Supplies</w:t>
            </w:r>
          </w:p>
        </w:tc>
        <w:tc>
          <w:tcPr>
            <w:tcW w:w="2851" w:type="dxa"/>
          </w:tcPr>
          <w:p w14:paraId="1DCC4981" w14:textId="77777777" w:rsidR="008C5317" w:rsidRDefault="008C5317" w:rsidP="000404A4">
            <w:pPr>
              <w:pStyle w:val="TableParagraph"/>
              <w:rPr>
                <w:sz w:val="20"/>
              </w:rPr>
            </w:pPr>
          </w:p>
        </w:tc>
      </w:tr>
      <w:tr w:rsidR="008C5317" w14:paraId="6897A482" w14:textId="77777777" w:rsidTr="000404A4">
        <w:trPr>
          <w:trHeight w:val="599"/>
        </w:trPr>
        <w:tc>
          <w:tcPr>
            <w:tcW w:w="3050" w:type="dxa"/>
          </w:tcPr>
          <w:p w14:paraId="66E36101" w14:textId="77777777" w:rsidR="008C5317" w:rsidRDefault="008C5317" w:rsidP="000404A4">
            <w:pPr>
              <w:pStyle w:val="TableParagraph"/>
              <w:spacing w:before="171"/>
              <w:ind w:left="328"/>
            </w:pPr>
            <w:r>
              <w:t>Computer</w:t>
            </w:r>
            <w:r>
              <w:rPr>
                <w:spacing w:val="-5"/>
              </w:rPr>
              <w:t xml:space="preserve"> </w:t>
            </w:r>
            <w:r>
              <w:rPr>
                <w:spacing w:val="-2"/>
              </w:rPr>
              <w:t>Hardware</w:t>
            </w:r>
          </w:p>
        </w:tc>
        <w:tc>
          <w:tcPr>
            <w:tcW w:w="2851" w:type="dxa"/>
          </w:tcPr>
          <w:p w14:paraId="3C0D62E4" w14:textId="77777777" w:rsidR="008C5317" w:rsidRDefault="008C5317" w:rsidP="000404A4">
            <w:pPr>
              <w:pStyle w:val="TableParagraph"/>
              <w:rPr>
                <w:sz w:val="20"/>
              </w:rPr>
            </w:pPr>
          </w:p>
        </w:tc>
      </w:tr>
      <w:tr w:rsidR="008C5317" w14:paraId="214A5CC2" w14:textId="77777777" w:rsidTr="000404A4">
        <w:trPr>
          <w:trHeight w:val="599"/>
        </w:trPr>
        <w:tc>
          <w:tcPr>
            <w:tcW w:w="3050" w:type="dxa"/>
          </w:tcPr>
          <w:p w14:paraId="1C8F0DB5" w14:textId="77777777" w:rsidR="008C5317" w:rsidRDefault="008C5317" w:rsidP="000404A4">
            <w:pPr>
              <w:pStyle w:val="TableParagraph"/>
              <w:spacing w:before="173"/>
              <w:ind w:left="328"/>
            </w:pPr>
            <w:r>
              <w:t>Computer</w:t>
            </w:r>
            <w:r>
              <w:rPr>
                <w:spacing w:val="-3"/>
              </w:rPr>
              <w:t xml:space="preserve"> </w:t>
            </w:r>
            <w:r>
              <w:rPr>
                <w:spacing w:val="-2"/>
              </w:rPr>
              <w:t>Software</w:t>
            </w:r>
          </w:p>
        </w:tc>
        <w:tc>
          <w:tcPr>
            <w:tcW w:w="2851" w:type="dxa"/>
          </w:tcPr>
          <w:p w14:paraId="370DA39C" w14:textId="77777777" w:rsidR="008C5317" w:rsidRDefault="008C5317" w:rsidP="000404A4">
            <w:pPr>
              <w:pStyle w:val="TableParagraph"/>
              <w:rPr>
                <w:sz w:val="20"/>
              </w:rPr>
            </w:pPr>
          </w:p>
        </w:tc>
      </w:tr>
      <w:tr w:rsidR="008C5317" w14:paraId="46B602FE" w14:textId="77777777" w:rsidTr="000404A4">
        <w:trPr>
          <w:trHeight w:val="601"/>
        </w:trPr>
        <w:tc>
          <w:tcPr>
            <w:tcW w:w="3050" w:type="dxa"/>
          </w:tcPr>
          <w:p w14:paraId="3CD54416" w14:textId="77777777" w:rsidR="008C5317" w:rsidRDefault="008C5317" w:rsidP="000404A4">
            <w:pPr>
              <w:pStyle w:val="TableParagraph"/>
              <w:spacing w:before="173"/>
              <w:ind w:left="328"/>
            </w:pPr>
            <w:r>
              <w:rPr>
                <w:spacing w:val="-2"/>
              </w:rPr>
              <w:t>Training</w:t>
            </w:r>
          </w:p>
        </w:tc>
        <w:tc>
          <w:tcPr>
            <w:tcW w:w="2851" w:type="dxa"/>
          </w:tcPr>
          <w:p w14:paraId="5CA1D004" w14:textId="77777777" w:rsidR="008C5317" w:rsidRDefault="008C5317" w:rsidP="000404A4">
            <w:pPr>
              <w:pStyle w:val="TableParagraph"/>
              <w:rPr>
                <w:sz w:val="20"/>
              </w:rPr>
            </w:pPr>
          </w:p>
        </w:tc>
      </w:tr>
      <w:tr w:rsidR="008C5317" w14:paraId="17EDA342" w14:textId="77777777" w:rsidTr="000404A4">
        <w:trPr>
          <w:trHeight w:val="599"/>
        </w:trPr>
        <w:tc>
          <w:tcPr>
            <w:tcW w:w="3050" w:type="dxa"/>
          </w:tcPr>
          <w:p w14:paraId="4F9DA66F" w14:textId="77777777" w:rsidR="008C5317" w:rsidRDefault="008C5317" w:rsidP="000404A4">
            <w:pPr>
              <w:pStyle w:val="TableParagraph"/>
              <w:spacing w:before="171"/>
              <w:ind w:left="328"/>
            </w:pPr>
            <w:r>
              <w:rPr>
                <w:spacing w:val="-2"/>
              </w:rPr>
              <w:t>Other</w:t>
            </w:r>
          </w:p>
        </w:tc>
        <w:tc>
          <w:tcPr>
            <w:tcW w:w="2851" w:type="dxa"/>
          </w:tcPr>
          <w:p w14:paraId="6E06DA32" w14:textId="77777777" w:rsidR="008C5317" w:rsidRDefault="008C5317" w:rsidP="000404A4">
            <w:pPr>
              <w:pStyle w:val="TableParagraph"/>
              <w:rPr>
                <w:sz w:val="20"/>
              </w:rPr>
            </w:pPr>
          </w:p>
        </w:tc>
      </w:tr>
      <w:tr w:rsidR="008C5317" w14:paraId="4E23E3DD" w14:textId="77777777" w:rsidTr="000404A4">
        <w:trPr>
          <w:trHeight w:val="601"/>
        </w:trPr>
        <w:tc>
          <w:tcPr>
            <w:tcW w:w="3050" w:type="dxa"/>
          </w:tcPr>
          <w:p w14:paraId="129CCE75" w14:textId="77777777" w:rsidR="008C5317" w:rsidRDefault="008C5317" w:rsidP="000404A4">
            <w:pPr>
              <w:pStyle w:val="TableParagraph"/>
              <w:spacing w:before="173"/>
              <w:ind w:left="328"/>
              <w:rPr>
                <w:b/>
              </w:rPr>
            </w:pPr>
            <w:r>
              <w:rPr>
                <w:b/>
              </w:rPr>
              <w:lastRenderedPageBreak/>
              <w:t>Total</w:t>
            </w:r>
            <w:r>
              <w:rPr>
                <w:b/>
                <w:spacing w:val="-4"/>
              </w:rPr>
              <w:t xml:space="preserve"> </w:t>
            </w:r>
            <w:r>
              <w:rPr>
                <w:b/>
              </w:rPr>
              <w:t>Requested</w:t>
            </w:r>
            <w:r>
              <w:rPr>
                <w:b/>
                <w:spacing w:val="-5"/>
              </w:rPr>
              <w:t xml:space="preserve"> </w:t>
            </w:r>
            <w:r>
              <w:rPr>
                <w:b/>
                <w:spacing w:val="-2"/>
              </w:rPr>
              <w:t>Amount:</w:t>
            </w:r>
          </w:p>
        </w:tc>
        <w:tc>
          <w:tcPr>
            <w:tcW w:w="2851" w:type="dxa"/>
          </w:tcPr>
          <w:p w14:paraId="24A909D1" w14:textId="77777777" w:rsidR="008C5317" w:rsidRDefault="008C5317" w:rsidP="000404A4">
            <w:pPr>
              <w:pStyle w:val="TableParagraph"/>
              <w:jc w:val="center"/>
              <w:rPr>
                <w:sz w:val="20"/>
              </w:rPr>
            </w:pPr>
          </w:p>
          <w:p w14:paraId="03EA49F5" w14:textId="60E41A5F" w:rsidR="008C5317" w:rsidRDefault="008C5317" w:rsidP="000404A4">
            <w:pPr>
              <w:pStyle w:val="TableParagraph"/>
              <w:jc w:val="center"/>
              <w:rPr>
                <w:sz w:val="20"/>
              </w:rPr>
            </w:pPr>
            <w:r w:rsidRPr="008C5317">
              <w:rPr>
                <w:sz w:val="20"/>
              </w:rPr>
              <w:t>$75,000</w:t>
            </w:r>
          </w:p>
        </w:tc>
      </w:tr>
    </w:tbl>
    <w:p w14:paraId="51E98766" w14:textId="77777777" w:rsidR="008C5317" w:rsidRDefault="008C5317" w:rsidP="008C531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8C5317" w:rsidRPr="003A4464" w14:paraId="432E7B61" w14:textId="77777777" w:rsidTr="000404A4">
        <w:trPr>
          <w:tblCellSpacing w:w="15" w:type="dxa"/>
        </w:trPr>
        <w:tc>
          <w:tcPr>
            <w:tcW w:w="14659" w:type="dxa"/>
            <w:hideMark/>
          </w:tcPr>
          <w:p w14:paraId="06FC4666" w14:textId="77777777" w:rsidR="008C5317" w:rsidRDefault="008C5317" w:rsidP="000404A4">
            <w:pPr>
              <w:rPr>
                <w:b/>
                <w:bCs/>
              </w:rPr>
            </w:pPr>
            <w:r w:rsidRPr="003A4464">
              <w:rPr>
                <w:b/>
                <w:bCs/>
              </w:rPr>
              <w:t>Is the funding requested ongoing or one-time funding?</w:t>
            </w:r>
          </w:p>
          <w:p w14:paraId="17257194" w14:textId="77777777" w:rsidR="008C5317" w:rsidRDefault="008C5317" w:rsidP="000404A4"/>
          <w:p w14:paraId="729B73BA" w14:textId="59F3FFDC" w:rsidR="008C5317" w:rsidRDefault="008C5317" w:rsidP="000404A4">
            <w:r w:rsidRPr="008C5317">
              <w:t>Ongoing</w:t>
            </w:r>
          </w:p>
          <w:p w14:paraId="19EBC5DB" w14:textId="77777777" w:rsidR="008C5317" w:rsidRPr="00787B5D" w:rsidRDefault="008C5317" w:rsidP="000404A4"/>
          <w:p w14:paraId="1282E8ED" w14:textId="77777777" w:rsidR="008C5317" w:rsidRPr="003A4464" w:rsidRDefault="008C5317" w:rsidP="000404A4"/>
        </w:tc>
      </w:tr>
      <w:tr w:rsidR="008C5317" w:rsidRPr="003A4464" w14:paraId="3F4F7E0C" w14:textId="77777777" w:rsidTr="000404A4">
        <w:trPr>
          <w:tblCellSpacing w:w="15" w:type="dxa"/>
        </w:trPr>
        <w:tc>
          <w:tcPr>
            <w:tcW w:w="14659" w:type="dxa"/>
            <w:hideMark/>
          </w:tcPr>
          <w:p w14:paraId="69400350" w14:textId="77777777" w:rsidR="008C5317" w:rsidRPr="003A4464" w:rsidRDefault="008C5317" w:rsidP="000404A4">
            <w:pPr>
              <w:rPr>
                <w:b/>
                <w:bCs/>
              </w:rPr>
            </w:pPr>
            <w:r w:rsidRPr="003A4464">
              <w:rPr>
                <w:b/>
                <w:bCs/>
              </w:rPr>
              <w:t>Is the funding requested for </w:t>
            </w:r>
            <w:hyperlink r:id="rId11" w:history="1">
              <w:r w:rsidRPr="003A4464">
                <w:rPr>
                  <w:rStyle w:val="Hyperlink"/>
                  <w:b/>
                  <w:bCs/>
                </w:rPr>
                <w:t>enrollment and reengagement activities?</w:t>
              </w:r>
            </w:hyperlink>
          </w:p>
          <w:p w14:paraId="57CC146A" w14:textId="77777777" w:rsidR="008C5317" w:rsidRDefault="008C5317" w:rsidP="000404A4"/>
          <w:p w14:paraId="23DE122F" w14:textId="381864AD" w:rsidR="008C5317" w:rsidRDefault="008C5317" w:rsidP="000404A4">
            <w:r w:rsidRPr="008C5317">
              <w:t>No</w:t>
            </w:r>
          </w:p>
          <w:p w14:paraId="4B38061E" w14:textId="77777777" w:rsidR="008C5317" w:rsidRPr="003A4464" w:rsidRDefault="008C5317" w:rsidP="000404A4"/>
        </w:tc>
      </w:tr>
    </w:tbl>
    <w:p w14:paraId="67A36155" w14:textId="77777777" w:rsidR="008C5317" w:rsidRDefault="008C5317" w:rsidP="008C5317"/>
    <w:p w14:paraId="572D990F"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34BEC" w14:textId="77777777" w:rsidR="008C5317" w:rsidRDefault="008C5317">
      <w:r>
        <w:separator/>
      </w:r>
    </w:p>
  </w:endnote>
  <w:endnote w:type="continuationSeparator" w:id="0">
    <w:p w14:paraId="7FBD6E7B" w14:textId="77777777" w:rsidR="008C5317" w:rsidRDefault="008C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D8FB7"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64CE888" wp14:editId="6F815D7B">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D910301"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50EC1ABD" wp14:editId="0CCAA399">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780772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0EC1ABD"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7780772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11B1F"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4F2DD60" wp14:editId="04239FF1">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02204E6"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65BBA1E3" wp14:editId="6A3E6A4A">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DA29CC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5BBA1E3"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1DA29CC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E45C6" w14:textId="77777777" w:rsidR="008C5317" w:rsidRDefault="008C5317">
      <w:r>
        <w:separator/>
      </w:r>
    </w:p>
  </w:footnote>
  <w:footnote w:type="continuationSeparator" w:id="0">
    <w:p w14:paraId="7AFF1CCB" w14:textId="77777777" w:rsidR="008C5317" w:rsidRDefault="008C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92E7528"/>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4"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5"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6"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7" w15:restartNumberingAfterBreak="0">
    <w:nsid w:val="6C195640"/>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5"/>
  </w:num>
  <w:num w:numId="3" w16cid:durableId="235215267">
    <w:abstractNumId w:val="3"/>
  </w:num>
  <w:num w:numId="4" w16cid:durableId="987324880">
    <w:abstractNumId w:val="1"/>
  </w:num>
  <w:num w:numId="5" w16cid:durableId="1240865064">
    <w:abstractNumId w:val="4"/>
  </w:num>
  <w:num w:numId="6" w16cid:durableId="243337919">
    <w:abstractNumId w:val="8"/>
  </w:num>
  <w:num w:numId="7" w16cid:durableId="1130243637">
    <w:abstractNumId w:val="6"/>
  </w:num>
  <w:num w:numId="8" w16cid:durableId="1420951629">
    <w:abstractNumId w:val="2"/>
  </w:num>
  <w:num w:numId="9" w16cid:durableId="423694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17"/>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E602B"/>
    <w:rsid w:val="007154F3"/>
    <w:rsid w:val="00724C71"/>
    <w:rsid w:val="00787B5D"/>
    <w:rsid w:val="008A1D32"/>
    <w:rsid w:val="008B1559"/>
    <w:rsid w:val="008C5317"/>
    <w:rsid w:val="00900EB7"/>
    <w:rsid w:val="009459C6"/>
    <w:rsid w:val="00AC4161"/>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AC3CD"/>
  <w15:docId w15:val="{B100C9A5-A3D4-40E7-A899-28E762F3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ie.fullcoll.edu/wp-content/uploads/sites/27/2024/05/ER-2.0-Program-Review-Guide.pdf" TargetMode="Externa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3D02A-8D5B-40C6-B889-7AB20EE9C35B}"/>
</file>

<file path=customXml/itemProps2.xml><?xml version="1.0" encoding="utf-8"?>
<ds:datastoreItem xmlns:ds="http://schemas.openxmlformats.org/officeDocument/2006/customXml" ds:itemID="{BB2FF479-DD22-4C59-92F5-35D84E6D4C7F}"/>
</file>

<file path=customXml/itemProps3.xml><?xml version="1.0" encoding="utf-8"?>
<ds:datastoreItem xmlns:ds="http://schemas.openxmlformats.org/officeDocument/2006/customXml" ds:itemID="{08CC846A-4B6D-4012-BB18-0D26A51A2CCF}"/>
</file>

<file path=docProps/app.xml><?xml version="1.0" encoding="utf-8"?>
<Properties xmlns="http://schemas.openxmlformats.org/officeDocument/2006/extended-properties" xmlns:vt="http://schemas.openxmlformats.org/officeDocument/2006/docPropsVTypes">
  <Template>Template- Student Services Admin Ops-2024.dotx</Template>
  <TotalTime>9</TotalTime>
  <Pages>8</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2025-01-08T20:47:00Z</dcterms:created>
  <dcterms:modified xsi:type="dcterms:W3CDTF">2025-01-08T20:56:00Z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