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3370B" w14:textId="77777777" w:rsidR="00E926DE" w:rsidRDefault="00E926DE">
      <w:pPr>
        <w:pStyle w:val="BodyText"/>
        <w:spacing w:before="116"/>
        <w:rPr>
          <w:sz w:val="30"/>
        </w:rPr>
      </w:pPr>
    </w:p>
    <w:p w14:paraId="26836628" w14:textId="77777777" w:rsidR="00E926DE" w:rsidRDefault="009459C6">
      <w:pPr>
        <w:pStyle w:val="Title"/>
      </w:pPr>
      <w:r>
        <w:rPr>
          <w:noProof/>
        </w:rPr>
        <w:drawing>
          <wp:anchor distT="0" distB="0" distL="0" distR="0" simplePos="0" relativeHeight="15729664" behindDoc="0" locked="0" layoutInCell="1" allowOverlap="1" wp14:anchorId="2B65CFA9" wp14:editId="7BDC4EB2">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19F2D91C" w14:textId="77777777" w:rsidR="00E926DE" w:rsidRDefault="00E926DE">
      <w:pPr>
        <w:pStyle w:val="BodyText"/>
        <w:rPr>
          <w:b/>
        </w:rPr>
      </w:pPr>
    </w:p>
    <w:p w14:paraId="147FD314" w14:textId="77777777" w:rsidR="00E926DE" w:rsidRDefault="00E926DE">
      <w:pPr>
        <w:pStyle w:val="BodyText"/>
        <w:rPr>
          <w:b/>
        </w:rPr>
      </w:pPr>
    </w:p>
    <w:p w14:paraId="06D159D2" w14:textId="77777777" w:rsidR="00E926DE" w:rsidRDefault="00E926DE">
      <w:pPr>
        <w:pStyle w:val="BodyText"/>
        <w:spacing w:before="99"/>
        <w:rPr>
          <w:b/>
        </w:rPr>
      </w:pPr>
    </w:p>
    <w:p w14:paraId="286F7F91" w14:textId="77777777" w:rsidR="00E926DE" w:rsidRDefault="009459C6">
      <w:pPr>
        <w:pStyle w:val="Heading2"/>
        <w:spacing w:before="1"/>
      </w:pPr>
      <w:r>
        <w:rPr>
          <w:spacing w:val="-2"/>
        </w:rPr>
        <w:t>BACKGROUND:</w:t>
      </w:r>
    </w:p>
    <w:p w14:paraId="587DB2F1"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6946BC83"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59BADC2F" w14:textId="77777777" w:rsidR="00E926DE" w:rsidRDefault="00E926DE">
      <w:pPr>
        <w:pStyle w:val="BodyText"/>
        <w:spacing w:before="12"/>
      </w:pPr>
    </w:p>
    <w:p w14:paraId="709DD4CF" w14:textId="77777777" w:rsidR="00E926DE" w:rsidRDefault="009459C6">
      <w:pPr>
        <w:pStyle w:val="Heading2"/>
      </w:pPr>
      <w:r>
        <w:rPr>
          <w:spacing w:val="-2"/>
        </w:rPr>
        <w:t>SUBMISSION:</w:t>
      </w:r>
    </w:p>
    <w:p w14:paraId="71F9EBF4"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1BDDD911" w14:textId="5FB1473B" w:rsidR="00133090" w:rsidRDefault="00F920A1">
      <w:pPr>
        <w:tabs>
          <w:tab w:val="left" w:pos="4315"/>
          <w:tab w:val="left" w:pos="8199"/>
        </w:tabs>
        <w:spacing w:before="170"/>
        <w:ind w:left="140"/>
      </w:pPr>
      <w:r w:rsidRPr="00F920A1">
        <w:t>Academic Computing Technologies</w:t>
      </w:r>
    </w:p>
    <w:p w14:paraId="28DD2A88"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47B57694" w14:textId="5ECD3D86" w:rsidR="00C17F22" w:rsidRPr="00AC4161" w:rsidRDefault="00F920A1">
      <w:pPr>
        <w:tabs>
          <w:tab w:val="left" w:pos="4315"/>
          <w:tab w:val="left" w:pos="8199"/>
        </w:tabs>
        <w:spacing w:before="170"/>
        <w:ind w:left="140"/>
        <w:rPr>
          <w:spacing w:val="-2"/>
        </w:rPr>
      </w:pPr>
      <w:r w:rsidRPr="00F920A1">
        <w:rPr>
          <w:spacing w:val="-2"/>
        </w:rPr>
        <w:t>Khaoi Mady</w:t>
      </w:r>
    </w:p>
    <w:p w14:paraId="1792D712"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77519611" w14:textId="13414C10" w:rsidR="00133090" w:rsidRPr="00AC4161" w:rsidRDefault="00F920A1">
      <w:pPr>
        <w:tabs>
          <w:tab w:val="left" w:pos="4315"/>
          <w:tab w:val="left" w:pos="8199"/>
        </w:tabs>
        <w:spacing w:before="170"/>
        <w:ind w:left="140"/>
      </w:pPr>
      <w:r>
        <w:t>Henry Hua</w:t>
      </w:r>
      <w:r w:rsidR="009459C6" w:rsidRPr="00AC4161">
        <w:tab/>
      </w:r>
    </w:p>
    <w:p w14:paraId="0FF703CA"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1259085E" w14:textId="1358E1DF" w:rsidR="00626632" w:rsidRPr="00626632" w:rsidRDefault="00F920A1" w:rsidP="00626632">
      <w:pPr>
        <w:tabs>
          <w:tab w:val="left" w:pos="4315"/>
          <w:tab w:val="left" w:pos="8199"/>
        </w:tabs>
        <w:spacing w:before="170"/>
        <w:ind w:left="140"/>
        <w:rPr>
          <w:spacing w:val="-2"/>
        </w:rPr>
      </w:pPr>
      <w:r w:rsidRPr="00F920A1">
        <w:t>12/05/2024 5:18:41 PM</w:t>
      </w:r>
    </w:p>
    <w:p w14:paraId="7CA2C986" w14:textId="77777777" w:rsidR="003A4464" w:rsidRDefault="003A4464"/>
    <w:p w14:paraId="0C1A0F8C" w14:textId="77777777" w:rsidR="003A4464" w:rsidRDefault="003A4464"/>
    <w:p w14:paraId="5ED316B2" w14:textId="77777777" w:rsidR="003A4464" w:rsidRDefault="003A4464"/>
    <w:p w14:paraId="631A8447" w14:textId="77777777" w:rsidR="003A4464" w:rsidRDefault="003A4464"/>
    <w:p w14:paraId="0B517AED" w14:textId="77777777" w:rsidR="00626632" w:rsidRDefault="00626632"/>
    <w:p w14:paraId="4FE5957D" w14:textId="77777777" w:rsidR="003A4464" w:rsidRDefault="003A4464"/>
    <w:p w14:paraId="35A4A983" w14:textId="77777777" w:rsidR="003A4464" w:rsidRDefault="003A4464"/>
    <w:p w14:paraId="0907DCE9" w14:textId="77777777" w:rsidR="003A4464" w:rsidRDefault="003A4464"/>
    <w:p w14:paraId="0DB293B7" w14:textId="77777777" w:rsidR="003A4464" w:rsidRDefault="003A4464"/>
    <w:p w14:paraId="16D98862" w14:textId="77777777" w:rsidR="003A4464" w:rsidRDefault="003A4464"/>
    <w:p w14:paraId="3251D438" w14:textId="77777777" w:rsidR="00194E07" w:rsidRDefault="00194E07"/>
    <w:p w14:paraId="0847402A" w14:textId="77777777" w:rsidR="00F2086B" w:rsidRDefault="00F2086B"/>
    <w:p w14:paraId="30753A3D" w14:textId="77777777" w:rsidR="00F2086B" w:rsidRDefault="00F2086B"/>
    <w:p w14:paraId="1C480BBB" w14:textId="77777777" w:rsidR="00194E07" w:rsidRDefault="00194E07"/>
    <w:p w14:paraId="12F6C90C" w14:textId="77777777" w:rsidR="00194E07" w:rsidRDefault="00194E07"/>
    <w:p w14:paraId="208B891C"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3BC96AAA" w14:textId="77777777" w:rsidTr="00194E07">
        <w:tc>
          <w:tcPr>
            <w:tcW w:w="10656" w:type="dxa"/>
          </w:tcPr>
          <w:p w14:paraId="2417B00B" w14:textId="48EDD50C" w:rsidR="00194E07" w:rsidRPr="00194E07" w:rsidRDefault="00F920A1" w:rsidP="00DD7AE9">
            <w:r w:rsidRPr="00F920A1">
              <w:t>Electronically signed by Khaoi Mady on 12/05/2024 10:55:39 AM</w:t>
            </w:r>
          </w:p>
        </w:tc>
      </w:tr>
    </w:tbl>
    <w:p w14:paraId="390DDF57"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324BFCCA" w14:textId="77777777" w:rsidTr="00194E07">
        <w:tc>
          <w:tcPr>
            <w:tcW w:w="10656" w:type="dxa"/>
          </w:tcPr>
          <w:p w14:paraId="643DCF71" w14:textId="6168B92E" w:rsidR="00194E07" w:rsidRDefault="00F920A1" w:rsidP="009A0559">
            <w:r w:rsidRPr="00F920A1">
              <w:t>Electronically signed by Henry Hua on 12/05/2024 5:18:41 PM</w:t>
            </w:r>
          </w:p>
        </w:tc>
      </w:tr>
    </w:tbl>
    <w:p w14:paraId="282DA9F3"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7ADD9D93"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22F3097D" w14:textId="77777777" w:rsidR="006E602B" w:rsidRDefault="006E602B" w:rsidP="006E602B">
      <w:pPr>
        <w:pStyle w:val="Heading1"/>
      </w:pPr>
    </w:p>
    <w:p w14:paraId="60BFC844"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3872B9F6" w14:textId="77777777" w:rsidR="00FC2B4D" w:rsidRDefault="00FC2B4D" w:rsidP="00FC2B4D"/>
    <w:p w14:paraId="70AA002B" w14:textId="77777777" w:rsidR="00F920A1" w:rsidRDefault="00F920A1" w:rsidP="00F920A1">
      <w:r>
        <w:t>1. Review ACT personnel to better support campus technologies and IT operations.</w:t>
      </w:r>
    </w:p>
    <w:p w14:paraId="44D56709" w14:textId="77777777" w:rsidR="00F920A1" w:rsidRDefault="00F920A1" w:rsidP="00F920A1">
      <w:r>
        <w:t xml:space="preserve">- ACT hired two Classified positions that were vacant due to a team member retirement and a team member </w:t>
      </w:r>
      <w:proofErr w:type="gramStart"/>
      <w:r>
        <w:t>promotion;</w:t>
      </w:r>
      <w:proofErr w:type="gramEnd"/>
      <w:r>
        <w:t xml:space="preserve"> one IT Technician II and one IT User Support Analyst.</w:t>
      </w:r>
    </w:p>
    <w:p w14:paraId="49DE9006" w14:textId="77777777" w:rsidR="00F920A1" w:rsidRDefault="00F920A1" w:rsidP="00F920A1">
      <w:r>
        <w:t>- FC ACT lost two IT Network Specialists due to a District restructure of IT services. The two IT Network Specialists lost now work/report to District IS.</w:t>
      </w:r>
    </w:p>
    <w:p w14:paraId="7A480227" w14:textId="77777777" w:rsidR="00F920A1" w:rsidRDefault="00F920A1" w:rsidP="00F920A1">
      <w:r>
        <w:t xml:space="preserve">- FC ACT is still holding onto two vacant positions that have not yet been filled; Dawnmarie Neate: IT Services Coordinator </w:t>
      </w:r>
      <w:proofErr w:type="spellStart"/>
      <w:proofErr w:type="gramStart"/>
      <w:r>
        <w:t>I,Tania</w:t>
      </w:r>
      <w:proofErr w:type="spellEnd"/>
      <w:proofErr w:type="gramEnd"/>
      <w:r>
        <w:t xml:space="preserve"> McKeown: IT User Support Analyst. I would like to hire an IT Coordinator I position to help with project management of various IT projects happening on campus, including new constructions and remodels.</w:t>
      </w:r>
    </w:p>
    <w:p w14:paraId="3787996A" w14:textId="77777777" w:rsidR="00F920A1" w:rsidRDefault="00F920A1" w:rsidP="00F920A1"/>
    <w:p w14:paraId="68154C1A" w14:textId="77777777" w:rsidR="00F920A1" w:rsidRDefault="00F920A1" w:rsidP="00F920A1">
      <w:r>
        <w:t>2. Review District/Campus-wide network project and change of IT Network Reporting structure</w:t>
      </w:r>
    </w:p>
    <w:p w14:paraId="14155E0F" w14:textId="77777777" w:rsidR="00F920A1" w:rsidRDefault="00F920A1" w:rsidP="00F920A1">
      <w:r>
        <w:t xml:space="preserve">- Work on increased network reliability and establish a service level guideline with District IS. FC IT network support and services is </w:t>
      </w:r>
      <w:proofErr w:type="gramStart"/>
      <w:r>
        <w:t>maintain</w:t>
      </w:r>
      <w:proofErr w:type="gramEnd"/>
      <w:r>
        <w:t xml:space="preserve"> and managed by District IS now.</w:t>
      </w:r>
    </w:p>
    <w:p w14:paraId="12C62C69" w14:textId="77777777" w:rsidR="00F920A1" w:rsidRDefault="00F920A1" w:rsidP="00F920A1"/>
    <w:p w14:paraId="008D6F23" w14:textId="77777777" w:rsidR="00F920A1" w:rsidRDefault="00F920A1" w:rsidP="00FC2B4D"/>
    <w:p w14:paraId="0D1BA388" w14:textId="77777777" w:rsidR="00F920A1" w:rsidRPr="00787B5D" w:rsidRDefault="00F920A1" w:rsidP="00FC2B4D"/>
    <w:p w14:paraId="2454E35E"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67A34E2F" w14:textId="77777777" w:rsidR="00FC2B4D" w:rsidRDefault="00FC2B4D" w:rsidP="00FC2B4D"/>
    <w:p w14:paraId="69D1238C" w14:textId="77777777" w:rsidR="00F920A1" w:rsidRDefault="00F920A1" w:rsidP="00F920A1">
      <w:r>
        <w:t xml:space="preserve">No changes </w:t>
      </w:r>
      <w:proofErr w:type="gramStart"/>
      <w:r>
        <w:t>has</w:t>
      </w:r>
      <w:proofErr w:type="gramEnd"/>
      <w:r>
        <w:t xml:space="preserve"> been made to our program.</w:t>
      </w:r>
    </w:p>
    <w:p w14:paraId="174D96CA" w14:textId="77777777" w:rsidR="00F920A1" w:rsidRDefault="00F920A1" w:rsidP="00F920A1"/>
    <w:p w14:paraId="169E9090" w14:textId="77777777" w:rsidR="00F920A1" w:rsidRDefault="00F920A1" w:rsidP="00F920A1">
      <w:r>
        <w:t>- FC ACT lost two IT Network Specialists due to a District restructure of IT services. The two IT Network Specialists lost now work/report to District IS.</w:t>
      </w:r>
    </w:p>
    <w:p w14:paraId="2F90BF20" w14:textId="5C1C9B3C" w:rsidR="00F920A1" w:rsidRDefault="00F920A1" w:rsidP="00F920A1">
      <w:r>
        <w:t xml:space="preserve">- FC ACT is still holding onto two vacant positions that have not yet been filled; Dawnmarie Neate: IT Services Coordinator </w:t>
      </w:r>
      <w:proofErr w:type="spellStart"/>
      <w:proofErr w:type="gramStart"/>
      <w:r>
        <w:t>I,Tania</w:t>
      </w:r>
      <w:proofErr w:type="spellEnd"/>
      <w:proofErr w:type="gramEnd"/>
      <w:r>
        <w:t xml:space="preserve"> McKeown: IT User Support Analyst. I would like to hire an IT Coordinator I position to help with project management of various IT projects happening on campus, including new constructions and remodels.</w:t>
      </w:r>
    </w:p>
    <w:p w14:paraId="46B4E372" w14:textId="77777777" w:rsidR="00F920A1" w:rsidRPr="00787B5D" w:rsidRDefault="00F920A1" w:rsidP="00F920A1"/>
    <w:p w14:paraId="7EFB5463"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0AE148B6" w14:textId="77777777" w:rsidR="006E602B" w:rsidRDefault="006E602B" w:rsidP="006E602B"/>
    <w:p w14:paraId="53E53396" w14:textId="1803F52B" w:rsidR="00F920A1" w:rsidRDefault="00F920A1" w:rsidP="006E602B">
      <w:r w:rsidRPr="00F920A1">
        <w:t>FC ACT collects data and student-level outcomes from our FC service request system. Our FC SRS collects data from staff members and students regarding technology problems, fixes, and requests. FC ACT is looking into implementing an annual FC IT Satisfaction survey for FC staff members and students.</w:t>
      </w:r>
    </w:p>
    <w:p w14:paraId="599F28D7" w14:textId="77777777" w:rsidR="00F920A1" w:rsidRDefault="00F920A1" w:rsidP="006E602B"/>
    <w:p w14:paraId="63B11245" w14:textId="77777777" w:rsidR="00F920A1" w:rsidRDefault="00F920A1" w:rsidP="006E602B"/>
    <w:p w14:paraId="569C3372" w14:textId="77777777" w:rsidR="00F920A1" w:rsidRDefault="00F920A1" w:rsidP="006E602B"/>
    <w:p w14:paraId="47E35474" w14:textId="77777777" w:rsidR="00F920A1" w:rsidRDefault="00F920A1" w:rsidP="006E602B"/>
    <w:p w14:paraId="668779CC" w14:textId="77777777" w:rsidR="00F920A1" w:rsidRDefault="00F920A1" w:rsidP="006E602B"/>
    <w:p w14:paraId="3D575938" w14:textId="77777777" w:rsidR="00F920A1" w:rsidRDefault="00F920A1" w:rsidP="006E602B"/>
    <w:p w14:paraId="23C560B8" w14:textId="77777777" w:rsidR="00F920A1" w:rsidRDefault="00F920A1" w:rsidP="006E602B"/>
    <w:p w14:paraId="6141A619" w14:textId="77777777" w:rsidR="00F920A1" w:rsidRDefault="00F920A1" w:rsidP="006E602B"/>
    <w:p w14:paraId="1600307A" w14:textId="77777777" w:rsidR="00F920A1" w:rsidRDefault="00F920A1" w:rsidP="006E602B"/>
    <w:p w14:paraId="49AE727C" w14:textId="77777777" w:rsidR="00F920A1" w:rsidRDefault="00F920A1" w:rsidP="006E602B"/>
    <w:p w14:paraId="54AA3022" w14:textId="77777777" w:rsidR="00F920A1" w:rsidRDefault="00F920A1" w:rsidP="006E602B"/>
    <w:p w14:paraId="09F67F14" w14:textId="77777777" w:rsidR="00F920A1" w:rsidRDefault="00F920A1" w:rsidP="006E602B"/>
    <w:p w14:paraId="55841573" w14:textId="77777777" w:rsidR="00F920A1" w:rsidRDefault="00F920A1" w:rsidP="006E602B"/>
    <w:p w14:paraId="4256BB30" w14:textId="77777777" w:rsidR="00F920A1" w:rsidRDefault="00F920A1" w:rsidP="006E602B"/>
    <w:p w14:paraId="0D4351D0" w14:textId="77777777" w:rsidR="00F920A1" w:rsidRDefault="00F920A1" w:rsidP="006E602B"/>
    <w:p w14:paraId="0C1886C5" w14:textId="77777777" w:rsidR="00F920A1" w:rsidRDefault="00F920A1" w:rsidP="006E602B"/>
    <w:p w14:paraId="51E7E438" w14:textId="77777777" w:rsidR="00F920A1" w:rsidRPr="006E602B" w:rsidRDefault="00F920A1" w:rsidP="006E602B"/>
    <w:p w14:paraId="7FAF3392"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7F5A76D9" w14:textId="77777777" w:rsidR="00FC2B4D" w:rsidRDefault="00FC2B4D">
      <w:pPr>
        <w:pStyle w:val="Heading1"/>
      </w:pPr>
    </w:p>
    <w:p w14:paraId="4C8E6B20" w14:textId="77777777" w:rsidR="00FC2B4D" w:rsidRDefault="00F920A1"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0EB0940D" w14:textId="77777777" w:rsidR="003A4464" w:rsidRPr="00FC2B4D" w:rsidRDefault="003A4464" w:rsidP="003A4464">
      <w:pPr>
        <w:ind w:left="360"/>
        <w:rPr>
          <w:noProof/>
        </w:rPr>
      </w:pPr>
    </w:p>
    <w:p w14:paraId="272C8001" w14:textId="38FD9462" w:rsidR="00FC2B4D" w:rsidRPr="00FC2B4D" w:rsidRDefault="00F920A1"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71377290" w14:textId="77777777" w:rsidR="003A4464" w:rsidRDefault="003A4464"/>
    <w:p w14:paraId="7732F419" w14:textId="77777777" w:rsidR="003A4464" w:rsidRDefault="003A4464"/>
    <w:p w14:paraId="78CB5199" w14:textId="77777777" w:rsidR="003A4464" w:rsidRDefault="003A4464"/>
    <w:p w14:paraId="2B0657CA" w14:textId="77777777" w:rsidR="003A4464" w:rsidRDefault="003A4464"/>
    <w:p w14:paraId="2D62A7F1" w14:textId="77777777" w:rsidR="003A4464" w:rsidRDefault="003A4464"/>
    <w:p w14:paraId="3CD18DEF" w14:textId="77777777" w:rsidR="003A4464" w:rsidRDefault="003A4464"/>
    <w:p w14:paraId="4E3EEB4E" w14:textId="77777777" w:rsidR="003A4464" w:rsidRDefault="003A4464"/>
    <w:p w14:paraId="5ED5F53D" w14:textId="77777777" w:rsidR="003A4464" w:rsidRDefault="003A4464"/>
    <w:p w14:paraId="512E0033" w14:textId="77777777" w:rsidR="003A4464" w:rsidRDefault="003A4464"/>
    <w:p w14:paraId="6CCA729A" w14:textId="77777777" w:rsidR="003A4464" w:rsidRDefault="003A4464"/>
    <w:p w14:paraId="2D9B6220" w14:textId="77777777" w:rsidR="003A4464" w:rsidRDefault="003A4464"/>
    <w:p w14:paraId="3D1039EB" w14:textId="77777777" w:rsidR="003A4464" w:rsidRDefault="003A4464"/>
    <w:p w14:paraId="328AD379" w14:textId="77777777" w:rsidR="003A4464" w:rsidRDefault="003A4464"/>
    <w:p w14:paraId="12DFA067" w14:textId="77777777" w:rsidR="003A4464" w:rsidRDefault="003A4464"/>
    <w:p w14:paraId="281941EC" w14:textId="77777777" w:rsidR="003A4464" w:rsidRDefault="003A4464"/>
    <w:p w14:paraId="6C02BE8B" w14:textId="77777777" w:rsidR="003A4464" w:rsidRDefault="003A4464"/>
    <w:p w14:paraId="4054C319" w14:textId="77777777" w:rsidR="003A4464" w:rsidRDefault="003A4464"/>
    <w:p w14:paraId="0ECD5F71" w14:textId="77777777" w:rsidR="003A4464" w:rsidRDefault="003A4464"/>
    <w:p w14:paraId="77D31EDB" w14:textId="77777777" w:rsidR="003A4464" w:rsidRDefault="003A4464"/>
    <w:p w14:paraId="7953A939" w14:textId="77777777" w:rsidR="003A4464" w:rsidRDefault="003A4464"/>
    <w:p w14:paraId="198FDEAE" w14:textId="77777777" w:rsidR="003A4464" w:rsidRDefault="003A4464"/>
    <w:p w14:paraId="3F5E6D23" w14:textId="77777777" w:rsidR="003A4464" w:rsidRDefault="003A4464"/>
    <w:p w14:paraId="248DACD6" w14:textId="77777777" w:rsidR="003A4464" w:rsidRDefault="003A4464"/>
    <w:p w14:paraId="6A2C4E67" w14:textId="77777777" w:rsidR="003A4464" w:rsidRDefault="003A4464"/>
    <w:p w14:paraId="40C8BC41" w14:textId="77777777" w:rsidR="003A4464" w:rsidRDefault="003A4464"/>
    <w:p w14:paraId="6FEAE699" w14:textId="77777777" w:rsidR="003A4464" w:rsidRDefault="003A4464"/>
    <w:p w14:paraId="219D6562" w14:textId="77777777" w:rsidR="003A4464" w:rsidRDefault="003A4464"/>
    <w:p w14:paraId="2E47265C" w14:textId="77777777" w:rsidR="003A4464" w:rsidRDefault="003A4464"/>
    <w:p w14:paraId="7A977561" w14:textId="77777777" w:rsidR="003A4464" w:rsidRDefault="003A4464"/>
    <w:p w14:paraId="1F7F01E7" w14:textId="77777777" w:rsidR="003A4464" w:rsidRDefault="003A4464"/>
    <w:p w14:paraId="6678B18A" w14:textId="77777777" w:rsidR="003A4464" w:rsidRDefault="003A4464"/>
    <w:p w14:paraId="3F3FE4EF" w14:textId="77777777" w:rsidR="003A4464" w:rsidRDefault="003A4464"/>
    <w:p w14:paraId="113E6A96" w14:textId="77777777" w:rsidR="003A4464" w:rsidRDefault="003A4464"/>
    <w:p w14:paraId="6A4ACB4F" w14:textId="77777777" w:rsidR="00F920A1" w:rsidRDefault="00F920A1"/>
    <w:p w14:paraId="228BB417" w14:textId="77777777" w:rsidR="003A4464" w:rsidRDefault="003A4464"/>
    <w:p w14:paraId="6488A7A7" w14:textId="77777777" w:rsidR="003A4464" w:rsidRDefault="003A4464"/>
    <w:p w14:paraId="69948E94" w14:textId="77777777" w:rsidR="003A4464" w:rsidRDefault="003A4464"/>
    <w:p w14:paraId="032EA69A" w14:textId="77777777" w:rsidR="003A4464" w:rsidRDefault="003A4464"/>
    <w:p w14:paraId="2FBA0576" w14:textId="77777777" w:rsidR="003A4464" w:rsidRDefault="003A4464"/>
    <w:p w14:paraId="0E705D75" w14:textId="77777777" w:rsidR="003A4464" w:rsidRDefault="003A4464"/>
    <w:p w14:paraId="07BE16F7" w14:textId="77777777" w:rsidR="003A4464" w:rsidRDefault="003A4464"/>
    <w:p w14:paraId="2283C3D2" w14:textId="77777777" w:rsidR="003A4464" w:rsidRDefault="003A4464"/>
    <w:p w14:paraId="33FC0AB5" w14:textId="77777777" w:rsidR="003A4464" w:rsidRDefault="003A4464"/>
    <w:p w14:paraId="67339D2A" w14:textId="77777777" w:rsidR="003A4464" w:rsidRDefault="003A4464"/>
    <w:p w14:paraId="4221452D" w14:textId="77777777" w:rsidR="003A4464" w:rsidRDefault="003A4464"/>
    <w:p w14:paraId="11679EED" w14:textId="77777777" w:rsidR="003A4464" w:rsidRDefault="003A4464"/>
    <w:p w14:paraId="4F4899D4" w14:textId="77777777" w:rsidR="003A4464" w:rsidRDefault="003A4464"/>
    <w:p w14:paraId="2F42288B"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181A1DC3" w14:textId="77777777" w:rsidR="003A4464" w:rsidRPr="003A4464" w:rsidRDefault="003A4464" w:rsidP="003A4464">
      <w:pPr>
        <w:rPr>
          <w:b/>
          <w:bCs/>
        </w:rPr>
      </w:pPr>
    </w:p>
    <w:p w14:paraId="3CF47D55" w14:textId="77777777" w:rsidR="003A4464" w:rsidRDefault="003A4464" w:rsidP="003A4464">
      <w:pPr>
        <w:numPr>
          <w:ilvl w:val="0"/>
          <w:numId w:val="7"/>
        </w:numPr>
        <w:rPr>
          <w:b/>
          <w:bCs/>
        </w:rPr>
      </w:pPr>
      <w:r w:rsidRPr="003A4464">
        <w:rPr>
          <w:b/>
          <w:bCs/>
        </w:rPr>
        <w:t>Briefly describe your resource request.</w:t>
      </w:r>
    </w:p>
    <w:p w14:paraId="0A790843" w14:textId="77777777" w:rsidR="003A4464" w:rsidRDefault="003A4464" w:rsidP="003A4464"/>
    <w:p w14:paraId="0D3CBD7D" w14:textId="77777777" w:rsidR="00F920A1" w:rsidRDefault="00F920A1" w:rsidP="00F920A1">
      <w:r>
        <w:t>1. $350,000 - 350 new computers to support operating system MS Windows 11</w:t>
      </w:r>
    </w:p>
    <w:p w14:paraId="6E3E1E7A" w14:textId="77777777" w:rsidR="00F920A1" w:rsidRDefault="00F920A1" w:rsidP="00F920A1">
      <w:r>
        <w:t>2. $30,000 - 150 new 24" computer monitors to replace old non-operable monitors</w:t>
      </w:r>
    </w:p>
    <w:p w14:paraId="3C990203" w14:textId="602425C1" w:rsidR="00F920A1" w:rsidRDefault="00F920A1" w:rsidP="00F920A1">
      <w:r>
        <w:t xml:space="preserve">3. $25,000 - Training for current ACT Classified to learn and become subject matter experts for new operating </w:t>
      </w:r>
      <w:proofErr w:type="gramStart"/>
      <w:r>
        <w:t>system</w:t>
      </w:r>
      <w:proofErr w:type="gramEnd"/>
      <w:r>
        <w:t xml:space="preserve"> and technologies that will need to be implemented before October 2025</w:t>
      </w:r>
    </w:p>
    <w:p w14:paraId="76675C9E" w14:textId="77777777" w:rsidR="00F920A1" w:rsidRPr="00787B5D" w:rsidRDefault="00F920A1" w:rsidP="00F920A1"/>
    <w:p w14:paraId="603EB8C5" w14:textId="77777777" w:rsidR="003A4464" w:rsidRDefault="003A4464" w:rsidP="003A4464">
      <w:pPr>
        <w:numPr>
          <w:ilvl w:val="0"/>
          <w:numId w:val="7"/>
        </w:numPr>
        <w:rPr>
          <w:b/>
          <w:bCs/>
        </w:rPr>
      </w:pPr>
      <w:r w:rsidRPr="003A4464">
        <w:rPr>
          <w:b/>
          <w:bCs/>
        </w:rPr>
        <w:t xml:space="preserve">Is this request related to an essential safety need? </w:t>
      </w:r>
    </w:p>
    <w:p w14:paraId="614353E0" w14:textId="77777777" w:rsidR="003A4464" w:rsidRDefault="003A4464" w:rsidP="003A4464"/>
    <w:p w14:paraId="4F6C6667" w14:textId="5347160B" w:rsidR="00F920A1" w:rsidRPr="00787B5D" w:rsidRDefault="00F920A1" w:rsidP="003A4464">
      <w:r w:rsidRPr="00F920A1">
        <w:t>No</w:t>
      </w:r>
    </w:p>
    <w:p w14:paraId="2FC59DC2" w14:textId="77777777" w:rsidR="003A4464" w:rsidRDefault="003A4464" w:rsidP="003A4464"/>
    <w:p w14:paraId="4B41F2B1"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3C085AA0" w14:textId="77777777" w:rsidR="00AC4161" w:rsidRDefault="00AC4161" w:rsidP="00AC4161">
      <w:pPr>
        <w:widowControl/>
        <w:autoSpaceDE/>
        <w:autoSpaceDN/>
        <w:rPr>
          <w:color w:val="000000"/>
        </w:rPr>
      </w:pPr>
    </w:p>
    <w:p w14:paraId="304A22F5" w14:textId="54C7F8F7" w:rsidR="00F920A1" w:rsidRDefault="00F920A1" w:rsidP="00AC4161">
      <w:pPr>
        <w:widowControl/>
        <w:autoSpaceDE/>
        <w:autoSpaceDN/>
        <w:rPr>
          <w:color w:val="000000"/>
        </w:rPr>
      </w:pPr>
      <w:r w:rsidRPr="00F920A1">
        <w:rPr>
          <w:color w:val="000000"/>
        </w:rPr>
        <w:t xml:space="preserve">Old computers that are currently in-use do not have the necessary hardware to run MS Windows 11. </w:t>
      </w:r>
      <w:proofErr w:type="gramStart"/>
      <w:r w:rsidRPr="00F920A1">
        <w:rPr>
          <w:color w:val="000000"/>
        </w:rPr>
        <w:t>New</w:t>
      </w:r>
      <w:proofErr w:type="gramEnd"/>
      <w:r w:rsidRPr="00F920A1">
        <w:rPr>
          <w:color w:val="000000"/>
        </w:rPr>
        <w:t xml:space="preserve"> computers will be replacing 5+ years old computers that do not have the capable hardware to run the new software.</w:t>
      </w:r>
    </w:p>
    <w:p w14:paraId="31899F5D" w14:textId="77777777" w:rsidR="00F920A1" w:rsidRPr="00787B5D" w:rsidRDefault="00F920A1" w:rsidP="00AC4161">
      <w:pPr>
        <w:widowControl/>
        <w:autoSpaceDE/>
        <w:autoSpaceDN/>
        <w:rPr>
          <w:color w:val="000000"/>
        </w:rPr>
      </w:pPr>
    </w:p>
    <w:p w14:paraId="27897C4D"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60725715" w14:textId="77777777" w:rsidR="00AC4161" w:rsidRDefault="00AC4161" w:rsidP="00AC4161"/>
    <w:p w14:paraId="0B9D0507" w14:textId="526A084A" w:rsidR="00F920A1" w:rsidRDefault="00F920A1" w:rsidP="00AC4161">
      <w:r w:rsidRPr="00F920A1">
        <w:t>ACT needs to bring technologies at FC to an acceptable modern level for students and staff members. The old Windows operating system will be end-of-life and MS has sent out a memo that they will no longer support old operating systems as of October 2025, including security updates.</w:t>
      </w:r>
    </w:p>
    <w:p w14:paraId="2D67CD53" w14:textId="77777777" w:rsidR="00F920A1" w:rsidRPr="00787B5D" w:rsidRDefault="00F920A1" w:rsidP="00AC4161"/>
    <w:p w14:paraId="1D83BAEA"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61A66744" w14:textId="77777777" w:rsidR="00AC4161" w:rsidRDefault="00AC4161" w:rsidP="00AC4161"/>
    <w:p w14:paraId="6BB60E1F" w14:textId="2BCA22E3" w:rsidR="00F920A1" w:rsidRDefault="00F920A1" w:rsidP="00AC4161">
      <w:r w:rsidRPr="00F920A1">
        <w:t>No</w:t>
      </w:r>
    </w:p>
    <w:p w14:paraId="010C4CD1" w14:textId="77777777" w:rsidR="00F920A1" w:rsidRPr="00AC4161" w:rsidRDefault="00F920A1" w:rsidP="00AC4161"/>
    <w:p w14:paraId="47D487C0"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3F68A7BE" w14:textId="77777777" w:rsidR="00AC4161" w:rsidRDefault="00AC4161" w:rsidP="003A4464"/>
    <w:p w14:paraId="1BEC917E" w14:textId="0C1535AA" w:rsidR="00F920A1" w:rsidRDefault="00F920A1" w:rsidP="003A4464">
      <w:r w:rsidRPr="00F920A1">
        <w:t>We are looking to improve as a campus leader in technology support and services, with a focus on cybersecurity and safety for our students and staff members.</w:t>
      </w:r>
    </w:p>
    <w:p w14:paraId="46CFB841" w14:textId="77777777" w:rsidR="00F920A1" w:rsidRDefault="00F920A1" w:rsidP="003A4464"/>
    <w:p w14:paraId="2CF7F971"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40294096"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305719CA" w14:textId="77777777">
        <w:trPr>
          <w:trHeight w:val="872"/>
        </w:trPr>
        <w:tc>
          <w:tcPr>
            <w:tcW w:w="3050" w:type="dxa"/>
            <w:shd w:val="clear" w:color="auto" w:fill="22405F"/>
          </w:tcPr>
          <w:p w14:paraId="099FA0D9" w14:textId="77777777" w:rsidR="003A4464" w:rsidRDefault="003A4464">
            <w:pPr>
              <w:pStyle w:val="TableParagraph"/>
              <w:spacing w:before="57"/>
            </w:pPr>
          </w:p>
          <w:p w14:paraId="4BEA5CF4"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78FCD85A" w14:textId="77777777" w:rsidR="003A4464" w:rsidRDefault="003A4464">
            <w:pPr>
              <w:pStyle w:val="TableParagraph"/>
              <w:spacing w:before="57"/>
            </w:pPr>
          </w:p>
          <w:p w14:paraId="1704DB20" w14:textId="77777777" w:rsidR="003A4464" w:rsidRDefault="003A4464">
            <w:pPr>
              <w:pStyle w:val="TableParagraph"/>
              <w:ind w:left="108"/>
              <w:rPr>
                <w:b/>
              </w:rPr>
            </w:pPr>
          </w:p>
        </w:tc>
      </w:tr>
      <w:tr w:rsidR="003A4464" w14:paraId="24D3B1BE" w14:textId="77777777">
        <w:trPr>
          <w:trHeight w:val="601"/>
        </w:trPr>
        <w:tc>
          <w:tcPr>
            <w:tcW w:w="3050" w:type="dxa"/>
          </w:tcPr>
          <w:p w14:paraId="188538F2" w14:textId="77777777" w:rsidR="003A4464" w:rsidRDefault="003A4464">
            <w:pPr>
              <w:pStyle w:val="TableParagraph"/>
              <w:spacing w:before="173"/>
              <w:ind w:left="328"/>
            </w:pPr>
            <w:r>
              <w:rPr>
                <w:spacing w:val="-2"/>
              </w:rPr>
              <w:t>Personnel</w:t>
            </w:r>
          </w:p>
        </w:tc>
        <w:tc>
          <w:tcPr>
            <w:tcW w:w="2851" w:type="dxa"/>
          </w:tcPr>
          <w:p w14:paraId="49E6583B" w14:textId="77777777" w:rsidR="003A4464" w:rsidRDefault="003A4464" w:rsidP="003A4464">
            <w:pPr>
              <w:pStyle w:val="TableParagraph"/>
              <w:spacing w:before="173"/>
              <w:jc w:val="center"/>
            </w:pPr>
          </w:p>
        </w:tc>
      </w:tr>
      <w:tr w:rsidR="003A4464" w14:paraId="2BEFA0E2" w14:textId="77777777">
        <w:trPr>
          <w:trHeight w:val="599"/>
        </w:trPr>
        <w:tc>
          <w:tcPr>
            <w:tcW w:w="3050" w:type="dxa"/>
          </w:tcPr>
          <w:p w14:paraId="6856857C" w14:textId="77777777" w:rsidR="003A4464" w:rsidRDefault="003A4464">
            <w:pPr>
              <w:pStyle w:val="TableParagraph"/>
              <w:spacing w:before="171"/>
              <w:ind w:left="328"/>
            </w:pPr>
            <w:r>
              <w:rPr>
                <w:spacing w:val="-2"/>
              </w:rPr>
              <w:t>Facilities</w:t>
            </w:r>
          </w:p>
        </w:tc>
        <w:tc>
          <w:tcPr>
            <w:tcW w:w="2851" w:type="dxa"/>
          </w:tcPr>
          <w:p w14:paraId="5A4BE07A" w14:textId="77777777" w:rsidR="003A4464" w:rsidRDefault="003A4464">
            <w:pPr>
              <w:pStyle w:val="TableParagraph"/>
              <w:rPr>
                <w:sz w:val="20"/>
              </w:rPr>
            </w:pPr>
          </w:p>
        </w:tc>
      </w:tr>
      <w:tr w:rsidR="003A4464" w14:paraId="4B8E4189" w14:textId="77777777">
        <w:trPr>
          <w:trHeight w:val="601"/>
        </w:trPr>
        <w:tc>
          <w:tcPr>
            <w:tcW w:w="3050" w:type="dxa"/>
          </w:tcPr>
          <w:p w14:paraId="22FBBB8B" w14:textId="77777777" w:rsidR="003A4464" w:rsidRDefault="003A4464">
            <w:pPr>
              <w:pStyle w:val="TableParagraph"/>
              <w:spacing w:before="173"/>
              <w:ind w:left="328"/>
            </w:pPr>
            <w:r>
              <w:rPr>
                <w:spacing w:val="-2"/>
              </w:rPr>
              <w:t>Supplies</w:t>
            </w:r>
          </w:p>
        </w:tc>
        <w:tc>
          <w:tcPr>
            <w:tcW w:w="2851" w:type="dxa"/>
          </w:tcPr>
          <w:p w14:paraId="2E569B3D" w14:textId="77777777" w:rsidR="003A4464" w:rsidRDefault="003A4464">
            <w:pPr>
              <w:pStyle w:val="TableParagraph"/>
              <w:rPr>
                <w:sz w:val="20"/>
              </w:rPr>
            </w:pPr>
          </w:p>
        </w:tc>
      </w:tr>
      <w:tr w:rsidR="003A4464" w14:paraId="7A80CD93" w14:textId="77777777">
        <w:trPr>
          <w:trHeight w:val="599"/>
        </w:trPr>
        <w:tc>
          <w:tcPr>
            <w:tcW w:w="3050" w:type="dxa"/>
          </w:tcPr>
          <w:p w14:paraId="2B74FE76"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4252B89A" w14:textId="7C9DF89C" w:rsidR="003A4464" w:rsidRDefault="00F920A1">
            <w:pPr>
              <w:pStyle w:val="TableParagraph"/>
              <w:rPr>
                <w:sz w:val="20"/>
              </w:rPr>
            </w:pPr>
            <w:r w:rsidRPr="00F920A1">
              <w:rPr>
                <w:sz w:val="20"/>
              </w:rPr>
              <w:t>380,000</w:t>
            </w:r>
          </w:p>
        </w:tc>
      </w:tr>
      <w:tr w:rsidR="003A4464" w14:paraId="1CE7755C" w14:textId="77777777">
        <w:trPr>
          <w:trHeight w:val="599"/>
        </w:trPr>
        <w:tc>
          <w:tcPr>
            <w:tcW w:w="3050" w:type="dxa"/>
          </w:tcPr>
          <w:p w14:paraId="3A5B743E"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61874178" w14:textId="77777777" w:rsidR="003A4464" w:rsidRDefault="003A4464">
            <w:pPr>
              <w:pStyle w:val="TableParagraph"/>
              <w:rPr>
                <w:sz w:val="20"/>
              </w:rPr>
            </w:pPr>
          </w:p>
        </w:tc>
      </w:tr>
      <w:tr w:rsidR="003A4464" w14:paraId="3E3667AD" w14:textId="77777777">
        <w:trPr>
          <w:trHeight w:val="601"/>
        </w:trPr>
        <w:tc>
          <w:tcPr>
            <w:tcW w:w="3050" w:type="dxa"/>
          </w:tcPr>
          <w:p w14:paraId="768DF8F3" w14:textId="77777777" w:rsidR="003A4464" w:rsidRDefault="003A4464">
            <w:pPr>
              <w:pStyle w:val="TableParagraph"/>
              <w:spacing w:before="173"/>
              <w:ind w:left="328"/>
            </w:pPr>
            <w:r>
              <w:rPr>
                <w:spacing w:val="-2"/>
              </w:rPr>
              <w:lastRenderedPageBreak/>
              <w:t>Training</w:t>
            </w:r>
          </w:p>
        </w:tc>
        <w:tc>
          <w:tcPr>
            <w:tcW w:w="2851" w:type="dxa"/>
          </w:tcPr>
          <w:p w14:paraId="3F947AC3" w14:textId="1A0FFD21" w:rsidR="003A4464" w:rsidRDefault="00F920A1">
            <w:pPr>
              <w:pStyle w:val="TableParagraph"/>
              <w:rPr>
                <w:sz w:val="20"/>
              </w:rPr>
            </w:pPr>
            <w:r w:rsidRPr="00F920A1">
              <w:rPr>
                <w:sz w:val="20"/>
              </w:rPr>
              <w:t>25,000</w:t>
            </w:r>
          </w:p>
        </w:tc>
      </w:tr>
      <w:tr w:rsidR="003A4464" w14:paraId="333BAB1C" w14:textId="77777777">
        <w:trPr>
          <w:trHeight w:val="599"/>
        </w:trPr>
        <w:tc>
          <w:tcPr>
            <w:tcW w:w="3050" w:type="dxa"/>
          </w:tcPr>
          <w:p w14:paraId="483433B6" w14:textId="77777777" w:rsidR="003A4464" w:rsidRDefault="003A4464">
            <w:pPr>
              <w:pStyle w:val="TableParagraph"/>
              <w:spacing w:before="171"/>
              <w:ind w:left="328"/>
            </w:pPr>
            <w:r>
              <w:rPr>
                <w:spacing w:val="-2"/>
              </w:rPr>
              <w:t>Other</w:t>
            </w:r>
          </w:p>
        </w:tc>
        <w:tc>
          <w:tcPr>
            <w:tcW w:w="2851" w:type="dxa"/>
          </w:tcPr>
          <w:p w14:paraId="15B09B1F" w14:textId="77777777" w:rsidR="003A4464" w:rsidRDefault="003A4464">
            <w:pPr>
              <w:pStyle w:val="TableParagraph"/>
              <w:rPr>
                <w:sz w:val="20"/>
              </w:rPr>
            </w:pPr>
          </w:p>
        </w:tc>
      </w:tr>
      <w:tr w:rsidR="003A4464" w14:paraId="2CEB269B" w14:textId="77777777">
        <w:trPr>
          <w:trHeight w:val="601"/>
        </w:trPr>
        <w:tc>
          <w:tcPr>
            <w:tcW w:w="3050" w:type="dxa"/>
          </w:tcPr>
          <w:p w14:paraId="13202984"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53E56659" w14:textId="77777777" w:rsidR="003A4464" w:rsidRDefault="003A4464" w:rsidP="003A4464">
            <w:pPr>
              <w:pStyle w:val="TableParagraph"/>
              <w:jc w:val="center"/>
              <w:rPr>
                <w:sz w:val="20"/>
              </w:rPr>
            </w:pPr>
          </w:p>
          <w:p w14:paraId="2294436B" w14:textId="4C56521B" w:rsidR="003A4464" w:rsidRDefault="00F920A1" w:rsidP="003A4464">
            <w:pPr>
              <w:pStyle w:val="TableParagraph"/>
              <w:jc w:val="center"/>
              <w:rPr>
                <w:sz w:val="20"/>
              </w:rPr>
            </w:pPr>
            <w:r w:rsidRPr="00F920A1">
              <w:rPr>
                <w:sz w:val="20"/>
              </w:rPr>
              <w:t>405,000</w:t>
            </w:r>
          </w:p>
        </w:tc>
      </w:tr>
    </w:tbl>
    <w:p w14:paraId="5434CDC4"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0359655C" w14:textId="77777777" w:rsidTr="003A4464">
        <w:trPr>
          <w:tblCellSpacing w:w="15" w:type="dxa"/>
        </w:trPr>
        <w:tc>
          <w:tcPr>
            <w:tcW w:w="14659" w:type="dxa"/>
            <w:hideMark/>
          </w:tcPr>
          <w:p w14:paraId="08C6C0A8" w14:textId="77777777" w:rsidR="00724C71" w:rsidRDefault="003A4464" w:rsidP="003A4464">
            <w:pPr>
              <w:rPr>
                <w:b/>
                <w:bCs/>
              </w:rPr>
            </w:pPr>
            <w:r w:rsidRPr="003A4464">
              <w:rPr>
                <w:b/>
                <w:bCs/>
              </w:rPr>
              <w:t>Is the funding requested ongoing or one-time funding?</w:t>
            </w:r>
          </w:p>
          <w:p w14:paraId="4BD9A873" w14:textId="77777777" w:rsidR="00787B5D" w:rsidRDefault="00787B5D" w:rsidP="003A4464"/>
          <w:p w14:paraId="33E0694F" w14:textId="3E722379" w:rsidR="00F920A1" w:rsidRDefault="00F920A1" w:rsidP="003A4464">
            <w:r w:rsidRPr="00F920A1">
              <w:t>One-time funding</w:t>
            </w:r>
          </w:p>
          <w:p w14:paraId="3BEB5B13" w14:textId="77777777" w:rsidR="00F920A1" w:rsidRPr="00787B5D" w:rsidRDefault="00F920A1" w:rsidP="003A4464"/>
          <w:p w14:paraId="78201F30" w14:textId="77777777" w:rsidR="003A4464" w:rsidRPr="003A4464" w:rsidRDefault="003A4464" w:rsidP="003A4464"/>
        </w:tc>
      </w:tr>
      <w:tr w:rsidR="003A4464" w:rsidRPr="003A4464" w14:paraId="5BEB3584" w14:textId="77777777" w:rsidTr="003A4464">
        <w:trPr>
          <w:tblCellSpacing w:w="15" w:type="dxa"/>
        </w:trPr>
        <w:tc>
          <w:tcPr>
            <w:tcW w:w="14659" w:type="dxa"/>
            <w:hideMark/>
          </w:tcPr>
          <w:p w14:paraId="179223B6"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5C70B3D0" w14:textId="77777777" w:rsidR="003A4464" w:rsidRDefault="003A4464" w:rsidP="003A4464"/>
          <w:p w14:paraId="76BB4DC5" w14:textId="5606B2BE" w:rsidR="00F920A1" w:rsidRDefault="00F920A1" w:rsidP="003A4464">
            <w:r w:rsidRPr="00F920A1">
              <w:t>Yes</w:t>
            </w:r>
          </w:p>
          <w:p w14:paraId="6AAF2354" w14:textId="77777777" w:rsidR="003A4464" w:rsidRPr="003A4464" w:rsidRDefault="003A4464" w:rsidP="003A4464"/>
        </w:tc>
      </w:tr>
    </w:tbl>
    <w:p w14:paraId="6970E749"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A5DBD" w14:textId="77777777" w:rsidR="00F920A1" w:rsidRDefault="00F920A1">
      <w:r>
        <w:separator/>
      </w:r>
    </w:p>
  </w:endnote>
  <w:endnote w:type="continuationSeparator" w:id="0">
    <w:p w14:paraId="46098C34" w14:textId="77777777" w:rsidR="00F920A1" w:rsidRDefault="00F9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DC52"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F62023F" wp14:editId="3DFCE748">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C46EEF6"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2A417812" wp14:editId="2CA805E2">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0167FE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A417812"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70167FE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D1E9"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44F6838C" wp14:editId="40216089">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F01377E"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5B8136F8" wp14:editId="0726A1B6">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A892CCF"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5B8136F8"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4A892CCF"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F9D91" w14:textId="77777777" w:rsidR="00F920A1" w:rsidRDefault="00F920A1">
      <w:r>
        <w:separator/>
      </w:r>
    </w:p>
  </w:footnote>
  <w:footnote w:type="continuationSeparator" w:id="0">
    <w:p w14:paraId="2072277D" w14:textId="77777777" w:rsidR="00F920A1" w:rsidRDefault="00F92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A1"/>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E602B"/>
    <w:rsid w:val="00724C71"/>
    <w:rsid w:val="00787B5D"/>
    <w:rsid w:val="007A27F6"/>
    <w:rsid w:val="008A1D32"/>
    <w:rsid w:val="008B1559"/>
    <w:rsid w:val="009459C6"/>
    <w:rsid w:val="00AC4161"/>
    <w:rsid w:val="00B72219"/>
    <w:rsid w:val="00BB5841"/>
    <w:rsid w:val="00C00719"/>
    <w:rsid w:val="00C17F22"/>
    <w:rsid w:val="00C62023"/>
    <w:rsid w:val="00D174F8"/>
    <w:rsid w:val="00D520A2"/>
    <w:rsid w:val="00D77FD9"/>
    <w:rsid w:val="00E35568"/>
    <w:rsid w:val="00E926DE"/>
    <w:rsid w:val="00F2086B"/>
    <w:rsid w:val="00F845EE"/>
    <w:rsid w:val="00F920A1"/>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6DEFB"/>
  <w15:docId w15:val="{B297FC99-2901-4D8F-B2F6-0507FD0E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F0888-2314-45F6-A19F-8769DEA92437}"/>
</file>

<file path=customXml/itemProps2.xml><?xml version="1.0" encoding="utf-8"?>
<ds:datastoreItem xmlns:ds="http://schemas.openxmlformats.org/officeDocument/2006/customXml" ds:itemID="{3AC4E723-9E64-43E6-A511-EB918E6CD83A}"/>
</file>

<file path=customXml/itemProps3.xml><?xml version="1.0" encoding="utf-8"?>
<ds:datastoreItem xmlns:ds="http://schemas.openxmlformats.org/officeDocument/2006/customXml" ds:itemID="{DF20F896-BE85-4D8C-8EDF-9272A87866D9}"/>
</file>

<file path=docProps/app.xml><?xml version="1.0" encoding="utf-8"?>
<Properties xmlns="http://schemas.openxmlformats.org/officeDocument/2006/extended-properties" xmlns:vt="http://schemas.openxmlformats.org/officeDocument/2006/docPropsVTypes">
  <Template>Template- Student Services Admin Ops-2024.dotx</Template>
  <TotalTime>3</TotalTime>
  <Pages>5</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2025-01-10T19:45:00Z</dcterms:created>
  <dcterms:modified xsi:type="dcterms:W3CDTF">2025-01-10T19:48:00Z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