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68EB2C09" w:rsidR="003A6622" w:rsidRPr="001721AE" w:rsidRDefault="00E64252" w:rsidP="003A6622">
            <w:pPr>
              <w:spacing w:after="0"/>
              <w:rPr>
                <w:sz w:val="22"/>
                <w:szCs w:val="22"/>
              </w:rPr>
            </w:pPr>
            <w:r>
              <w:rPr>
                <w:sz w:val="28"/>
                <w:szCs w:val="28"/>
              </w:rPr>
              <w:t>Fall</w:t>
            </w:r>
            <w:r w:rsidR="001C332F">
              <w:rPr>
                <w:sz w:val="28"/>
                <w:szCs w:val="28"/>
              </w:rPr>
              <w:t xml:space="preserve"> 202</w:t>
            </w:r>
            <w:r w:rsidR="00D63AED">
              <w:rPr>
                <w:sz w:val="28"/>
                <w:szCs w:val="28"/>
              </w:rPr>
              <w:t>3</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t xml:space="preserve">September </w:t>
            </w:r>
            <w:r w:rsidR="004759B9">
              <w:t>1</w:t>
            </w:r>
            <w:r w:rsidR="00815366" w:rsidRPr="00815366">
              <w:rPr>
                <w:vertAlign w:val="superscript"/>
              </w:rPr>
              <w:t>th</w:t>
            </w:r>
            <w:r w:rsidR="00E23D0C">
              <w:t>,</w:t>
            </w:r>
            <w:r w:rsidR="003A6622">
              <w:t xml:space="preserve"> 202</w:t>
            </w:r>
            <w:r w:rsidR="00E23D0C">
              <w:t>3</w:t>
            </w:r>
            <w:r w:rsidR="000115C7">
              <w:t>-Noon</w:t>
            </w:r>
            <w:r w:rsidR="00BD1545">
              <w:t xml:space="preserve">- </w:t>
            </w:r>
            <w:r w:rsidR="000115C7">
              <w:t>1:00</w:t>
            </w:r>
            <w:r w:rsidR="00BD1545">
              <w:t xml:space="preserve"> PM </w:t>
            </w:r>
            <w:r w:rsidR="00C37ACD">
              <w:t xml:space="preserve">Via Zoom </w:t>
            </w:r>
            <w:r w:rsidR="00BA6D36">
              <w:t>(</w:t>
            </w:r>
            <w:hyperlink r:id="rId11" w:tgtFrame="_blank" w:tooltip="Original URL: https://fullcoll-edu.zoom.us/j/83819674800. Click or tap if you trust this link." w:history="1">
              <w:r w:rsidR="0002179E" w:rsidRPr="0002179E">
                <w:rPr>
                  <w:rStyle w:val="Hyperlink"/>
                </w:rPr>
                <w:t>https://fullcoll-edu.zoom.us/j/83819674800</w:t>
              </w:r>
            </w:hyperlink>
            <w:r w:rsidR="003A6622" w:rsidRPr="001721AE">
              <w:rPr>
                <w:rStyle w:val="Hyperlink"/>
                <w:sz w:val="22"/>
                <w:szCs w:val="22"/>
              </w:rPr>
              <w:t>)</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6C9FB263" w14:textId="04556AEC"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291A1B" w:rsidRPr="00291A1B">
              <w:rPr>
                <w:sz w:val="20"/>
                <w:szCs w:val="20"/>
              </w:rPr>
              <w:t xml:space="preserve">Caleb Petrie; </w:t>
            </w:r>
            <w:bookmarkStart w:id="2" w:name="_Hlk144545329"/>
            <w:r w:rsidR="00551738">
              <w:rPr>
                <w:sz w:val="20"/>
                <w:szCs w:val="20"/>
              </w:rPr>
              <w:t>Toni Nielson</w:t>
            </w:r>
            <w:bookmarkEnd w:id="2"/>
            <w:r w:rsidR="00291A1B" w:rsidRPr="00291A1B">
              <w:rPr>
                <w:sz w:val="20"/>
                <w:szCs w:val="20"/>
              </w:rPr>
              <w:t>;</w:t>
            </w:r>
            <w:r w:rsidR="002B185E">
              <w:rPr>
                <w:sz w:val="20"/>
                <w:szCs w:val="20"/>
              </w:rPr>
              <w:t xml:space="preserve"> George Bonnand</w:t>
            </w:r>
            <w:r w:rsidR="00BF03BA">
              <w:rPr>
                <w:sz w:val="20"/>
                <w:szCs w:val="20"/>
              </w:rPr>
              <w:t>; Deanna Smedley</w:t>
            </w:r>
          </w:p>
          <w:p w14:paraId="05566BC6" w14:textId="6F9E2DEB" w:rsidR="00291A1B" w:rsidRPr="00291A1B" w:rsidRDefault="00291A1B" w:rsidP="00291A1B">
            <w:pPr>
              <w:pStyle w:val="BodyText"/>
              <w:rPr>
                <w:sz w:val="20"/>
                <w:szCs w:val="20"/>
              </w:rPr>
            </w:pPr>
            <w:r w:rsidRPr="00291A1B">
              <w:rPr>
                <w:sz w:val="20"/>
                <w:szCs w:val="20"/>
              </w:rPr>
              <w:t xml:space="preserve">Matthew </w:t>
            </w:r>
            <w:proofErr w:type="spellStart"/>
            <w:r w:rsidRPr="00291A1B">
              <w:rPr>
                <w:sz w:val="20"/>
                <w:szCs w:val="20"/>
              </w:rPr>
              <w:t>Tribbe</w:t>
            </w:r>
            <w:proofErr w:type="spellEnd"/>
            <w:r w:rsidRPr="00291A1B">
              <w:rPr>
                <w:sz w:val="20"/>
                <w:szCs w:val="20"/>
              </w:rPr>
              <w:t>; Wendy Perez; Alix Plum;</w:t>
            </w:r>
            <w:r w:rsidR="00FB6831">
              <w:rPr>
                <w:sz w:val="20"/>
                <w:szCs w:val="20"/>
              </w:rPr>
              <w:t xml:space="preserve"> Michael Mueller;</w:t>
            </w:r>
            <w:r w:rsidRPr="00291A1B">
              <w:rPr>
                <w:sz w:val="20"/>
                <w:szCs w:val="20"/>
              </w:rPr>
              <w:t xml:space="preserve"> </w:t>
            </w:r>
            <w:r w:rsidR="002B185E">
              <w:rPr>
                <w:sz w:val="20"/>
                <w:szCs w:val="20"/>
              </w:rPr>
              <w:t xml:space="preserve">Anna </w:t>
            </w:r>
            <w:proofErr w:type="spellStart"/>
            <w:r w:rsidR="002B185E">
              <w:rPr>
                <w:sz w:val="20"/>
                <w:szCs w:val="20"/>
              </w:rPr>
              <w:t>Shyrokova</w:t>
            </w:r>
            <w:proofErr w:type="spellEnd"/>
            <w:r w:rsidR="00834150">
              <w:rPr>
                <w:sz w:val="20"/>
                <w:szCs w:val="20"/>
              </w:rPr>
              <w:t xml:space="preserve">; </w:t>
            </w:r>
            <w:bookmarkStart w:id="3" w:name="_Hlk144545301"/>
            <w:r w:rsidR="00551738">
              <w:rPr>
                <w:sz w:val="20"/>
                <w:szCs w:val="20"/>
              </w:rPr>
              <w:t>Phat Truong</w:t>
            </w:r>
            <w:bookmarkEnd w:id="3"/>
            <w:r w:rsidR="007C46BD">
              <w:rPr>
                <w:sz w:val="20"/>
                <w:szCs w:val="20"/>
              </w:rPr>
              <w:t>; Karin Pavelek</w:t>
            </w:r>
            <w:r w:rsidR="00687910">
              <w:rPr>
                <w:sz w:val="20"/>
                <w:szCs w:val="20"/>
              </w:rPr>
              <w:t>;</w:t>
            </w:r>
            <w:r w:rsidR="00F972ED">
              <w:rPr>
                <w:sz w:val="20"/>
                <w:szCs w:val="20"/>
              </w:rPr>
              <w:t xml:space="preserve"> </w:t>
            </w:r>
            <w:r w:rsidR="00E43CE3">
              <w:rPr>
                <w:sz w:val="20"/>
                <w:szCs w:val="20"/>
              </w:rPr>
              <w:t>Kaitlin Kroupa</w:t>
            </w:r>
            <w:r w:rsidR="006700BA">
              <w:rPr>
                <w:sz w:val="20"/>
                <w:szCs w:val="20"/>
              </w:rPr>
              <w:t xml:space="preserve"> (updated 9-1-23)</w:t>
            </w:r>
          </w:p>
          <w:bookmarkEnd w:id="0"/>
          <w:bookmarkEnd w:id="1"/>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8294132" w:rsidR="004F54F3" w:rsidRPr="00036A7C" w:rsidRDefault="004F54F3" w:rsidP="008E2ACB">
      <w:pPr>
        <w:pStyle w:val="BodyText"/>
        <w:rPr>
          <w:color w:val="FF0000"/>
        </w:rPr>
      </w:pPr>
      <w:r>
        <w:t>Assignment of Meeting Minutes Scribe</w:t>
      </w:r>
      <w:r w:rsidR="006647D7">
        <w:t>-</w:t>
      </w:r>
      <w:r w:rsidR="00613E5B">
        <w:t>Recorded in Zoom</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6" w14:textId="77777777" w:rsidR="004E09D6" w:rsidRDefault="004E09D6">
            <w:pPr>
              <w:pStyle w:val="BodyText"/>
            </w:pPr>
            <w:r>
              <w:t>Supporting Document Filename</w:t>
            </w:r>
            <w:r w:rsidR="00980933">
              <w:br/>
            </w:r>
            <w:r>
              <w:t xml:space="preserve"> </w:t>
            </w:r>
            <w:r w:rsidR="00980933">
              <w:t>(</w:t>
            </w:r>
            <w:r>
              <w:t>in SharePoint*</w:t>
            </w:r>
            <w:r w:rsidR="00980933">
              <w:t>)</w:t>
            </w:r>
          </w:p>
          <w:p w14:paraId="2D34B4D7" w14:textId="77777777" w:rsidR="009B4B2E" w:rsidRPr="00C86916" w:rsidRDefault="009B4B2E">
            <w:pPr>
              <w:pStyle w:val="BodyText"/>
            </w:pP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5AADEE1F" w:rsidR="00C861EE" w:rsidRDefault="00C33343" w:rsidP="00495E66">
            <w:pPr>
              <w:pStyle w:val="BodyText"/>
              <w:numPr>
                <w:ilvl w:val="0"/>
                <w:numId w:val="12"/>
              </w:numPr>
              <w:ind w:left="494" w:hanging="270"/>
            </w:pPr>
            <w:r>
              <w:t xml:space="preserve">Review and approval of </w:t>
            </w:r>
            <w:r w:rsidR="00C861EE">
              <w:t>proposed agenda</w:t>
            </w:r>
            <w:r w:rsidR="00BF07B8">
              <w:t xml:space="preserve"> for today</w:t>
            </w:r>
            <w:r>
              <w:t xml:space="preserve"> (</w:t>
            </w:r>
            <w:r w:rsidR="00851E31">
              <w:t>9-</w:t>
            </w:r>
            <w:r w:rsidR="004759B9">
              <w:t>1</w:t>
            </w:r>
            <w:r w:rsidR="00D4196D">
              <w:t>-23</w:t>
            </w:r>
            <w:r>
              <w:t>)</w:t>
            </w:r>
            <w:r w:rsidR="00C861EE">
              <w:t>.</w:t>
            </w:r>
            <w:r w:rsidR="00007E9F">
              <w:t xml:space="preserve"> (see attachment)</w:t>
            </w:r>
          </w:p>
        </w:tc>
        <w:tc>
          <w:tcPr>
            <w:tcW w:w="1551" w:type="dxa"/>
            <w:vAlign w:val="center"/>
          </w:tcPr>
          <w:p w14:paraId="0178F6D1" w14:textId="77777777" w:rsidR="00C861EE" w:rsidRPr="004E09D6" w:rsidRDefault="00C861EE">
            <w:pPr>
              <w:pStyle w:val="BodyText"/>
            </w:pPr>
          </w:p>
        </w:tc>
        <w:tc>
          <w:tcPr>
            <w:tcW w:w="0" w:type="auto"/>
            <w:vAlign w:val="center"/>
          </w:tcPr>
          <w:p w14:paraId="18A16341" w14:textId="59B1601F" w:rsidR="00C861EE" w:rsidRDefault="00C861EE" w:rsidP="007D49DF">
            <w:pPr>
              <w:pStyle w:val="BodyText"/>
              <w:jc w:val="center"/>
            </w:pPr>
            <w:r>
              <w:t>No</w:t>
            </w:r>
          </w:p>
        </w:tc>
      </w:tr>
      <w:tr w:rsidR="008F3ED4" w:rsidRPr="00C86916" w14:paraId="61815F6F" w14:textId="77777777" w:rsidTr="00BB487B">
        <w:tc>
          <w:tcPr>
            <w:tcW w:w="6938" w:type="dxa"/>
            <w:vAlign w:val="center"/>
          </w:tcPr>
          <w:p w14:paraId="469BEFE8" w14:textId="396B9703" w:rsidR="008F3ED4" w:rsidRDefault="003A6622" w:rsidP="00495E66">
            <w:pPr>
              <w:pStyle w:val="BodyText"/>
              <w:numPr>
                <w:ilvl w:val="0"/>
                <w:numId w:val="12"/>
              </w:numPr>
              <w:ind w:left="494" w:hanging="270"/>
            </w:pPr>
            <w:r>
              <w:t xml:space="preserve">Review and approval of previous meeting minutes on </w:t>
            </w:r>
            <w:r w:rsidR="00851E31">
              <w:t>5-</w:t>
            </w:r>
            <w:r w:rsidR="004759B9">
              <w:t>5</w:t>
            </w:r>
            <w:r w:rsidR="00D4196D">
              <w:t>-23</w:t>
            </w:r>
            <w:r w:rsidR="00C33343">
              <w:t xml:space="preserve"> (see </w:t>
            </w:r>
            <w:r w:rsidR="001176FB">
              <w:t>attachment</w:t>
            </w:r>
            <w:r w:rsidR="00FC2595">
              <w:t>)</w:t>
            </w:r>
          </w:p>
        </w:tc>
        <w:tc>
          <w:tcPr>
            <w:tcW w:w="1551" w:type="dxa"/>
            <w:vAlign w:val="center"/>
          </w:tcPr>
          <w:p w14:paraId="674F7A8F" w14:textId="77777777" w:rsidR="008F3ED4" w:rsidRPr="004E09D6" w:rsidRDefault="008F3ED4">
            <w:pPr>
              <w:pStyle w:val="BodyText"/>
            </w:pPr>
          </w:p>
        </w:tc>
        <w:tc>
          <w:tcPr>
            <w:tcW w:w="0" w:type="auto"/>
            <w:vAlign w:val="center"/>
          </w:tcPr>
          <w:p w14:paraId="6F1DB3A3" w14:textId="38EC5425" w:rsidR="008F3ED4" w:rsidRDefault="008F3ED4" w:rsidP="007D49DF">
            <w:pPr>
              <w:pStyle w:val="BodyText"/>
              <w:jc w:val="center"/>
            </w:pPr>
            <w:r>
              <w:t>No</w:t>
            </w:r>
          </w:p>
        </w:tc>
      </w:tr>
      <w:tr w:rsidR="00314E32" w:rsidRPr="00C86916" w14:paraId="680BCC77" w14:textId="77777777" w:rsidTr="00BB487B">
        <w:tc>
          <w:tcPr>
            <w:tcW w:w="6938" w:type="dxa"/>
            <w:vAlign w:val="center"/>
          </w:tcPr>
          <w:p w14:paraId="7622E576" w14:textId="06EA8387" w:rsidR="00314E32" w:rsidRDefault="00E75F62" w:rsidP="00495E66">
            <w:pPr>
              <w:pStyle w:val="BodyText"/>
              <w:numPr>
                <w:ilvl w:val="0"/>
                <w:numId w:val="12"/>
              </w:numPr>
              <w:ind w:left="494" w:hanging="270"/>
            </w:pPr>
            <w:r>
              <w:t>Welcome new members</w:t>
            </w:r>
          </w:p>
        </w:tc>
        <w:tc>
          <w:tcPr>
            <w:tcW w:w="1551" w:type="dxa"/>
            <w:vAlign w:val="center"/>
          </w:tcPr>
          <w:p w14:paraId="33C9D821" w14:textId="77777777" w:rsidR="00314E32" w:rsidRPr="004E09D6" w:rsidRDefault="00314E32">
            <w:pPr>
              <w:pStyle w:val="BodyText"/>
            </w:pPr>
          </w:p>
        </w:tc>
        <w:tc>
          <w:tcPr>
            <w:tcW w:w="0" w:type="auto"/>
            <w:vAlign w:val="center"/>
          </w:tcPr>
          <w:p w14:paraId="617531FE" w14:textId="6EA44633" w:rsidR="00314E32" w:rsidRDefault="00314E32" w:rsidP="002B6528">
            <w:pPr>
              <w:pStyle w:val="BodyText"/>
              <w:jc w:val="center"/>
            </w:pPr>
            <w:r>
              <w:t>No</w:t>
            </w:r>
          </w:p>
        </w:tc>
      </w:tr>
      <w:tr w:rsidR="00806EBC" w:rsidRPr="00C86916" w14:paraId="4D6C3F20" w14:textId="77777777" w:rsidTr="00BB487B">
        <w:tc>
          <w:tcPr>
            <w:tcW w:w="6938" w:type="dxa"/>
            <w:vAlign w:val="center"/>
          </w:tcPr>
          <w:p w14:paraId="08CA04A9" w14:textId="62AD9CC6" w:rsidR="00806EBC" w:rsidRDefault="00806EBC" w:rsidP="00D4196D">
            <w:pPr>
              <w:pStyle w:val="BodyText"/>
              <w:numPr>
                <w:ilvl w:val="0"/>
                <w:numId w:val="12"/>
              </w:numPr>
              <w:ind w:left="494" w:hanging="270"/>
            </w:pPr>
            <w:r>
              <w:t>Discussion on-line or in person meeting?</w:t>
            </w:r>
          </w:p>
        </w:tc>
        <w:tc>
          <w:tcPr>
            <w:tcW w:w="1551" w:type="dxa"/>
            <w:vAlign w:val="center"/>
          </w:tcPr>
          <w:p w14:paraId="49216A50" w14:textId="77777777" w:rsidR="00806EBC" w:rsidRPr="004E09D6" w:rsidRDefault="00806EBC" w:rsidP="00D4196D">
            <w:pPr>
              <w:pStyle w:val="BodyText"/>
            </w:pPr>
          </w:p>
        </w:tc>
        <w:tc>
          <w:tcPr>
            <w:tcW w:w="0" w:type="auto"/>
            <w:vAlign w:val="center"/>
          </w:tcPr>
          <w:p w14:paraId="21F84B44" w14:textId="561DB573" w:rsidR="00806EBC" w:rsidRDefault="00806EBC" w:rsidP="00D4196D">
            <w:pPr>
              <w:pStyle w:val="BodyText"/>
              <w:jc w:val="center"/>
            </w:pPr>
            <w:r>
              <w:t>No</w:t>
            </w:r>
          </w:p>
        </w:tc>
      </w:tr>
      <w:tr w:rsidR="00D4196D" w:rsidRPr="00C86916" w14:paraId="559C6953" w14:textId="77777777" w:rsidTr="00BB487B">
        <w:tc>
          <w:tcPr>
            <w:tcW w:w="6938" w:type="dxa"/>
            <w:vAlign w:val="center"/>
          </w:tcPr>
          <w:p w14:paraId="0DF35295" w14:textId="582DF603" w:rsidR="00D4196D" w:rsidRDefault="00E75F62" w:rsidP="00D4196D">
            <w:pPr>
              <w:pStyle w:val="BodyText"/>
              <w:numPr>
                <w:ilvl w:val="0"/>
                <w:numId w:val="12"/>
              </w:numPr>
              <w:ind w:left="494" w:hanging="270"/>
            </w:pPr>
            <w:r>
              <w:t>SLOA Preferred Practices-Comments or discussion</w:t>
            </w:r>
          </w:p>
        </w:tc>
        <w:tc>
          <w:tcPr>
            <w:tcW w:w="1551" w:type="dxa"/>
            <w:vAlign w:val="center"/>
          </w:tcPr>
          <w:p w14:paraId="4AB3D533" w14:textId="77777777" w:rsidR="00D4196D" w:rsidRPr="004E09D6" w:rsidRDefault="00D4196D" w:rsidP="00D4196D">
            <w:pPr>
              <w:pStyle w:val="BodyText"/>
            </w:pPr>
          </w:p>
        </w:tc>
        <w:tc>
          <w:tcPr>
            <w:tcW w:w="0" w:type="auto"/>
            <w:vAlign w:val="center"/>
          </w:tcPr>
          <w:p w14:paraId="7006F2C5" w14:textId="140EEC53" w:rsidR="00D4196D" w:rsidRDefault="00E75F62" w:rsidP="00D4196D">
            <w:pPr>
              <w:pStyle w:val="BodyText"/>
              <w:jc w:val="center"/>
            </w:pPr>
            <w:proofErr w:type="gramStart"/>
            <w:r>
              <w:t>Yes</w:t>
            </w:r>
            <w:proofErr w:type="gramEnd"/>
            <w:r>
              <w:t xml:space="preserve"> as necessary</w:t>
            </w:r>
          </w:p>
        </w:tc>
      </w:tr>
      <w:tr w:rsidR="00D4196D" w:rsidRPr="00C86916" w14:paraId="3F9E9949" w14:textId="77777777" w:rsidTr="00BB487B">
        <w:tc>
          <w:tcPr>
            <w:tcW w:w="6938" w:type="dxa"/>
            <w:vAlign w:val="center"/>
          </w:tcPr>
          <w:p w14:paraId="0094B9BC" w14:textId="1C33D2B1" w:rsidR="00D4196D" w:rsidRDefault="00806EBC" w:rsidP="00D4196D">
            <w:pPr>
              <w:pStyle w:val="BodyText"/>
              <w:numPr>
                <w:ilvl w:val="0"/>
                <w:numId w:val="12"/>
              </w:numPr>
              <w:ind w:left="494" w:hanging="270"/>
            </w:pPr>
            <w:r>
              <w:t xml:space="preserve">Current status of </w:t>
            </w:r>
            <w:r w:rsidR="00D4196D">
              <w:t>Mapping-problem and issues</w:t>
            </w:r>
          </w:p>
        </w:tc>
        <w:tc>
          <w:tcPr>
            <w:tcW w:w="1551" w:type="dxa"/>
            <w:vAlign w:val="center"/>
          </w:tcPr>
          <w:p w14:paraId="64A6167E" w14:textId="77777777" w:rsidR="00D4196D" w:rsidRPr="004E09D6" w:rsidRDefault="00D4196D" w:rsidP="00D4196D">
            <w:pPr>
              <w:pStyle w:val="BodyText"/>
            </w:pPr>
          </w:p>
        </w:tc>
        <w:tc>
          <w:tcPr>
            <w:tcW w:w="0" w:type="auto"/>
            <w:vAlign w:val="center"/>
          </w:tcPr>
          <w:p w14:paraId="52B9DEA1" w14:textId="0FCF2B23" w:rsidR="00D4196D" w:rsidRDefault="00D4196D" w:rsidP="00D4196D">
            <w:pPr>
              <w:pStyle w:val="BodyText"/>
              <w:jc w:val="center"/>
            </w:pPr>
            <w:r>
              <w:t>No</w:t>
            </w:r>
          </w:p>
        </w:tc>
      </w:tr>
      <w:tr w:rsidR="00D4196D" w:rsidRPr="00C86916" w14:paraId="7B67934D" w14:textId="77777777" w:rsidTr="00BB487B">
        <w:tc>
          <w:tcPr>
            <w:tcW w:w="6938" w:type="dxa"/>
            <w:vAlign w:val="center"/>
          </w:tcPr>
          <w:p w14:paraId="79F146BF" w14:textId="4B1890B6" w:rsidR="00D4196D" w:rsidRDefault="00D4196D" w:rsidP="00D4196D">
            <w:pPr>
              <w:pStyle w:val="BodyText"/>
              <w:numPr>
                <w:ilvl w:val="0"/>
                <w:numId w:val="12"/>
              </w:numPr>
              <w:ind w:left="494" w:hanging="270"/>
            </w:pPr>
            <w:r>
              <w:t>Updates from Team Leaders on PSLO progress</w:t>
            </w:r>
          </w:p>
        </w:tc>
        <w:tc>
          <w:tcPr>
            <w:tcW w:w="1551" w:type="dxa"/>
            <w:vAlign w:val="center"/>
          </w:tcPr>
          <w:p w14:paraId="38340D97" w14:textId="77777777" w:rsidR="00D4196D" w:rsidRPr="004E09D6" w:rsidRDefault="00D4196D" w:rsidP="00D4196D">
            <w:pPr>
              <w:pStyle w:val="BodyText"/>
            </w:pPr>
          </w:p>
        </w:tc>
        <w:tc>
          <w:tcPr>
            <w:tcW w:w="0" w:type="auto"/>
            <w:vAlign w:val="center"/>
          </w:tcPr>
          <w:p w14:paraId="3FFA2B9A" w14:textId="3D0F7831" w:rsidR="00D4196D" w:rsidRDefault="00D4196D" w:rsidP="00D4196D">
            <w:pPr>
              <w:pStyle w:val="BodyText"/>
              <w:jc w:val="center"/>
            </w:pPr>
            <w:r>
              <w:t>No</w:t>
            </w:r>
          </w:p>
        </w:tc>
      </w:tr>
      <w:tr w:rsidR="00D4196D" w:rsidRPr="00C86916" w14:paraId="2AD10D8A" w14:textId="77777777" w:rsidTr="00BB487B">
        <w:tc>
          <w:tcPr>
            <w:tcW w:w="6938" w:type="dxa"/>
            <w:vAlign w:val="center"/>
          </w:tcPr>
          <w:p w14:paraId="1DE951C8" w14:textId="08746745" w:rsidR="00D4196D" w:rsidRDefault="00D4196D" w:rsidP="00D4196D">
            <w:pPr>
              <w:pStyle w:val="BodyText"/>
              <w:numPr>
                <w:ilvl w:val="0"/>
                <w:numId w:val="12"/>
              </w:numPr>
              <w:ind w:left="494" w:hanging="270"/>
            </w:pPr>
            <w:r w:rsidRPr="00613E5B">
              <w:t>Other-Issues, problems, reports.</w:t>
            </w:r>
          </w:p>
        </w:tc>
        <w:tc>
          <w:tcPr>
            <w:tcW w:w="1551" w:type="dxa"/>
            <w:vAlign w:val="center"/>
          </w:tcPr>
          <w:p w14:paraId="1AF333E2" w14:textId="77777777" w:rsidR="00D4196D" w:rsidRPr="004E09D6" w:rsidRDefault="00D4196D" w:rsidP="00D4196D">
            <w:pPr>
              <w:pStyle w:val="BodyText"/>
            </w:pPr>
          </w:p>
        </w:tc>
        <w:tc>
          <w:tcPr>
            <w:tcW w:w="0" w:type="auto"/>
            <w:vAlign w:val="center"/>
          </w:tcPr>
          <w:p w14:paraId="7F1A30DA" w14:textId="43D8C4C5" w:rsidR="00D4196D" w:rsidRDefault="00D4196D" w:rsidP="00D4196D">
            <w:pPr>
              <w:pStyle w:val="BodyText"/>
              <w:jc w:val="center"/>
            </w:pPr>
            <w:proofErr w:type="gramStart"/>
            <w:r>
              <w:t>Yes</w:t>
            </w:r>
            <w:proofErr w:type="gramEnd"/>
            <w:r>
              <w:t xml:space="preserve"> as necessary</w:t>
            </w:r>
          </w:p>
        </w:tc>
      </w:tr>
      <w:tr w:rsidR="00D4196D" w:rsidRPr="00C86916" w14:paraId="3CCAD659" w14:textId="77777777" w:rsidTr="00BB487B">
        <w:tc>
          <w:tcPr>
            <w:tcW w:w="6938" w:type="dxa"/>
            <w:vAlign w:val="center"/>
          </w:tcPr>
          <w:p w14:paraId="31913367" w14:textId="4B96F38D" w:rsidR="00D4196D" w:rsidRPr="00613E5B" w:rsidRDefault="003B5ACD" w:rsidP="00D4196D">
            <w:pPr>
              <w:pStyle w:val="BodyText"/>
              <w:numPr>
                <w:ilvl w:val="0"/>
                <w:numId w:val="12"/>
              </w:numPr>
              <w:ind w:left="494" w:hanging="270"/>
            </w:pPr>
            <w:r>
              <w:t>Open t</w:t>
            </w:r>
            <w:r w:rsidR="00D4196D">
              <w:t xml:space="preserve">raining </w:t>
            </w:r>
            <w:r>
              <w:t xml:space="preserve">session </w:t>
            </w:r>
            <w:r w:rsidR="00D4196D">
              <w:t>on Elumen-After meeting.</w:t>
            </w:r>
          </w:p>
        </w:tc>
        <w:tc>
          <w:tcPr>
            <w:tcW w:w="1551" w:type="dxa"/>
            <w:vAlign w:val="center"/>
          </w:tcPr>
          <w:p w14:paraId="2A6DCB03" w14:textId="77777777" w:rsidR="00D4196D" w:rsidRPr="004E09D6" w:rsidRDefault="00D4196D" w:rsidP="00D4196D">
            <w:pPr>
              <w:pStyle w:val="BodyText"/>
            </w:pPr>
          </w:p>
        </w:tc>
        <w:tc>
          <w:tcPr>
            <w:tcW w:w="0" w:type="auto"/>
            <w:vAlign w:val="center"/>
          </w:tcPr>
          <w:p w14:paraId="51120EB3" w14:textId="42472A15" w:rsidR="00D4196D" w:rsidRDefault="00D4196D" w:rsidP="00D4196D">
            <w:pPr>
              <w:pStyle w:val="BodyText"/>
              <w:jc w:val="center"/>
            </w:pPr>
            <w:proofErr w:type="gramStart"/>
            <w:r>
              <w:t>Yes</w:t>
            </w:r>
            <w:proofErr w:type="gramEnd"/>
            <w:r>
              <w:t xml:space="preserve"> as necessary</w:t>
            </w:r>
          </w:p>
        </w:tc>
      </w:tr>
    </w:tbl>
    <w:p w14:paraId="2D34B4F1" w14:textId="6E9315A9" w:rsidR="00902454" w:rsidRDefault="00902454">
      <w:pPr>
        <w:pStyle w:val="BodyText"/>
      </w:pPr>
    </w:p>
    <w:p w14:paraId="1BB2F067" w14:textId="72EC25BB" w:rsidR="00760C6D" w:rsidRDefault="00760C6D">
      <w:pPr>
        <w:pStyle w:val="BodyText"/>
      </w:pPr>
    </w:p>
    <w:p w14:paraId="68707530" w14:textId="3D4C8ED3" w:rsidR="00040B76" w:rsidRDefault="00040B76">
      <w:pPr>
        <w:pStyle w:val="BodyText"/>
      </w:pPr>
    </w:p>
    <w:p w14:paraId="3D100D11" w14:textId="2BD22BE7" w:rsidR="00040B76" w:rsidRDefault="00040B76">
      <w:pPr>
        <w:pStyle w:val="BodyText"/>
      </w:pPr>
    </w:p>
    <w:p w14:paraId="38EB17E2" w14:textId="2E000036" w:rsidR="00040B76" w:rsidRDefault="00040B76">
      <w:pPr>
        <w:pStyle w:val="BodyText"/>
      </w:pPr>
    </w:p>
    <w:p w14:paraId="5114D98E" w14:textId="27EAF06F" w:rsidR="00040B76" w:rsidRDefault="00040B76">
      <w:pPr>
        <w:pStyle w:val="BodyText"/>
      </w:pPr>
    </w:p>
    <w:p w14:paraId="7B168F9D" w14:textId="2B906A34" w:rsidR="00040B76" w:rsidRDefault="00040B76">
      <w:pPr>
        <w:pStyle w:val="BodyText"/>
      </w:pPr>
    </w:p>
    <w:p w14:paraId="5E472395" w14:textId="6A2CEB09" w:rsidR="00040B76" w:rsidRDefault="00040B76">
      <w:pPr>
        <w:pStyle w:val="BodyText"/>
      </w:pPr>
    </w:p>
    <w:p w14:paraId="5841A54A" w14:textId="696EECBC" w:rsidR="00040B76" w:rsidRDefault="00040B76">
      <w:pPr>
        <w:pStyle w:val="BodyText"/>
      </w:pPr>
    </w:p>
    <w:p w14:paraId="5F7CD4DE" w14:textId="52FF2A0E" w:rsidR="00040B76" w:rsidRDefault="00040B76">
      <w:pPr>
        <w:pStyle w:val="BodyText"/>
      </w:pPr>
    </w:p>
    <w:p w14:paraId="21FD3A06" w14:textId="0AA7B0FB" w:rsidR="00040B76" w:rsidRDefault="00040B76">
      <w:pPr>
        <w:pStyle w:val="BodyText"/>
      </w:pPr>
    </w:p>
    <w:p w14:paraId="5E3D3485" w14:textId="6D14BA04" w:rsidR="00040B76" w:rsidRDefault="00040B76">
      <w:pPr>
        <w:pStyle w:val="BodyText"/>
      </w:pPr>
    </w:p>
    <w:p w14:paraId="38F264C8" w14:textId="77777777" w:rsidR="007B6AC0" w:rsidRDefault="007B6AC0" w:rsidP="007B6AC0">
      <w:pPr>
        <w:pStyle w:val="BodyText"/>
      </w:pPr>
      <w:r>
        <w:t xml:space="preserve">Meeting Minutes </w:t>
      </w:r>
    </w:p>
    <w:p w14:paraId="461123B9" w14:textId="77777777" w:rsidR="007B6AC0" w:rsidRDefault="007B6AC0" w:rsidP="007B6AC0">
      <w:pPr>
        <w:pStyle w:val="BodyText"/>
      </w:pPr>
    </w:p>
    <w:p w14:paraId="1A944C99" w14:textId="7E469D27" w:rsidR="007B6AC0" w:rsidRPr="00BE413E" w:rsidRDefault="007B6AC0" w:rsidP="007B6AC0">
      <w:pPr>
        <w:pStyle w:val="BodyText"/>
      </w:pPr>
      <w:r w:rsidRPr="00BE413E">
        <w:t xml:space="preserve">Meeting Minutes for </w:t>
      </w:r>
      <w:r>
        <w:t>the 9-1-23</w:t>
      </w:r>
      <w:r w:rsidRPr="00BE413E">
        <w:t xml:space="preserve"> SLOAC meeting</w:t>
      </w:r>
      <w:r>
        <w:t>.</w:t>
      </w:r>
    </w:p>
    <w:p w14:paraId="464B3BA2" w14:textId="77777777" w:rsidR="007B6AC0" w:rsidRPr="00BE413E" w:rsidRDefault="007B6AC0" w:rsidP="007B6AC0">
      <w:pPr>
        <w:pStyle w:val="BodyText"/>
      </w:pPr>
    </w:p>
    <w:p w14:paraId="4F3B9C94" w14:textId="79BC5902" w:rsidR="007B6AC0" w:rsidRDefault="007B6AC0" w:rsidP="007B6AC0">
      <w:pPr>
        <w:pStyle w:val="BodyText"/>
      </w:pPr>
      <w:r w:rsidRPr="00BE413E">
        <w:t>The following is the zoom link</w:t>
      </w:r>
      <w:r w:rsidR="00C5047D">
        <w:t xml:space="preserve"> of the recording for</w:t>
      </w:r>
      <w:r w:rsidRPr="00BE413E">
        <w:t xml:space="preserve"> the meeting that took place on </w:t>
      </w:r>
      <w:r>
        <w:t>9-1</w:t>
      </w:r>
      <w:r w:rsidRPr="00BE413E">
        <w:t>-23 at approximately 12:0</w:t>
      </w:r>
      <w:r>
        <w:t>7</w:t>
      </w:r>
      <w:r w:rsidRPr="00BE413E">
        <w:t xml:space="preserve"> PM</w:t>
      </w:r>
      <w:r w:rsidR="00BE4B55">
        <w:t>:</w:t>
      </w:r>
    </w:p>
    <w:p w14:paraId="1AAC80A8" w14:textId="66D06CB8" w:rsidR="00E43CE3" w:rsidRDefault="00E43CE3">
      <w:pPr>
        <w:pStyle w:val="BodyText"/>
      </w:pPr>
    </w:p>
    <w:p w14:paraId="64E7B7D1" w14:textId="2883B920" w:rsidR="00E43CE3" w:rsidRDefault="00E43CE3">
      <w:pPr>
        <w:pStyle w:val="BodyText"/>
      </w:pPr>
    </w:p>
    <w:p w14:paraId="22166E44" w14:textId="0393F338" w:rsidR="00E43CE3" w:rsidRDefault="0077028A">
      <w:pPr>
        <w:pStyle w:val="BodyText"/>
      </w:pPr>
      <w:hyperlink r:id="rId12" w:history="1">
        <w:r w:rsidR="00457911" w:rsidRPr="00903FE8">
          <w:rPr>
            <w:rStyle w:val="Hyperlink"/>
          </w:rPr>
          <w:t>https://fullcoll-edu.zoom.us/rec/share/93eGoUJHmnzCn7KgI2ST-pAV3Ga56sAMitye4KimHzK6pmw8oOxXNjx36xN498fJ.3QM-9sIdz7nJFjxa?startTime=1693595273000</w:t>
        </w:r>
      </w:hyperlink>
    </w:p>
    <w:p w14:paraId="76CB0BCB" w14:textId="77777777" w:rsidR="00457911" w:rsidRDefault="00457911">
      <w:pPr>
        <w:pStyle w:val="BodyText"/>
      </w:pPr>
    </w:p>
    <w:p w14:paraId="0C8BB65B" w14:textId="22E0195A" w:rsidR="0074434D" w:rsidRPr="00BE413E" w:rsidRDefault="0074434D" w:rsidP="0074434D">
      <w:pPr>
        <w:pStyle w:val="BodyText"/>
      </w:pPr>
      <w:r w:rsidRPr="00BE413E">
        <w:t xml:space="preserve">The following is </w:t>
      </w:r>
      <w:proofErr w:type="gramStart"/>
      <w:r w:rsidRPr="00BE413E">
        <w:t>a brief summary</w:t>
      </w:r>
      <w:proofErr w:type="gramEnd"/>
      <w:r w:rsidRPr="00BE413E">
        <w:t xml:space="preserve"> of the meeting minutes for the SLOA meeting on </w:t>
      </w:r>
      <w:r>
        <w:t>9-1-23</w:t>
      </w:r>
      <w:r w:rsidRPr="00BE413E">
        <w:t xml:space="preserve"> (written by George Bonnand).  </w:t>
      </w:r>
    </w:p>
    <w:p w14:paraId="66DF8012" w14:textId="77777777" w:rsidR="0074434D" w:rsidRPr="00BE413E" w:rsidRDefault="0074434D" w:rsidP="0074434D">
      <w:pPr>
        <w:pStyle w:val="BodyText"/>
      </w:pPr>
      <w:r w:rsidRPr="00BE413E">
        <w:t xml:space="preserve">  </w:t>
      </w:r>
    </w:p>
    <w:p w14:paraId="27412987" w14:textId="3AFA6A2C" w:rsidR="0074434D" w:rsidRPr="00BE413E" w:rsidRDefault="0074434D" w:rsidP="0074434D">
      <w:pPr>
        <w:pStyle w:val="BodyText"/>
      </w:pPr>
      <w:r w:rsidRPr="00BE413E">
        <w:t>Meeting came to order at approximately 12:0</w:t>
      </w:r>
      <w:r>
        <w:t>7</w:t>
      </w:r>
      <w:r w:rsidRPr="00BE413E">
        <w:t xml:space="preserve"> PM.    </w:t>
      </w:r>
    </w:p>
    <w:p w14:paraId="09E2E49B" w14:textId="77777777" w:rsidR="0074434D" w:rsidRPr="00BE413E" w:rsidRDefault="0074434D" w:rsidP="0074434D">
      <w:pPr>
        <w:pStyle w:val="BodyText"/>
      </w:pPr>
    </w:p>
    <w:p w14:paraId="6068C980" w14:textId="1F5BD964" w:rsidR="0074434D" w:rsidRPr="00BE413E" w:rsidRDefault="0074434D" w:rsidP="0074434D">
      <w:pPr>
        <w:pStyle w:val="BodyText"/>
      </w:pPr>
      <w:r w:rsidRPr="00BE413E">
        <w:t xml:space="preserve">Present for meeting: </w:t>
      </w:r>
      <w:r w:rsidR="003A4509">
        <w:t xml:space="preserve">Kaitlin Kroupa, </w:t>
      </w:r>
      <w:r w:rsidRPr="00BE413E">
        <w:t xml:space="preserve">Caleb Petrie; George Bonnand; Deanna Smedley; Alix Plum; Michael Mueller; Anna </w:t>
      </w:r>
      <w:proofErr w:type="spellStart"/>
      <w:r w:rsidRPr="00BE413E">
        <w:t>Shyrokova</w:t>
      </w:r>
      <w:proofErr w:type="spellEnd"/>
      <w:r w:rsidRPr="00BE413E">
        <w:t xml:space="preserve">; </w:t>
      </w:r>
      <w:r>
        <w:t xml:space="preserve">Matt </w:t>
      </w:r>
      <w:proofErr w:type="spellStart"/>
      <w:r>
        <w:t>Tribbe</w:t>
      </w:r>
      <w:proofErr w:type="spellEnd"/>
      <w:r>
        <w:t>; Wendy Perez; and Karin Pavelek</w:t>
      </w:r>
      <w:r w:rsidRPr="00BE413E">
        <w:t>.</w:t>
      </w:r>
    </w:p>
    <w:p w14:paraId="2F07205F" w14:textId="77777777" w:rsidR="0074434D" w:rsidRPr="00BE413E" w:rsidRDefault="0074434D" w:rsidP="0074434D">
      <w:pPr>
        <w:pStyle w:val="BodyText"/>
      </w:pPr>
    </w:p>
    <w:p w14:paraId="3F71B36E" w14:textId="19025490" w:rsidR="0074434D" w:rsidRPr="00BE413E" w:rsidRDefault="0074434D" w:rsidP="0074434D">
      <w:pPr>
        <w:pStyle w:val="BodyText"/>
      </w:pPr>
      <w:r w:rsidRPr="00BE413E">
        <w:t xml:space="preserve">Members missing from the meeting: </w:t>
      </w:r>
      <w:r w:rsidRPr="0074434D">
        <w:t xml:space="preserve">Phat Truong </w:t>
      </w:r>
      <w:r>
        <w:t xml:space="preserve">and </w:t>
      </w:r>
      <w:r w:rsidRPr="0074434D">
        <w:t>Toni Nielson</w:t>
      </w:r>
      <w:r w:rsidRPr="00BE413E">
        <w:t>.</w:t>
      </w:r>
    </w:p>
    <w:p w14:paraId="07FD516A" w14:textId="77777777" w:rsidR="0074434D" w:rsidRPr="00BE413E" w:rsidRDefault="0074434D" w:rsidP="0074434D">
      <w:pPr>
        <w:pStyle w:val="BodyText"/>
      </w:pPr>
    </w:p>
    <w:p w14:paraId="1C2909CE" w14:textId="149C0F13" w:rsidR="0074434D" w:rsidRPr="00BE413E" w:rsidRDefault="0074434D" w:rsidP="0074434D">
      <w:pPr>
        <w:pStyle w:val="BodyText"/>
      </w:pPr>
      <w:r w:rsidRPr="00BE413E">
        <w:t>Meeting came to order at approximately 12:0</w:t>
      </w:r>
      <w:r>
        <w:t>7</w:t>
      </w:r>
      <w:r w:rsidRPr="00BE413E">
        <w:t>PM</w:t>
      </w:r>
    </w:p>
    <w:p w14:paraId="6D69E373" w14:textId="77777777" w:rsidR="0074434D" w:rsidRDefault="0074434D" w:rsidP="0074434D">
      <w:pPr>
        <w:pStyle w:val="BodyText"/>
      </w:pPr>
    </w:p>
    <w:p w14:paraId="124794C9" w14:textId="1768597C" w:rsidR="0074434D" w:rsidRDefault="0074434D" w:rsidP="0074434D">
      <w:pPr>
        <w:pStyle w:val="BodyText"/>
      </w:pPr>
      <w:r w:rsidRPr="00BE413E">
        <w:t xml:space="preserve">Meeting agenda for </w:t>
      </w:r>
      <w:r>
        <w:t>9-1-23</w:t>
      </w:r>
      <w:r w:rsidRPr="00BE413E">
        <w:t xml:space="preserve"> and meeting minutes for </w:t>
      </w:r>
      <w:r>
        <w:t>5-5-</w:t>
      </w:r>
      <w:r w:rsidRPr="00BE413E">
        <w:t>23 were approved by the committee.</w:t>
      </w:r>
      <w:r w:rsidR="003436DF">
        <w:t xml:space="preserve"> (Item 1 and 2)</w:t>
      </w:r>
    </w:p>
    <w:p w14:paraId="2B362BD9" w14:textId="583CDAE7" w:rsidR="006D056E" w:rsidRDefault="006D056E" w:rsidP="0074434D">
      <w:pPr>
        <w:pStyle w:val="BodyText"/>
      </w:pPr>
    </w:p>
    <w:p w14:paraId="31A6BD2A" w14:textId="03745E20" w:rsidR="006D056E" w:rsidRDefault="006D056E" w:rsidP="0074434D">
      <w:pPr>
        <w:pStyle w:val="BodyText"/>
      </w:pPr>
      <w:r>
        <w:t xml:space="preserve">Introductions to the new committee member </w:t>
      </w:r>
      <w:r w:rsidR="00E20208">
        <w:t>(</w:t>
      </w:r>
      <w:r>
        <w:t>Kaitlin Kroupa</w:t>
      </w:r>
      <w:r w:rsidR="00E20208">
        <w:t>)</w:t>
      </w:r>
      <w:r>
        <w:t xml:space="preserve"> were made by everyone on the committee</w:t>
      </w:r>
      <w:r w:rsidR="00472654">
        <w:t xml:space="preserve"> with the exceptions of the missing members</w:t>
      </w:r>
      <w:r w:rsidR="003436DF">
        <w:t xml:space="preserve"> (Item 3)</w:t>
      </w:r>
      <w:r>
        <w:t>.</w:t>
      </w:r>
      <w:r w:rsidR="00395FEB">
        <w:t xml:space="preserve">   Note:  Kaitlin Kroupa </w:t>
      </w:r>
      <w:r w:rsidR="00E20208">
        <w:t xml:space="preserve">(Natural Science) </w:t>
      </w:r>
      <w:r w:rsidR="00395FEB">
        <w:t>will be replacing Brad Dawson</w:t>
      </w:r>
      <w:r w:rsidR="00E20208">
        <w:t xml:space="preserve"> (Natural Sciences)</w:t>
      </w:r>
      <w:r w:rsidR="00395FEB">
        <w:t xml:space="preserve">.  </w:t>
      </w:r>
    </w:p>
    <w:p w14:paraId="556C7511" w14:textId="3CD3E7B1" w:rsidR="0016249A" w:rsidRDefault="0016249A" w:rsidP="0074434D">
      <w:pPr>
        <w:pStyle w:val="BodyText"/>
      </w:pPr>
    </w:p>
    <w:p w14:paraId="286C34F6" w14:textId="224B967E" w:rsidR="0016249A" w:rsidRDefault="0016249A" w:rsidP="0074434D">
      <w:pPr>
        <w:pStyle w:val="BodyText"/>
      </w:pPr>
      <w:r>
        <w:t>George Bonnand made an announcement to the committee</w:t>
      </w:r>
      <w:r w:rsidR="00AD7E40">
        <w:t xml:space="preserve"> regarding on-line or in-person meeting</w:t>
      </w:r>
      <w:r w:rsidR="00E20208">
        <w:t>s</w:t>
      </w:r>
      <w:r w:rsidR="003436DF">
        <w:t xml:space="preserve"> (Item 4)</w:t>
      </w:r>
      <w:r>
        <w:t xml:space="preserve">.  </w:t>
      </w:r>
      <w:r w:rsidR="00AD7E40">
        <w:t xml:space="preserve">This will be </w:t>
      </w:r>
      <w:r>
        <w:t xml:space="preserve">our last Zoom meeting online.  All meetings from this point forward will be in person in room 904 in the 900 building from noon to 1PM on the first Friday of every month. </w:t>
      </w:r>
    </w:p>
    <w:p w14:paraId="4FFFAF21" w14:textId="1EEE6EDD" w:rsidR="00FC1211" w:rsidRDefault="00FC1211" w:rsidP="0074434D">
      <w:pPr>
        <w:pStyle w:val="BodyText"/>
      </w:pPr>
    </w:p>
    <w:p w14:paraId="3C1FE103" w14:textId="233F81F9" w:rsidR="00FC1211" w:rsidRDefault="00FC1211" w:rsidP="0074434D">
      <w:pPr>
        <w:pStyle w:val="BodyText"/>
      </w:pPr>
      <w:r>
        <w:t>George Bonnand then shared his screen and when over the “Fullerton College SLOA Preferred Practices Handbook” edits and updates</w:t>
      </w:r>
      <w:r w:rsidR="003436DF">
        <w:t xml:space="preserve"> (Item 5).</w:t>
      </w:r>
      <w:r w:rsidR="000352CA">
        <w:t xml:space="preserve">  George asked for any other updates to the document from the committee</w:t>
      </w:r>
      <w:r w:rsidR="003436DF">
        <w:t xml:space="preserve"> members</w:t>
      </w:r>
      <w:r w:rsidR="000352CA">
        <w:t xml:space="preserve">.  There were very few updates given by </w:t>
      </w:r>
      <w:r w:rsidR="00E20208">
        <w:t xml:space="preserve">the </w:t>
      </w:r>
      <w:r w:rsidR="000352CA">
        <w:t>committee to the chair</w:t>
      </w:r>
      <w:r w:rsidR="003436DF">
        <w:t xml:space="preserve"> last semester and over the summer</w:t>
      </w:r>
      <w:r w:rsidR="000352CA">
        <w:t xml:space="preserve">.  </w:t>
      </w:r>
      <w:r w:rsidR="00FF0868">
        <w:t>Deanna Smedley</w:t>
      </w:r>
      <w:r w:rsidR="000352CA">
        <w:t xml:space="preserve"> asked that the document be shared on Canvas.</w:t>
      </w:r>
      <w:r w:rsidR="00FF0868">
        <w:t xml:space="preserve">  Deanna</w:t>
      </w:r>
      <w:r w:rsidR="000352CA">
        <w:t xml:space="preserve"> </w:t>
      </w:r>
      <w:r w:rsidR="00FF0868">
        <w:t xml:space="preserve">also asked if the PSLOs should be mentioned in this document. </w:t>
      </w:r>
      <w:r w:rsidR="000352CA">
        <w:t xml:space="preserve"> George Bonnand agreed to share the document on Canvas</w:t>
      </w:r>
      <w:r w:rsidR="00FF0868">
        <w:t xml:space="preserve"> (12:24)</w:t>
      </w:r>
      <w:r w:rsidR="003436DF">
        <w:t>,</w:t>
      </w:r>
      <w:r w:rsidR="00FF0868">
        <w:t xml:space="preserve"> however the PSLO question was deferred to a later topic in the meeting.</w:t>
      </w:r>
      <w:r w:rsidR="004B3ECB">
        <w:t xml:space="preserve">  No other questions or comments were given.</w:t>
      </w:r>
    </w:p>
    <w:p w14:paraId="1E1AACFA" w14:textId="006AAC85" w:rsidR="004B3ECB" w:rsidRDefault="004B3ECB" w:rsidP="0074434D">
      <w:pPr>
        <w:pStyle w:val="BodyText"/>
      </w:pPr>
    </w:p>
    <w:p w14:paraId="1A75B649" w14:textId="5669EF51" w:rsidR="00FC1211" w:rsidRDefault="00AD7E40" w:rsidP="0074434D">
      <w:pPr>
        <w:pStyle w:val="BodyText"/>
      </w:pPr>
      <w:r>
        <w:t>The next topic on the agenda was “Current status of Mapping-problem and issues”</w:t>
      </w:r>
      <w:r w:rsidR="007D69A8">
        <w:t xml:space="preserve"> (Item 6)</w:t>
      </w:r>
      <w:r>
        <w:t>.</w:t>
      </w:r>
      <w:r w:rsidR="00B6043D">
        <w:t xml:space="preserve"> (14:25).  The “How to Start the Mapping Process in Elumen” document was created over the summer and reviewed by a few folks as well as the Elumen representative.  The document seems to do the job.  </w:t>
      </w:r>
      <w:r w:rsidR="00B6043D">
        <w:lastRenderedPageBreak/>
        <w:t>This document will be sent out to everyone with the meeting minutes. George stated he would be willing to work with members as they use the document.</w:t>
      </w:r>
    </w:p>
    <w:p w14:paraId="390EE9AB" w14:textId="77777777" w:rsidR="00E20208" w:rsidRDefault="00E20208" w:rsidP="0074434D">
      <w:pPr>
        <w:pStyle w:val="BodyText"/>
      </w:pPr>
    </w:p>
    <w:p w14:paraId="74F51E16" w14:textId="644963FF" w:rsidR="00150D08" w:rsidRDefault="00150D08" w:rsidP="0074434D">
      <w:pPr>
        <w:pStyle w:val="BodyText"/>
      </w:pPr>
      <w:r>
        <w:t>Next item on the agenda (15:19) was updates from “Team Leaders on PSLO progress”</w:t>
      </w:r>
      <w:r w:rsidR="006A0DD1">
        <w:t xml:space="preserve"> (Item 7)</w:t>
      </w:r>
      <w:r>
        <w:t>.  There were four PSLO updates that when to the Curriculum committee yesterday.  George stated that he could not remember if they were approved or tabled since there were questions regarding this</w:t>
      </w:r>
      <w:r w:rsidR="00627008">
        <w:t xml:space="preserve"> (I have since found out that they were tabled)</w:t>
      </w:r>
      <w:r>
        <w:t xml:space="preserve">. </w:t>
      </w:r>
    </w:p>
    <w:p w14:paraId="08F978E1" w14:textId="77777777" w:rsidR="00150D08" w:rsidRDefault="00150D08" w:rsidP="0074434D">
      <w:pPr>
        <w:pStyle w:val="BodyText"/>
      </w:pPr>
    </w:p>
    <w:p w14:paraId="10B18444" w14:textId="2D6A6774" w:rsidR="005E03D5" w:rsidRDefault="00150D08" w:rsidP="0074434D">
      <w:pPr>
        <w:pStyle w:val="BodyText"/>
      </w:pPr>
      <w:r>
        <w:t xml:space="preserve">The “PSLO Revision Suggested Timeline” document was </w:t>
      </w:r>
      <w:proofErr w:type="gramStart"/>
      <w:r>
        <w:t>discuss</w:t>
      </w:r>
      <w:proofErr w:type="gramEnd"/>
      <w:r>
        <w:t xml:space="preserve"> during the meeting (16:05). This document was updated as of 9-1-23 and shared with the committee.  This document was created as part of a </w:t>
      </w:r>
      <w:r w:rsidR="00D56218">
        <w:t>fast-track</w:t>
      </w:r>
      <w:r>
        <w:t xml:space="preserve"> project that was given to us to help with the PSLO redesign</w:t>
      </w:r>
      <w:r w:rsidR="00C47636">
        <w:t xml:space="preserve"> effort college wide.  This process</w:t>
      </w:r>
      <w:r w:rsidR="003224D8">
        <w:t>/project</w:t>
      </w:r>
      <w:r w:rsidR="00C47636">
        <w:t xml:space="preserve"> will be sunset (discontinued) and the normal curriculum process for SLO revision</w:t>
      </w:r>
      <w:r w:rsidR="00A357EF">
        <w:t>s</w:t>
      </w:r>
      <w:r w:rsidR="00C47636">
        <w:t xml:space="preserve"> (minor revision) will be used from now on.  </w:t>
      </w:r>
      <w:r w:rsidR="00845320">
        <w:t>(16:54)</w:t>
      </w:r>
      <w:r w:rsidR="00C47636">
        <w:t xml:space="preserve"> </w:t>
      </w:r>
      <w:r>
        <w:t xml:space="preserve">  </w:t>
      </w:r>
      <w:r w:rsidR="00807CB0">
        <w:t>Out of 266 degrees/certificates that were given to the SLOA committee to revise we revised/completed 155 through the curriculum process.  This is an attestation to the SLOA committee effort to revise/update PSLOs.</w:t>
      </w:r>
      <w:r w:rsidR="007E59E8">
        <w:t xml:space="preserve">  This effort was important to students, faculty</w:t>
      </w:r>
      <w:r w:rsidR="00B76C05">
        <w:t>,</w:t>
      </w:r>
      <w:r w:rsidR="007E59E8">
        <w:t xml:space="preserve"> and the accreditation process.</w:t>
      </w:r>
      <w:r w:rsidR="00B76C05">
        <w:t xml:space="preserve"> </w:t>
      </w:r>
    </w:p>
    <w:p w14:paraId="349A5993" w14:textId="206B241C" w:rsidR="00B76C05" w:rsidRDefault="00B76C05" w:rsidP="0074434D">
      <w:pPr>
        <w:pStyle w:val="BodyText"/>
      </w:pPr>
    </w:p>
    <w:p w14:paraId="4955197E" w14:textId="094E62F6" w:rsidR="00B76C05" w:rsidRDefault="00B76C05" w:rsidP="0074434D">
      <w:pPr>
        <w:pStyle w:val="BodyText"/>
      </w:pPr>
      <w:r>
        <w:t xml:space="preserve">As we continue to revise the PSLOs and CSLOs through the curriculum process we will need to keep our nose to grind stone and make sure that the process is up to date in </w:t>
      </w:r>
      <w:proofErr w:type="gramStart"/>
      <w:r>
        <w:t>Elumen.(</w:t>
      </w:r>
      <w:proofErr w:type="gramEnd"/>
      <w:r>
        <w:t>20:13)</w:t>
      </w:r>
    </w:p>
    <w:p w14:paraId="1F373795" w14:textId="245C1C28" w:rsidR="00B76C05" w:rsidRDefault="00B76C05" w:rsidP="0074434D">
      <w:pPr>
        <w:pStyle w:val="BodyText"/>
      </w:pPr>
    </w:p>
    <w:p w14:paraId="7CB0F9E0" w14:textId="0F9EC09C" w:rsidR="00B76C05" w:rsidRDefault="00B76C05" w:rsidP="0074434D">
      <w:pPr>
        <w:pStyle w:val="BodyText"/>
      </w:pPr>
      <w:r>
        <w:t xml:space="preserve">George asked if there </w:t>
      </w:r>
      <w:r w:rsidR="00A357EF">
        <w:t xml:space="preserve">are </w:t>
      </w:r>
      <w:r>
        <w:t xml:space="preserve">any other issues, problems, reports about Elumen (Item 8).  No comments were forthcoming. </w:t>
      </w:r>
    </w:p>
    <w:p w14:paraId="6944E593" w14:textId="13282A26" w:rsidR="00B76C05" w:rsidRDefault="00B76C05" w:rsidP="0074434D">
      <w:pPr>
        <w:pStyle w:val="BodyText"/>
      </w:pPr>
    </w:p>
    <w:p w14:paraId="06E59CF2" w14:textId="61B09AA1" w:rsidR="00B76C05" w:rsidRDefault="00B76C05" w:rsidP="0074434D">
      <w:pPr>
        <w:pStyle w:val="BodyText"/>
      </w:pPr>
      <w:r>
        <w:t>The Elumen program was shared on screen with the committee to show some of the updates that have occurred over the summer to the Elumen system. (20:20)</w:t>
      </w:r>
      <w:r w:rsidR="00FF18E2">
        <w:t xml:space="preserve">.  The Elumen system now has an opening page which displays the “inbox” so that faculty can see </w:t>
      </w:r>
      <w:proofErr w:type="gramStart"/>
      <w:r w:rsidR="00FF18E2">
        <w:t>at a glance</w:t>
      </w:r>
      <w:proofErr w:type="gramEnd"/>
      <w:r w:rsidR="00FF18E2">
        <w:t xml:space="preserve"> which assessments need to be completed and which ones have been completed.</w:t>
      </w:r>
      <w:r>
        <w:t xml:space="preserve"> </w:t>
      </w:r>
      <w:r w:rsidR="00A357EF">
        <w:t>(Note:  A “How to” document was created over the summer which explains the opening page (Inbox view) in Elumen and will be shared with committee members in an email.)</w:t>
      </w:r>
    </w:p>
    <w:p w14:paraId="32B61EBC" w14:textId="0FC5DDFA" w:rsidR="00377033" w:rsidRDefault="00377033" w:rsidP="0074434D">
      <w:pPr>
        <w:pStyle w:val="BodyText"/>
      </w:pPr>
    </w:p>
    <w:p w14:paraId="34E184D5" w14:textId="067FDF77" w:rsidR="00377033" w:rsidRDefault="00377033" w:rsidP="0074434D">
      <w:pPr>
        <w:pStyle w:val="BodyText"/>
      </w:pPr>
      <w:r>
        <w:t>Data has been refreshed in the Elumen TEST site and PROD site as of 8-30-23.</w:t>
      </w:r>
    </w:p>
    <w:p w14:paraId="72AC8197" w14:textId="5EF461E2" w:rsidR="00377033" w:rsidRDefault="00377033" w:rsidP="0074434D">
      <w:pPr>
        <w:pStyle w:val="BodyText"/>
      </w:pPr>
    </w:p>
    <w:p w14:paraId="605C07D2" w14:textId="491376B3" w:rsidR="00377033" w:rsidRDefault="00167FE7" w:rsidP="0074434D">
      <w:pPr>
        <w:pStyle w:val="BodyText"/>
      </w:pPr>
      <w:r>
        <w:t xml:space="preserve">Matt </w:t>
      </w:r>
      <w:proofErr w:type="spellStart"/>
      <w:r>
        <w:t>Tribbe</w:t>
      </w:r>
      <w:proofErr w:type="spellEnd"/>
      <w:r>
        <w:t xml:space="preserve"> asked a question regarding whether these are assessments for faculty alone or for everyone in the division?</w:t>
      </w:r>
      <w:r w:rsidR="000C01E0">
        <w:t xml:space="preserve"> (22:45</w:t>
      </w:r>
      <w:proofErr w:type="gramStart"/>
      <w:r w:rsidR="000C01E0">
        <w:t>)</w:t>
      </w:r>
      <w:r w:rsidR="006E1AC1">
        <w:t xml:space="preserve">  The</w:t>
      </w:r>
      <w:proofErr w:type="gramEnd"/>
      <w:r w:rsidR="006E1AC1">
        <w:t xml:space="preserve"> opening page “inbox” view is for faculty and it shows only assessments that the faculty </w:t>
      </w:r>
      <w:r w:rsidR="00A357EF">
        <w:t>are</w:t>
      </w:r>
      <w:r w:rsidR="006E1AC1">
        <w:t xml:space="preserve"> linked to (responsible for).</w:t>
      </w:r>
      <w:r w:rsidR="009A2BDC">
        <w:t xml:space="preserve"> Matt also asked if the division representative can see all the assessments that need to be scored or does it show </w:t>
      </w:r>
      <w:r w:rsidR="00A357EF">
        <w:t>courses</w:t>
      </w:r>
      <w:r w:rsidR="009A2BDC">
        <w:t xml:space="preserve"> that need assessments.  The same Division representative views can be seen as before when the Division Rep role is selected at the top. </w:t>
      </w:r>
      <w:r w:rsidR="009137CE">
        <w:t>(23:03)</w:t>
      </w:r>
      <w:r w:rsidR="009A2BDC">
        <w:t xml:space="preserve"> </w:t>
      </w:r>
    </w:p>
    <w:p w14:paraId="6F65A029" w14:textId="28BE2661" w:rsidR="003503B4" w:rsidRDefault="003503B4" w:rsidP="0074434D">
      <w:pPr>
        <w:pStyle w:val="BodyText"/>
      </w:pPr>
    </w:p>
    <w:p w14:paraId="6A2162E4" w14:textId="6CD99FC1" w:rsidR="00C668F4" w:rsidRDefault="003503B4" w:rsidP="0074434D">
      <w:pPr>
        <w:pStyle w:val="BodyText"/>
      </w:pPr>
      <w:r>
        <w:t>Deanna Smedley asked if the information was accurate and if it can be filtered by term? (24:11</w:t>
      </w:r>
      <w:proofErr w:type="gramStart"/>
      <w:r>
        <w:t>)  The</w:t>
      </w:r>
      <w:proofErr w:type="gramEnd"/>
      <w:r>
        <w:t xml:space="preserve"> information can be filtered by term and the information is accurate.  Deanna stated that she could not see some of the courses that were done by faculty before.  George stated we can go in</w:t>
      </w:r>
      <w:r w:rsidR="00AF53B8">
        <w:t>to the Elumen system,</w:t>
      </w:r>
      <w:r>
        <w:t xml:space="preserve"> one on one and </w:t>
      </w:r>
      <w:proofErr w:type="gramStart"/>
      <w:r>
        <w:t>take a look</w:t>
      </w:r>
      <w:proofErr w:type="gramEnd"/>
      <w:r>
        <w:t xml:space="preserve"> at it.  </w:t>
      </w:r>
      <w:r w:rsidR="00220F2A">
        <w:t xml:space="preserve">There have been issues and glitches here and there in the system in the past.  As these issues and glitches come </w:t>
      </w:r>
      <w:proofErr w:type="gramStart"/>
      <w:r w:rsidR="00220F2A">
        <w:t>up</w:t>
      </w:r>
      <w:proofErr w:type="gramEnd"/>
      <w:r w:rsidR="00220F2A">
        <w:t xml:space="preserve"> I am submitting a ticket in Elumen to fix</w:t>
      </w:r>
      <w:r w:rsidR="00AF53B8">
        <w:t xml:space="preserve"> them if they are not readily fixed by our Elumen Representative</w:t>
      </w:r>
      <w:r w:rsidR="00220F2A">
        <w:t xml:space="preserve">. </w:t>
      </w:r>
      <w:r w:rsidR="005D7C93">
        <w:t>(25:17)</w:t>
      </w:r>
    </w:p>
    <w:p w14:paraId="11F7A308" w14:textId="77777777" w:rsidR="00C668F4" w:rsidRDefault="00C668F4" w:rsidP="0074434D">
      <w:pPr>
        <w:pStyle w:val="BodyText"/>
      </w:pPr>
    </w:p>
    <w:p w14:paraId="4E5D0A69" w14:textId="608436F7" w:rsidR="006A0DD1" w:rsidRDefault="00C668F4" w:rsidP="0074434D">
      <w:pPr>
        <w:pStyle w:val="BodyText"/>
      </w:pPr>
      <w:r>
        <w:t>From a global standpoint the Elumen system was refreshed on Wednesday (8-30-23) and all courses that needed CSLOs were input into Elumen effective 9-1-23.</w:t>
      </w:r>
      <w:r w:rsidR="00ED1CA9">
        <w:t xml:space="preserve"> (25:50</w:t>
      </w:r>
      <w:proofErr w:type="gramStart"/>
      <w:r w:rsidR="00ED1CA9">
        <w:t>)</w:t>
      </w:r>
      <w:r w:rsidR="008355E5">
        <w:t xml:space="preserve">  This</w:t>
      </w:r>
      <w:proofErr w:type="gramEnd"/>
      <w:r w:rsidR="008355E5">
        <w:t xml:space="preserve"> increased the number of unmapped CSLOs and the number of CSLOs without assessments. </w:t>
      </w:r>
    </w:p>
    <w:p w14:paraId="57B8F5A9" w14:textId="6DB54BC1" w:rsidR="00842676" w:rsidRDefault="00842676" w:rsidP="0074434D">
      <w:pPr>
        <w:pStyle w:val="BodyText"/>
      </w:pPr>
    </w:p>
    <w:p w14:paraId="5F281283" w14:textId="7C371409" w:rsidR="00842676" w:rsidRDefault="00842676" w:rsidP="0074434D">
      <w:pPr>
        <w:pStyle w:val="BodyText"/>
      </w:pPr>
      <w:r>
        <w:t xml:space="preserve">Caleb Petrie asked about the exact meaning of “Unmapped CSLOs”.  </w:t>
      </w:r>
      <w:r w:rsidR="00AF53B8" w:rsidRPr="00AF53B8">
        <w:t>A summary of the steps to be taken and the meaning of each of the column headings (“Unmapped CSLOs” and “CSLOs not included in any assessment”)</w:t>
      </w:r>
      <w:r w:rsidR="00AF53B8">
        <w:t xml:space="preserve"> was given</w:t>
      </w:r>
      <w:r w:rsidR="00AF53B8" w:rsidRPr="00AF53B8">
        <w:t>.</w:t>
      </w:r>
      <w:r w:rsidR="00AF53B8">
        <w:t xml:space="preserve">  </w:t>
      </w:r>
      <w:r>
        <w:t xml:space="preserve">Unmapped CSLOs </w:t>
      </w:r>
      <w:r w:rsidR="00F5100B">
        <w:t>shows how many</w:t>
      </w:r>
      <w:r>
        <w:t xml:space="preserve"> CSLOs are not mapped to either a PSLO or ISLO.  If you want to see PSLOs you will need to click on the PSLO sub tab to expose the PSLO status.</w:t>
      </w:r>
      <w:r w:rsidR="001E552A">
        <w:t xml:space="preserve">  The PSLO sub tab will show “Unmapped from PSLOs” and “Unmapped PSLOs”</w:t>
      </w:r>
      <w:r w:rsidR="008B19C3">
        <w:t xml:space="preserve"> and “PSLOs not included in any Assessment Rubric”</w:t>
      </w:r>
      <w:r w:rsidR="008C1369">
        <w:t xml:space="preserve">.  The PSLO under “Unmapped from PSLOs” </w:t>
      </w:r>
      <w:r w:rsidR="008B19C3">
        <w:t>shows how many</w:t>
      </w:r>
      <w:r w:rsidR="008C1369">
        <w:t xml:space="preserve"> PSLOs are not to mapped to any ISLOs.  The PSLOs under “Unmapped PSLOs” </w:t>
      </w:r>
      <w:r w:rsidR="008B19C3">
        <w:t>shows how many</w:t>
      </w:r>
      <w:r w:rsidR="008C1369">
        <w:t xml:space="preserve"> PSLOs which are not mapped </w:t>
      </w:r>
      <w:r w:rsidR="008B19C3">
        <w:t xml:space="preserve">to anything including </w:t>
      </w:r>
      <w:r w:rsidR="008C1369">
        <w:t xml:space="preserve">from CSLOs. </w:t>
      </w:r>
      <w:r w:rsidR="008B19C3">
        <w:t>The “PSLOs not included in any Assessment Rubric” shows how many PSLOs have no assessments associated with them.</w:t>
      </w:r>
      <w:r w:rsidR="00F5100B">
        <w:t xml:space="preserve"> (27:21)</w:t>
      </w:r>
    </w:p>
    <w:p w14:paraId="1CD506F3" w14:textId="33784CF4" w:rsidR="00272E15" w:rsidRDefault="00272E15" w:rsidP="0074434D">
      <w:pPr>
        <w:pStyle w:val="BodyText"/>
      </w:pPr>
    </w:p>
    <w:p w14:paraId="292CFAB8" w14:textId="54D6E36F" w:rsidR="00272E15" w:rsidRDefault="00272E15" w:rsidP="0074434D">
      <w:pPr>
        <w:pStyle w:val="BodyText"/>
      </w:pPr>
      <w:r>
        <w:t xml:space="preserve">Caleb Petrie asked how he could improve his numbers under the “Unmapped CSLOs” and “CSLOs not included </w:t>
      </w:r>
      <w:r w:rsidR="00AF53B8">
        <w:t xml:space="preserve">in </w:t>
      </w:r>
      <w:r>
        <w:t xml:space="preserve">any Assessment Rubric”. </w:t>
      </w:r>
      <w:r w:rsidR="001A03F8">
        <w:t xml:space="preserve"> (28:25)</w:t>
      </w:r>
      <w:r>
        <w:t xml:space="preserve"> A brief review of how to find the CSLOs</w:t>
      </w:r>
      <w:r w:rsidR="001A03F8">
        <w:t xml:space="preserve"> that are not mapped</w:t>
      </w:r>
      <w:r>
        <w:t xml:space="preserve"> </w:t>
      </w:r>
      <w:r w:rsidR="001A03F8">
        <w:t>(</w:t>
      </w:r>
      <w:r>
        <w:t>in Division rep role</w:t>
      </w:r>
      <w:r w:rsidR="001A03F8">
        <w:t>) was given to the committee.</w:t>
      </w:r>
      <w:r>
        <w:t xml:space="preserve"> </w:t>
      </w:r>
      <w:r w:rsidR="001A03F8">
        <w:t>A review of how to map CSLOs was demonstrated to the committee.  Alix Plum asked what happens if a course does not show up or is not linked to any certificate or program. (30:16</w:t>
      </w:r>
      <w:proofErr w:type="gramStart"/>
      <w:r w:rsidR="001A03F8">
        <w:t>)</w:t>
      </w:r>
      <w:r w:rsidR="00EC4276">
        <w:t xml:space="preserve">  The</w:t>
      </w:r>
      <w:proofErr w:type="gramEnd"/>
      <w:r w:rsidR="00EC4276">
        <w:t xml:space="preserve"> following is a summary of the explanation that given during the meeting:</w:t>
      </w:r>
      <w:r w:rsidR="001A03F8">
        <w:t xml:space="preserve">  If a course does not show up in Elumen or is not linked to a certificate or program it is due most likely to one of two issues.  If the course is not </w:t>
      </w:r>
      <w:r w:rsidR="00F00B62">
        <w:t xml:space="preserve">attached or </w:t>
      </w:r>
      <w:r w:rsidR="001A03F8">
        <w:t xml:space="preserve">linked to any certificate or program it may be </w:t>
      </w:r>
      <w:proofErr w:type="gramStart"/>
      <w:r w:rsidR="001A03F8">
        <w:t>due to the fact that</w:t>
      </w:r>
      <w:proofErr w:type="gramEnd"/>
      <w:r w:rsidR="001A03F8">
        <w:t xml:space="preserve"> it is a </w:t>
      </w:r>
      <w:r w:rsidR="00F00B62">
        <w:t>stand-alone</w:t>
      </w:r>
      <w:r w:rsidR="001A03F8">
        <w:t xml:space="preserve"> course which means it is not </w:t>
      </w:r>
      <w:r w:rsidR="00F00B62">
        <w:t xml:space="preserve">attached or </w:t>
      </w:r>
      <w:r w:rsidR="001A03F8">
        <w:t xml:space="preserve">linked in the Curriculum process.  </w:t>
      </w:r>
      <w:r w:rsidR="00F00B62">
        <w:t>However,</w:t>
      </w:r>
      <w:r w:rsidR="001A03F8">
        <w:t xml:space="preserve"> the course may be linked in the Curriculum process but not in the Elumen process.  If this is the </w:t>
      </w:r>
      <w:r w:rsidR="00F00B62">
        <w:t>case,</w:t>
      </w:r>
      <w:r w:rsidR="001A03F8">
        <w:t xml:space="preserve"> then the course must be </w:t>
      </w:r>
      <w:r w:rsidR="00F00B62">
        <w:t xml:space="preserve">attached or </w:t>
      </w:r>
      <w:r w:rsidR="001A03F8">
        <w:t xml:space="preserve">linked by the Division Rep in Elumen since the Curriculum process and the Elumen Process are not connected.  </w:t>
      </w:r>
      <w:r w:rsidR="00633974">
        <w:t>It is the responsibility of the SLOA Division Rep to link courses belonging to each of the departments in their division correctly.  Note:  To determine if a course should be attached or linked to a certificate or program it must be verified in the Curriculum (</w:t>
      </w:r>
      <w:proofErr w:type="spellStart"/>
      <w:r w:rsidR="00633974">
        <w:t>CurriUNET</w:t>
      </w:r>
      <w:proofErr w:type="spellEnd"/>
      <w:r w:rsidR="00633974">
        <w:t xml:space="preserve">) process beforehand. </w:t>
      </w:r>
      <w:r w:rsidR="00915003">
        <w:t>(32:04)</w:t>
      </w:r>
    </w:p>
    <w:p w14:paraId="2CC780DF" w14:textId="7CA7A886" w:rsidR="00915003" w:rsidRDefault="00915003" w:rsidP="0074434D">
      <w:pPr>
        <w:pStyle w:val="BodyText"/>
      </w:pPr>
    </w:p>
    <w:p w14:paraId="46F921C1" w14:textId="0FE10F9B" w:rsidR="00915003" w:rsidRDefault="00915003" w:rsidP="0074434D">
      <w:pPr>
        <w:pStyle w:val="BodyText"/>
      </w:pPr>
      <w:r>
        <w:t xml:space="preserve">A demonstration of how to create assessments in Elumen was given to the committee. (33:13). </w:t>
      </w:r>
    </w:p>
    <w:p w14:paraId="6C754940" w14:textId="6A880E10" w:rsidR="00D56218" w:rsidRDefault="00D56218" w:rsidP="0074434D">
      <w:pPr>
        <w:pStyle w:val="BodyText"/>
      </w:pPr>
    </w:p>
    <w:p w14:paraId="009078B9" w14:textId="3F632B7A" w:rsidR="00D56218" w:rsidRDefault="007B1800" w:rsidP="0074434D">
      <w:pPr>
        <w:pStyle w:val="BodyText"/>
      </w:pPr>
      <w:r>
        <w:t xml:space="preserve">Alix Plum asked a question regarding timelines (how much time is spent on this committee as a representative) (38:43) from the committee members.  Members responded that no one has asked this question of them from their division.  </w:t>
      </w:r>
      <w:r w:rsidR="00AF53B8">
        <w:t>Some committee members stated that this is not a subject that is discuss.  George Bonnand stated that he spends a lot of time</w:t>
      </w:r>
      <w:r w:rsidR="00201853">
        <w:t xml:space="preserve"> as a member of this committee.</w:t>
      </w:r>
      <w:r w:rsidR="00AF53B8">
        <w:t xml:space="preserve">  </w:t>
      </w:r>
    </w:p>
    <w:p w14:paraId="015A881F" w14:textId="0924BD4B" w:rsidR="007B1800" w:rsidRDefault="007B1800" w:rsidP="0074434D">
      <w:pPr>
        <w:pStyle w:val="BodyText"/>
      </w:pPr>
    </w:p>
    <w:p w14:paraId="617EAA48" w14:textId="494BD180" w:rsidR="007B1800" w:rsidRDefault="007B1800" w:rsidP="0074434D">
      <w:pPr>
        <w:pStyle w:val="BodyText"/>
      </w:pPr>
      <w:r>
        <w:t>A general discussion about the Elumen process and the head way that has been made ensued with committee members.  Although Elumen is not perfect we have made progress in cleaning it up as a committee.</w:t>
      </w:r>
    </w:p>
    <w:p w14:paraId="7D4237B1" w14:textId="7CB0ECA5" w:rsidR="005E03D5" w:rsidRDefault="005E03D5" w:rsidP="0074434D">
      <w:pPr>
        <w:pStyle w:val="BodyText"/>
      </w:pPr>
    </w:p>
    <w:p w14:paraId="2A736B48" w14:textId="5C52D974" w:rsidR="007B1800" w:rsidRDefault="007B1800" w:rsidP="0074434D">
      <w:pPr>
        <w:pStyle w:val="BodyText"/>
      </w:pPr>
      <w:r>
        <w:t>Wendy Perez stated that the new “inbox” view is much better and seems to help faculty find what they need to fill out and complete.</w:t>
      </w:r>
    </w:p>
    <w:p w14:paraId="716D2056" w14:textId="027E8459" w:rsidR="007B1800" w:rsidRDefault="007B1800" w:rsidP="0074434D">
      <w:pPr>
        <w:pStyle w:val="BodyText"/>
      </w:pPr>
    </w:p>
    <w:p w14:paraId="4AA7FC9C" w14:textId="65378928" w:rsidR="007B1800" w:rsidRDefault="007B1800" w:rsidP="0074434D">
      <w:pPr>
        <w:pStyle w:val="BodyText"/>
      </w:pPr>
      <w:r>
        <w:t xml:space="preserve">Next item on the agenda is item 9.  Committee members were told if they want to stay to get some extra training that the can stay </w:t>
      </w:r>
      <w:r w:rsidR="008A3C98">
        <w:t>on</w:t>
      </w:r>
      <w:r>
        <w:t xml:space="preserve"> after the meeting.</w:t>
      </w:r>
    </w:p>
    <w:p w14:paraId="43259E23" w14:textId="1530769D" w:rsidR="007B1800" w:rsidRDefault="007B1800" w:rsidP="0074434D">
      <w:pPr>
        <w:pStyle w:val="BodyText"/>
      </w:pPr>
    </w:p>
    <w:p w14:paraId="7F432CF6" w14:textId="7B9650B1" w:rsidR="007B1800" w:rsidRDefault="007B1800" w:rsidP="0074434D">
      <w:pPr>
        <w:pStyle w:val="BodyText"/>
      </w:pPr>
      <w:r>
        <w:t xml:space="preserve">Meeting adjourned at </w:t>
      </w:r>
      <w:r w:rsidR="008A3C98">
        <w:t xml:space="preserve">12:49PM.  </w:t>
      </w:r>
    </w:p>
    <w:p w14:paraId="50A2A0EB" w14:textId="0A0432B6" w:rsidR="008F1CC3" w:rsidRDefault="008F1CC3" w:rsidP="0074434D">
      <w:pPr>
        <w:pStyle w:val="BodyText"/>
      </w:pPr>
    </w:p>
    <w:p w14:paraId="5E1A33B3" w14:textId="531DE235" w:rsidR="008F1CC3" w:rsidRDefault="008F1CC3" w:rsidP="0074434D">
      <w:pPr>
        <w:pStyle w:val="BodyText"/>
      </w:pPr>
      <w:r>
        <w:t>Training for individual committee members continued</w:t>
      </w:r>
      <w:r w:rsidR="00201853">
        <w:t xml:space="preserve"> till approximately 1:30PM</w:t>
      </w:r>
      <w:r>
        <w:t>.</w:t>
      </w:r>
    </w:p>
    <w:sectPr w:rsidR="008F1CC3" w:rsidSect="00AC1108">
      <w:footerReference w:type="default" r:id="rId13"/>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A242" w14:textId="77777777" w:rsidR="00323630" w:rsidRDefault="00323630" w:rsidP="00D665A6">
      <w:pPr>
        <w:spacing w:before="0" w:after="0"/>
      </w:pPr>
      <w:r>
        <w:separator/>
      </w:r>
    </w:p>
  </w:endnote>
  <w:endnote w:type="continuationSeparator" w:id="0">
    <w:p w14:paraId="5AC86A40" w14:textId="77777777" w:rsidR="00323630" w:rsidRDefault="00323630"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B501" w14:textId="77777777" w:rsidR="00323630" w:rsidRDefault="00323630" w:rsidP="00D665A6">
      <w:pPr>
        <w:spacing w:before="0" w:after="0"/>
      </w:pPr>
      <w:r>
        <w:separator/>
      </w:r>
    </w:p>
  </w:footnote>
  <w:footnote w:type="continuationSeparator" w:id="0">
    <w:p w14:paraId="56CCD6B8" w14:textId="77777777" w:rsidR="00323630" w:rsidRDefault="00323630"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F4BB3"/>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18304">
    <w:abstractNumId w:val="0"/>
  </w:num>
  <w:num w:numId="2" w16cid:durableId="456217936">
    <w:abstractNumId w:val="15"/>
  </w:num>
  <w:num w:numId="3" w16cid:durableId="1523663161">
    <w:abstractNumId w:val="4"/>
  </w:num>
  <w:num w:numId="4" w16cid:durableId="1397627141">
    <w:abstractNumId w:val="8"/>
  </w:num>
  <w:num w:numId="5" w16cid:durableId="116410265">
    <w:abstractNumId w:val="9"/>
  </w:num>
  <w:num w:numId="6" w16cid:durableId="1308516548">
    <w:abstractNumId w:val="6"/>
  </w:num>
  <w:num w:numId="7" w16cid:durableId="1381631102">
    <w:abstractNumId w:val="16"/>
  </w:num>
  <w:num w:numId="8" w16cid:durableId="1912763820">
    <w:abstractNumId w:val="5"/>
  </w:num>
  <w:num w:numId="9" w16cid:durableId="457450730">
    <w:abstractNumId w:val="13"/>
  </w:num>
  <w:num w:numId="10" w16cid:durableId="1378234485">
    <w:abstractNumId w:val="7"/>
  </w:num>
  <w:num w:numId="11" w16cid:durableId="584151681">
    <w:abstractNumId w:val="10"/>
  </w:num>
  <w:num w:numId="12" w16cid:durableId="726879760">
    <w:abstractNumId w:val="12"/>
  </w:num>
  <w:num w:numId="13" w16cid:durableId="1116099615">
    <w:abstractNumId w:val="2"/>
  </w:num>
  <w:num w:numId="14" w16cid:durableId="208418635">
    <w:abstractNumId w:val="14"/>
  </w:num>
  <w:num w:numId="15" w16cid:durableId="96564311">
    <w:abstractNumId w:val="3"/>
  </w:num>
  <w:num w:numId="16" w16cid:durableId="1931814638">
    <w:abstractNumId w:val="11"/>
  </w:num>
  <w:num w:numId="17" w16cid:durableId="157026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15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66F3"/>
    <w:rsid w:val="00006812"/>
    <w:rsid w:val="00007E9F"/>
    <w:rsid w:val="0001064C"/>
    <w:rsid w:val="000115C7"/>
    <w:rsid w:val="000122FB"/>
    <w:rsid w:val="0001341D"/>
    <w:rsid w:val="00013AD3"/>
    <w:rsid w:val="000160C3"/>
    <w:rsid w:val="00016A1E"/>
    <w:rsid w:val="00016B4C"/>
    <w:rsid w:val="0002179E"/>
    <w:rsid w:val="00022CA3"/>
    <w:rsid w:val="00023A43"/>
    <w:rsid w:val="00025055"/>
    <w:rsid w:val="000352CA"/>
    <w:rsid w:val="00036A7C"/>
    <w:rsid w:val="0003725A"/>
    <w:rsid w:val="00040B76"/>
    <w:rsid w:val="0006516C"/>
    <w:rsid w:val="000674C4"/>
    <w:rsid w:val="00076464"/>
    <w:rsid w:val="00077F1A"/>
    <w:rsid w:val="00081EB6"/>
    <w:rsid w:val="000929A9"/>
    <w:rsid w:val="000A5096"/>
    <w:rsid w:val="000A5AF1"/>
    <w:rsid w:val="000A5F71"/>
    <w:rsid w:val="000A6757"/>
    <w:rsid w:val="000A6BBF"/>
    <w:rsid w:val="000A7FAD"/>
    <w:rsid w:val="000B0B05"/>
    <w:rsid w:val="000B1433"/>
    <w:rsid w:val="000B24A3"/>
    <w:rsid w:val="000B4B1E"/>
    <w:rsid w:val="000B5FB3"/>
    <w:rsid w:val="000C01E0"/>
    <w:rsid w:val="000C2382"/>
    <w:rsid w:val="000D1D17"/>
    <w:rsid w:val="000D4420"/>
    <w:rsid w:val="000D4AE8"/>
    <w:rsid w:val="000E066A"/>
    <w:rsid w:val="000F08DB"/>
    <w:rsid w:val="000F3826"/>
    <w:rsid w:val="000F447C"/>
    <w:rsid w:val="000F4789"/>
    <w:rsid w:val="000F4D23"/>
    <w:rsid w:val="00100834"/>
    <w:rsid w:val="00101304"/>
    <w:rsid w:val="0010786E"/>
    <w:rsid w:val="001116F1"/>
    <w:rsid w:val="00114E64"/>
    <w:rsid w:val="001162F2"/>
    <w:rsid w:val="00116EF7"/>
    <w:rsid w:val="001176FB"/>
    <w:rsid w:val="0013398A"/>
    <w:rsid w:val="00141FF7"/>
    <w:rsid w:val="00145061"/>
    <w:rsid w:val="001464CE"/>
    <w:rsid w:val="00150D08"/>
    <w:rsid w:val="001515EC"/>
    <w:rsid w:val="00152F23"/>
    <w:rsid w:val="00155B05"/>
    <w:rsid w:val="00157477"/>
    <w:rsid w:val="0016249A"/>
    <w:rsid w:val="0016399C"/>
    <w:rsid w:val="00165B58"/>
    <w:rsid w:val="00167FE7"/>
    <w:rsid w:val="001721AE"/>
    <w:rsid w:val="001816B1"/>
    <w:rsid w:val="0018192D"/>
    <w:rsid w:val="001A03F8"/>
    <w:rsid w:val="001A30D0"/>
    <w:rsid w:val="001A34AA"/>
    <w:rsid w:val="001B0429"/>
    <w:rsid w:val="001B1539"/>
    <w:rsid w:val="001B7273"/>
    <w:rsid w:val="001C2373"/>
    <w:rsid w:val="001C332F"/>
    <w:rsid w:val="001C4597"/>
    <w:rsid w:val="001C6C49"/>
    <w:rsid w:val="001C6CFD"/>
    <w:rsid w:val="001D2D88"/>
    <w:rsid w:val="001E15A2"/>
    <w:rsid w:val="001E44D8"/>
    <w:rsid w:val="001E552A"/>
    <w:rsid w:val="001F0051"/>
    <w:rsid w:val="001F0170"/>
    <w:rsid w:val="001F07A2"/>
    <w:rsid w:val="001F20E7"/>
    <w:rsid w:val="001F2EA5"/>
    <w:rsid w:val="001F55D4"/>
    <w:rsid w:val="00201853"/>
    <w:rsid w:val="0020699F"/>
    <w:rsid w:val="0020713B"/>
    <w:rsid w:val="00215407"/>
    <w:rsid w:val="00220F2A"/>
    <w:rsid w:val="0023065B"/>
    <w:rsid w:val="00230BBB"/>
    <w:rsid w:val="00237BBA"/>
    <w:rsid w:val="002503AA"/>
    <w:rsid w:val="00252E71"/>
    <w:rsid w:val="002534E4"/>
    <w:rsid w:val="00253936"/>
    <w:rsid w:val="00257D36"/>
    <w:rsid w:val="00261B52"/>
    <w:rsid w:val="00263AED"/>
    <w:rsid w:val="00266796"/>
    <w:rsid w:val="00272E15"/>
    <w:rsid w:val="00282E1B"/>
    <w:rsid w:val="002836BF"/>
    <w:rsid w:val="002913E4"/>
    <w:rsid w:val="00291A1B"/>
    <w:rsid w:val="00296A73"/>
    <w:rsid w:val="002A004D"/>
    <w:rsid w:val="002A2267"/>
    <w:rsid w:val="002A2E50"/>
    <w:rsid w:val="002B185E"/>
    <w:rsid w:val="002B55F9"/>
    <w:rsid w:val="002B6528"/>
    <w:rsid w:val="002C0072"/>
    <w:rsid w:val="002C3F74"/>
    <w:rsid w:val="002C723E"/>
    <w:rsid w:val="002D4088"/>
    <w:rsid w:val="002E1D26"/>
    <w:rsid w:val="002E347F"/>
    <w:rsid w:val="002E7015"/>
    <w:rsid w:val="002E7AFD"/>
    <w:rsid w:val="002F4210"/>
    <w:rsid w:val="002F4E70"/>
    <w:rsid w:val="002F616F"/>
    <w:rsid w:val="00311747"/>
    <w:rsid w:val="003125E8"/>
    <w:rsid w:val="00314E32"/>
    <w:rsid w:val="00320B65"/>
    <w:rsid w:val="003224D8"/>
    <w:rsid w:val="00322C9E"/>
    <w:rsid w:val="00323630"/>
    <w:rsid w:val="00335397"/>
    <w:rsid w:val="003356FC"/>
    <w:rsid w:val="003375D7"/>
    <w:rsid w:val="00340D5B"/>
    <w:rsid w:val="00341217"/>
    <w:rsid w:val="003436DF"/>
    <w:rsid w:val="00343E8E"/>
    <w:rsid w:val="00347F08"/>
    <w:rsid w:val="003503B4"/>
    <w:rsid w:val="00351C30"/>
    <w:rsid w:val="003535C8"/>
    <w:rsid w:val="00360C06"/>
    <w:rsid w:val="003679ED"/>
    <w:rsid w:val="00372B0A"/>
    <w:rsid w:val="0037481B"/>
    <w:rsid w:val="00377033"/>
    <w:rsid w:val="003835FD"/>
    <w:rsid w:val="00395FEB"/>
    <w:rsid w:val="003965BD"/>
    <w:rsid w:val="00396AF3"/>
    <w:rsid w:val="003A4509"/>
    <w:rsid w:val="003A6622"/>
    <w:rsid w:val="003A7DCB"/>
    <w:rsid w:val="003B18D2"/>
    <w:rsid w:val="003B5ACD"/>
    <w:rsid w:val="003D60E6"/>
    <w:rsid w:val="003E1BA9"/>
    <w:rsid w:val="003F072E"/>
    <w:rsid w:val="003F219F"/>
    <w:rsid w:val="003F4271"/>
    <w:rsid w:val="003F4366"/>
    <w:rsid w:val="004054B5"/>
    <w:rsid w:val="004121F4"/>
    <w:rsid w:val="00412F8B"/>
    <w:rsid w:val="00425923"/>
    <w:rsid w:val="004362F1"/>
    <w:rsid w:val="004371FB"/>
    <w:rsid w:val="00440526"/>
    <w:rsid w:val="00440BF4"/>
    <w:rsid w:val="00443E24"/>
    <w:rsid w:val="00454B4C"/>
    <w:rsid w:val="00457911"/>
    <w:rsid w:val="00462E06"/>
    <w:rsid w:val="004638C9"/>
    <w:rsid w:val="00472251"/>
    <w:rsid w:val="00472654"/>
    <w:rsid w:val="004759B9"/>
    <w:rsid w:val="00476CE3"/>
    <w:rsid w:val="004818D4"/>
    <w:rsid w:val="00485558"/>
    <w:rsid w:val="004877F4"/>
    <w:rsid w:val="0049083D"/>
    <w:rsid w:val="004916AC"/>
    <w:rsid w:val="0049273F"/>
    <w:rsid w:val="00492D3F"/>
    <w:rsid w:val="004950A5"/>
    <w:rsid w:val="00495E66"/>
    <w:rsid w:val="004A04C7"/>
    <w:rsid w:val="004B0102"/>
    <w:rsid w:val="004B1355"/>
    <w:rsid w:val="004B3ECB"/>
    <w:rsid w:val="004B6832"/>
    <w:rsid w:val="004B73CC"/>
    <w:rsid w:val="004C03F2"/>
    <w:rsid w:val="004C3834"/>
    <w:rsid w:val="004E09D6"/>
    <w:rsid w:val="004E4964"/>
    <w:rsid w:val="004F50EB"/>
    <w:rsid w:val="004F54F3"/>
    <w:rsid w:val="00502A60"/>
    <w:rsid w:val="0050369C"/>
    <w:rsid w:val="00506F0B"/>
    <w:rsid w:val="00511266"/>
    <w:rsid w:val="00514A1E"/>
    <w:rsid w:val="00516C75"/>
    <w:rsid w:val="00521176"/>
    <w:rsid w:val="00530E13"/>
    <w:rsid w:val="005372B8"/>
    <w:rsid w:val="005471F2"/>
    <w:rsid w:val="00551738"/>
    <w:rsid w:val="005671FE"/>
    <w:rsid w:val="005706B2"/>
    <w:rsid w:val="005809D2"/>
    <w:rsid w:val="00587803"/>
    <w:rsid w:val="00590CC2"/>
    <w:rsid w:val="00590D97"/>
    <w:rsid w:val="00592CE6"/>
    <w:rsid w:val="005A2516"/>
    <w:rsid w:val="005A2E46"/>
    <w:rsid w:val="005A5390"/>
    <w:rsid w:val="005A79D1"/>
    <w:rsid w:val="005C44CA"/>
    <w:rsid w:val="005D2A03"/>
    <w:rsid w:val="005D5708"/>
    <w:rsid w:val="005D6E1E"/>
    <w:rsid w:val="005D755F"/>
    <w:rsid w:val="005D7C93"/>
    <w:rsid w:val="005E03D5"/>
    <w:rsid w:val="005E2CE3"/>
    <w:rsid w:val="005E501B"/>
    <w:rsid w:val="005F24EE"/>
    <w:rsid w:val="005F5243"/>
    <w:rsid w:val="005F6C38"/>
    <w:rsid w:val="00604700"/>
    <w:rsid w:val="00613539"/>
    <w:rsid w:val="00613E5B"/>
    <w:rsid w:val="00614F6F"/>
    <w:rsid w:val="00615D70"/>
    <w:rsid w:val="006161FD"/>
    <w:rsid w:val="00616C92"/>
    <w:rsid w:val="0062643F"/>
    <w:rsid w:val="00627008"/>
    <w:rsid w:val="00633974"/>
    <w:rsid w:val="00635A93"/>
    <w:rsid w:val="006430F1"/>
    <w:rsid w:val="006454E7"/>
    <w:rsid w:val="00661A51"/>
    <w:rsid w:val="006647D7"/>
    <w:rsid w:val="00666528"/>
    <w:rsid w:val="006700BA"/>
    <w:rsid w:val="0067033F"/>
    <w:rsid w:val="00683407"/>
    <w:rsid w:val="00685E0E"/>
    <w:rsid w:val="0068758B"/>
    <w:rsid w:val="00687910"/>
    <w:rsid w:val="0069315C"/>
    <w:rsid w:val="0069457D"/>
    <w:rsid w:val="00697D2A"/>
    <w:rsid w:val="006A0DD1"/>
    <w:rsid w:val="006A163E"/>
    <w:rsid w:val="006B28FF"/>
    <w:rsid w:val="006C6731"/>
    <w:rsid w:val="006D056E"/>
    <w:rsid w:val="006D1740"/>
    <w:rsid w:val="006D2394"/>
    <w:rsid w:val="006E1AC1"/>
    <w:rsid w:val="006E677B"/>
    <w:rsid w:val="006F1721"/>
    <w:rsid w:val="006F200B"/>
    <w:rsid w:val="006F4B0B"/>
    <w:rsid w:val="006F5F67"/>
    <w:rsid w:val="00701D69"/>
    <w:rsid w:val="00704C60"/>
    <w:rsid w:val="00712578"/>
    <w:rsid w:val="00722D9B"/>
    <w:rsid w:val="00737E0B"/>
    <w:rsid w:val="00742820"/>
    <w:rsid w:val="007429D7"/>
    <w:rsid w:val="0074434D"/>
    <w:rsid w:val="00747455"/>
    <w:rsid w:val="00751A8C"/>
    <w:rsid w:val="00756B9F"/>
    <w:rsid w:val="00760C6D"/>
    <w:rsid w:val="00765003"/>
    <w:rsid w:val="0077028A"/>
    <w:rsid w:val="00781923"/>
    <w:rsid w:val="00784C17"/>
    <w:rsid w:val="00785FBA"/>
    <w:rsid w:val="00791575"/>
    <w:rsid w:val="007930E1"/>
    <w:rsid w:val="0079598C"/>
    <w:rsid w:val="0079723E"/>
    <w:rsid w:val="00797D96"/>
    <w:rsid w:val="007A265D"/>
    <w:rsid w:val="007B15BC"/>
    <w:rsid w:val="007B1800"/>
    <w:rsid w:val="007B6AC0"/>
    <w:rsid w:val="007B6E05"/>
    <w:rsid w:val="007C0C13"/>
    <w:rsid w:val="007C0E9F"/>
    <w:rsid w:val="007C46BD"/>
    <w:rsid w:val="007D49DF"/>
    <w:rsid w:val="007D69A8"/>
    <w:rsid w:val="007E23BB"/>
    <w:rsid w:val="007E4254"/>
    <w:rsid w:val="007E5925"/>
    <w:rsid w:val="007E59E8"/>
    <w:rsid w:val="007E71FD"/>
    <w:rsid w:val="00806EBC"/>
    <w:rsid w:val="00807CB0"/>
    <w:rsid w:val="0081518E"/>
    <w:rsid w:val="00815366"/>
    <w:rsid w:val="00825E1E"/>
    <w:rsid w:val="008266BD"/>
    <w:rsid w:val="00834150"/>
    <w:rsid w:val="008355E5"/>
    <w:rsid w:val="008362AF"/>
    <w:rsid w:val="00842676"/>
    <w:rsid w:val="00843A9D"/>
    <w:rsid w:val="00845320"/>
    <w:rsid w:val="00850435"/>
    <w:rsid w:val="008508CA"/>
    <w:rsid w:val="00851E31"/>
    <w:rsid w:val="008535F8"/>
    <w:rsid w:val="00856A07"/>
    <w:rsid w:val="00863128"/>
    <w:rsid w:val="00864489"/>
    <w:rsid w:val="0087148F"/>
    <w:rsid w:val="00872A6C"/>
    <w:rsid w:val="008812D6"/>
    <w:rsid w:val="00887A30"/>
    <w:rsid w:val="008A03DF"/>
    <w:rsid w:val="008A0914"/>
    <w:rsid w:val="008A3C98"/>
    <w:rsid w:val="008B19C3"/>
    <w:rsid w:val="008B3AE0"/>
    <w:rsid w:val="008B59F6"/>
    <w:rsid w:val="008B5BF6"/>
    <w:rsid w:val="008C1369"/>
    <w:rsid w:val="008C215C"/>
    <w:rsid w:val="008C3BCE"/>
    <w:rsid w:val="008C41C4"/>
    <w:rsid w:val="008C7DFB"/>
    <w:rsid w:val="008D1C42"/>
    <w:rsid w:val="008D3494"/>
    <w:rsid w:val="008D6B32"/>
    <w:rsid w:val="008E08EC"/>
    <w:rsid w:val="008E1936"/>
    <w:rsid w:val="008E2ACB"/>
    <w:rsid w:val="008E63A3"/>
    <w:rsid w:val="008E6C77"/>
    <w:rsid w:val="008F0656"/>
    <w:rsid w:val="008F0FF3"/>
    <w:rsid w:val="008F1CC3"/>
    <w:rsid w:val="008F3ED4"/>
    <w:rsid w:val="00902454"/>
    <w:rsid w:val="00904688"/>
    <w:rsid w:val="00905855"/>
    <w:rsid w:val="009064A8"/>
    <w:rsid w:val="0091093D"/>
    <w:rsid w:val="00910C2B"/>
    <w:rsid w:val="009137CE"/>
    <w:rsid w:val="00915003"/>
    <w:rsid w:val="00917F4F"/>
    <w:rsid w:val="00920963"/>
    <w:rsid w:val="00922285"/>
    <w:rsid w:val="00930372"/>
    <w:rsid w:val="0093435C"/>
    <w:rsid w:val="00941B81"/>
    <w:rsid w:val="00945C43"/>
    <w:rsid w:val="0095391A"/>
    <w:rsid w:val="00956496"/>
    <w:rsid w:val="00957FDC"/>
    <w:rsid w:val="00963543"/>
    <w:rsid w:val="00963636"/>
    <w:rsid w:val="009663CF"/>
    <w:rsid w:val="00970D2B"/>
    <w:rsid w:val="009738A6"/>
    <w:rsid w:val="00974733"/>
    <w:rsid w:val="009747D0"/>
    <w:rsid w:val="00980933"/>
    <w:rsid w:val="00982A0B"/>
    <w:rsid w:val="0098750F"/>
    <w:rsid w:val="0099477A"/>
    <w:rsid w:val="009A0A13"/>
    <w:rsid w:val="009A2BDC"/>
    <w:rsid w:val="009A2C47"/>
    <w:rsid w:val="009A33D9"/>
    <w:rsid w:val="009A463C"/>
    <w:rsid w:val="009A662B"/>
    <w:rsid w:val="009B4B2E"/>
    <w:rsid w:val="009B5966"/>
    <w:rsid w:val="009B5F15"/>
    <w:rsid w:val="009C3244"/>
    <w:rsid w:val="009C59CD"/>
    <w:rsid w:val="009D421C"/>
    <w:rsid w:val="009D4F8E"/>
    <w:rsid w:val="009D5B19"/>
    <w:rsid w:val="009E2527"/>
    <w:rsid w:val="009E5958"/>
    <w:rsid w:val="009F1A87"/>
    <w:rsid w:val="00A03C3B"/>
    <w:rsid w:val="00A24239"/>
    <w:rsid w:val="00A245F1"/>
    <w:rsid w:val="00A249F1"/>
    <w:rsid w:val="00A24C99"/>
    <w:rsid w:val="00A2574B"/>
    <w:rsid w:val="00A30D8D"/>
    <w:rsid w:val="00A31AA0"/>
    <w:rsid w:val="00A3206F"/>
    <w:rsid w:val="00A352E0"/>
    <w:rsid w:val="00A357EF"/>
    <w:rsid w:val="00A51826"/>
    <w:rsid w:val="00A5469A"/>
    <w:rsid w:val="00A549BE"/>
    <w:rsid w:val="00A572CA"/>
    <w:rsid w:val="00A63933"/>
    <w:rsid w:val="00A645C8"/>
    <w:rsid w:val="00A7448B"/>
    <w:rsid w:val="00A83A09"/>
    <w:rsid w:val="00A871EA"/>
    <w:rsid w:val="00A90B57"/>
    <w:rsid w:val="00AB1F93"/>
    <w:rsid w:val="00AB1FAB"/>
    <w:rsid w:val="00AB3013"/>
    <w:rsid w:val="00AB5A53"/>
    <w:rsid w:val="00AC1108"/>
    <w:rsid w:val="00AC2DED"/>
    <w:rsid w:val="00AD2F64"/>
    <w:rsid w:val="00AD4729"/>
    <w:rsid w:val="00AD7E40"/>
    <w:rsid w:val="00AE1C90"/>
    <w:rsid w:val="00AE581F"/>
    <w:rsid w:val="00AF53B8"/>
    <w:rsid w:val="00AF5EDD"/>
    <w:rsid w:val="00B013A7"/>
    <w:rsid w:val="00B17E0C"/>
    <w:rsid w:val="00B240D3"/>
    <w:rsid w:val="00B27AF8"/>
    <w:rsid w:val="00B47734"/>
    <w:rsid w:val="00B55BB7"/>
    <w:rsid w:val="00B6028A"/>
    <w:rsid w:val="00B6043D"/>
    <w:rsid w:val="00B67EEF"/>
    <w:rsid w:val="00B729E4"/>
    <w:rsid w:val="00B76C05"/>
    <w:rsid w:val="00B76F93"/>
    <w:rsid w:val="00B77024"/>
    <w:rsid w:val="00B83A24"/>
    <w:rsid w:val="00B84155"/>
    <w:rsid w:val="00B96137"/>
    <w:rsid w:val="00BA2CD0"/>
    <w:rsid w:val="00BA6D36"/>
    <w:rsid w:val="00BB0412"/>
    <w:rsid w:val="00BB487B"/>
    <w:rsid w:val="00BC0213"/>
    <w:rsid w:val="00BC1CEF"/>
    <w:rsid w:val="00BC48A8"/>
    <w:rsid w:val="00BC5CDF"/>
    <w:rsid w:val="00BD004B"/>
    <w:rsid w:val="00BD1545"/>
    <w:rsid w:val="00BD4208"/>
    <w:rsid w:val="00BD6261"/>
    <w:rsid w:val="00BE004B"/>
    <w:rsid w:val="00BE4B55"/>
    <w:rsid w:val="00BE6163"/>
    <w:rsid w:val="00BF03BA"/>
    <w:rsid w:val="00BF07B8"/>
    <w:rsid w:val="00BF51C7"/>
    <w:rsid w:val="00C0195B"/>
    <w:rsid w:val="00C03BF8"/>
    <w:rsid w:val="00C114BA"/>
    <w:rsid w:val="00C164DD"/>
    <w:rsid w:val="00C17249"/>
    <w:rsid w:val="00C201F5"/>
    <w:rsid w:val="00C2278E"/>
    <w:rsid w:val="00C247DB"/>
    <w:rsid w:val="00C33343"/>
    <w:rsid w:val="00C366C6"/>
    <w:rsid w:val="00C36DDC"/>
    <w:rsid w:val="00C37ACD"/>
    <w:rsid w:val="00C40027"/>
    <w:rsid w:val="00C400D8"/>
    <w:rsid w:val="00C4309E"/>
    <w:rsid w:val="00C47636"/>
    <w:rsid w:val="00C5047D"/>
    <w:rsid w:val="00C50C5D"/>
    <w:rsid w:val="00C668F4"/>
    <w:rsid w:val="00C67B1B"/>
    <w:rsid w:val="00C71286"/>
    <w:rsid w:val="00C85909"/>
    <w:rsid w:val="00C861EE"/>
    <w:rsid w:val="00C86916"/>
    <w:rsid w:val="00C96346"/>
    <w:rsid w:val="00CA7CB7"/>
    <w:rsid w:val="00CB5D0F"/>
    <w:rsid w:val="00CB70F5"/>
    <w:rsid w:val="00CB7514"/>
    <w:rsid w:val="00CD3D2A"/>
    <w:rsid w:val="00CE00BA"/>
    <w:rsid w:val="00CE65F1"/>
    <w:rsid w:val="00D110EF"/>
    <w:rsid w:val="00D230E9"/>
    <w:rsid w:val="00D2404C"/>
    <w:rsid w:val="00D27540"/>
    <w:rsid w:val="00D27876"/>
    <w:rsid w:val="00D27CC0"/>
    <w:rsid w:val="00D30B1B"/>
    <w:rsid w:val="00D31043"/>
    <w:rsid w:val="00D3689A"/>
    <w:rsid w:val="00D409FD"/>
    <w:rsid w:val="00D4196D"/>
    <w:rsid w:val="00D44571"/>
    <w:rsid w:val="00D46694"/>
    <w:rsid w:val="00D511E9"/>
    <w:rsid w:val="00D56218"/>
    <w:rsid w:val="00D63AED"/>
    <w:rsid w:val="00D665A6"/>
    <w:rsid w:val="00D722DC"/>
    <w:rsid w:val="00D744EB"/>
    <w:rsid w:val="00D74799"/>
    <w:rsid w:val="00D75330"/>
    <w:rsid w:val="00D76667"/>
    <w:rsid w:val="00D84ACC"/>
    <w:rsid w:val="00D90720"/>
    <w:rsid w:val="00D9184A"/>
    <w:rsid w:val="00D95029"/>
    <w:rsid w:val="00D96512"/>
    <w:rsid w:val="00DA023F"/>
    <w:rsid w:val="00DA0B5E"/>
    <w:rsid w:val="00DB7725"/>
    <w:rsid w:val="00DC4E74"/>
    <w:rsid w:val="00DC66A0"/>
    <w:rsid w:val="00DD655A"/>
    <w:rsid w:val="00DE45E0"/>
    <w:rsid w:val="00DE6724"/>
    <w:rsid w:val="00DF746A"/>
    <w:rsid w:val="00DF7C5A"/>
    <w:rsid w:val="00E05B44"/>
    <w:rsid w:val="00E159A1"/>
    <w:rsid w:val="00E20208"/>
    <w:rsid w:val="00E2239C"/>
    <w:rsid w:val="00E23D0C"/>
    <w:rsid w:val="00E2774F"/>
    <w:rsid w:val="00E3003F"/>
    <w:rsid w:val="00E31D66"/>
    <w:rsid w:val="00E322CD"/>
    <w:rsid w:val="00E32C1C"/>
    <w:rsid w:val="00E345C2"/>
    <w:rsid w:val="00E34C6A"/>
    <w:rsid w:val="00E417ED"/>
    <w:rsid w:val="00E43CE3"/>
    <w:rsid w:val="00E60ADB"/>
    <w:rsid w:val="00E610A6"/>
    <w:rsid w:val="00E64252"/>
    <w:rsid w:val="00E64272"/>
    <w:rsid w:val="00E64290"/>
    <w:rsid w:val="00E67314"/>
    <w:rsid w:val="00E72175"/>
    <w:rsid w:val="00E7440F"/>
    <w:rsid w:val="00E75F62"/>
    <w:rsid w:val="00E77D22"/>
    <w:rsid w:val="00E82BD3"/>
    <w:rsid w:val="00EA15E5"/>
    <w:rsid w:val="00EA35CD"/>
    <w:rsid w:val="00EA6481"/>
    <w:rsid w:val="00EC0830"/>
    <w:rsid w:val="00EC2841"/>
    <w:rsid w:val="00EC4276"/>
    <w:rsid w:val="00ED0845"/>
    <w:rsid w:val="00ED1CA9"/>
    <w:rsid w:val="00ED2666"/>
    <w:rsid w:val="00ED4787"/>
    <w:rsid w:val="00ED51CB"/>
    <w:rsid w:val="00EF08E4"/>
    <w:rsid w:val="00F00B62"/>
    <w:rsid w:val="00F01BE6"/>
    <w:rsid w:val="00F1275F"/>
    <w:rsid w:val="00F13C2C"/>
    <w:rsid w:val="00F16473"/>
    <w:rsid w:val="00F35535"/>
    <w:rsid w:val="00F361BB"/>
    <w:rsid w:val="00F368F6"/>
    <w:rsid w:val="00F370C0"/>
    <w:rsid w:val="00F43146"/>
    <w:rsid w:val="00F46431"/>
    <w:rsid w:val="00F468A9"/>
    <w:rsid w:val="00F5100B"/>
    <w:rsid w:val="00F52F4E"/>
    <w:rsid w:val="00F54E67"/>
    <w:rsid w:val="00F57B9B"/>
    <w:rsid w:val="00F61057"/>
    <w:rsid w:val="00F62F37"/>
    <w:rsid w:val="00F65B7F"/>
    <w:rsid w:val="00F7033E"/>
    <w:rsid w:val="00F822B7"/>
    <w:rsid w:val="00F8494A"/>
    <w:rsid w:val="00F871D9"/>
    <w:rsid w:val="00F972ED"/>
    <w:rsid w:val="00FA6C02"/>
    <w:rsid w:val="00FB6831"/>
    <w:rsid w:val="00FB6958"/>
    <w:rsid w:val="00FC0D7E"/>
    <w:rsid w:val="00FC1211"/>
    <w:rsid w:val="00FC2595"/>
    <w:rsid w:val="00FC2A07"/>
    <w:rsid w:val="00FE1A7B"/>
    <w:rsid w:val="00FE2B8E"/>
    <w:rsid w:val="00FE2C27"/>
    <w:rsid w:val="00FE5A40"/>
    <w:rsid w:val="00FF0868"/>
    <w:rsid w:val="00FF18E2"/>
    <w:rsid w:val="00FF538F"/>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llcoll-edu.zoom.us/rec/share/93eGoUJHmnzCn7KgI2ST-pAV3Ga56sAMitye4KimHzK6pmw8oOxXNjx36xN498fJ.3QM-9sIdz7nJFjxa?startTime=1693595273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fullcoll-edu.zoom.us%2Fj%2F83819674800&amp;data=05%7C01%7CGBonnand%40fullcoll.edu%7C2462587a6725430da81a08dbab1f7293%7Cf8b4752f8a294d0e97b5f7428505ab38%7C0%7C0%7C638291923770349657%7CUnknown%7CTWFpbGZsb3d8eyJWIjoiMC4wLjAwMDAiLCJQIjoiV2luMzIiLCJBTiI6Ik1haWwiLCJXVCI6Mn0%3D%7C3000%7C%7C%7C&amp;sdata=EHACPjXcgboYl%2F2u%2Bq5QeU%2Fc5hVaXOlzanSWox0kfhM%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AD06-4DE7-4275-99B1-2ADC2F7811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4.xml><?xml version="1.0" encoding="utf-8"?>
<ds:datastoreItem xmlns:ds="http://schemas.openxmlformats.org/officeDocument/2006/customXml" ds:itemID="{160D4F0C-FEAC-41E5-A3E1-466C098E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598</TotalTime>
  <Pages>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George Bonnand</cp:lastModifiedBy>
  <cp:revision>85</cp:revision>
  <cp:lastPrinted>2023-03-03T15:40:00Z</cp:lastPrinted>
  <dcterms:created xsi:type="dcterms:W3CDTF">2023-09-02T18:03:00Z</dcterms:created>
  <dcterms:modified xsi:type="dcterms:W3CDTF">2023-09-04T16:01:00Z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