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B4C3" w14:textId="77777777" w:rsidR="00AC1108" w:rsidRDefault="00AC1108"/>
    <w:tbl>
      <w:tblPr>
        <w:tblW w:w="10248" w:type="dxa"/>
        <w:tblInd w:w="25" w:type="dxa"/>
        <w:tblLayout w:type="fixed"/>
        <w:tblCellMar>
          <w:top w:w="115" w:type="dxa"/>
          <w:left w:w="115" w:type="dxa"/>
          <w:bottom w:w="115" w:type="dxa"/>
          <w:right w:w="115" w:type="dxa"/>
        </w:tblCellMar>
        <w:tblLook w:val="0600" w:firstRow="0" w:lastRow="0" w:firstColumn="0" w:lastColumn="0" w:noHBand="1" w:noVBand="1"/>
      </w:tblPr>
      <w:tblGrid>
        <w:gridCol w:w="254"/>
        <w:gridCol w:w="9994"/>
      </w:tblGrid>
      <w:tr w:rsidR="008E2ACB" w:rsidRPr="00C86916" w14:paraId="2D34B4C6" w14:textId="77777777" w:rsidTr="0069315C">
        <w:trPr>
          <w:trHeight w:hRule="exact" w:val="41"/>
        </w:trPr>
        <w:tc>
          <w:tcPr>
            <w:tcW w:w="254" w:type="dxa"/>
            <w:shd w:val="clear" w:color="auto" w:fill="B8CCE4"/>
            <w:vAlign w:val="center"/>
          </w:tcPr>
          <w:p w14:paraId="2D34B4C4" w14:textId="77777777" w:rsidR="008E2ACB" w:rsidRPr="00C86916" w:rsidRDefault="008E2ACB" w:rsidP="002E1D26">
            <w:pPr>
              <w:pStyle w:val="Heading1"/>
              <w:tabs>
                <w:tab w:val="clear" w:pos="0"/>
                <w:tab w:val="left" w:pos="86"/>
              </w:tabs>
              <w:ind w:right="65"/>
              <w:rPr>
                <w:rFonts w:ascii="Times New Roman" w:hAnsi="Times New Roman" w:cs="Times New Roman"/>
                <w:sz w:val="28"/>
                <w:szCs w:val="28"/>
              </w:rPr>
            </w:pPr>
          </w:p>
        </w:tc>
        <w:tc>
          <w:tcPr>
            <w:tcW w:w="9994" w:type="dxa"/>
            <w:vMerge w:val="restart"/>
            <w:tcBorders>
              <w:bottom w:val="single" w:sz="8" w:space="0" w:color="808080"/>
            </w:tcBorders>
            <w:shd w:val="clear" w:color="auto" w:fill="B8CCE4"/>
            <w:vAlign w:val="center"/>
          </w:tcPr>
          <w:p w14:paraId="08D4A2BA" w14:textId="5D459513" w:rsidR="003A6622" w:rsidRPr="001721AE" w:rsidRDefault="00E64252" w:rsidP="003A6622">
            <w:pPr>
              <w:spacing w:after="0"/>
              <w:rPr>
                <w:sz w:val="22"/>
                <w:szCs w:val="22"/>
              </w:rPr>
            </w:pPr>
            <w:r>
              <w:rPr>
                <w:sz w:val="28"/>
                <w:szCs w:val="28"/>
              </w:rPr>
              <w:t>Fall</w:t>
            </w:r>
            <w:r w:rsidR="001C332F">
              <w:rPr>
                <w:sz w:val="28"/>
                <w:szCs w:val="28"/>
              </w:rPr>
              <w:t xml:space="preserve"> 202</w:t>
            </w:r>
            <w:r w:rsidR="00D63AED">
              <w:rPr>
                <w:sz w:val="28"/>
                <w:szCs w:val="28"/>
              </w:rPr>
              <w:t>3</w:t>
            </w:r>
            <w:r w:rsidR="008E2ACB" w:rsidRPr="00C86916">
              <w:rPr>
                <w:sz w:val="28"/>
                <w:szCs w:val="28"/>
              </w:rPr>
              <w:t xml:space="preserve"> SLOA Committee Meeting Agenda</w:t>
            </w:r>
            <w:r w:rsidR="008E2ACB" w:rsidRPr="00C86916">
              <w:rPr>
                <w:sz w:val="28"/>
                <w:szCs w:val="28"/>
              </w:rPr>
              <w:br/>
            </w:r>
            <w:r w:rsidR="008E2ACB" w:rsidRPr="00C86916">
              <w:rPr>
                <w:sz w:val="28"/>
                <w:szCs w:val="28"/>
              </w:rPr>
              <w:br/>
            </w:r>
            <w:r w:rsidR="000115C7">
              <w:t>Friday-</w:t>
            </w:r>
            <w:r w:rsidR="00615438">
              <w:t>December 1</w:t>
            </w:r>
            <w:r w:rsidR="00615438" w:rsidRPr="00615438">
              <w:rPr>
                <w:vertAlign w:val="superscript"/>
              </w:rPr>
              <w:t>st</w:t>
            </w:r>
            <w:r w:rsidR="00E23D0C">
              <w:t>,</w:t>
            </w:r>
            <w:r w:rsidR="003A6622">
              <w:t xml:space="preserve"> 202</w:t>
            </w:r>
            <w:r w:rsidR="00E23D0C">
              <w:t>3</w:t>
            </w:r>
            <w:r w:rsidR="000115C7">
              <w:t>-</w:t>
            </w:r>
            <w:r w:rsidR="00180B70">
              <w:t>Noon-</w:t>
            </w:r>
            <w:r w:rsidR="00BD1545">
              <w:t xml:space="preserve"> </w:t>
            </w:r>
            <w:r w:rsidR="000115C7">
              <w:t>1:</w:t>
            </w:r>
            <w:r w:rsidR="00180B70">
              <w:t>00</w:t>
            </w:r>
            <w:r w:rsidR="00BD1545">
              <w:t xml:space="preserve"> PM </w:t>
            </w:r>
            <w:r w:rsidR="006C412B">
              <w:t>(Room 904)</w:t>
            </w:r>
          </w:p>
          <w:p w14:paraId="00687451" w14:textId="5DAAF92C" w:rsidR="008E2ACB" w:rsidRDefault="008E2ACB" w:rsidP="00F35535">
            <w:pPr>
              <w:pStyle w:val="Heading1"/>
              <w:tabs>
                <w:tab w:val="clear" w:pos="0"/>
                <w:tab w:val="left" w:pos="86"/>
              </w:tabs>
              <w:ind w:right="65"/>
              <w:rPr>
                <w:rFonts w:ascii="Times New Roman" w:hAnsi="Times New Roman" w:cs="Times New Roman"/>
                <w:b w:val="0"/>
                <w:sz w:val="20"/>
                <w:szCs w:val="20"/>
              </w:rPr>
            </w:pPr>
            <w:r w:rsidRPr="00C86916">
              <w:rPr>
                <w:rFonts w:ascii="Times New Roman" w:hAnsi="Times New Roman" w:cs="Times New Roman"/>
                <w:b w:val="0"/>
                <w:sz w:val="20"/>
                <w:szCs w:val="20"/>
              </w:rPr>
              <w:t xml:space="preserve">Meeting called by </w:t>
            </w:r>
            <w:r w:rsidR="000115C7">
              <w:rPr>
                <w:rFonts w:ascii="Times New Roman" w:hAnsi="Times New Roman" w:cs="Times New Roman"/>
                <w:b w:val="0"/>
                <w:sz w:val="20"/>
                <w:szCs w:val="20"/>
              </w:rPr>
              <w:t>George Bonnand</w:t>
            </w:r>
            <w:r w:rsidRPr="00C86916">
              <w:rPr>
                <w:rFonts w:ascii="Times New Roman" w:hAnsi="Times New Roman" w:cs="Times New Roman"/>
                <w:b w:val="0"/>
                <w:sz w:val="20"/>
                <w:szCs w:val="20"/>
              </w:rPr>
              <w:t>, Chair</w:t>
            </w:r>
            <w:r w:rsidR="0020699F">
              <w:rPr>
                <w:rFonts w:ascii="Times New Roman" w:hAnsi="Times New Roman" w:cs="Times New Roman"/>
                <w:b w:val="0"/>
                <w:sz w:val="20"/>
                <w:szCs w:val="20"/>
              </w:rPr>
              <w:t xml:space="preserve">  </w:t>
            </w:r>
          </w:p>
          <w:p w14:paraId="6C9FB263" w14:textId="536A89D4" w:rsidR="00291A1B" w:rsidRPr="00291A1B" w:rsidRDefault="0023065B" w:rsidP="00291A1B">
            <w:pPr>
              <w:pStyle w:val="BodyText"/>
              <w:rPr>
                <w:sz w:val="20"/>
                <w:szCs w:val="20"/>
              </w:rPr>
            </w:pPr>
            <w:bookmarkStart w:id="0" w:name="_Hlk63449499"/>
            <w:r w:rsidRPr="00291A1B">
              <w:rPr>
                <w:sz w:val="20"/>
                <w:szCs w:val="20"/>
              </w:rPr>
              <w:t xml:space="preserve">Members:  </w:t>
            </w:r>
            <w:bookmarkStart w:id="1" w:name="_Hlk39234109"/>
            <w:r w:rsidR="006C412B">
              <w:rPr>
                <w:sz w:val="20"/>
                <w:szCs w:val="20"/>
              </w:rPr>
              <w:t xml:space="preserve">Kaitlin Kroupa; </w:t>
            </w:r>
            <w:r w:rsidR="00291A1B" w:rsidRPr="00291A1B">
              <w:rPr>
                <w:sz w:val="20"/>
                <w:szCs w:val="20"/>
              </w:rPr>
              <w:t xml:space="preserve">Caleb Petrie; </w:t>
            </w:r>
            <w:r w:rsidR="00551738">
              <w:rPr>
                <w:sz w:val="20"/>
                <w:szCs w:val="20"/>
              </w:rPr>
              <w:t>Toni Nielson</w:t>
            </w:r>
            <w:r w:rsidR="00291A1B" w:rsidRPr="00291A1B">
              <w:rPr>
                <w:sz w:val="20"/>
                <w:szCs w:val="20"/>
              </w:rPr>
              <w:t>;</w:t>
            </w:r>
            <w:r w:rsidR="002B185E">
              <w:rPr>
                <w:sz w:val="20"/>
                <w:szCs w:val="20"/>
              </w:rPr>
              <w:t xml:space="preserve"> George Bonnand</w:t>
            </w:r>
            <w:r w:rsidR="00BF03BA">
              <w:rPr>
                <w:sz w:val="20"/>
                <w:szCs w:val="20"/>
              </w:rPr>
              <w:t>; Deanna Smedley</w:t>
            </w:r>
          </w:p>
          <w:p w14:paraId="05566BC6" w14:textId="593E7735" w:rsidR="00291A1B" w:rsidRPr="00291A1B" w:rsidRDefault="00291A1B" w:rsidP="00291A1B">
            <w:pPr>
              <w:pStyle w:val="BodyText"/>
              <w:rPr>
                <w:sz w:val="20"/>
                <w:szCs w:val="20"/>
              </w:rPr>
            </w:pPr>
            <w:r w:rsidRPr="00291A1B">
              <w:rPr>
                <w:sz w:val="20"/>
                <w:szCs w:val="20"/>
              </w:rPr>
              <w:t xml:space="preserve">Matthew </w:t>
            </w:r>
            <w:proofErr w:type="spellStart"/>
            <w:r w:rsidRPr="00291A1B">
              <w:rPr>
                <w:sz w:val="20"/>
                <w:szCs w:val="20"/>
              </w:rPr>
              <w:t>Tribbe</w:t>
            </w:r>
            <w:proofErr w:type="spellEnd"/>
            <w:r w:rsidRPr="00291A1B">
              <w:rPr>
                <w:sz w:val="20"/>
                <w:szCs w:val="20"/>
              </w:rPr>
              <w:t>; Wendy Perez; Alix Plum;</w:t>
            </w:r>
            <w:r w:rsidR="00FB6831">
              <w:rPr>
                <w:sz w:val="20"/>
                <w:szCs w:val="20"/>
              </w:rPr>
              <w:t xml:space="preserve"> Michael Mueller;</w:t>
            </w:r>
            <w:r w:rsidRPr="00291A1B">
              <w:rPr>
                <w:sz w:val="20"/>
                <w:szCs w:val="20"/>
              </w:rPr>
              <w:t xml:space="preserve"> </w:t>
            </w:r>
            <w:bookmarkStart w:id="2" w:name="_Hlk152410528"/>
            <w:r w:rsidR="002B185E">
              <w:rPr>
                <w:sz w:val="20"/>
                <w:szCs w:val="20"/>
              </w:rPr>
              <w:t xml:space="preserve">Anna </w:t>
            </w:r>
            <w:proofErr w:type="spellStart"/>
            <w:r w:rsidR="002B185E">
              <w:rPr>
                <w:sz w:val="20"/>
                <w:szCs w:val="20"/>
              </w:rPr>
              <w:t>Shyrokova</w:t>
            </w:r>
            <w:bookmarkEnd w:id="2"/>
            <w:proofErr w:type="spellEnd"/>
            <w:r w:rsidR="00834150">
              <w:rPr>
                <w:sz w:val="20"/>
                <w:szCs w:val="20"/>
              </w:rPr>
              <w:t xml:space="preserve">; </w:t>
            </w:r>
            <w:r w:rsidR="00551738">
              <w:rPr>
                <w:sz w:val="20"/>
                <w:szCs w:val="20"/>
              </w:rPr>
              <w:t>Phat Truong</w:t>
            </w:r>
            <w:r w:rsidR="007C46BD">
              <w:rPr>
                <w:sz w:val="20"/>
                <w:szCs w:val="20"/>
              </w:rPr>
              <w:t>; Karin Pavelek</w:t>
            </w:r>
            <w:r w:rsidR="00687910">
              <w:rPr>
                <w:sz w:val="20"/>
                <w:szCs w:val="20"/>
              </w:rPr>
              <w:t>;</w:t>
            </w:r>
            <w:r w:rsidR="00E60C0A">
              <w:rPr>
                <w:sz w:val="20"/>
                <w:szCs w:val="20"/>
              </w:rPr>
              <w:t xml:space="preserve"> Jillian </w:t>
            </w:r>
            <w:r w:rsidR="00905477">
              <w:rPr>
                <w:sz w:val="20"/>
                <w:szCs w:val="20"/>
              </w:rPr>
              <w:t>Capul</w:t>
            </w:r>
            <w:r w:rsidR="00F972ED">
              <w:rPr>
                <w:sz w:val="20"/>
                <w:szCs w:val="20"/>
              </w:rPr>
              <w:t xml:space="preserve"> </w:t>
            </w:r>
          </w:p>
          <w:bookmarkEnd w:id="0"/>
          <w:bookmarkEnd w:id="1"/>
          <w:p w14:paraId="5F712EE5" w14:textId="77777777" w:rsidR="00291A1B" w:rsidRPr="00291A1B" w:rsidRDefault="00291A1B" w:rsidP="00291A1B">
            <w:pPr>
              <w:pStyle w:val="BodyText"/>
              <w:rPr>
                <w:sz w:val="20"/>
                <w:szCs w:val="20"/>
              </w:rPr>
            </w:pPr>
          </w:p>
          <w:p w14:paraId="2D34B4C5" w14:textId="51B2A7E9" w:rsidR="0023065B" w:rsidRPr="0023065B" w:rsidRDefault="00291A1B" w:rsidP="00291A1B">
            <w:pPr>
              <w:pStyle w:val="BodyText"/>
            </w:pPr>
            <w:r w:rsidRPr="00291A1B">
              <w:rPr>
                <w:sz w:val="20"/>
                <w:szCs w:val="20"/>
              </w:rPr>
              <w:t xml:space="preserve">Resources:  José Ramón Núñez; </w:t>
            </w:r>
            <w:r w:rsidR="00B6028A">
              <w:rPr>
                <w:sz w:val="20"/>
                <w:szCs w:val="20"/>
              </w:rPr>
              <w:t>Daniel Berumen</w:t>
            </w:r>
          </w:p>
        </w:tc>
      </w:tr>
      <w:tr w:rsidR="008E2ACB" w:rsidRPr="00C86916" w14:paraId="2D34B4C9" w14:textId="77777777" w:rsidTr="0069315C">
        <w:trPr>
          <w:trHeight w:hRule="exact" w:val="40"/>
        </w:trPr>
        <w:tc>
          <w:tcPr>
            <w:tcW w:w="254" w:type="dxa"/>
            <w:shd w:val="clear" w:color="auto" w:fill="B8CCE4"/>
            <w:vAlign w:val="center"/>
          </w:tcPr>
          <w:p w14:paraId="2D34B4C7" w14:textId="77777777" w:rsidR="008E2ACB" w:rsidRPr="00C86916" w:rsidRDefault="008E2ACB"/>
        </w:tc>
        <w:tc>
          <w:tcPr>
            <w:tcW w:w="9994" w:type="dxa"/>
            <w:vMerge/>
            <w:tcBorders>
              <w:bottom w:val="single" w:sz="8" w:space="0" w:color="808080"/>
            </w:tcBorders>
            <w:shd w:val="clear" w:color="auto" w:fill="B8CCE4"/>
            <w:vAlign w:val="center"/>
          </w:tcPr>
          <w:p w14:paraId="2D34B4C8" w14:textId="77777777" w:rsidR="008E2ACB" w:rsidRPr="00C86916" w:rsidRDefault="008E2ACB"/>
        </w:tc>
      </w:tr>
      <w:tr w:rsidR="008E2ACB" w:rsidRPr="00C86916" w14:paraId="2D34B4CC" w14:textId="77777777" w:rsidTr="0069315C">
        <w:trPr>
          <w:trHeight w:val="2972"/>
        </w:trPr>
        <w:tc>
          <w:tcPr>
            <w:tcW w:w="254" w:type="dxa"/>
            <w:shd w:val="clear" w:color="auto" w:fill="B8CCE4"/>
            <w:vAlign w:val="center"/>
          </w:tcPr>
          <w:p w14:paraId="2D34B4CA" w14:textId="77777777" w:rsidR="008E2ACB" w:rsidRPr="00C86916" w:rsidRDefault="008E2ACB" w:rsidP="002E1D26">
            <w:pPr>
              <w:ind w:left="0"/>
            </w:pPr>
          </w:p>
        </w:tc>
        <w:tc>
          <w:tcPr>
            <w:tcW w:w="9994" w:type="dxa"/>
            <w:vMerge/>
            <w:shd w:val="clear" w:color="auto" w:fill="B8CCE4"/>
            <w:vAlign w:val="center"/>
          </w:tcPr>
          <w:p w14:paraId="2D34B4CB" w14:textId="77777777" w:rsidR="008E2ACB" w:rsidRPr="00C86916" w:rsidRDefault="008E2ACB"/>
        </w:tc>
      </w:tr>
    </w:tbl>
    <w:p w14:paraId="2D34B4CF" w14:textId="77777777" w:rsidR="008E2ACB" w:rsidRDefault="008E2ACB" w:rsidP="008E2ACB">
      <w:pPr>
        <w:pStyle w:val="BodyText"/>
        <w:rPr>
          <w:b/>
          <w:sz w:val="28"/>
          <w:szCs w:val="28"/>
        </w:rPr>
      </w:pPr>
      <w:r w:rsidRPr="008E2ACB">
        <w:rPr>
          <w:b/>
          <w:sz w:val="28"/>
          <w:szCs w:val="28"/>
        </w:rPr>
        <w:t>Agenda Items</w:t>
      </w:r>
    </w:p>
    <w:p w14:paraId="2D34B4D0" w14:textId="77777777" w:rsidR="00D9184A" w:rsidRDefault="00D9184A" w:rsidP="008E2ACB">
      <w:pPr>
        <w:pStyle w:val="BodyText"/>
      </w:pPr>
    </w:p>
    <w:p w14:paraId="36922A99" w14:textId="2B825D78" w:rsidR="004F54F3" w:rsidRPr="00036A7C" w:rsidRDefault="004F54F3" w:rsidP="008E2ACB">
      <w:pPr>
        <w:pStyle w:val="BodyText"/>
        <w:rPr>
          <w:color w:val="FF0000"/>
        </w:rPr>
      </w:pPr>
      <w:r>
        <w:t>Assignment of Meeting Minutes Scribe</w:t>
      </w:r>
    </w:p>
    <w:p w14:paraId="2D34B4D2" w14:textId="3023983E" w:rsidR="00D9184A" w:rsidRPr="007D49DF" w:rsidRDefault="00D9184A" w:rsidP="008E2ACB">
      <w:pPr>
        <w:pStyle w:val="BodyText"/>
      </w:pPr>
      <w:r w:rsidRPr="007D49DF">
        <w:t>Approval of Agenda for today’s meeting</w:t>
      </w:r>
      <w:r w:rsidR="00E7440F">
        <w:t xml:space="preserve"> (See below)</w:t>
      </w:r>
      <w:r w:rsidR="006647D7">
        <w:t>-</w:t>
      </w:r>
    </w:p>
    <w:p w14:paraId="2D34B4D3" w14:textId="77777777" w:rsidR="008E2ACB" w:rsidRPr="008E2ACB" w:rsidRDefault="008E2ACB" w:rsidP="008E2ACB">
      <w:pPr>
        <w:pStyle w:val="BodyText"/>
        <w:rPr>
          <w:b/>
          <w:sz w:val="28"/>
          <w:szCs w:val="28"/>
        </w:rPr>
      </w:pPr>
    </w:p>
    <w:tbl>
      <w:tblPr>
        <w:tblStyle w:val="TableGrid"/>
        <w:tblW w:w="0" w:type="auto"/>
        <w:tblInd w:w="108" w:type="dxa"/>
        <w:tblLook w:val="04A0" w:firstRow="1" w:lastRow="0" w:firstColumn="1" w:lastColumn="0" w:noHBand="0" w:noVBand="1"/>
      </w:tblPr>
      <w:tblGrid>
        <w:gridCol w:w="6938"/>
        <w:gridCol w:w="1551"/>
        <w:gridCol w:w="1149"/>
      </w:tblGrid>
      <w:tr w:rsidR="004E09D6" w:rsidRPr="00C86916" w14:paraId="2D34B4D9" w14:textId="77777777" w:rsidTr="00BB487B">
        <w:tc>
          <w:tcPr>
            <w:tcW w:w="6938" w:type="dxa"/>
            <w:vAlign w:val="center"/>
          </w:tcPr>
          <w:p w14:paraId="2D34B4D4" w14:textId="379E5D45" w:rsidR="004E09D6" w:rsidRPr="00587803" w:rsidRDefault="004E09D6" w:rsidP="004E09D6">
            <w:pPr>
              <w:pStyle w:val="BodyText"/>
              <w:rPr>
                <w:b/>
                <w:sz w:val="28"/>
                <w:szCs w:val="28"/>
              </w:rPr>
            </w:pPr>
            <w:r w:rsidRPr="00587803">
              <w:rPr>
                <w:b/>
                <w:sz w:val="28"/>
                <w:szCs w:val="28"/>
              </w:rPr>
              <w:t>Topics</w:t>
            </w:r>
          </w:p>
          <w:p w14:paraId="2D34B4D5" w14:textId="77777777" w:rsidR="004E09D6" w:rsidRPr="00587803" w:rsidRDefault="004E09D6" w:rsidP="004E09D6">
            <w:pPr>
              <w:pStyle w:val="BodyText"/>
              <w:ind w:left="720"/>
            </w:pPr>
          </w:p>
        </w:tc>
        <w:tc>
          <w:tcPr>
            <w:tcW w:w="1551" w:type="dxa"/>
            <w:vAlign w:val="center"/>
          </w:tcPr>
          <w:p w14:paraId="2D34B4D7" w14:textId="6BAD4833" w:rsidR="009B4B2E" w:rsidRPr="00C86916" w:rsidRDefault="004E09D6" w:rsidP="00F03938">
            <w:pPr>
              <w:pStyle w:val="BodyText"/>
            </w:pPr>
            <w:r>
              <w:t>Supporting Document Filename</w:t>
            </w:r>
            <w:r w:rsidR="00980933">
              <w:br/>
            </w:r>
          </w:p>
        </w:tc>
        <w:tc>
          <w:tcPr>
            <w:tcW w:w="0" w:type="auto"/>
            <w:vAlign w:val="center"/>
          </w:tcPr>
          <w:p w14:paraId="2D34B4D8" w14:textId="77777777" w:rsidR="004E09D6" w:rsidRPr="00C86916" w:rsidRDefault="004E09D6" w:rsidP="0018192D">
            <w:pPr>
              <w:pStyle w:val="BodyText"/>
              <w:jc w:val="center"/>
            </w:pPr>
            <w:r>
              <w:t>Bring Copy</w:t>
            </w:r>
          </w:p>
        </w:tc>
      </w:tr>
      <w:tr w:rsidR="00C861EE" w:rsidRPr="00C86916" w14:paraId="0269785B" w14:textId="77777777" w:rsidTr="00BB487B">
        <w:tc>
          <w:tcPr>
            <w:tcW w:w="6938" w:type="dxa"/>
            <w:vAlign w:val="center"/>
          </w:tcPr>
          <w:p w14:paraId="3EDB6330" w14:textId="1D1AB196" w:rsidR="00C861EE" w:rsidRDefault="00C33343" w:rsidP="00495E66">
            <w:pPr>
              <w:pStyle w:val="BodyText"/>
              <w:numPr>
                <w:ilvl w:val="0"/>
                <w:numId w:val="12"/>
              </w:numPr>
              <w:ind w:left="494" w:hanging="270"/>
            </w:pPr>
            <w:r>
              <w:t xml:space="preserve">Review and approval of </w:t>
            </w:r>
            <w:r w:rsidR="00C861EE">
              <w:t>proposed agenda</w:t>
            </w:r>
            <w:r w:rsidR="00BF07B8">
              <w:t xml:space="preserve"> for today</w:t>
            </w:r>
            <w:r>
              <w:t xml:space="preserve"> (</w:t>
            </w:r>
            <w:r w:rsidR="006C412B">
              <w:t>1</w:t>
            </w:r>
            <w:r w:rsidR="00615438">
              <w:t>2</w:t>
            </w:r>
            <w:r w:rsidR="006C412B">
              <w:t>-</w:t>
            </w:r>
            <w:r w:rsidR="00615438">
              <w:t>1</w:t>
            </w:r>
            <w:r w:rsidR="006C412B">
              <w:t>-</w:t>
            </w:r>
            <w:r w:rsidR="00D4196D">
              <w:t>23</w:t>
            </w:r>
            <w:r>
              <w:t>)</w:t>
            </w:r>
            <w:r w:rsidR="00C861EE">
              <w:t>.</w:t>
            </w:r>
            <w:r w:rsidR="00007E9F">
              <w:t xml:space="preserve"> (</w:t>
            </w:r>
            <w:proofErr w:type="gramStart"/>
            <w:r w:rsidR="00007E9F">
              <w:t>see</w:t>
            </w:r>
            <w:proofErr w:type="gramEnd"/>
            <w:r w:rsidR="00007E9F">
              <w:t xml:space="preserve"> attachment)</w:t>
            </w:r>
          </w:p>
        </w:tc>
        <w:tc>
          <w:tcPr>
            <w:tcW w:w="1551" w:type="dxa"/>
            <w:vAlign w:val="center"/>
          </w:tcPr>
          <w:p w14:paraId="0178F6D1" w14:textId="77777777" w:rsidR="00C861EE" w:rsidRPr="004E09D6" w:rsidRDefault="00C861EE">
            <w:pPr>
              <w:pStyle w:val="BodyText"/>
            </w:pPr>
          </w:p>
        </w:tc>
        <w:tc>
          <w:tcPr>
            <w:tcW w:w="0" w:type="auto"/>
            <w:vAlign w:val="center"/>
          </w:tcPr>
          <w:p w14:paraId="18A16341" w14:textId="59B1601F" w:rsidR="00C861EE" w:rsidRDefault="00C861EE" w:rsidP="007D49DF">
            <w:pPr>
              <w:pStyle w:val="BodyText"/>
              <w:jc w:val="center"/>
            </w:pPr>
            <w:r>
              <w:t>No</w:t>
            </w:r>
          </w:p>
        </w:tc>
      </w:tr>
      <w:tr w:rsidR="008F3ED4" w:rsidRPr="00C86916" w14:paraId="61815F6F" w14:textId="77777777" w:rsidTr="00BB487B">
        <w:tc>
          <w:tcPr>
            <w:tcW w:w="6938" w:type="dxa"/>
            <w:vAlign w:val="center"/>
          </w:tcPr>
          <w:p w14:paraId="469BEFE8" w14:textId="03729187" w:rsidR="008F3ED4" w:rsidRDefault="003A6622" w:rsidP="00495E66">
            <w:pPr>
              <w:pStyle w:val="BodyText"/>
              <w:numPr>
                <w:ilvl w:val="0"/>
                <w:numId w:val="12"/>
              </w:numPr>
              <w:ind w:left="494" w:hanging="270"/>
            </w:pPr>
            <w:r>
              <w:t xml:space="preserve">Review and approval of previous meeting minutes on </w:t>
            </w:r>
            <w:r w:rsidR="00704429">
              <w:t>1</w:t>
            </w:r>
            <w:r w:rsidR="00615438">
              <w:t>1</w:t>
            </w:r>
            <w:r w:rsidR="00704429">
              <w:t>-</w:t>
            </w:r>
            <w:r w:rsidR="00615438">
              <w:t>3</w:t>
            </w:r>
            <w:r w:rsidR="00704429">
              <w:t>-23</w:t>
            </w:r>
            <w:r w:rsidR="00C33343">
              <w:t xml:space="preserve"> (see </w:t>
            </w:r>
            <w:r w:rsidR="001176FB">
              <w:t>attachment</w:t>
            </w:r>
            <w:r w:rsidR="00FC2595">
              <w:t>)</w:t>
            </w:r>
          </w:p>
        </w:tc>
        <w:tc>
          <w:tcPr>
            <w:tcW w:w="1551" w:type="dxa"/>
            <w:vAlign w:val="center"/>
          </w:tcPr>
          <w:p w14:paraId="674F7A8F" w14:textId="77777777" w:rsidR="008F3ED4" w:rsidRPr="004E09D6" w:rsidRDefault="008F3ED4">
            <w:pPr>
              <w:pStyle w:val="BodyText"/>
            </w:pPr>
          </w:p>
        </w:tc>
        <w:tc>
          <w:tcPr>
            <w:tcW w:w="0" w:type="auto"/>
            <w:vAlign w:val="center"/>
          </w:tcPr>
          <w:p w14:paraId="6F1DB3A3" w14:textId="38EC5425" w:rsidR="008F3ED4" w:rsidRDefault="008F3ED4" w:rsidP="007D49DF">
            <w:pPr>
              <w:pStyle w:val="BodyText"/>
              <w:jc w:val="center"/>
            </w:pPr>
            <w:r>
              <w:t>No</w:t>
            </w:r>
          </w:p>
        </w:tc>
      </w:tr>
      <w:tr w:rsidR="00E3532A" w:rsidRPr="00C86916" w14:paraId="2DD45396" w14:textId="77777777" w:rsidTr="00BB487B">
        <w:tc>
          <w:tcPr>
            <w:tcW w:w="6938" w:type="dxa"/>
            <w:vAlign w:val="center"/>
          </w:tcPr>
          <w:p w14:paraId="35EC350A" w14:textId="179F7260" w:rsidR="00E3532A" w:rsidRDefault="00E3532A" w:rsidP="00495E66">
            <w:pPr>
              <w:pStyle w:val="BodyText"/>
              <w:numPr>
                <w:ilvl w:val="0"/>
                <w:numId w:val="12"/>
              </w:numPr>
              <w:ind w:left="494" w:hanging="270"/>
            </w:pPr>
            <w:r>
              <w:t>Assignment of Meeting Minutes Scribe</w:t>
            </w:r>
          </w:p>
        </w:tc>
        <w:tc>
          <w:tcPr>
            <w:tcW w:w="1551" w:type="dxa"/>
            <w:vAlign w:val="center"/>
          </w:tcPr>
          <w:p w14:paraId="41BBA0D7" w14:textId="77777777" w:rsidR="00E3532A" w:rsidRPr="004E09D6" w:rsidRDefault="00E3532A">
            <w:pPr>
              <w:pStyle w:val="BodyText"/>
            </w:pPr>
          </w:p>
        </w:tc>
        <w:tc>
          <w:tcPr>
            <w:tcW w:w="0" w:type="auto"/>
            <w:vAlign w:val="center"/>
          </w:tcPr>
          <w:p w14:paraId="56163AA3" w14:textId="4E94E011" w:rsidR="00E3532A" w:rsidRDefault="00E3532A" w:rsidP="007D49DF">
            <w:pPr>
              <w:pStyle w:val="BodyText"/>
              <w:jc w:val="center"/>
            </w:pPr>
            <w:r>
              <w:t>No</w:t>
            </w:r>
          </w:p>
        </w:tc>
      </w:tr>
      <w:tr w:rsidR="006C412B" w:rsidRPr="00C86916" w14:paraId="559C6953" w14:textId="77777777" w:rsidTr="00BB487B">
        <w:tc>
          <w:tcPr>
            <w:tcW w:w="6938" w:type="dxa"/>
            <w:vAlign w:val="center"/>
          </w:tcPr>
          <w:p w14:paraId="0DF35295" w14:textId="53298CAB" w:rsidR="006C412B" w:rsidRDefault="000438D1" w:rsidP="006C412B">
            <w:pPr>
              <w:pStyle w:val="BodyText"/>
              <w:numPr>
                <w:ilvl w:val="0"/>
                <w:numId w:val="12"/>
              </w:numPr>
              <w:ind w:left="494" w:hanging="270"/>
            </w:pPr>
            <w:r>
              <w:t xml:space="preserve">Review and comments on How to “Loading Assessments” document-- </w:t>
            </w:r>
            <w:r w:rsidR="006C412B">
              <w:t>problem and issues</w:t>
            </w:r>
          </w:p>
        </w:tc>
        <w:tc>
          <w:tcPr>
            <w:tcW w:w="1551" w:type="dxa"/>
            <w:vAlign w:val="center"/>
          </w:tcPr>
          <w:p w14:paraId="4AB3D533" w14:textId="77777777" w:rsidR="006C412B" w:rsidRPr="004E09D6" w:rsidRDefault="006C412B" w:rsidP="006C412B">
            <w:pPr>
              <w:pStyle w:val="BodyText"/>
            </w:pPr>
          </w:p>
        </w:tc>
        <w:tc>
          <w:tcPr>
            <w:tcW w:w="0" w:type="auto"/>
            <w:vAlign w:val="center"/>
          </w:tcPr>
          <w:p w14:paraId="7006F2C5" w14:textId="0A52A0EC" w:rsidR="006C412B" w:rsidRDefault="006C412B" w:rsidP="006C412B">
            <w:pPr>
              <w:pStyle w:val="BodyText"/>
              <w:jc w:val="center"/>
            </w:pPr>
            <w:r>
              <w:t>No</w:t>
            </w:r>
          </w:p>
        </w:tc>
      </w:tr>
      <w:tr w:rsidR="006C412B" w:rsidRPr="00C86916" w14:paraId="3F9E9949" w14:textId="77777777" w:rsidTr="00BB487B">
        <w:tc>
          <w:tcPr>
            <w:tcW w:w="6938" w:type="dxa"/>
            <w:vAlign w:val="center"/>
          </w:tcPr>
          <w:p w14:paraId="0094B9BC" w14:textId="79A993FC" w:rsidR="006C412B" w:rsidRDefault="006C412B" w:rsidP="006C412B">
            <w:pPr>
              <w:pStyle w:val="BodyText"/>
              <w:numPr>
                <w:ilvl w:val="0"/>
                <w:numId w:val="12"/>
              </w:numPr>
              <w:ind w:left="494" w:hanging="270"/>
            </w:pPr>
            <w:r>
              <w:t xml:space="preserve">SLOA </w:t>
            </w:r>
            <w:r w:rsidR="00704429">
              <w:t>Assessments</w:t>
            </w:r>
            <w:r>
              <w:t>-Comments or discussion</w:t>
            </w:r>
          </w:p>
        </w:tc>
        <w:tc>
          <w:tcPr>
            <w:tcW w:w="1551" w:type="dxa"/>
            <w:vAlign w:val="center"/>
          </w:tcPr>
          <w:p w14:paraId="64A6167E" w14:textId="77777777" w:rsidR="006C412B" w:rsidRPr="004E09D6" w:rsidRDefault="006C412B" w:rsidP="006C412B">
            <w:pPr>
              <w:pStyle w:val="BodyText"/>
            </w:pPr>
          </w:p>
        </w:tc>
        <w:tc>
          <w:tcPr>
            <w:tcW w:w="0" w:type="auto"/>
            <w:vAlign w:val="center"/>
          </w:tcPr>
          <w:p w14:paraId="52B9DEA1" w14:textId="54B1B64D" w:rsidR="006C412B" w:rsidRDefault="006C412B" w:rsidP="006C412B">
            <w:pPr>
              <w:pStyle w:val="BodyText"/>
              <w:jc w:val="center"/>
            </w:pPr>
            <w:proofErr w:type="gramStart"/>
            <w:r>
              <w:t>Yes</w:t>
            </w:r>
            <w:proofErr w:type="gramEnd"/>
            <w:r>
              <w:t xml:space="preserve"> as necessary</w:t>
            </w:r>
          </w:p>
        </w:tc>
      </w:tr>
      <w:tr w:rsidR="006C412B" w:rsidRPr="00C86916" w14:paraId="2AD10D8A" w14:textId="77777777" w:rsidTr="00BB487B">
        <w:tc>
          <w:tcPr>
            <w:tcW w:w="6938" w:type="dxa"/>
            <w:vAlign w:val="center"/>
          </w:tcPr>
          <w:p w14:paraId="1DE951C8" w14:textId="08746745" w:rsidR="006C412B" w:rsidRDefault="006C412B" w:rsidP="006C412B">
            <w:pPr>
              <w:pStyle w:val="BodyText"/>
              <w:numPr>
                <w:ilvl w:val="0"/>
                <w:numId w:val="12"/>
              </w:numPr>
              <w:ind w:left="494" w:hanging="270"/>
            </w:pPr>
            <w:bookmarkStart w:id="3" w:name="_Hlk152487945"/>
            <w:r w:rsidRPr="00613E5B">
              <w:t>Other-Issues, problems, reports.</w:t>
            </w:r>
            <w:bookmarkEnd w:id="3"/>
          </w:p>
        </w:tc>
        <w:tc>
          <w:tcPr>
            <w:tcW w:w="1551" w:type="dxa"/>
            <w:vAlign w:val="center"/>
          </w:tcPr>
          <w:p w14:paraId="1AF333E2" w14:textId="77777777" w:rsidR="006C412B" w:rsidRPr="004E09D6" w:rsidRDefault="006C412B" w:rsidP="006C412B">
            <w:pPr>
              <w:pStyle w:val="BodyText"/>
            </w:pPr>
          </w:p>
        </w:tc>
        <w:tc>
          <w:tcPr>
            <w:tcW w:w="0" w:type="auto"/>
            <w:vAlign w:val="center"/>
          </w:tcPr>
          <w:p w14:paraId="7F1A30DA" w14:textId="43D8C4C5" w:rsidR="006C412B" w:rsidRDefault="006C412B" w:rsidP="006C412B">
            <w:pPr>
              <w:pStyle w:val="BodyText"/>
              <w:jc w:val="center"/>
            </w:pPr>
            <w:proofErr w:type="gramStart"/>
            <w:r>
              <w:t>Yes</w:t>
            </w:r>
            <w:proofErr w:type="gramEnd"/>
            <w:r>
              <w:t xml:space="preserve"> as necessary</w:t>
            </w:r>
          </w:p>
        </w:tc>
      </w:tr>
      <w:tr w:rsidR="006C412B" w:rsidRPr="00C86916" w14:paraId="3CCAD659" w14:textId="77777777" w:rsidTr="00BB487B">
        <w:tc>
          <w:tcPr>
            <w:tcW w:w="6938" w:type="dxa"/>
            <w:vAlign w:val="center"/>
          </w:tcPr>
          <w:p w14:paraId="31913367" w14:textId="4B96F38D" w:rsidR="006C412B" w:rsidRPr="00613E5B" w:rsidRDefault="006C412B" w:rsidP="006C412B">
            <w:pPr>
              <w:pStyle w:val="BodyText"/>
              <w:numPr>
                <w:ilvl w:val="0"/>
                <w:numId w:val="12"/>
              </w:numPr>
              <w:ind w:left="494" w:hanging="270"/>
            </w:pPr>
            <w:r>
              <w:t>Open training session on Elumen-After meeting.</w:t>
            </w:r>
          </w:p>
        </w:tc>
        <w:tc>
          <w:tcPr>
            <w:tcW w:w="1551" w:type="dxa"/>
            <w:vAlign w:val="center"/>
          </w:tcPr>
          <w:p w14:paraId="2A6DCB03" w14:textId="77777777" w:rsidR="006C412B" w:rsidRPr="004E09D6" w:rsidRDefault="006C412B" w:rsidP="006C412B">
            <w:pPr>
              <w:pStyle w:val="BodyText"/>
            </w:pPr>
          </w:p>
        </w:tc>
        <w:tc>
          <w:tcPr>
            <w:tcW w:w="0" w:type="auto"/>
            <w:vAlign w:val="center"/>
          </w:tcPr>
          <w:p w14:paraId="51120EB3" w14:textId="42472A15" w:rsidR="006C412B" w:rsidRDefault="006C412B" w:rsidP="006C412B">
            <w:pPr>
              <w:pStyle w:val="BodyText"/>
              <w:jc w:val="center"/>
            </w:pPr>
            <w:proofErr w:type="gramStart"/>
            <w:r>
              <w:t>Yes</w:t>
            </w:r>
            <w:proofErr w:type="gramEnd"/>
            <w:r>
              <w:t xml:space="preserve"> as necessary</w:t>
            </w:r>
          </w:p>
        </w:tc>
      </w:tr>
    </w:tbl>
    <w:p w14:paraId="2D34B4F1" w14:textId="6E9315A9" w:rsidR="00902454" w:rsidRDefault="00902454">
      <w:pPr>
        <w:pStyle w:val="BodyText"/>
      </w:pPr>
    </w:p>
    <w:p w14:paraId="1BB2F067" w14:textId="72EC25BB" w:rsidR="00760C6D" w:rsidRDefault="00760C6D">
      <w:pPr>
        <w:pStyle w:val="BodyText"/>
      </w:pPr>
    </w:p>
    <w:p w14:paraId="68707530" w14:textId="3D4C8ED3" w:rsidR="00040B76" w:rsidRDefault="00040B76">
      <w:pPr>
        <w:pStyle w:val="BodyText"/>
      </w:pPr>
    </w:p>
    <w:p w14:paraId="4A2F4D6F" w14:textId="0E169AD5" w:rsidR="00BA3381" w:rsidRPr="004358F9" w:rsidRDefault="00BA3381" w:rsidP="00BA3381">
      <w:pPr>
        <w:pStyle w:val="BodyText"/>
      </w:pPr>
      <w:r w:rsidRPr="004358F9">
        <w:t>Meeting Minutes for the 1</w:t>
      </w:r>
      <w:r>
        <w:t>2</w:t>
      </w:r>
      <w:r w:rsidRPr="004358F9">
        <w:t>-</w:t>
      </w:r>
      <w:r>
        <w:t>1</w:t>
      </w:r>
      <w:r w:rsidRPr="004358F9">
        <w:t>-23 SLOAC meeting held in room 904 in building 900.</w:t>
      </w:r>
    </w:p>
    <w:p w14:paraId="13BA6B6D" w14:textId="77777777" w:rsidR="00BA3381" w:rsidRDefault="00BA3381" w:rsidP="00BA3381">
      <w:pPr>
        <w:pStyle w:val="BodyText"/>
      </w:pPr>
    </w:p>
    <w:p w14:paraId="71B7EEBD" w14:textId="41365CFD" w:rsidR="00BA3381" w:rsidRDefault="00BA3381" w:rsidP="00BA3381">
      <w:pPr>
        <w:pStyle w:val="BodyText"/>
      </w:pPr>
      <w:r>
        <w:t>The following link is an audio recording of the meeting session:</w:t>
      </w:r>
    </w:p>
    <w:p w14:paraId="5D9A1D04" w14:textId="7C580AC0" w:rsidR="00BA3381" w:rsidRDefault="00BA3381" w:rsidP="00BA3381">
      <w:pPr>
        <w:pStyle w:val="BodyText"/>
      </w:pPr>
    </w:p>
    <w:p w14:paraId="4237D7BC" w14:textId="77777777" w:rsidR="00BA3381" w:rsidRDefault="001C0C40" w:rsidP="00BA3381">
      <w:pPr>
        <w:pStyle w:val="BodyText"/>
      </w:pPr>
      <w:hyperlink r:id="rId11" w:history="1">
        <w:r w:rsidR="00BA3381" w:rsidRPr="00A50A20">
          <w:rPr>
            <w:rStyle w:val="Hyperlink"/>
          </w:rPr>
          <w:t>https://fullcoll-edu.zoom.us/rec/share/ZTeNVsTB5Bk7T7ra0XRZlKbmwP8--8QGEwCkrbKID2YiYAhnl-KAzj6Fekwxa33E.yOOLztk5f8dg7Mq1</w:t>
        </w:r>
      </w:hyperlink>
    </w:p>
    <w:p w14:paraId="58A161F5" w14:textId="77777777" w:rsidR="00BA3381" w:rsidRDefault="00BA3381" w:rsidP="00BA3381">
      <w:pPr>
        <w:pStyle w:val="BodyText"/>
      </w:pPr>
    </w:p>
    <w:p w14:paraId="384EC711" w14:textId="77777777" w:rsidR="00BA3381" w:rsidRDefault="00BA3381" w:rsidP="00BA3381">
      <w:pPr>
        <w:pStyle w:val="BodyText"/>
      </w:pPr>
    </w:p>
    <w:p w14:paraId="0D475DE4" w14:textId="77777777" w:rsidR="00BA3381" w:rsidRDefault="00BA3381" w:rsidP="00BA3381">
      <w:pPr>
        <w:pStyle w:val="BodyText"/>
      </w:pPr>
    </w:p>
    <w:p w14:paraId="05E9B4F2" w14:textId="75A7309E" w:rsidR="00BA3381" w:rsidRPr="004358F9" w:rsidRDefault="00BA3381" w:rsidP="00BA3381">
      <w:pPr>
        <w:pStyle w:val="BodyText"/>
      </w:pPr>
      <w:r w:rsidRPr="004358F9">
        <w:lastRenderedPageBreak/>
        <w:t>The following is a</w:t>
      </w:r>
      <w:r>
        <w:t xml:space="preserve"> very</w:t>
      </w:r>
      <w:r w:rsidRPr="004358F9">
        <w:t xml:space="preserve"> </w:t>
      </w:r>
      <w:proofErr w:type="gramStart"/>
      <w:r w:rsidRPr="004358F9">
        <w:t>brief summary</w:t>
      </w:r>
      <w:proofErr w:type="gramEnd"/>
      <w:r w:rsidRPr="004358F9">
        <w:t xml:space="preserve"> of the minutes for the in-person SLOA meeting on 1</w:t>
      </w:r>
      <w:r>
        <w:t>2</w:t>
      </w:r>
      <w:r w:rsidRPr="004358F9">
        <w:t>-</w:t>
      </w:r>
      <w:r>
        <w:t>1</w:t>
      </w:r>
      <w:r w:rsidRPr="004358F9">
        <w:t xml:space="preserve">-23 (meeting minutes taken and written by George Bonnand).  </w:t>
      </w:r>
    </w:p>
    <w:p w14:paraId="71CF5578" w14:textId="77777777" w:rsidR="00BA3381" w:rsidRPr="004358F9" w:rsidRDefault="00BA3381" w:rsidP="00BA3381">
      <w:pPr>
        <w:pStyle w:val="BodyText"/>
      </w:pPr>
      <w:r w:rsidRPr="004358F9">
        <w:t xml:space="preserve">  </w:t>
      </w:r>
    </w:p>
    <w:p w14:paraId="3A0EC738" w14:textId="2D282A1F" w:rsidR="00BA3381" w:rsidRPr="004358F9" w:rsidRDefault="00BA3381" w:rsidP="00BA3381">
      <w:pPr>
        <w:pStyle w:val="BodyText"/>
      </w:pPr>
      <w:r w:rsidRPr="004358F9">
        <w:t>Meeting came to order at approximately 12:</w:t>
      </w:r>
      <w:r>
        <w:t>0</w:t>
      </w:r>
      <w:r w:rsidR="00416F8A">
        <w:t>5</w:t>
      </w:r>
      <w:r w:rsidRPr="004358F9">
        <w:t xml:space="preserve"> PM.  </w:t>
      </w:r>
    </w:p>
    <w:p w14:paraId="63FD751A" w14:textId="77777777" w:rsidR="00BA3381" w:rsidRPr="004358F9" w:rsidRDefault="00BA3381" w:rsidP="00BA3381">
      <w:pPr>
        <w:pStyle w:val="BodyText"/>
      </w:pPr>
    </w:p>
    <w:p w14:paraId="0D824469" w14:textId="0DED6717" w:rsidR="00BA3381" w:rsidRPr="004358F9" w:rsidRDefault="00BA3381" w:rsidP="00BA3381">
      <w:pPr>
        <w:pStyle w:val="BodyText"/>
      </w:pPr>
      <w:r w:rsidRPr="004358F9">
        <w:t>Present for meeting: Kaitlin Kroupa, Caleb Petrie, George Bonnand, Deanna Smedley, Alix Plum, Phat Tr</w:t>
      </w:r>
      <w:r>
        <w:t xml:space="preserve">uong, Matt </w:t>
      </w:r>
      <w:proofErr w:type="spellStart"/>
      <w:r>
        <w:t>Tribbe</w:t>
      </w:r>
      <w:proofErr w:type="spellEnd"/>
      <w:r>
        <w:t>, Michael Mueller, and Karin Pavelek</w:t>
      </w:r>
    </w:p>
    <w:p w14:paraId="59871B14" w14:textId="77777777" w:rsidR="00BA3381" w:rsidRPr="004358F9" w:rsidRDefault="00BA3381" w:rsidP="00BA3381">
      <w:pPr>
        <w:pStyle w:val="BodyText"/>
      </w:pPr>
    </w:p>
    <w:p w14:paraId="2F26AB2E" w14:textId="7EBA1FEB" w:rsidR="00BA3381" w:rsidRDefault="00BA3381" w:rsidP="00BA3381">
      <w:pPr>
        <w:pStyle w:val="BodyText"/>
      </w:pPr>
      <w:r w:rsidRPr="004358F9">
        <w:t xml:space="preserve">Missing from the meeting:  </w:t>
      </w:r>
      <w:r>
        <w:t xml:space="preserve">Toni Neilson, Wendy Perez, </w:t>
      </w:r>
      <w:r w:rsidRPr="00BA3381">
        <w:t xml:space="preserve">Anna </w:t>
      </w:r>
      <w:proofErr w:type="spellStart"/>
      <w:r w:rsidRPr="00BA3381">
        <w:t>Shyrokova</w:t>
      </w:r>
      <w:proofErr w:type="spellEnd"/>
      <w:r>
        <w:t>, and Jillian Capul</w:t>
      </w:r>
      <w:r w:rsidRPr="004358F9">
        <w:t>.</w:t>
      </w:r>
    </w:p>
    <w:p w14:paraId="7981C02D" w14:textId="77777777" w:rsidR="00BA3381" w:rsidRPr="004358F9" w:rsidRDefault="00BA3381" w:rsidP="00BA3381">
      <w:pPr>
        <w:pStyle w:val="BodyText"/>
      </w:pPr>
    </w:p>
    <w:p w14:paraId="01B66E98" w14:textId="77777777" w:rsidR="00BA3381" w:rsidRDefault="00BA3381" w:rsidP="00BA3381">
      <w:pPr>
        <w:pStyle w:val="BodyText"/>
      </w:pPr>
      <w:r>
        <w:t>Agenda i</w:t>
      </w:r>
      <w:r w:rsidRPr="004358F9">
        <w:t>tems 1 and 2</w:t>
      </w:r>
    </w:p>
    <w:p w14:paraId="4EBD7497" w14:textId="77777777" w:rsidR="00BA3381" w:rsidRPr="004358F9" w:rsidRDefault="00BA3381" w:rsidP="00BA3381">
      <w:pPr>
        <w:pStyle w:val="BodyText"/>
      </w:pPr>
    </w:p>
    <w:p w14:paraId="552EA79D" w14:textId="6FCAC3B1" w:rsidR="00BA3381" w:rsidRPr="004358F9" w:rsidRDefault="00BA3381" w:rsidP="00BA3381">
      <w:pPr>
        <w:pStyle w:val="BodyText"/>
      </w:pPr>
      <w:r w:rsidRPr="004358F9">
        <w:t>Meeting agenda for 1</w:t>
      </w:r>
      <w:r>
        <w:t>2</w:t>
      </w:r>
      <w:r w:rsidRPr="004358F9">
        <w:t>-</w:t>
      </w:r>
      <w:r>
        <w:t>1</w:t>
      </w:r>
      <w:r w:rsidRPr="004358F9">
        <w:t xml:space="preserve">-23 and meeting minutes for </w:t>
      </w:r>
      <w:r>
        <w:t>11-3-</w:t>
      </w:r>
      <w:r w:rsidRPr="004358F9">
        <w:t xml:space="preserve">23 were approved by the committee. </w:t>
      </w:r>
    </w:p>
    <w:p w14:paraId="79E10BF2" w14:textId="77777777" w:rsidR="00BA3381" w:rsidRDefault="00BA3381" w:rsidP="00BA3381">
      <w:pPr>
        <w:pStyle w:val="BodyText"/>
      </w:pPr>
    </w:p>
    <w:p w14:paraId="499441EB" w14:textId="77777777" w:rsidR="00BA3381" w:rsidRDefault="00BA3381" w:rsidP="00BA3381">
      <w:pPr>
        <w:pStyle w:val="BodyText"/>
      </w:pPr>
      <w:r>
        <w:t>Agenda item 3</w:t>
      </w:r>
    </w:p>
    <w:p w14:paraId="57B1A9B7" w14:textId="77777777" w:rsidR="00BA3381" w:rsidRDefault="00BA3381" w:rsidP="00BA3381">
      <w:pPr>
        <w:pStyle w:val="BodyText"/>
      </w:pPr>
    </w:p>
    <w:p w14:paraId="55C8A70C" w14:textId="77777777" w:rsidR="00BA3381" w:rsidRDefault="00BA3381" w:rsidP="00BA3381">
      <w:pPr>
        <w:pStyle w:val="BodyText"/>
      </w:pPr>
      <w:r>
        <w:t xml:space="preserve">Assignment of Meeting Minutes Scribe-George Bonnand stated he would record the meeting via zoom.  In the 10-6-23 meeting it was agreed by all members that a recording would be OK to do. </w:t>
      </w:r>
    </w:p>
    <w:p w14:paraId="0DBD61D6" w14:textId="5AE79BD1" w:rsidR="00BA3381" w:rsidRDefault="00BA3381" w:rsidP="00BA3381">
      <w:pPr>
        <w:pStyle w:val="BodyText"/>
      </w:pPr>
    </w:p>
    <w:p w14:paraId="02517B5E" w14:textId="34C9B83C" w:rsidR="00416F8A" w:rsidRDefault="00416F8A" w:rsidP="00BA3381">
      <w:pPr>
        <w:pStyle w:val="BodyText"/>
      </w:pPr>
      <w:r>
        <w:t xml:space="preserve">A quick comment was made by George Bonnand announcing and introducing our new Student Representative Jillian Capul.  Jillian was absent from our meeting today (12-1-23).  </w:t>
      </w:r>
    </w:p>
    <w:p w14:paraId="39AD988F" w14:textId="3F5470C3" w:rsidR="00416F8A" w:rsidRDefault="00416F8A" w:rsidP="00BA3381">
      <w:pPr>
        <w:pStyle w:val="BodyText"/>
      </w:pPr>
    </w:p>
    <w:p w14:paraId="2576C946" w14:textId="2DF338CD" w:rsidR="00063D60" w:rsidRDefault="00063D60" w:rsidP="00BA3381">
      <w:pPr>
        <w:pStyle w:val="BodyText"/>
      </w:pPr>
      <w:r>
        <w:t>Agenda item 4-</w:t>
      </w:r>
    </w:p>
    <w:p w14:paraId="66D6E716" w14:textId="5D6C364B" w:rsidR="00063D60" w:rsidRDefault="00063D60" w:rsidP="00BA3381">
      <w:pPr>
        <w:pStyle w:val="BodyText"/>
      </w:pPr>
    </w:p>
    <w:p w14:paraId="7CA00240" w14:textId="77777777" w:rsidR="00E73CB1" w:rsidRDefault="00B24512" w:rsidP="00BA3381">
      <w:pPr>
        <w:pStyle w:val="BodyText"/>
      </w:pPr>
      <w:r>
        <w:t xml:space="preserve">George Bonnand gave a brief overview of the new “Elumen Login Procedure” document for faculty which explains what to expect with the inbox view.  Members were asked to review the document to see if there are any issues with the document.  George also gave a brief overview of the new “How to Load Assessments into Elumen” document (recently revised) which was created for department coordinators.  </w:t>
      </w:r>
      <w:r w:rsidR="00E73CB1">
        <w:t xml:space="preserve">George asked again for members to review the document and let him know if they see any issues.  </w:t>
      </w:r>
    </w:p>
    <w:p w14:paraId="4285C72B" w14:textId="77777777" w:rsidR="00E73CB1" w:rsidRDefault="00E73CB1" w:rsidP="00BA3381">
      <w:pPr>
        <w:pStyle w:val="BodyText"/>
      </w:pPr>
    </w:p>
    <w:p w14:paraId="1B6BCC64" w14:textId="53B1EB8B" w:rsidR="00063D60" w:rsidRDefault="00E73CB1" w:rsidP="00BA3381">
      <w:pPr>
        <w:pStyle w:val="BodyText"/>
      </w:pPr>
      <w:r>
        <w:t xml:space="preserve">Matt </w:t>
      </w:r>
      <w:proofErr w:type="spellStart"/>
      <w:r>
        <w:t>Tribbe</w:t>
      </w:r>
      <w:proofErr w:type="spellEnd"/>
      <w:r>
        <w:t xml:space="preserve"> asked if the TEST site was the same as the PROD site.  George Bonnand stated that he thought it was the same unless the Elumen folks had changed it. </w:t>
      </w:r>
      <w:r w:rsidR="009E2FF8">
        <w:t>(At this time, it is the same)</w:t>
      </w:r>
    </w:p>
    <w:p w14:paraId="4EF6DBFE" w14:textId="6F628CAB" w:rsidR="00E73CB1" w:rsidRDefault="00E73CB1" w:rsidP="00BA3381">
      <w:pPr>
        <w:pStyle w:val="BodyText"/>
      </w:pPr>
    </w:p>
    <w:p w14:paraId="32BB5D74" w14:textId="29618A51" w:rsidR="00E73CB1" w:rsidRDefault="00E73CB1" w:rsidP="00BA3381">
      <w:pPr>
        <w:pStyle w:val="BodyText"/>
      </w:pPr>
      <w:r>
        <w:t>George Bonnand then spoke about the recent issue ACCT 112</w:t>
      </w:r>
      <w:r w:rsidR="003E3D46">
        <w:t xml:space="preserve"> </w:t>
      </w:r>
      <w:r>
        <w:t xml:space="preserve">F and ACCT 220 F.  ACCT 112 F is </w:t>
      </w:r>
      <w:r w:rsidR="009E2FF8">
        <w:t xml:space="preserve">an </w:t>
      </w:r>
      <w:r>
        <w:t>inactive course and ACCT 220 F is an active course.  Elumen is showing ACCT 112</w:t>
      </w:r>
      <w:r w:rsidR="003E3D46">
        <w:t xml:space="preserve"> </w:t>
      </w:r>
      <w:r>
        <w:t>F with folks enrolled in ACCT 220</w:t>
      </w:r>
      <w:r w:rsidR="003E3D46">
        <w:t xml:space="preserve"> </w:t>
      </w:r>
      <w:r>
        <w:t xml:space="preserve">F.  This issue was corrected in the site however it remains to be seen if the data refresh from Banner will corrupt the Elumen site again.  (Please note that as of 12-1-23 4:00PM the site was </w:t>
      </w:r>
      <w:proofErr w:type="gramStart"/>
      <w:r>
        <w:t>refreshed</w:t>
      </w:r>
      <w:proofErr w:type="gramEnd"/>
      <w:r>
        <w:t xml:space="preserve"> and issue continues.  Our district IS team is working on it to correct the issue.) </w:t>
      </w:r>
      <w:r w:rsidR="003E3D46">
        <w:t xml:space="preserve">We are hoping to have this issue resolved by Monday.  George Bonnand asked the team to please let him know if they any </w:t>
      </w:r>
      <w:r w:rsidR="006E3B11">
        <w:t>problems</w:t>
      </w:r>
      <w:r w:rsidR="003E3D46">
        <w:t xml:space="preserve"> with data in Elumen as we proceed with the data refresh.   </w:t>
      </w:r>
      <w:r>
        <w:t xml:space="preserve">   </w:t>
      </w:r>
    </w:p>
    <w:p w14:paraId="26018309" w14:textId="230CA818" w:rsidR="006E3B11" w:rsidRDefault="006E3B11" w:rsidP="00BA3381">
      <w:pPr>
        <w:pStyle w:val="BodyText"/>
      </w:pPr>
    </w:p>
    <w:p w14:paraId="3799608F" w14:textId="5BF67D01" w:rsidR="006E3B11" w:rsidRDefault="006E3B11" w:rsidP="00BA3381">
      <w:pPr>
        <w:pStyle w:val="BodyText"/>
      </w:pPr>
      <w:r>
        <w:t>There was a question by Michael Mueller regarding data refresh and if the data is maintained in Elumen if the SLO assessment was already completed.</w:t>
      </w:r>
      <w:r w:rsidR="0096731C">
        <w:t xml:space="preserve"> </w:t>
      </w:r>
      <w:proofErr w:type="gramStart"/>
      <w:r w:rsidR="00417E0A">
        <w:t>(</w:t>
      </w:r>
      <w:proofErr w:type="gramEnd"/>
      <w:r w:rsidR="00417E0A">
        <w:t>8:25)</w:t>
      </w:r>
      <w:r>
        <w:t xml:space="preserve">  There was discussion regarding the data refresh and the answer was stated by George Bonnand that the data should still be there unless the student was dropped. </w:t>
      </w:r>
      <w:r w:rsidR="0061128D">
        <w:t xml:space="preserve"> </w:t>
      </w:r>
      <w:r w:rsidR="008F4D83">
        <w:t xml:space="preserve">George Bonnand again asked that the members review the documents and to let him know of any changes to the documents. </w:t>
      </w:r>
      <w:r w:rsidR="0061128D">
        <w:t>Phat Truong stated that he would like to place the “How to load the assessments into Elumen” document into Canvas</w:t>
      </w:r>
      <w:r w:rsidR="00DE27BD">
        <w:t xml:space="preserve"> course</w:t>
      </w:r>
      <w:r w:rsidR="0061128D">
        <w:t xml:space="preserve">. </w:t>
      </w:r>
      <w:r w:rsidR="008F4D83">
        <w:t>(9:38)</w:t>
      </w:r>
      <w:r w:rsidR="0061128D">
        <w:t xml:space="preserve"> The answer was given that this would be a good idea once the document is set and there are no more changes. </w:t>
      </w:r>
    </w:p>
    <w:p w14:paraId="09099ACB" w14:textId="50842334" w:rsidR="00A70E46" w:rsidRDefault="00A70E46" w:rsidP="00BA3381">
      <w:pPr>
        <w:pStyle w:val="BodyText"/>
      </w:pPr>
    </w:p>
    <w:p w14:paraId="52B79C30" w14:textId="77777777" w:rsidR="00BA7426" w:rsidRDefault="00A70E46" w:rsidP="00BA3381">
      <w:pPr>
        <w:pStyle w:val="BodyText"/>
      </w:pPr>
      <w:r>
        <w:t xml:space="preserve">There was a request to go over how to load the assessments in Elumen. (10:08).  George Bonnand </w:t>
      </w:r>
      <w:r w:rsidR="00BA7426">
        <w:t xml:space="preserve">stated he would go over the </w:t>
      </w:r>
      <w:r>
        <w:t xml:space="preserve">process again.  </w:t>
      </w:r>
    </w:p>
    <w:p w14:paraId="521CF085" w14:textId="77777777" w:rsidR="00BA7426" w:rsidRDefault="00BA7426" w:rsidP="00BA3381">
      <w:pPr>
        <w:pStyle w:val="BodyText"/>
      </w:pPr>
    </w:p>
    <w:p w14:paraId="5AA6AFE8" w14:textId="293B2422" w:rsidR="00BA7426" w:rsidRDefault="00DE27BD" w:rsidP="00BA3381">
      <w:pPr>
        <w:pStyle w:val="BodyText"/>
      </w:pPr>
      <w:r>
        <w:t xml:space="preserve">Alix Plum asked a question about the course in Canvas and how extend it so that others could view it. </w:t>
      </w:r>
      <w:r w:rsidR="00A70E46">
        <w:t xml:space="preserve">There </w:t>
      </w:r>
      <w:r>
        <w:t xml:space="preserve">was </w:t>
      </w:r>
      <w:r w:rsidR="00A70E46">
        <w:t xml:space="preserve">some discussion on how to </w:t>
      </w:r>
      <w:r>
        <w:t>put the course into canvas</w:t>
      </w:r>
      <w:r w:rsidR="00A70E46">
        <w:t xml:space="preserve"> by members.</w:t>
      </w:r>
      <w:r w:rsidR="00E8511B">
        <w:t xml:space="preserve"> (10:</w:t>
      </w:r>
      <w:r w:rsidR="00C55319">
        <w:t>40</w:t>
      </w:r>
      <w:r w:rsidR="00E8511B">
        <w:t>)</w:t>
      </w:r>
    </w:p>
    <w:p w14:paraId="6051E2A4" w14:textId="4070A7B6" w:rsidR="00BA7426" w:rsidRDefault="00BA7426" w:rsidP="00BA3381">
      <w:pPr>
        <w:pStyle w:val="BodyText"/>
      </w:pPr>
    </w:p>
    <w:p w14:paraId="3CDECDCE" w14:textId="50441461" w:rsidR="00BA7426" w:rsidRDefault="00BA7426" w:rsidP="00BA3381">
      <w:pPr>
        <w:pStyle w:val="BodyText"/>
      </w:pPr>
      <w:r>
        <w:t xml:space="preserve">Kaitlan Kroupa (11:28) asked if there was a way to change the name of assessments.  The answer is </w:t>
      </w:r>
      <w:proofErr w:type="gramStart"/>
      <w:r>
        <w:t>yes</w:t>
      </w:r>
      <w:proofErr w:type="gramEnd"/>
      <w:r>
        <w:t xml:space="preserve"> and it was shown how </w:t>
      </w:r>
      <w:r w:rsidR="00872F91">
        <w:t xml:space="preserve">to </w:t>
      </w:r>
      <w:r>
        <w:t xml:space="preserve">during the presentation. </w:t>
      </w:r>
    </w:p>
    <w:p w14:paraId="7DF309B4" w14:textId="77777777" w:rsidR="00C55319" w:rsidRDefault="00C55319" w:rsidP="00BA3381">
      <w:pPr>
        <w:pStyle w:val="BodyText"/>
      </w:pPr>
    </w:p>
    <w:p w14:paraId="60463EAC" w14:textId="6A8B0647" w:rsidR="003D544A" w:rsidRDefault="00BA7426" w:rsidP="00BA3381">
      <w:pPr>
        <w:pStyle w:val="BodyText"/>
      </w:pPr>
      <w:r>
        <w:t xml:space="preserve">Presentation </w:t>
      </w:r>
      <w:r w:rsidR="002B4D3B">
        <w:t xml:space="preserve">overview </w:t>
      </w:r>
      <w:r>
        <w:t>and discussion regarding how to load assessments continued for committee members.</w:t>
      </w:r>
      <w:r w:rsidR="00255439">
        <w:t xml:space="preserve"> (14:15</w:t>
      </w:r>
      <w:r w:rsidR="000305D5">
        <w:t>) Areas</w:t>
      </w:r>
      <w:r w:rsidR="002B4D3B">
        <w:t xml:space="preserve"> covered during the presentation overview included department coordinator roles and how the Elumen pages, screens,</w:t>
      </w:r>
      <w:r w:rsidR="00743B5C">
        <w:t xml:space="preserve"> scorecards,</w:t>
      </w:r>
      <w:r w:rsidR="002B4D3B">
        <w:t xml:space="preserve"> icons, and tab function</w:t>
      </w:r>
      <w:r w:rsidR="0096731C">
        <w:t>s</w:t>
      </w:r>
      <w:r w:rsidR="002B4D3B">
        <w:t xml:space="preserve">. Faculty roles, responsibilities, and how to complete assessments were also covered. </w:t>
      </w:r>
      <w:r w:rsidR="00E50C5C">
        <w:t xml:space="preserve"> Questions by committee members were asked during the presentation which focused mainly on the Strategic Planning tabs, Planner tab, Org Management tab, faculty inbox</w:t>
      </w:r>
      <w:r w:rsidR="00CE6D20">
        <w:t xml:space="preserve">, </w:t>
      </w:r>
      <w:r w:rsidR="00F15865">
        <w:t xml:space="preserve">inactivation of courses </w:t>
      </w:r>
      <w:r w:rsidR="00CE6D20">
        <w:t xml:space="preserve">what they do and </w:t>
      </w:r>
      <w:r w:rsidR="0096731C">
        <w:t xml:space="preserve">how </w:t>
      </w:r>
      <w:r w:rsidR="00CE6D20">
        <w:t>to use them</w:t>
      </w:r>
      <w:r w:rsidR="00E50C5C">
        <w:t>.  How to maneuver around in the Elumen site was shown using the class projector to all committee members during the meeting and presentation.</w:t>
      </w:r>
      <w:r w:rsidR="000A7CE0">
        <w:t xml:space="preserve">  During the meeting presentation an overview of Cal-GETC, AA GE, Common Course Numbering</w:t>
      </w:r>
      <w:r w:rsidR="00007454">
        <w:t xml:space="preserve"> and </w:t>
      </w:r>
      <w:proofErr w:type="gramStart"/>
      <w:r w:rsidR="00007454">
        <w:t>ADT’s</w:t>
      </w:r>
      <w:proofErr w:type="gramEnd"/>
      <w:r w:rsidR="000A7CE0">
        <w:t xml:space="preserve"> w</w:t>
      </w:r>
      <w:r w:rsidR="0096731C">
        <w:t>as</w:t>
      </w:r>
      <w:r w:rsidR="000A7CE0">
        <w:t xml:space="preserve"> mentioned to alert committee members that some SLOs and </w:t>
      </w:r>
      <w:r w:rsidR="00A9240C">
        <w:t xml:space="preserve">course </w:t>
      </w:r>
      <w:r w:rsidR="000A7CE0">
        <w:t>numbers may change in the very near future</w:t>
      </w:r>
      <w:r w:rsidR="00CA20E1">
        <w:t xml:space="preserve"> as well as other implications that may occur</w:t>
      </w:r>
      <w:r w:rsidR="000A7CE0">
        <w:t xml:space="preserve">.  </w:t>
      </w:r>
      <w:r w:rsidR="00007454">
        <w:t xml:space="preserve">A good conversation among committee members during the meeting occurred in reference </w:t>
      </w:r>
      <w:r w:rsidR="00264FE5">
        <w:t xml:space="preserve">to </w:t>
      </w:r>
      <w:r w:rsidR="00007454">
        <w:t>the changes.</w:t>
      </w:r>
      <w:r w:rsidR="00264FE5">
        <w:t xml:space="preserve">  A question regarding the use of “NA” for assessments was brought up by one of the committee members.  The use of “NA” for assessments is used for 3 main reasons.  They are as follows:  When a student drops the course but still shows up in Elumen; when the student was not assessed on that </w:t>
      </w:r>
      <w:proofErr w:type="gramStart"/>
      <w:r w:rsidR="00264FE5">
        <w:t xml:space="preserve">particular </w:t>
      </w:r>
      <w:r w:rsidR="000305D5">
        <w:t>C</w:t>
      </w:r>
      <w:r w:rsidR="00264FE5">
        <w:t>SLO</w:t>
      </w:r>
      <w:proofErr w:type="gramEnd"/>
      <w:r w:rsidR="00264FE5">
        <w:t>; or if the student does not do the assignment or turn in the assignment that is used for that assessment.</w:t>
      </w:r>
      <w:r w:rsidR="00992779">
        <w:t xml:space="preserve"> A question regarding how to view and print assessments and reflections was brought up by one of the committee members.</w:t>
      </w:r>
      <w:r w:rsidR="000305D5">
        <w:t xml:space="preserve"> </w:t>
      </w:r>
      <w:proofErr w:type="gramStart"/>
      <w:r w:rsidR="00992779">
        <w:t>(</w:t>
      </w:r>
      <w:proofErr w:type="gramEnd"/>
      <w:r w:rsidR="00992779">
        <w:t>56:24)</w:t>
      </w:r>
      <w:r w:rsidR="00D91EFD">
        <w:t xml:space="preserve">  The answer to this question is that members can view reflections as long as they have been put into Elumen (saved and shared).  There is no report that prints out reflections by course.  (Note: This question will be reviewed by the SLO chairperson to determine if there is a method for committee members to view and print reflections.)  Committee members were encourage</w:t>
      </w:r>
      <w:r w:rsidR="00035E48">
        <w:t>d</w:t>
      </w:r>
      <w:r w:rsidR="00D91EFD">
        <w:t xml:space="preserve"> to have faculty share their reflections of courses they teach at department meetings so that it can benefit students.</w:t>
      </w:r>
      <w:r w:rsidR="00264FE5">
        <w:t xml:space="preserve"> </w:t>
      </w:r>
    </w:p>
    <w:p w14:paraId="6DCD3646" w14:textId="77777777" w:rsidR="003D544A" w:rsidRDefault="003D544A" w:rsidP="00BA3381">
      <w:pPr>
        <w:pStyle w:val="BodyText"/>
      </w:pPr>
    </w:p>
    <w:p w14:paraId="72606570" w14:textId="5E1C24E6" w:rsidR="00C37770" w:rsidRDefault="00A977ED" w:rsidP="00C37770">
      <w:pPr>
        <w:pStyle w:val="BodyText"/>
      </w:pPr>
      <w:r>
        <w:t>(57:16)</w:t>
      </w:r>
      <w:r w:rsidR="005C62D8">
        <w:t xml:space="preserve"> </w:t>
      </w:r>
      <w:r w:rsidR="00D91EFD">
        <w:t>Another member asked a question regarding stand alone course</w:t>
      </w:r>
      <w:r>
        <w:t>s</w:t>
      </w:r>
      <w:r w:rsidR="00D91EFD">
        <w:t xml:space="preserve"> and the </w:t>
      </w:r>
      <w:r>
        <w:t>assessing of that course.  The answer to this question is that stand alone course</w:t>
      </w:r>
      <w:r w:rsidR="00347B66">
        <w:t>s</w:t>
      </w:r>
      <w:r>
        <w:t xml:space="preserve"> should be assessed but not necessarily </w:t>
      </w:r>
      <w:r w:rsidR="00D91EFD">
        <w:t>mapp</w:t>
      </w:r>
      <w:r>
        <w:t xml:space="preserve">ed. </w:t>
      </w:r>
      <w:r w:rsidR="00007454">
        <w:t xml:space="preserve"> </w:t>
      </w:r>
    </w:p>
    <w:p w14:paraId="327E2256" w14:textId="77777777" w:rsidR="00C37770" w:rsidRDefault="00C37770" w:rsidP="00C37770">
      <w:pPr>
        <w:pStyle w:val="BodyText"/>
      </w:pPr>
    </w:p>
    <w:p w14:paraId="29C89318" w14:textId="3739B61C" w:rsidR="00C37770" w:rsidRDefault="00035E48" w:rsidP="00C37770">
      <w:pPr>
        <w:pStyle w:val="BodyText"/>
      </w:pPr>
      <w:r>
        <w:t>There was some</w:t>
      </w:r>
      <w:r w:rsidR="00347B66">
        <w:t xml:space="preserve"> discussion and some</w:t>
      </w:r>
      <w:r>
        <w:t xml:space="preserve"> confusions among committee members between mapping, assessing, and program review requirements</w:t>
      </w:r>
      <w:r w:rsidR="00347B66">
        <w:t>.</w:t>
      </w:r>
      <w:r>
        <w:t xml:space="preserve"> Stand alone courses are assessed regardless of their status in the mapping process.</w:t>
      </w:r>
      <w:r w:rsidR="00347B66">
        <w:t xml:space="preserve">  All approved courses should be assessed.</w:t>
      </w:r>
      <w:r>
        <w:t xml:space="preserve">  Mapping is done to link courses (and </w:t>
      </w:r>
      <w:r w:rsidR="005C62D8">
        <w:t>C</w:t>
      </w:r>
      <w:r>
        <w:t>SLOs) to programs</w:t>
      </w:r>
      <w:r w:rsidR="005C62D8">
        <w:t xml:space="preserve"> (PSLOs).  Mapping is then done to link Programs (and PSLOs) to ISLOs.  </w:t>
      </w:r>
      <w:r w:rsidR="00C37770" w:rsidRPr="00C37770">
        <w:t>(Note: All processes are linked to some degree to each other.)</w:t>
      </w:r>
    </w:p>
    <w:p w14:paraId="6F69475F" w14:textId="77777777" w:rsidR="00C37770" w:rsidRDefault="00C37770" w:rsidP="00C37770">
      <w:pPr>
        <w:pStyle w:val="BodyText"/>
      </w:pPr>
    </w:p>
    <w:p w14:paraId="782BB1E4" w14:textId="2C2EA66C" w:rsidR="00063D60" w:rsidRDefault="005C62D8" w:rsidP="00C37770">
      <w:pPr>
        <w:pStyle w:val="BodyText"/>
      </w:pPr>
      <w:r>
        <w:t>Program review is done</w:t>
      </w:r>
      <w:r w:rsidR="00C37770">
        <w:t xml:space="preserve"> as</w:t>
      </w:r>
      <w:r w:rsidR="00C37770">
        <w:t xml:space="preserve"> an integral part of institutional effectiveness and the strategic and budget planning process. Program Review offers an opportunity to gauge successes and design improvement actions to ensure the quality of academic, student success programs, and administrative services. The process improves the quality of the instructional disciplines, administrative services, student success programs offered at </w:t>
      </w:r>
      <w:r w:rsidR="00C37770">
        <w:t xml:space="preserve">Fullerton </w:t>
      </w:r>
      <w:r w:rsidR="00C37770">
        <w:t xml:space="preserve">College. The Program Review process is not an exercise of </w:t>
      </w:r>
      <w:r w:rsidR="00C37770">
        <w:lastRenderedPageBreak/>
        <w:t>compliance; although it is required for institutional accreditation, it is meant to bring value and</w:t>
      </w:r>
      <w:r w:rsidR="00C37770">
        <w:t xml:space="preserve"> </w:t>
      </w:r>
      <w:r w:rsidR="00C37770">
        <w:t>meaning to the everyday operations of</w:t>
      </w:r>
      <w:r w:rsidR="00C37770">
        <w:t xml:space="preserve"> </w:t>
      </w:r>
      <w:r w:rsidR="00C37770">
        <w:t>a program.</w:t>
      </w:r>
      <w:r w:rsidR="00035E48">
        <w:t xml:space="preserve">  </w:t>
      </w:r>
    </w:p>
    <w:p w14:paraId="66C46487" w14:textId="77777777" w:rsidR="00416F8A" w:rsidRDefault="00416F8A" w:rsidP="00BA3381">
      <w:pPr>
        <w:pStyle w:val="BodyText"/>
      </w:pPr>
    </w:p>
    <w:p w14:paraId="3D100D11" w14:textId="119D9F87" w:rsidR="00040B76" w:rsidRDefault="00A977ED">
      <w:pPr>
        <w:pStyle w:val="BodyText"/>
      </w:pPr>
      <w:r>
        <w:t>Agenda item 6-</w:t>
      </w:r>
      <w:r w:rsidRPr="00A977ED">
        <w:t>Other-Issues, problems, reports.</w:t>
      </w:r>
    </w:p>
    <w:p w14:paraId="66FDAF7E" w14:textId="2D42707B" w:rsidR="00A977ED" w:rsidRDefault="00A977ED">
      <w:pPr>
        <w:pStyle w:val="BodyText"/>
      </w:pPr>
    </w:p>
    <w:p w14:paraId="6793591F" w14:textId="77777777" w:rsidR="00A977ED" w:rsidRDefault="00A977ED">
      <w:pPr>
        <w:pStyle w:val="BodyText"/>
      </w:pPr>
      <w:r>
        <w:t xml:space="preserve">No other issues, problems or reports were mentioned by the committee members. </w:t>
      </w:r>
    </w:p>
    <w:p w14:paraId="0F940E1D" w14:textId="77777777" w:rsidR="00A977ED" w:rsidRDefault="00A977ED">
      <w:pPr>
        <w:pStyle w:val="BodyText"/>
      </w:pPr>
    </w:p>
    <w:p w14:paraId="61393928" w14:textId="77777777" w:rsidR="005A0E39" w:rsidRDefault="00A977ED">
      <w:pPr>
        <w:pStyle w:val="BodyText"/>
      </w:pPr>
      <w:r>
        <w:t>Agenda item 7</w:t>
      </w:r>
      <w:r w:rsidR="005A0E39">
        <w:t>-Open training session for members.</w:t>
      </w:r>
    </w:p>
    <w:p w14:paraId="5D75B419" w14:textId="77777777" w:rsidR="005A0E39" w:rsidRDefault="005A0E39">
      <w:pPr>
        <w:pStyle w:val="BodyText"/>
      </w:pPr>
    </w:p>
    <w:p w14:paraId="68E1F440" w14:textId="456837A6" w:rsidR="00A977ED" w:rsidRDefault="005A0E39">
      <w:pPr>
        <w:pStyle w:val="BodyText"/>
      </w:pPr>
      <w:r>
        <w:t>No committee member mentioned they wanted to stay after for training.</w:t>
      </w:r>
      <w:r w:rsidR="00A977ED">
        <w:t xml:space="preserve"> </w:t>
      </w:r>
    </w:p>
    <w:p w14:paraId="60601A67" w14:textId="61E1B842" w:rsidR="00A977ED" w:rsidRDefault="00A977ED">
      <w:pPr>
        <w:pStyle w:val="BodyText"/>
      </w:pPr>
    </w:p>
    <w:p w14:paraId="2B66A9D3" w14:textId="6A799117" w:rsidR="00A977ED" w:rsidRDefault="00A977ED">
      <w:pPr>
        <w:pStyle w:val="BodyText"/>
      </w:pPr>
      <w:r>
        <w:t>Meeting was adjourned at 1:05pm</w:t>
      </w:r>
    </w:p>
    <w:p w14:paraId="38EB17E2" w14:textId="05D6427A" w:rsidR="00040B76" w:rsidRDefault="00040B76">
      <w:pPr>
        <w:pStyle w:val="BodyText"/>
      </w:pPr>
    </w:p>
    <w:p w14:paraId="07C0FD11" w14:textId="11B9383D" w:rsidR="00E12856" w:rsidRDefault="00E12856">
      <w:pPr>
        <w:pStyle w:val="BodyText"/>
      </w:pPr>
    </w:p>
    <w:p w14:paraId="09AF4572" w14:textId="2407CC41" w:rsidR="00E12856" w:rsidRDefault="00E12856">
      <w:pPr>
        <w:pStyle w:val="BodyText"/>
      </w:pPr>
    </w:p>
    <w:p w14:paraId="5A33A909" w14:textId="0AE8ACCB" w:rsidR="00E12856" w:rsidRDefault="00E12856">
      <w:pPr>
        <w:pStyle w:val="BodyText"/>
      </w:pPr>
    </w:p>
    <w:p w14:paraId="1B399827" w14:textId="0B8ED0AF" w:rsidR="00E12856" w:rsidRDefault="00E12856">
      <w:pPr>
        <w:pStyle w:val="BodyText"/>
      </w:pPr>
    </w:p>
    <w:p w14:paraId="4591019C" w14:textId="66F794D0" w:rsidR="00E12856" w:rsidRDefault="00E12856">
      <w:pPr>
        <w:pStyle w:val="BodyText"/>
      </w:pPr>
    </w:p>
    <w:p w14:paraId="4314D2EB" w14:textId="10EC55AB" w:rsidR="00E12856" w:rsidRDefault="00E12856">
      <w:pPr>
        <w:pStyle w:val="BodyText"/>
      </w:pPr>
    </w:p>
    <w:p w14:paraId="559F41DC" w14:textId="59AE6C5D" w:rsidR="00E12856" w:rsidRDefault="00E12856">
      <w:pPr>
        <w:pStyle w:val="BodyText"/>
      </w:pPr>
    </w:p>
    <w:p w14:paraId="138004A7" w14:textId="313F3E7B" w:rsidR="00E12856" w:rsidRDefault="00E12856">
      <w:pPr>
        <w:pStyle w:val="BodyText"/>
      </w:pPr>
    </w:p>
    <w:p w14:paraId="624CB6EB" w14:textId="34124517" w:rsidR="00E12856" w:rsidRDefault="00E12856">
      <w:pPr>
        <w:pStyle w:val="BodyText"/>
      </w:pPr>
    </w:p>
    <w:p w14:paraId="3BF15687" w14:textId="34914459" w:rsidR="00E12856" w:rsidRDefault="00E12856">
      <w:pPr>
        <w:pStyle w:val="BodyText"/>
      </w:pPr>
    </w:p>
    <w:p w14:paraId="43F7D2DD" w14:textId="77777777" w:rsidR="00E12856" w:rsidRDefault="00E12856">
      <w:pPr>
        <w:pStyle w:val="BodyText"/>
      </w:pPr>
    </w:p>
    <w:p w14:paraId="5114D98E" w14:textId="27EAF06F" w:rsidR="00040B76" w:rsidRDefault="00040B76">
      <w:pPr>
        <w:pStyle w:val="BodyText"/>
      </w:pPr>
    </w:p>
    <w:p w14:paraId="7B168F9D" w14:textId="2B906A34" w:rsidR="00040B76" w:rsidRDefault="00040B76">
      <w:pPr>
        <w:pStyle w:val="BodyText"/>
      </w:pPr>
    </w:p>
    <w:p w14:paraId="5E472395" w14:textId="6A2CEB09" w:rsidR="00040B76" w:rsidRDefault="00040B76">
      <w:pPr>
        <w:pStyle w:val="BodyText"/>
      </w:pPr>
    </w:p>
    <w:p w14:paraId="5841A54A" w14:textId="696EECBC" w:rsidR="00040B76" w:rsidRDefault="00040B76">
      <w:pPr>
        <w:pStyle w:val="BodyText"/>
      </w:pPr>
    </w:p>
    <w:p w14:paraId="5F7CD4DE" w14:textId="52FF2A0E" w:rsidR="00040B76" w:rsidRDefault="00040B76">
      <w:pPr>
        <w:pStyle w:val="BodyText"/>
      </w:pPr>
    </w:p>
    <w:p w14:paraId="21FD3A06" w14:textId="0AA7B0FB" w:rsidR="00040B76" w:rsidRDefault="00040B76">
      <w:pPr>
        <w:pStyle w:val="BodyText"/>
      </w:pPr>
    </w:p>
    <w:p w14:paraId="5E3D3485" w14:textId="6D14BA04" w:rsidR="00040B76" w:rsidRDefault="00040B76">
      <w:pPr>
        <w:pStyle w:val="BodyText"/>
      </w:pPr>
    </w:p>
    <w:sectPr w:rsidR="00040B76" w:rsidSect="00AC1108">
      <w:footerReference w:type="default" r:id="rId12"/>
      <w:footnotePr>
        <w:pos w:val="beneathText"/>
      </w:footnotePr>
      <w:pgSz w:w="12240" w:h="15840"/>
      <w:pgMar w:top="900" w:right="1350"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A242" w14:textId="77777777" w:rsidR="00323630" w:rsidRDefault="00323630" w:rsidP="00D665A6">
      <w:pPr>
        <w:spacing w:before="0" w:after="0"/>
      </w:pPr>
      <w:r>
        <w:separator/>
      </w:r>
    </w:p>
  </w:endnote>
  <w:endnote w:type="continuationSeparator" w:id="0">
    <w:p w14:paraId="5AC86A40" w14:textId="77777777" w:rsidR="00323630" w:rsidRDefault="00323630" w:rsidP="00D665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HG Mincho Light J">
    <w:altName w:val="msmincho"/>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606996"/>
      <w:docPartObj>
        <w:docPartGallery w:val="Page Numbers (Bottom of Page)"/>
        <w:docPartUnique/>
      </w:docPartObj>
    </w:sdtPr>
    <w:sdtEndPr>
      <w:rPr>
        <w:noProof/>
      </w:rPr>
    </w:sdtEndPr>
    <w:sdtContent>
      <w:p w14:paraId="0EFDB0D6" w14:textId="7FFAF3E8" w:rsidR="00323630" w:rsidRDefault="003236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34B504" w14:textId="77777777" w:rsidR="00323630" w:rsidRDefault="00323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B501" w14:textId="77777777" w:rsidR="00323630" w:rsidRDefault="00323630" w:rsidP="00D665A6">
      <w:pPr>
        <w:spacing w:before="0" w:after="0"/>
      </w:pPr>
      <w:r>
        <w:separator/>
      </w:r>
    </w:p>
  </w:footnote>
  <w:footnote w:type="continuationSeparator" w:id="0">
    <w:p w14:paraId="56CCD6B8" w14:textId="77777777" w:rsidR="00323630" w:rsidRDefault="00323630" w:rsidP="00D665A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EC4DBD"/>
    <w:multiLevelType w:val="hybridMultilevel"/>
    <w:tmpl w:val="122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84C0B"/>
    <w:multiLevelType w:val="hybridMultilevel"/>
    <w:tmpl w:val="0CF2E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520C5"/>
    <w:multiLevelType w:val="multilevel"/>
    <w:tmpl w:val="C46E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D22AA"/>
    <w:multiLevelType w:val="hybridMultilevel"/>
    <w:tmpl w:val="7BBC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D2794"/>
    <w:multiLevelType w:val="hybridMultilevel"/>
    <w:tmpl w:val="D7B8315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63A0C"/>
    <w:multiLevelType w:val="hybridMultilevel"/>
    <w:tmpl w:val="DB70EF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D1DA1"/>
    <w:multiLevelType w:val="hybridMultilevel"/>
    <w:tmpl w:val="BCE40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92D5C"/>
    <w:multiLevelType w:val="hybridMultilevel"/>
    <w:tmpl w:val="5AC82C6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17FAB"/>
    <w:multiLevelType w:val="hybridMultilevel"/>
    <w:tmpl w:val="0F44F8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B12C0"/>
    <w:multiLevelType w:val="hybridMultilevel"/>
    <w:tmpl w:val="646C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77277"/>
    <w:multiLevelType w:val="multilevel"/>
    <w:tmpl w:val="FF2C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AF4BB3"/>
    <w:multiLevelType w:val="hybridMultilevel"/>
    <w:tmpl w:val="072C6C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287DBA"/>
    <w:multiLevelType w:val="hybridMultilevel"/>
    <w:tmpl w:val="B52033DE"/>
    <w:lvl w:ilvl="0" w:tplc="04743B34">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30F84"/>
    <w:multiLevelType w:val="hybridMultilevel"/>
    <w:tmpl w:val="F89C25CE"/>
    <w:lvl w:ilvl="0" w:tplc="04090001">
      <w:start w:val="1"/>
      <w:numFmt w:val="bullet"/>
      <w:lvlText w:val=""/>
      <w:lvlJc w:val="left"/>
      <w:pPr>
        <w:ind w:left="720" w:hanging="360"/>
      </w:pPr>
      <w:rPr>
        <w:rFonts w:ascii="Symbol" w:hAnsi="Symbol" w:hint="default"/>
      </w:rPr>
    </w:lvl>
    <w:lvl w:ilvl="1" w:tplc="9E72150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636CD"/>
    <w:multiLevelType w:val="hybridMultilevel"/>
    <w:tmpl w:val="D57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25C96"/>
    <w:multiLevelType w:val="hybridMultilevel"/>
    <w:tmpl w:val="4EAEFB7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747413">
    <w:abstractNumId w:val="0"/>
  </w:num>
  <w:num w:numId="2" w16cid:durableId="365718281">
    <w:abstractNumId w:val="15"/>
  </w:num>
  <w:num w:numId="3" w16cid:durableId="1331904759">
    <w:abstractNumId w:val="4"/>
  </w:num>
  <w:num w:numId="4" w16cid:durableId="586428034">
    <w:abstractNumId w:val="8"/>
  </w:num>
  <w:num w:numId="5" w16cid:durableId="589000167">
    <w:abstractNumId w:val="9"/>
  </w:num>
  <w:num w:numId="6" w16cid:durableId="1795558794">
    <w:abstractNumId w:val="6"/>
  </w:num>
  <w:num w:numId="7" w16cid:durableId="1903514526">
    <w:abstractNumId w:val="16"/>
  </w:num>
  <w:num w:numId="8" w16cid:durableId="167212895">
    <w:abstractNumId w:val="5"/>
  </w:num>
  <w:num w:numId="9" w16cid:durableId="339937529">
    <w:abstractNumId w:val="13"/>
  </w:num>
  <w:num w:numId="10" w16cid:durableId="1210192655">
    <w:abstractNumId w:val="7"/>
  </w:num>
  <w:num w:numId="11" w16cid:durableId="2000956790">
    <w:abstractNumId w:val="10"/>
  </w:num>
  <w:num w:numId="12" w16cid:durableId="1531996318">
    <w:abstractNumId w:val="12"/>
  </w:num>
  <w:num w:numId="13" w16cid:durableId="1637565533">
    <w:abstractNumId w:val="2"/>
  </w:num>
  <w:num w:numId="14" w16cid:durableId="787699934">
    <w:abstractNumId w:val="14"/>
  </w:num>
  <w:num w:numId="15" w16cid:durableId="805272893">
    <w:abstractNumId w:val="3"/>
  </w:num>
  <w:num w:numId="16" w16cid:durableId="237903662">
    <w:abstractNumId w:val="11"/>
  </w:num>
  <w:num w:numId="17" w16cid:durableId="1607620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attachedTemplate r:id="rId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17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26"/>
    <w:rsid w:val="000066F3"/>
    <w:rsid w:val="00006812"/>
    <w:rsid w:val="00007454"/>
    <w:rsid w:val="00007E9F"/>
    <w:rsid w:val="0001064C"/>
    <w:rsid w:val="000115C7"/>
    <w:rsid w:val="000122FB"/>
    <w:rsid w:val="0001341D"/>
    <w:rsid w:val="00013AD3"/>
    <w:rsid w:val="000160C3"/>
    <w:rsid w:val="00016A1E"/>
    <w:rsid w:val="00016B4C"/>
    <w:rsid w:val="0002179E"/>
    <w:rsid w:val="00022CA3"/>
    <w:rsid w:val="00023A43"/>
    <w:rsid w:val="00025055"/>
    <w:rsid w:val="000305D5"/>
    <w:rsid w:val="00035E48"/>
    <w:rsid w:val="00036A7C"/>
    <w:rsid w:val="0003725A"/>
    <w:rsid w:val="00040B76"/>
    <w:rsid w:val="000438D1"/>
    <w:rsid w:val="00063D60"/>
    <w:rsid w:val="0006516C"/>
    <w:rsid w:val="000674C4"/>
    <w:rsid w:val="00076464"/>
    <w:rsid w:val="00077F1A"/>
    <w:rsid w:val="00081EB6"/>
    <w:rsid w:val="000929A9"/>
    <w:rsid w:val="000A5096"/>
    <w:rsid w:val="000A5AF1"/>
    <w:rsid w:val="000A5F71"/>
    <w:rsid w:val="000A6757"/>
    <w:rsid w:val="000A6BBF"/>
    <w:rsid w:val="000A7CE0"/>
    <w:rsid w:val="000A7FAD"/>
    <w:rsid w:val="000B0B05"/>
    <w:rsid w:val="000B1433"/>
    <w:rsid w:val="000B24A3"/>
    <w:rsid w:val="000B4B1E"/>
    <w:rsid w:val="000B5FB3"/>
    <w:rsid w:val="000C2382"/>
    <w:rsid w:val="000D1D17"/>
    <w:rsid w:val="000D4420"/>
    <w:rsid w:val="000D4AE8"/>
    <w:rsid w:val="000E066A"/>
    <w:rsid w:val="000F08DB"/>
    <w:rsid w:val="000F3826"/>
    <w:rsid w:val="000F447C"/>
    <w:rsid w:val="000F4789"/>
    <w:rsid w:val="000F4982"/>
    <w:rsid w:val="000F4D23"/>
    <w:rsid w:val="00100834"/>
    <w:rsid w:val="00101304"/>
    <w:rsid w:val="001116F1"/>
    <w:rsid w:val="00114E64"/>
    <w:rsid w:val="001162F2"/>
    <w:rsid w:val="00116EF7"/>
    <w:rsid w:val="001176FB"/>
    <w:rsid w:val="0013398A"/>
    <w:rsid w:val="00141FF7"/>
    <w:rsid w:val="00145061"/>
    <w:rsid w:val="001464CE"/>
    <w:rsid w:val="001515EC"/>
    <w:rsid w:val="00152F23"/>
    <w:rsid w:val="00155B05"/>
    <w:rsid w:val="00157477"/>
    <w:rsid w:val="0016399C"/>
    <w:rsid w:val="00165B58"/>
    <w:rsid w:val="001721AE"/>
    <w:rsid w:val="00180B70"/>
    <w:rsid w:val="001816B1"/>
    <w:rsid w:val="0018192D"/>
    <w:rsid w:val="00187592"/>
    <w:rsid w:val="001A34AA"/>
    <w:rsid w:val="001B0429"/>
    <w:rsid w:val="001B1539"/>
    <w:rsid w:val="001B7273"/>
    <w:rsid w:val="001C0C40"/>
    <w:rsid w:val="001C332F"/>
    <w:rsid w:val="001C4597"/>
    <w:rsid w:val="001C6C49"/>
    <w:rsid w:val="001D2C20"/>
    <w:rsid w:val="001D2D88"/>
    <w:rsid w:val="001E44D8"/>
    <w:rsid w:val="001F0051"/>
    <w:rsid w:val="001F0170"/>
    <w:rsid w:val="001F07A2"/>
    <w:rsid w:val="001F20E7"/>
    <w:rsid w:val="001F2EA5"/>
    <w:rsid w:val="001F55D4"/>
    <w:rsid w:val="002001C4"/>
    <w:rsid w:val="0020699F"/>
    <w:rsid w:val="00224FF2"/>
    <w:rsid w:val="002268D0"/>
    <w:rsid w:val="0023065B"/>
    <w:rsid w:val="00230BBB"/>
    <w:rsid w:val="00247743"/>
    <w:rsid w:val="002503AA"/>
    <w:rsid w:val="00252E71"/>
    <w:rsid w:val="002534E4"/>
    <w:rsid w:val="00253936"/>
    <w:rsid w:val="00255439"/>
    <w:rsid w:val="00257D36"/>
    <w:rsid w:val="00261B52"/>
    <w:rsid w:val="00263AED"/>
    <w:rsid w:val="00264FE5"/>
    <w:rsid w:val="00266796"/>
    <w:rsid w:val="00282E1B"/>
    <w:rsid w:val="002836BF"/>
    <w:rsid w:val="002913E4"/>
    <w:rsid w:val="00291A1B"/>
    <w:rsid w:val="00296A73"/>
    <w:rsid w:val="002A004D"/>
    <w:rsid w:val="002A2267"/>
    <w:rsid w:val="002A2E50"/>
    <w:rsid w:val="002B185E"/>
    <w:rsid w:val="002B4D3B"/>
    <w:rsid w:val="002B55F9"/>
    <w:rsid w:val="002B6528"/>
    <w:rsid w:val="002C0072"/>
    <w:rsid w:val="002C3F74"/>
    <w:rsid w:val="002C723E"/>
    <w:rsid w:val="002D4088"/>
    <w:rsid w:val="002E1D26"/>
    <w:rsid w:val="002E347F"/>
    <w:rsid w:val="002E38BF"/>
    <w:rsid w:val="002E7015"/>
    <w:rsid w:val="002E7AFD"/>
    <w:rsid w:val="002F4210"/>
    <w:rsid w:val="002F4E70"/>
    <w:rsid w:val="002F616F"/>
    <w:rsid w:val="00303F0D"/>
    <w:rsid w:val="00311747"/>
    <w:rsid w:val="003125E8"/>
    <w:rsid w:val="00314E32"/>
    <w:rsid w:val="00320B65"/>
    <w:rsid w:val="00322AC9"/>
    <w:rsid w:val="00322C9E"/>
    <w:rsid w:val="00323630"/>
    <w:rsid w:val="00335397"/>
    <w:rsid w:val="003356FC"/>
    <w:rsid w:val="003375D7"/>
    <w:rsid w:val="00340D5B"/>
    <w:rsid w:val="00341217"/>
    <w:rsid w:val="00343E8E"/>
    <w:rsid w:val="00347B66"/>
    <w:rsid w:val="00347F08"/>
    <w:rsid w:val="00351C30"/>
    <w:rsid w:val="003535C8"/>
    <w:rsid w:val="003679ED"/>
    <w:rsid w:val="00372B0A"/>
    <w:rsid w:val="0037481B"/>
    <w:rsid w:val="00381F5B"/>
    <w:rsid w:val="003835FD"/>
    <w:rsid w:val="003965BD"/>
    <w:rsid w:val="00396AF3"/>
    <w:rsid w:val="003A6622"/>
    <w:rsid w:val="003A7DCB"/>
    <w:rsid w:val="003B18D2"/>
    <w:rsid w:val="003B5ACD"/>
    <w:rsid w:val="003D544A"/>
    <w:rsid w:val="003D60E6"/>
    <w:rsid w:val="003E1BA9"/>
    <w:rsid w:val="003E3D46"/>
    <w:rsid w:val="003F072E"/>
    <w:rsid w:val="003F0DBC"/>
    <w:rsid w:val="003F219F"/>
    <w:rsid w:val="003F4366"/>
    <w:rsid w:val="004054B5"/>
    <w:rsid w:val="004121F4"/>
    <w:rsid w:val="00412F8B"/>
    <w:rsid w:val="00416F8A"/>
    <w:rsid w:val="00417E0A"/>
    <w:rsid w:val="00425923"/>
    <w:rsid w:val="004362F1"/>
    <w:rsid w:val="004371FB"/>
    <w:rsid w:val="00440526"/>
    <w:rsid w:val="00440BF4"/>
    <w:rsid w:val="00443E24"/>
    <w:rsid w:val="00454B4C"/>
    <w:rsid w:val="00462E06"/>
    <w:rsid w:val="004638C9"/>
    <w:rsid w:val="00465B79"/>
    <w:rsid w:val="00472251"/>
    <w:rsid w:val="004759B9"/>
    <w:rsid w:val="00476CE3"/>
    <w:rsid w:val="004818D4"/>
    <w:rsid w:val="00485558"/>
    <w:rsid w:val="004877F4"/>
    <w:rsid w:val="0049083D"/>
    <w:rsid w:val="004916AC"/>
    <w:rsid w:val="0049273F"/>
    <w:rsid w:val="00492D3F"/>
    <w:rsid w:val="004950A5"/>
    <w:rsid w:val="00495E66"/>
    <w:rsid w:val="004A04C7"/>
    <w:rsid w:val="004B0102"/>
    <w:rsid w:val="004B1355"/>
    <w:rsid w:val="004B6832"/>
    <w:rsid w:val="004B73CC"/>
    <w:rsid w:val="004C03F2"/>
    <w:rsid w:val="004C3834"/>
    <w:rsid w:val="004D5230"/>
    <w:rsid w:val="004E09D6"/>
    <w:rsid w:val="004E4964"/>
    <w:rsid w:val="004F50EB"/>
    <w:rsid w:val="004F54F3"/>
    <w:rsid w:val="00502A60"/>
    <w:rsid w:val="0050369C"/>
    <w:rsid w:val="00506F0B"/>
    <w:rsid w:val="00511266"/>
    <w:rsid w:val="00514A1E"/>
    <w:rsid w:val="00516C75"/>
    <w:rsid w:val="00521176"/>
    <w:rsid w:val="00527B20"/>
    <w:rsid w:val="00530E13"/>
    <w:rsid w:val="005372B8"/>
    <w:rsid w:val="005471F2"/>
    <w:rsid w:val="00551738"/>
    <w:rsid w:val="00563BAC"/>
    <w:rsid w:val="005671FE"/>
    <w:rsid w:val="005706B2"/>
    <w:rsid w:val="005809D2"/>
    <w:rsid w:val="00587803"/>
    <w:rsid w:val="00590CC2"/>
    <w:rsid w:val="00590D97"/>
    <w:rsid w:val="00592CE6"/>
    <w:rsid w:val="005A0E39"/>
    <w:rsid w:val="005A2516"/>
    <w:rsid w:val="005A2E46"/>
    <w:rsid w:val="005A79D1"/>
    <w:rsid w:val="005C44CA"/>
    <w:rsid w:val="005C62D8"/>
    <w:rsid w:val="005D2A03"/>
    <w:rsid w:val="005D5708"/>
    <w:rsid w:val="005D6E1E"/>
    <w:rsid w:val="005D755F"/>
    <w:rsid w:val="005E2CE3"/>
    <w:rsid w:val="005E501B"/>
    <w:rsid w:val="005F24EE"/>
    <w:rsid w:val="005F5243"/>
    <w:rsid w:val="005F6C38"/>
    <w:rsid w:val="00604700"/>
    <w:rsid w:val="0061128D"/>
    <w:rsid w:val="00613539"/>
    <w:rsid w:val="00613E5B"/>
    <w:rsid w:val="00614F6F"/>
    <w:rsid w:val="00615438"/>
    <w:rsid w:val="006161FD"/>
    <w:rsid w:val="00616C92"/>
    <w:rsid w:val="00635A93"/>
    <w:rsid w:val="006454E7"/>
    <w:rsid w:val="00661A51"/>
    <w:rsid w:val="006647D7"/>
    <w:rsid w:val="00666528"/>
    <w:rsid w:val="0067033F"/>
    <w:rsid w:val="00683407"/>
    <w:rsid w:val="00685E0E"/>
    <w:rsid w:val="0068758B"/>
    <w:rsid w:val="00687910"/>
    <w:rsid w:val="0069315C"/>
    <w:rsid w:val="0069457D"/>
    <w:rsid w:val="00697D2A"/>
    <w:rsid w:val="006A163E"/>
    <w:rsid w:val="006C412B"/>
    <w:rsid w:val="006C6731"/>
    <w:rsid w:val="006D1740"/>
    <w:rsid w:val="006D2394"/>
    <w:rsid w:val="006E3B11"/>
    <w:rsid w:val="006E677B"/>
    <w:rsid w:val="006F1721"/>
    <w:rsid w:val="006F200B"/>
    <w:rsid w:val="006F4B0B"/>
    <w:rsid w:val="006F5F67"/>
    <w:rsid w:val="00701D69"/>
    <w:rsid w:val="00704429"/>
    <w:rsid w:val="00704C60"/>
    <w:rsid w:val="00712578"/>
    <w:rsid w:val="00722D9B"/>
    <w:rsid w:val="00737E0B"/>
    <w:rsid w:val="00742820"/>
    <w:rsid w:val="007429D7"/>
    <w:rsid w:val="00743B5C"/>
    <w:rsid w:val="00747455"/>
    <w:rsid w:val="00751A8C"/>
    <w:rsid w:val="00756B9F"/>
    <w:rsid w:val="00760C6D"/>
    <w:rsid w:val="00761694"/>
    <w:rsid w:val="00765003"/>
    <w:rsid w:val="00781923"/>
    <w:rsid w:val="00784C17"/>
    <w:rsid w:val="00785FBA"/>
    <w:rsid w:val="00791575"/>
    <w:rsid w:val="007930E1"/>
    <w:rsid w:val="0079598C"/>
    <w:rsid w:val="0079723E"/>
    <w:rsid w:val="00797D96"/>
    <w:rsid w:val="007A265D"/>
    <w:rsid w:val="007B15BC"/>
    <w:rsid w:val="007B6E05"/>
    <w:rsid w:val="007C0C13"/>
    <w:rsid w:val="007C0E9F"/>
    <w:rsid w:val="007C46BD"/>
    <w:rsid w:val="007D49DF"/>
    <w:rsid w:val="007E23BB"/>
    <w:rsid w:val="007E4254"/>
    <w:rsid w:val="007E5925"/>
    <w:rsid w:val="007E71FD"/>
    <w:rsid w:val="00806EBC"/>
    <w:rsid w:val="0081518E"/>
    <w:rsid w:val="00815366"/>
    <w:rsid w:val="008266BD"/>
    <w:rsid w:val="00834150"/>
    <w:rsid w:val="008362AF"/>
    <w:rsid w:val="00843A9D"/>
    <w:rsid w:val="00850435"/>
    <w:rsid w:val="008508CA"/>
    <w:rsid w:val="00851E31"/>
    <w:rsid w:val="008535F8"/>
    <w:rsid w:val="00856A07"/>
    <w:rsid w:val="00863128"/>
    <w:rsid w:val="00864489"/>
    <w:rsid w:val="0087148F"/>
    <w:rsid w:val="00872A6C"/>
    <w:rsid w:val="00872F91"/>
    <w:rsid w:val="008812D6"/>
    <w:rsid w:val="00887A30"/>
    <w:rsid w:val="008A03DF"/>
    <w:rsid w:val="008A0914"/>
    <w:rsid w:val="008B3AE0"/>
    <w:rsid w:val="008B59F6"/>
    <w:rsid w:val="008B5BF6"/>
    <w:rsid w:val="008C215C"/>
    <w:rsid w:val="008C3BCE"/>
    <w:rsid w:val="008C41C4"/>
    <w:rsid w:val="008C7DFB"/>
    <w:rsid w:val="008D1C42"/>
    <w:rsid w:val="008D3494"/>
    <w:rsid w:val="008D6B32"/>
    <w:rsid w:val="008E08EC"/>
    <w:rsid w:val="008E1936"/>
    <w:rsid w:val="008E2ACB"/>
    <w:rsid w:val="008E63A3"/>
    <w:rsid w:val="008E6C77"/>
    <w:rsid w:val="008F0656"/>
    <w:rsid w:val="008F0FF3"/>
    <w:rsid w:val="008F3ED4"/>
    <w:rsid w:val="008F4D83"/>
    <w:rsid w:val="00902454"/>
    <w:rsid w:val="00904688"/>
    <w:rsid w:val="00905477"/>
    <w:rsid w:val="00905855"/>
    <w:rsid w:val="009064A8"/>
    <w:rsid w:val="0091093D"/>
    <w:rsid w:val="00910C2B"/>
    <w:rsid w:val="00917F4F"/>
    <w:rsid w:val="00920963"/>
    <w:rsid w:val="00922285"/>
    <w:rsid w:val="00930372"/>
    <w:rsid w:val="0093435C"/>
    <w:rsid w:val="00941B81"/>
    <w:rsid w:val="00945C43"/>
    <w:rsid w:val="0095391A"/>
    <w:rsid w:val="00956496"/>
    <w:rsid w:val="00957FDC"/>
    <w:rsid w:val="00963543"/>
    <w:rsid w:val="009663CF"/>
    <w:rsid w:val="0096731C"/>
    <w:rsid w:val="00970D2B"/>
    <w:rsid w:val="00972444"/>
    <w:rsid w:val="009738A6"/>
    <w:rsid w:val="00974733"/>
    <w:rsid w:val="00980933"/>
    <w:rsid w:val="00982A0B"/>
    <w:rsid w:val="0098750F"/>
    <w:rsid w:val="00992779"/>
    <w:rsid w:val="0099477A"/>
    <w:rsid w:val="009A0A13"/>
    <w:rsid w:val="009A2C47"/>
    <w:rsid w:val="009A33D9"/>
    <w:rsid w:val="009A463C"/>
    <w:rsid w:val="009A6145"/>
    <w:rsid w:val="009A662B"/>
    <w:rsid w:val="009B4B2E"/>
    <w:rsid w:val="009B5F15"/>
    <w:rsid w:val="009C3244"/>
    <w:rsid w:val="009C59CD"/>
    <w:rsid w:val="009D421C"/>
    <w:rsid w:val="009D4F8E"/>
    <w:rsid w:val="009D5B19"/>
    <w:rsid w:val="009E2527"/>
    <w:rsid w:val="009E2FF8"/>
    <w:rsid w:val="009E5958"/>
    <w:rsid w:val="009F1A87"/>
    <w:rsid w:val="00A03C3B"/>
    <w:rsid w:val="00A13C3D"/>
    <w:rsid w:val="00A24239"/>
    <w:rsid w:val="00A245F1"/>
    <w:rsid w:val="00A249F1"/>
    <w:rsid w:val="00A24C99"/>
    <w:rsid w:val="00A2574B"/>
    <w:rsid w:val="00A30D8D"/>
    <w:rsid w:val="00A31AA0"/>
    <w:rsid w:val="00A3206F"/>
    <w:rsid w:val="00A352E0"/>
    <w:rsid w:val="00A510D9"/>
    <w:rsid w:val="00A51826"/>
    <w:rsid w:val="00A5469A"/>
    <w:rsid w:val="00A549BE"/>
    <w:rsid w:val="00A572CA"/>
    <w:rsid w:val="00A63933"/>
    <w:rsid w:val="00A645C8"/>
    <w:rsid w:val="00A70E46"/>
    <w:rsid w:val="00A7448B"/>
    <w:rsid w:val="00A83A09"/>
    <w:rsid w:val="00A871EA"/>
    <w:rsid w:val="00A90B57"/>
    <w:rsid w:val="00A9240C"/>
    <w:rsid w:val="00A977ED"/>
    <w:rsid w:val="00AB1F93"/>
    <w:rsid w:val="00AB1FAB"/>
    <w:rsid w:val="00AB3013"/>
    <w:rsid w:val="00AC1108"/>
    <w:rsid w:val="00AC2DED"/>
    <w:rsid w:val="00AD2F64"/>
    <w:rsid w:val="00AD4729"/>
    <w:rsid w:val="00AE1C90"/>
    <w:rsid w:val="00AE581F"/>
    <w:rsid w:val="00AF5EDD"/>
    <w:rsid w:val="00B013A7"/>
    <w:rsid w:val="00B17E0C"/>
    <w:rsid w:val="00B240D3"/>
    <w:rsid w:val="00B24512"/>
    <w:rsid w:val="00B27AF8"/>
    <w:rsid w:val="00B47734"/>
    <w:rsid w:val="00B55BB7"/>
    <w:rsid w:val="00B6028A"/>
    <w:rsid w:val="00B67EEF"/>
    <w:rsid w:val="00B729E4"/>
    <w:rsid w:val="00B76F93"/>
    <w:rsid w:val="00B77024"/>
    <w:rsid w:val="00B83A24"/>
    <w:rsid w:val="00B84155"/>
    <w:rsid w:val="00B96137"/>
    <w:rsid w:val="00B97C9E"/>
    <w:rsid w:val="00B97EED"/>
    <w:rsid w:val="00BA2CD0"/>
    <w:rsid w:val="00BA3381"/>
    <w:rsid w:val="00BA6D36"/>
    <w:rsid w:val="00BA7426"/>
    <w:rsid w:val="00BB0412"/>
    <w:rsid w:val="00BB487B"/>
    <w:rsid w:val="00BC1CEF"/>
    <w:rsid w:val="00BC48A8"/>
    <w:rsid w:val="00BC5CDF"/>
    <w:rsid w:val="00BD004B"/>
    <w:rsid w:val="00BD1545"/>
    <w:rsid w:val="00BD3E01"/>
    <w:rsid w:val="00BD4208"/>
    <w:rsid w:val="00BD6261"/>
    <w:rsid w:val="00BE004B"/>
    <w:rsid w:val="00BE6163"/>
    <w:rsid w:val="00BF03BA"/>
    <w:rsid w:val="00BF07B8"/>
    <w:rsid w:val="00BF508E"/>
    <w:rsid w:val="00BF51C7"/>
    <w:rsid w:val="00C0195B"/>
    <w:rsid w:val="00C03BF8"/>
    <w:rsid w:val="00C114BA"/>
    <w:rsid w:val="00C17249"/>
    <w:rsid w:val="00C201F5"/>
    <w:rsid w:val="00C2278E"/>
    <w:rsid w:val="00C247DB"/>
    <w:rsid w:val="00C33343"/>
    <w:rsid w:val="00C36DDC"/>
    <w:rsid w:val="00C37770"/>
    <w:rsid w:val="00C37ACD"/>
    <w:rsid w:val="00C400D8"/>
    <w:rsid w:val="00C4309E"/>
    <w:rsid w:val="00C50C5D"/>
    <w:rsid w:val="00C55319"/>
    <w:rsid w:val="00C67B1B"/>
    <w:rsid w:val="00C71286"/>
    <w:rsid w:val="00C85909"/>
    <w:rsid w:val="00C861EE"/>
    <w:rsid w:val="00C86916"/>
    <w:rsid w:val="00C96346"/>
    <w:rsid w:val="00CA20E1"/>
    <w:rsid w:val="00CA7CB7"/>
    <w:rsid w:val="00CB5D0F"/>
    <w:rsid w:val="00CB70F5"/>
    <w:rsid w:val="00CB7514"/>
    <w:rsid w:val="00CD3D2A"/>
    <w:rsid w:val="00CE00BA"/>
    <w:rsid w:val="00CE65F1"/>
    <w:rsid w:val="00CE6D20"/>
    <w:rsid w:val="00D110EF"/>
    <w:rsid w:val="00D230E9"/>
    <w:rsid w:val="00D2404C"/>
    <w:rsid w:val="00D27540"/>
    <w:rsid w:val="00D27876"/>
    <w:rsid w:val="00D27CC0"/>
    <w:rsid w:val="00D30B1B"/>
    <w:rsid w:val="00D31043"/>
    <w:rsid w:val="00D3689A"/>
    <w:rsid w:val="00D409FD"/>
    <w:rsid w:val="00D4196D"/>
    <w:rsid w:val="00D44571"/>
    <w:rsid w:val="00D46694"/>
    <w:rsid w:val="00D511E9"/>
    <w:rsid w:val="00D63AED"/>
    <w:rsid w:val="00D665A6"/>
    <w:rsid w:val="00D722DC"/>
    <w:rsid w:val="00D73784"/>
    <w:rsid w:val="00D744EB"/>
    <w:rsid w:val="00D74799"/>
    <w:rsid w:val="00D75330"/>
    <w:rsid w:val="00D76667"/>
    <w:rsid w:val="00D84ACC"/>
    <w:rsid w:val="00D8632B"/>
    <w:rsid w:val="00D90720"/>
    <w:rsid w:val="00D9184A"/>
    <w:rsid w:val="00D91EFD"/>
    <w:rsid w:val="00D95029"/>
    <w:rsid w:val="00D96512"/>
    <w:rsid w:val="00DA023F"/>
    <w:rsid w:val="00DA0B5E"/>
    <w:rsid w:val="00DB7725"/>
    <w:rsid w:val="00DC4396"/>
    <w:rsid w:val="00DC4E74"/>
    <w:rsid w:val="00DC66A0"/>
    <w:rsid w:val="00DD655A"/>
    <w:rsid w:val="00DE27BD"/>
    <w:rsid w:val="00DE45E0"/>
    <w:rsid w:val="00DE6724"/>
    <w:rsid w:val="00DF746A"/>
    <w:rsid w:val="00DF7C5A"/>
    <w:rsid w:val="00E05B44"/>
    <w:rsid w:val="00E12856"/>
    <w:rsid w:val="00E159A1"/>
    <w:rsid w:val="00E2239C"/>
    <w:rsid w:val="00E23D0C"/>
    <w:rsid w:val="00E2774F"/>
    <w:rsid w:val="00E3003F"/>
    <w:rsid w:val="00E31D66"/>
    <w:rsid w:val="00E322CD"/>
    <w:rsid w:val="00E32C1C"/>
    <w:rsid w:val="00E345C2"/>
    <w:rsid w:val="00E34C6A"/>
    <w:rsid w:val="00E3532A"/>
    <w:rsid w:val="00E417ED"/>
    <w:rsid w:val="00E45AEC"/>
    <w:rsid w:val="00E50C5C"/>
    <w:rsid w:val="00E60ADB"/>
    <w:rsid w:val="00E60C0A"/>
    <w:rsid w:val="00E610A6"/>
    <w:rsid w:val="00E64252"/>
    <w:rsid w:val="00E64272"/>
    <w:rsid w:val="00E64290"/>
    <w:rsid w:val="00E67314"/>
    <w:rsid w:val="00E72175"/>
    <w:rsid w:val="00E73CB1"/>
    <w:rsid w:val="00E7440F"/>
    <w:rsid w:val="00E75F62"/>
    <w:rsid w:val="00E77D22"/>
    <w:rsid w:val="00E82BD3"/>
    <w:rsid w:val="00E8511B"/>
    <w:rsid w:val="00EA15E5"/>
    <w:rsid w:val="00EA35CD"/>
    <w:rsid w:val="00EA6481"/>
    <w:rsid w:val="00EC0830"/>
    <w:rsid w:val="00ED0845"/>
    <w:rsid w:val="00ED2666"/>
    <w:rsid w:val="00ED4787"/>
    <w:rsid w:val="00ED51CB"/>
    <w:rsid w:val="00EF08E4"/>
    <w:rsid w:val="00F01BE6"/>
    <w:rsid w:val="00F03938"/>
    <w:rsid w:val="00F1275F"/>
    <w:rsid w:val="00F13C2C"/>
    <w:rsid w:val="00F15865"/>
    <w:rsid w:val="00F16473"/>
    <w:rsid w:val="00F23BBF"/>
    <w:rsid w:val="00F35535"/>
    <w:rsid w:val="00F361BB"/>
    <w:rsid w:val="00F368F6"/>
    <w:rsid w:val="00F370C0"/>
    <w:rsid w:val="00F43146"/>
    <w:rsid w:val="00F46431"/>
    <w:rsid w:val="00F468A9"/>
    <w:rsid w:val="00F52F4E"/>
    <w:rsid w:val="00F54E67"/>
    <w:rsid w:val="00F57B9B"/>
    <w:rsid w:val="00F61057"/>
    <w:rsid w:val="00F62F37"/>
    <w:rsid w:val="00F65B7F"/>
    <w:rsid w:val="00F7033E"/>
    <w:rsid w:val="00F822B7"/>
    <w:rsid w:val="00F8494A"/>
    <w:rsid w:val="00F871D9"/>
    <w:rsid w:val="00F972ED"/>
    <w:rsid w:val="00FA6C02"/>
    <w:rsid w:val="00FB6831"/>
    <w:rsid w:val="00FB6958"/>
    <w:rsid w:val="00FC0D7E"/>
    <w:rsid w:val="00FC2595"/>
    <w:rsid w:val="00FC2A07"/>
    <w:rsid w:val="00FE1A7B"/>
    <w:rsid w:val="00FE2B8E"/>
    <w:rsid w:val="00FE2C27"/>
    <w:rsid w:val="00FE5A40"/>
    <w:rsid w:val="00FF5F1A"/>
    <w:rsid w:val="00FF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2D34B4C3"/>
  <w15:docId w15:val="{5213405C-5789-43A4-9BBC-08BE0F1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before="86" w:after="86"/>
      <w:ind w:left="86" w:right="86"/>
    </w:pPr>
    <w:rPr>
      <w:sz w:val="24"/>
      <w:szCs w:val="24"/>
      <w:lang w:bidi="he-IL"/>
    </w:rPr>
  </w:style>
  <w:style w:type="paragraph" w:styleId="Heading1">
    <w:name w:val="heading 1"/>
    <w:basedOn w:val="Heading"/>
    <w:next w:val="BodyText"/>
    <w:qFormat/>
    <w:pPr>
      <w:tabs>
        <w:tab w:val="num" w:pos="0"/>
      </w:tabs>
      <w:ind w:left="0"/>
      <w:outlineLvl w:val="0"/>
    </w:pPr>
    <w:rPr>
      <w:rFonts w:ascii="Thorndale" w:hAnsi="Thorndale"/>
      <w:b/>
      <w:bCs/>
      <w:sz w:val="48"/>
      <w:szCs w:val="48"/>
    </w:rPr>
  </w:style>
  <w:style w:type="paragraph" w:styleId="Heading2">
    <w:name w:val="heading 2"/>
    <w:basedOn w:val="Heading"/>
    <w:next w:val="BodyText"/>
    <w:qFormat/>
    <w:pPr>
      <w:tabs>
        <w:tab w:val="num" w:pos="0"/>
      </w:tabs>
      <w:ind w:left="0"/>
      <w:outlineLvl w:val="1"/>
    </w:pPr>
    <w:rPr>
      <w:b/>
      <w:bCs/>
      <w:i/>
      <w:iCs/>
    </w:rPr>
  </w:style>
  <w:style w:type="paragraph" w:styleId="Heading3">
    <w:name w:val="heading 3"/>
    <w:basedOn w:val="Heading"/>
    <w:next w:val="BodyText"/>
    <w:qFormat/>
    <w:pPr>
      <w:tabs>
        <w:tab w:val="num" w:pos="0"/>
      </w:tabs>
      <w:ind w:lef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link w:val="FooterChar"/>
    <w:uiPriority w:val="99"/>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TableHeading">
    <w:name w:val="Table Heading"/>
    <w:basedOn w:val="TableContents"/>
    <w:pPr>
      <w:suppressLineNumbers/>
      <w:jc w:val="center"/>
    </w:pPr>
    <w:rPr>
      <w:b/>
      <w:bCs/>
    </w:rPr>
  </w:style>
  <w:style w:type="paragraph" w:styleId="ListParagraph">
    <w:name w:val="List Paragraph"/>
    <w:basedOn w:val="Normal"/>
    <w:uiPriority w:val="34"/>
    <w:qFormat/>
    <w:rsid w:val="002E1D26"/>
    <w:pPr>
      <w:widowControl/>
      <w:suppressAutoHyphens w:val="0"/>
      <w:spacing w:before="0" w:after="200" w:line="276" w:lineRule="auto"/>
      <w:ind w:left="720" w:right="0"/>
      <w:contextualSpacing/>
    </w:pPr>
    <w:rPr>
      <w:rFonts w:ascii="Calibri" w:eastAsia="SimSun" w:hAnsi="Calibri"/>
      <w:sz w:val="22"/>
      <w:szCs w:val="22"/>
      <w:lang w:bidi="ar-SA"/>
    </w:rPr>
  </w:style>
  <w:style w:type="table" w:styleId="TableGrid">
    <w:name w:val="Table Grid"/>
    <w:basedOn w:val="TableNormal"/>
    <w:uiPriority w:val="59"/>
    <w:rsid w:val="002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0245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0245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oterChar">
    <w:name w:val="Footer Char"/>
    <w:basedOn w:val="DefaultParagraphFont"/>
    <w:link w:val="Footer"/>
    <w:uiPriority w:val="99"/>
    <w:rsid w:val="00D665A6"/>
    <w:rPr>
      <w:sz w:val="24"/>
      <w:szCs w:val="24"/>
      <w:lang w:bidi="he-IL"/>
    </w:rPr>
  </w:style>
  <w:style w:type="character" w:styleId="FollowedHyperlink">
    <w:name w:val="FollowedHyperlink"/>
    <w:basedOn w:val="DefaultParagraphFont"/>
    <w:uiPriority w:val="99"/>
    <w:semiHidden/>
    <w:unhideWhenUsed/>
    <w:rsid w:val="002A2E50"/>
    <w:rPr>
      <w:color w:val="800080" w:themeColor="followedHyperlink"/>
      <w:u w:val="single"/>
    </w:rPr>
  </w:style>
  <w:style w:type="character" w:styleId="UnresolvedMention">
    <w:name w:val="Unresolved Mention"/>
    <w:basedOn w:val="DefaultParagraphFont"/>
    <w:uiPriority w:val="99"/>
    <w:semiHidden/>
    <w:unhideWhenUsed/>
    <w:rsid w:val="00ED2666"/>
    <w:rPr>
      <w:color w:val="605E5C"/>
      <w:shd w:val="clear" w:color="auto" w:fill="E1DFDD"/>
    </w:rPr>
  </w:style>
  <w:style w:type="paragraph" w:customStyle="1" w:styleId="msonormal0">
    <w:name w:val="msonormal"/>
    <w:basedOn w:val="Normal"/>
    <w:rsid w:val="001C4597"/>
    <w:pPr>
      <w:widowControl/>
      <w:suppressAutoHyphens w:val="0"/>
      <w:spacing w:before="100" w:beforeAutospacing="1" w:after="100" w:afterAutospacing="1"/>
      <w:ind w:left="0" w:right="0"/>
    </w:pPr>
    <w:rPr>
      <w:lang w:eastAsia="en-US" w:bidi="ar-SA"/>
    </w:rPr>
  </w:style>
  <w:style w:type="paragraph" w:customStyle="1" w:styleId="transcript-list-item">
    <w:name w:val="transcript-list-item"/>
    <w:basedOn w:val="Normal"/>
    <w:rsid w:val="001C4597"/>
    <w:pPr>
      <w:widowControl/>
      <w:suppressAutoHyphens w:val="0"/>
      <w:spacing w:before="100" w:beforeAutospacing="1" w:after="100" w:afterAutospacing="1"/>
      <w:ind w:left="0" w:right="0"/>
    </w:pPr>
    <w:rPr>
      <w:lang w:eastAsia="en-US" w:bidi="ar-SA"/>
    </w:rPr>
  </w:style>
  <w:style w:type="character" w:customStyle="1" w:styleId="user-name-span">
    <w:name w:val="user-name-span"/>
    <w:basedOn w:val="DefaultParagraphFont"/>
    <w:rsid w:val="001C4597"/>
  </w:style>
  <w:style w:type="character" w:customStyle="1" w:styleId="time">
    <w:name w:val="time"/>
    <w:basedOn w:val="DefaultParagraphFont"/>
    <w:rsid w:val="001C4597"/>
  </w:style>
  <w:style w:type="character" w:customStyle="1" w:styleId="text">
    <w:name w:val="text"/>
    <w:basedOn w:val="DefaultParagraphFont"/>
    <w:rsid w:val="001C4597"/>
  </w:style>
  <w:style w:type="character" w:customStyle="1" w:styleId="zm-buttonslot">
    <w:name w:val="zm-button__slot"/>
    <w:basedOn w:val="DefaultParagraphFont"/>
    <w:rsid w:val="001C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llcoll-edu.zoom.us/rec/share/ZTeNVsTB5Bk7T7ra0XRZlKbmwP8--8QGEwCkrbKID2YiYAhnl-KAzj6Fekwxa33E.yOOLztk5f8dg7Mq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hadwick\AppData\Roaming\Microsoft\Templates\In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36FD9C0834CE4C90DB44083DA266A1" ma:contentTypeVersion="3" ma:contentTypeDescription="Create a new document." ma:contentTypeScope="" ma:versionID="3f2bcb44756b7e73199c09e287e30210">
  <xsd:schema xmlns:xsd="http://www.w3.org/2001/XMLSchema" xmlns:xs="http://www.w3.org/2001/XMLSchema" xmlns:p="http://schemas.microsoft.com/office/2006/metadata/properties" targetNamespace="http://schemas.microsoft.com/office/2006/metadata/properties" ma:root="true" ma:fieldsID="5776e12710425ef6441a81c479bb71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AFB06-586D-4B13-B277-BCDECA6D258A}">
  <ds:schemaRefs>
    <ds:schemaRef ds:uri="http://schemas.openxmlformats.org/officeDocument/2006/bibliography"/>
  </ds:schemaRefs>
</ds:datastoreItem>
</file>

<file path=customXml/itemProps2.xml><?xml version="1.0" encoding="utf-8"?>
<ds:datastoreItem xmlns:ds="http://schemas.openxmlformats.org/officeDocument/2006/customXml" ds:itemID="{B30F821B-E56F-492B-9078-5BC2752C0A9B}">
  <ds:schemaRefs>
    <ds:schemaRef ds:uri="http://schemas.microsoft.com/sharepoint/v3/contenttype/forms"/>
  </ds:schemaRefs>
</ds:datastoreItem>
</file>

<file path=customXml/itemProps3.xml><?xml version="1.0" encoding="utf-8"?>
<ds:datastoreItem xmlns:ds="http://schemas.openxmlformats.org/officeDocument/2006/customXml" ds:itemID="{74A68810-7815-45E1-83D0-D21E20612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80AD06-4DE7-4275-99B1-2ADC2F7811E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Informal meeting agenda.dot</Template>
  <TotalTime>699</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George Bonnand</cp:lastModifiedBy>
  <cp:revision>59</cp:revision>
  <cp:lastPrinted>2023-12-01T15:54:00Z</cp:lastPrinted>
  <dcterms:created xsi:type="dcterms:W3CDTF">2023-12-02T19:39:00Z</dcterms:created>
  <dcterms:modified xsi:type="dcterms:W3CDTF">2023-12-03T20:02:00Z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TC103804581033</vt:lpwstr>
  </property>
  <property fmtid="{D5CDD505-2E9C-101B-9397-08002B2CF9AE}" pid="3" name="ContentTypeId">
    <vt:lpwstr>0x0101004736FD9C0834CE4C90DB44083DA266A1</vt:lpwstr>
  </property>
</Properties>
</file>