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BE63" w14:textId="13C41A15" w:rsidR="003E6F76" w:rsidRDefault="00401B3E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F237DED" wp14:editId="5FA2AC1C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ECFB3A" w14:textId="0E7EEDE6" w:rsidR="00B44828" w:rsidRPr="00DA22FF" w:rsidRDefault="00EA0241" w:rsidP="009B1EB1">
                            <w:pPr>
                              <w:pStyle w:val="Heading2"/>
                            </w:pPr>
                            <w: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37D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" filled="f" stroked="f" strokeweight="0" insetpen="t">
                <o:lock v:ext="edit" shapetype="t"/>
                <v:textbox inset="2.85pt,2.85pt,2.85pt,2.85pt">
                  <w:txbxContent>
                    <w:p w14:paraId="0DECFB3A" w14:textId="0E7EEDE6" w:rsidR="00B44828" w:rsidRPr="00DA22FF" w:rsidRDefault="00EA0241" w:rsidP="009B1EB1">
                      <w:pPr>
                        <w:pStyle w:val="Heading2"/>
                      </w:pPr>
                      <w: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E75C5" wp14:editId="355F2168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833120"/>
                <wp:effectExtent l="4445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AA607" w14:textId="078AD127" w:rsidR="00B44828" w:rsidRDefault="009C61B5" w:rsidP="002F5063">
                            <w:pPr>
                              <w:pStyle w:val="Heading3"/>
                            </w:pPr>
                            <w:r>
                              <w:t>10.</w:t>
                            </w:r>
                            <w:r w:rsidR="00E13633">
                              <w:t>1</w:t>
                            </w:r>
                            <w:r w:rsidR="002200DD">
                              <w:t>7.23</w:t>
                            </w:r>
                            <w:r w:rsidR="00371443">
                              <w:br/>
                            </w:r>
                          </w:p>
                          <w:p w14:paraId="5DE00F84" w14:textId="77777777" w:rsidR="00B44828" w:rsidRPr="002F5063" w:rsidRDefault="00B44828" w:rsidP="00401B3E">
                            <w:pPr>
                              <w:pStyle w:val="Heading3"/>
                              <w:jc w:val="center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75C5" id="Text Box 10" o:spid="_x0000_s1027" type="#_x0000_t202" style="position:absolute;margin-left:99.35pt;margin-top:324pt;width:135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" filled="f" stroked="f">
                <v:textbox style="mso-fit-shape-to-text:t" inset="3.6pt,,3.6pt">
                  <w:txbxContent>
                    <w:p w14:paraId="0E9AA607" w14:textId="078AD127" w:rsidR="00B44828" w:rsidRDefault="009C61B5" w:rsidP="002F5063">
                      <w:pPr>
                        <w:pStyle w:val="Heading3"/>
                      </w:pPr>
                      <w:r>
                        <w:t>10.</w:t>
                      </w:r>
                      <w:r w:rsidR="00E13633">
                        <w:t>1</w:t>
                      </w:r>
                      <w:r w:rsidR="002200DD">
                        <w:t>7.23</w:t>
                      </w:r>
                      <w:r w:rsidR="00371443">
                        <w:br/>
                      </w:r>
                    </w:p>
                    <w:p w14:paraId="5DE00F84" w14:textId="77777777" w:rsidR="00B44828" w:rsidRPr="002F5063" w:rsidRDefault="00B44828" w:rsidP="00401B3E">
                      <w:pPr>
                        <w:pStyle w:val="Heading3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78B485D" wp14:editId="4563F6CB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BD30B70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V90RW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FFAFE0" wp14:editId="3A0AEDF5">
                <wp:simplePos x="0" y="0"/>
                <wp:positionH relativeFrom="page">
                  <wp:posOffset>1143000</wp:posOffset>
                </wp:positionH>
                <wp:positionV relativeFrom="page">
                  <wp:posOffset>2176145</wp:posOffset>
                </wp:positionV>
                <wp:extent cx="5829300" cy="619125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54859D" w14:textId="77777777" w:rsidR="00DC4589" w:rsidRPr="007B4A9B" w:rsidRDefault="00401B3E" w:rsidP="007B4A9B">
                            <w:pPr>
                              <w:pStyle w:val="Heading1"/>
                            </w:pPr>
                            <w:r>
                              <w:t>Honors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AFE0" id="Text Box 5" o:spid="_x0000_s1028" type="#_x0000_t202" style="position:absolute;margin-left:90pt;margin-top:171.35pt;width:459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E5+gIAAJ4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2154859D" w14:textId="77777777" w:rsidR="00DC4589" w:rsidRPr="007B4A9B" w:rsidRDefault="00401B3E" w:rsidP="007B4A9B">
                      <w:pPr>
                        <w:pStyle w:val="Heading1"/>
                      </w:pPr>
                      <w:r>
                        <w:t>Honors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05791B7" wp14:editId="4A7DFEC9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C3368CF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+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BTOWE+BAMAAHYGAAAOAAAAAAAAAAAAAAAAAC4CAABkcnMvZTJvRG9jLnht&#10;bFBLAQItABQABgAIAAAAIQBMEnn44AAAAAsBAAAPAAAAAAAAAAAAAAAAAF4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EA42EAC" wp14:editId="5B9F6B87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51E7B1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p w14:paraId="545384F9" w14:textId="77777777" w:rsidR="002200DD" w:rsidRDefault="002200DD"/>
    <w:p w14:paraId="4ADCAE9C" w14:textId="31563C49" w:rsidR="00211FD2" w:rsidRPr="0011176B" w:rsidRDefault="00C426A1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B1A528" wp14:editId="5256F0A4">
                <wp:simplePos x="0" y="0"/>
                <wp:positionH relativeFrom="page">
                  <wp:posOffset>3314699</wp:posOffset>
                </wp:positionH>
                <wp:positionV relativeFrom="page">
                  <wp:posOffset>3667125</wp:posOffset>
                </wp:positionV>
                <wp:extent cx="4352925" cy="2083435"/>
                <wp:effectExtent l="0" t="0" r="9525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52925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D342E3" w14:textId="1DEB6AFF" w:rsidR="00371443" w:rsidRPr="00C426A1" w:rsidRDefault="007C0275" w:rsidP="00DA22FF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 w:rsidRPr="00C426A1">
                              <w:rPr>
                                <w:sz w:val="28"/>
                                <w:szCs w:val="28"/>
                              </w:rPr>
                              <w:t>Fall</w:t>
                            </w:r>
                            <w:r w:rsidR="00371443" w:rsidRPr="00C426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26A1">
                              <w:rPr>
                                <w:sz w:val="28"/>
                                <w:szCs w:val="28"/>
                              </w:rPr>
                              <w:t>Transfer Plans</w:t>
                            </w:r>
                            <w:r w:rsidR="00B10F66" w:rsidRPr="00C426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156E" w:rsidRPr="00C426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Canvas</w:t>
                            </w:r>
                            <w:r w:rsidR="00603E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A05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November</w:t>
                            </w:r>
                            <w:r w:rsidR="00603E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30</w:t>
                            </w:r>
                          </w:p>
                          <w:p w14:paraId="7CA31F68" w14:textId="5947B40D" w:rsidR="00B10F66" w:rsidRDefault="00B10F66" w:rsidP="00371443">
                            <w:pPr>
                              <w:pStyle w:val="list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6A1">
                              <w:rPr>
                                <w:sz w:val="28"/>
                                <w:szCs w:val="28"/>
                              </w:rPr>
                              <w:t>Honors Certification forms</w:t>
                            </w:r>
                            <w:r w:rsidR="00E3156E" w:rsidRPr="00C426A1">
                              <w:rPr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E3156E" w:rsidRPr="00C426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Canvas</w:t>
                            </w:r>
                          </w:p>
                          <w:p w14:paraId="719DC64D" w14:textId="77777777" w:rsidR="00C305FD" w:rsidRDefault="00C305FD" w:rsidP="00C305F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UCLA/UCI Deadline early Feb</w:t>
                            </w:r>
                          </w:p>
                          <w:p w14:paraId="30A4C52A" w14:textId="67FFF6B5" w:rsidR="003974DA" w:rsidRDefault="00C305FD" w:rsidP="00603E2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General - </w:t>
                            </w:r>
                            <w:r w:rsidRPr="00C305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Deadline </w:t>
                            </w:r>
                            <w:r w:rsidR="003974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end of</w:t>
                            </w:r>
                            <w:r w:rsidRPr="00C305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74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  <w:p w14:paraId="29A4DF71" w14:textId="085E445E" w:rsidR="003974DA" w:rsidRDefault="003974DA" w:rsidP="003974DA">
                            <w:pPr>
                              <w:pStyle w:val="listtext"/>
                            </w:pPr>
                            <w:r w:rsidRPr="0018183C">
                              <w:rPr>
                                <w:b/>
                                <w:bCs/>
                              </w:rPr>
                              <w:t>STEM Certification – Extracurricular Activities</w:t>
                            </w:r>
                            <w:r>
                              <w:br/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2023 STEM Events Master list.docx - Google Docs</w:t>
                              </w:r>
                            </w:hyperlink>
                          </w:p>
                          <w:p w14:paraId="4258270E" w14:textId="1B61AFCF" w:rsidR="00983E56" w:rsidRPr="00983E56" w:rsidRDefault="003974DA" w:rsidP="00983E5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426A1">
                              <w:rPr>
                                <w:sz w:val="28"/>
                                <w:szCs w:val="28"/>
                              </w:rPr>
                              <w:t xml:space="preserve">Honors Certification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Event – with Transfer Center?</w:t>
                            </w:r>
                            <w:r w:rsidR="00983E56">
                              <w:rPr>
                                <w:sz w:val="28"/>
                                <w:szCs w:val="28"/>
                              </w:rPr>
                              <w:br/>
                              <w:t>New Honors Classes</w:t>
                            </w:r>
                          </w:p>
                          <w:p w14:paraId="18F8CDE6" w14:textId="05DA65A1" w:rsidR="00B10F66" w:rsidRPr="00C426A1" w:rsidRDefault="002200DD" w:rsidP="00371443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Winter/</w:t>
                            </w:r>
                            <w:r w:rsidR="00B10F66" w:rsidRPr="00C426A1">
                              <w:rPr>
                                <w:sz w:val="28"/>
                                <w:szCs w:val="28"/>
                              </w:rPr>
                              <w:t>Spring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B10F66" w:rsidRPr="00C426A1">
                              <w:rPr>
                                <w:sz w:val="28"/>
                                <w:szCs w:val="28"/>
                              </w:rPr>
                              <w:t xml:space="preserve"> Classes</w:t>
                            </w:r>
                          </w:p>
                          <w:p w14:paraId="38D1511A" w14:textId="2B9BDC65" w:rsidR="002200DD" w:rsidRDefault="002200DD" w:rsidP="002200DD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Recruiting Efforts</w:t>
                            </w:r>
                          </w:p>
                          <w:p w14:paraId="4CD20743" w14:textId="5B196E29" w:rsidR="003974DA" w:rsidRDefault="003974DA" w:rsidP="003974DA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New Honors Alumni Poster Series</w:t>
                            </w:r>
                          </w:p>
                          <w:p w14:paraId="25157DC2" w14:textId="51A118EC" w:rsidR="003974DA" w:rsidRDefault="003974DA" w:rsidP="003974DA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Golden Ticket for Faculty/Counselor Recommendations</w:t>
                            </w:r>
                          </w:p>
                          <w:p w14:paraId="1174F28B" w14:textId="0F810DEF" w:rsidR="003974DA" w:rsidRPr="002200DD" w:rsidRDefault="003974DA" w:rsidP="003974DA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President’s/Dean’s List Invitation</w:t>
                            </w:r>
                          </w:p>
                          <w:p w14:paraId="02DEB7A4" w14:textId="4542DE48" w:rsidR="002200DD" w:rsidRDefault="002200DD" w:rsidP="002200DD">
                            <w:pPr>
                              <w:pStyle w:val="list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31 Honors Ambassadors</w:t>
                            </w:r>
                          </w:p>
                          <w:p w14:paraId="55D4DDCA" w14:textId="66E2F323" w:rsidR="003974DA" w:rsidRDefault="003974DA" w:rsidP="003974DA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College Fairs</w:t>
                            </w:r>
                          </w:p>
                          <w:p w14:paraId="43F92F74" w14:textId="5861CD48" w:rsidR="003974DA" w:rsidRDefault="003974DA" w:rsidP="003974DA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Outreach Events</w:t>
                            </w:r>
                          </w:p>
                          <w:p w14:paraId="043060FB" w14:textId="229FC8D4" w:rsidR="003974DA" w:rsidRPr="002200DD" w:rsidRDefault="003974DA" w:rsidP="003974DA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A528" id="Text Box 9" o:spid="_x0000_s1029" type="#_x0000_t202" style="position:absolute;margin-left:261pt;margin-top:288.75pt;width:342.75pt;height:164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8D342E3" w14:textId="1DEB6AFF" w:rsidR="00371443" w:rsidRPr="00C426A1" w:rsidRDefault="007C0275" w:rsidP="00DA22FF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 w:rsidRPr="00C426A1">
                        <w:rPr>
                          <w:sz w:val="28"/>
                          <w:szCs w:val="28"/>
                        </w:rPr>
                        <w:t>Fall</w:t>
                      </w:r>
                      <w:r w:rsidR="00371443" w:rsidRPr="00C426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426A1">
                        <w:rPr>
                          <w:sz w:val="28"/>
                          <w:szCs w:val="28"/>
                        </w:rPr>
                        <w:t>Transfer Plans</w:t>
                      </w:r>
                      <w:r w:rsidR="00B10F66" w:rsidRPr="00C426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156E" w:rsidRPr="00C426A1">
                        <w:rPr>
                          <w:b/>
                          <w:bCs/>
                          <w:sz w:val="28"/>
                          <w:szCs w:val="28"/>
                        </w:rPr>
                        <w:t>Canvas</w:t>
                      </w:r>
                      <w:r w:rsidR="00603E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9A0525">
                        <w:rPr>
                          <w:b/>
                          <w:bCs/>
                          <w:sz w:val="28"/>
                          <w:szCs w:val="28"/>
                        </w:rPr>
                        <w:t>November</w:t>
                      </w:r>
                      <w:r w:rsidR="00603E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30</w:t>
                      </w:r>
                    </w:p>
                    <w:p w14:paraId="7CA31F68" w14:textId="5947B40D" w:rsidR="00B10F66" w:rsidRDefault="00B10F66" w:rsidP="00371443">
                      <w:pPr>
                        <w:pStyle w:val="list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6A1">
                        <w:rPr>
                          <w:sz w:val="28"/>
                          <w:szCs w:val="28"/>
                        </w:rPr>
                        <w:t>Honors Certification forms</w:t>
                      </w:r>
                      <w:r w:rsidR="00E3156E" w:rsidRPr="00C426A1">
                        <w:rPr>
                          <w:sz w:val="28"/>
                          <w:szCs w:val="28"/>
                        </w:rPr>
                        <w:t xml:space="preserve"> on </w:t>
                      </w:r>
                      <w:r w:rsidR="00E3156E" w:rsidRPr="00C426A1">
                        <w:rPr>
                          <w:b/>
                          <w:bCs/>
                          <w:sz w:val="28"/>
                          <w:szCs w:val="28"/>
                        </w:rPr>
                        <w:t>Canvas</w:t>
                      </w:r>
                    </w:p>
                    <w:p w14:paraId="719DC64D" w14:textId="77777777" w:rsidR="00C305FD" w:rsidRDefault="00C305FD" w:rsidP="00C305FD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UCLA/UCI Deadline early Feb</w:t>
                      </w:r>
                    </w:p>
                    <w:p w14:paraId="30A4C52A" w14:textId="67FFF6B5" w:rsidR="003974DA" w:rsidRDefault="00C305FD" w:rsidP="00603E2E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General - </w:t>
                      </w:r>
                      <w:r w:rsidRPr="00C305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Deadline </w:t>
                      </w:r>
                      <w:r w:rsidR="003974DA">
                        <w:rPr>
                          <w:b/>
                          <w:bCs/>
                          <w:sz w:val="28"/>
                          <w:szCs w:val="28"/>
                        </w:rPr>
                        <w:t>end of</w:t>
                      </w:r>
                      <w:r w:rsidRPr="00C305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974DA">
                        <w:rPr>
                          <w:b/>
                          <w:bCs/>
                          <w:sz w:val="28"/>
                          <w:szCs w:val="28"/>
                        </w:rPr>
                        <w:t>March</w:t>
                      </w:r>
                    </w:p>
                    <w:p w14:paraId="29A4DF71" w14:textId="085E445E" w:rsidR="003974DA" w:rsidRDefault="003974DA" w:rsidP="003974DA">
                      <w:pPr>
                        <w:pStyle w:val="listtext"/>
                      </w:pPr>
                      <w:r w:rsidRPr="0018183C">
                        <w:rPr>
                          <w:b/>
                          <w:bCs/>
                        </w:rPr>
                        <w:t>STEM Certification – Extracurricular Activities</w:t>
                      </w:r>
                      <w:r>
                        <w:br/>
                      </w:r>
                      <w:hyperlink r:id="rId6" w:history="1">
                        <w:r>
                          <w:rPr>
                            <w:rStyle w:val="Hyperlink"/>
                          </w:rPr>
                          <w:t>2023 STEM Events Master list.docx - Google Docs</w:t>
                        </w:r>
                      </w:hyperlink>
                    </w:p>
                    <w:p w14:paraId="4258270E" w14:textId="1B61AFCF" w:rsidR="00983E56" w:rsidRPr="00983E56" w:rsidRDefault="003974DA" w:rsidP="00983E56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sz w:val="28"/>
                          <w:szCs w:val="28"/>
                        </w:rPr>
                      </w:pPr>
                      <w:r w:rsidRPr="00C426A1">
                        <w:rPr>
                          <w:sz w:val="28"/>
                          <w:szCs w:val="28"/>
                        </w:rPr>
                        <w:t xml:space="preserve">Honors Certification </w:t>
                      </w:r>
                      <w:r>
                        <w:rPr>
                          <w:sz w:val="28"/>
                          <w:szCs w:val="28"/>
                        </w:rPr>
                        <w:t>Event – with Transfer Center?</w:t>
                      </w:r>
                      <w:r w:rsidR="00983E56">
                        <w:rPr>
                          <w:sz w:val="28"/>
                          <w:szCs w:val="28"/>
                        </w:rPr>
                        <w:br/>
                        <w:t>New Honors Classes</w:t>
                      </w:r>
                    </w:p>
                    <w:p w14:paraId="18F8CDE6" w14:textId="05DA65A1" w:rsidR="00B10F66" w:rsidRPr="00C426A1" w:rsidRDefault="002200DD" w:rsidP="00371443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Winter/</w:t>
                      </w:r>
                      <w:r w:rsidR="00B10F66" w:rsidRPr="00C426A1">
                        <w:rPr>
                          <w:sz w:val="28"/>
                          <w:szCs w:val="28"/>
                        </w:rPr>
                        <w:t>Spring 202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B10F66" w:rsidRPr="00C426A1">
                        <w:rPr>
                          <w:sz w:val="28"/>
                          <w:szCs w:val="28"/>
                        </w:rPr>
                        <w:t xml:space="preserve"> Classes</w:t>
                      </w:r>
                    </w:p>
                    <w:p w14:paraId="38D1511A" w14:textId="2B9BDC65" w:rsidR="002200DD" w:rsidRDefault="002200DD" w:rsidP="002200DD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Recruiting Efforts</w:t>
                      </w:r>
                    </w:p>
                    <w:p w14:paraId="4CD20743" w14:textId="5B196E29" w:rsidR="003974DA" w:rsidRDefault="003974DA" w:rsidP="003974DA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New Honors Alumni Poster Series</w:t>
                      </w:r>
                    </w:p>
                    <w:p w14:paraId="25157DC2" w14:textId="51A118EC" w:rsidR="003974DA" w:rsidRDefault="003974DA" w:rsidP="003974DA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Golden Ticket for Faculty/Counselor Recommendations</w:t>
                      </w:r>
                    </w:p>
                    <w:p w14:paraId="1174F28B" w14:textId="0F810DEF" w:rsidR="003974DA" w:rsidRPr="002200DD" w:rsidRDefault="003974DA" w:rsidP="003974DA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President’s/Dean’s List Invitation</w:t>
                      </w:r>
                    </w:p>
                    <w:p w14:paraId="02DEB7A4" w14:textId="4542DE48" w:rsidR="002200DD" w:rsidRDefault="002200DD" w:rsidP="002200DD">
                      <w:pPr>
                        <w:pStyle w:val="lis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31 Honors Ambassadors</w:t>
                      </w:r>
                    </w:p>
                    <w:p w14:paraId="55D4DDCA" w14:textId="66E2F323" w:rsidR="003974DA" w:rsidRDefault="003974DA" w:rsidP="003974DA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College Fairs</w:t>
                      </w:r>
                    </w:p>
                    <w:p w14:paraId="43F92F74" w14:textId="5861CD48" w:rsidR="003974DA" w:rsidRDefault="003974DA" w:rsidP="003974DA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Outreach Events</w:t>
                      </w:r>
                    </w:p>
                    <w:p w14:paraId="043060FB" w14:textId="229FC8D4" w:rsidR="003974DA" w:rsidRPr="002200DD" w:rsidRDefault="003974DA" w:rsidP="003974DA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Social 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1FD2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05791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5EA42EAC"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 w15:restartNumberingAfterBreak="0">
    <w:nsid w:val="0F833BB5"/>
    <w:multiLevelType w:val="hybridMultilevel"/>
    <w:tmpl w:val="7D5A7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1890AFA"/>
    <w:multiLevelType w:val="hybridMultilevel"/>
    <w:tmpl w:val="7792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3E"/>
    <w:rsid w:val="000D395C"/>
    <w:rsid w:val="00103308"/>
    <w:rsid w:val="0011176B"/>
    <w:rsid w:val="00121BCB"/>
    <w:rsid w:val="0018183C"/>
    <w:rsid w:val="0019581D"/>
    <w:rsid w:val="00211FD2"/>
    <w:rsid w:val="002200DD"/>
    <w:rsid w:val="00271421"/>
    <w:rsid w:val="002F5063"/>
    <w:rsid w:val="00371443"/>
    <w:rsid w:val="003974DA"/>
    <w:rsid w:val="003D7110"/>
    <w:rsid w:val="003E6F76"/>
    <w:rsid w:val="003F5868"/>
    <w:rsid w:val="00401B3E"/>
    <w:rsid w:val="00407372"/>
    <w:rsid w:val="00490902"/>
    <w:rsid w:val="004D2A39"/>
    <w:rsid w:val="0050156B"/>
    <w:rsid w:val="00506068"/>
    <w:rsid w:val="005926DA"/>
    <w:rsid w:val="00603E2E"/>
    <w:rsid w:val="00606C7A"/>
    <w:rsid w:val="006903F6"/>
    <w:rsid w:val="00697273"/>
    <w:rsid w:val="006B22EF"/>
    <w:rsid w:val="006C459C"/>
    <w:rsid w:val="007312AA"/>
    <w:rsid w:val="00762D42"/>
    <w:rsid w:val="007B4A9B"/>
    <w:rsid w:val="007C0275"/>
    <w:rsid w:val="007F075E"/>
    <w:rsid w:val="00862922"/>
    <w:rsid w:val="008668D3"/>
    <w:rsid w:val="00875F91"/>
    <w:rsid w:val="00891B8C"/>
    <w:rsid w:val="008C424F"/>
    <w:rsid w:val="008C7AF3"/>
    <w:rsid w:val="008E1E7B"/>
    <w:rsid w:val="0096232C"/>
    <w:rsid w:val="00983E56"/>
    <w:rsid w:val="009A0525"/>
    <w:rsid w:val="009B1EB1"/>
    <w:rsid w:val="009C61B5"/>
    <w:rsid w:val="009D5FAD"/>
    <w:rsid w:val="00A07CFD"/>
    <w:rsid w:val="00AE2B31"/>
    <w:rsid w:val="00AE4803"/>
    <w:rsid w:val="00B038B5"/>
    <w:rsid w:val="00B067C7"/>
    <w:rsid w:val="00B10F66"/>
    <w:rsid w:val="00B22220"/>
    <w:rsid w:val="00B44828"/>
    <w:rsid w:val="00B5364C"/>
    <w:rsid w:val="00B9778E"/>
    <w:rsid w:val="00B97E16"/>
    <w:rsid w:val="00BF3224"/>
    <w:rsid w:val="00C305FD"/>
    <w:rsid w:val="00C32FB7"/>
    <w:rsid w:val="00C426A1"/>
    <w:rsid w:val="00C42AF0"/>
    <w:rsid w:val="00CB77B4"/>
    <w:rsid w:val="00CF3123"/>
    <w:rsid w:val="00D04607"/>
    <w:rsid w:val="00D34F88"/>
    <w:rsid w:val="00D478A0"/>
    <w:rsid w:val="00DA029D"/>
    <w:rsid w:val="00DA22FF"/>
    <w:rsid w:val="00DC4589"/>
    <w:rsid w:val="00E13633"/>
    <w:rsid w:val="00E24403"/>
    <w:rsid w:val="00E3156E"/>
    <w:rsid w:val="00E57029"/>
    <w:rsid w:val="00EA0241"/>
    <w:rsid w:val="00F74B74"/>
    <w:rsid w:val="00FA5AAE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CCA07"/>
  <w15:docId w15:val="{66DDE8F0-7537-4642-A3D0-11A0A4A8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allotherscourse">
    <w:name w:val="all_others_course"/>
    <w:basedOn w:val="DefaultParagraphFont"/>
    <w:rsid w:val="00211FD2"/>
  </w:style>
  <w:style w:type="character" w:customStyle="1" w:styleId="apple-converted-space">
    <w:name w:val="apple-converted-space"/>
    <w:basedOn w:val="DefaultParagraphFont"/>
    <w:rsid w:val="00211FD2"/>
  </w:style>
  <w:style w:type="character" w:customStyle="1" w:styleId="activecourse">
    <w:name w:val="active_course"/>
    <w:basedOn w:val="DefaultParagraphFont"/>
    <w:rsid w:val="00211FD2"/>
  </w:style>
  <w:style w:type="character" w:styleId="Strong">
    <w:name w:val="Strong"/>
    <w:basedOn w:val="DefaultParagraphFont"/>
    <w:uiPriority w:val="22"/>
    <w:qFormat/>
    <w:rsid w:val="00AE4803"/>
    <w:rPr>
      <w:b/>
      <w:bCs/>
    </w:rPr>
  </w:style>
  <w:style w:type="character" w:styleId="Emphasis">
    <w:name w:val="Emphasis"/>
    <w:basedOn w:val="DefaultParagraphFont"/>
    <w:uiPriority w:val="20"/>
    <w:qFormat/>
    <w:rsid w:val="00AE4803"/>
    <w:rPr>
      <w:i/>
      <w:iCs/>
    </w:rPr>
  </w:style>
  <w:style w:type="paragraph" w:styleId="ListParagraph">
    <w:name w:val="List Paragraph"/>
    <w:basedOn w:val="Normal"/>
    <w:uiPriority w:val="34"/>
    <w:qFormat/>
    <w:rsid w:val="00B067C7"/>
    <w:pPr>
      <w:ind w:left="720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97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r-VSkdWUM5pG24leTscwJa8MeuTzmEJkqWZSWGDUBp4/edit" TargetMode="External"/><Relationship Id="rId5" Type="http://schemas.openxmlformats.org/officeDocument/2006/relationships/hyperlink" Target="https://docs.google.com/document/d/1r-VSkdWUM5pG24leTscwJa8MeuTzmEJkqWZSWGDUBp4/ed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lm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NOCCCD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Fullerton College</dc:creator>
  <cp:lastModifiedBy>Teresa Perry-White</cp:lastModifiedBy>
  <cp:revision>2</cp:revision>
  <cp:lastPrinted>2020-10-20T20:20:00Z</cp:lastPrinted>
  <dcterms:created xsi:type="dcterms:W3CDTF">2023-10-23T18:33:00Z</dcterms:created>
  <dcterms:modified xsi:type="dcterms:W3CDTF">2023-10-23T18:33:00Z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