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FC105" w14:textId="77777777" w:rsidR="003E6F76" w:rsidRDefault="00401B3E">
      <w:bookmarkStart w:id="0" w:name="_GoBack"/>
      <w:bookmarkEnd w:id="0"/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85F5DE1" wp14:editId="7DA185E2">
                <wp:simplePos x="0" y="0"/>
                <wp:positionH relativeFrom="page">
                  <wp:posOffset>1261745</wp:posOffset>
                </wp:positionH>
                <wp:positionV relativeFrom="page">
                  <wp:posOffset>3314700</wp:posOffset>
                </wp:positionV>
                <wp:extent cx="5653405" cy="338455"/>
                <wp:effectExtent l="4445" t="0" r="0" b="444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6169D3F" w14:textId="77777777" w:rsidR="00B44828" w:rsidRPr="00DA22FF" w:rsidRDefault="0050156B" w:rsidP="009B1EB1">
                            <w:pPr>
                              <w:pStyle w:val="Heading2"/>
                            </w:pPr>
                            <w:r w:rsidRPr="009B1EB1"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F5DE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99.35pt;margin-top:261pt;width:445.1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" filled="f" stroked="f" strokeweight="0" insetpen="t">
                <o:lock v:ext="edit" shapetype="t"/>
                <v:textbox inset="2.85pt,2.85pt,2.85pt,2.85pt">
                  <w:txbxContent>
                    <w:p w14:paraId="26169D3F" w14:textId="77777777" w:rsidR="00B44828" w:rsidRPr="00DA22FF" w:rsidRDefault="0050156B" w:rsidP="009B1EB1">
                      <w:pPr>
                        <w:pStyle w:val="Heading2"/>
                      </w:pPr>
                      <w:r w:rsidRPr="009B1EB1"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89A26C3" wp14:editId="0CCDE3D4">
                <wp:simplePos x="0" y="0"/>
                <wp:positionH relativeFrom="page">
                  <wp:posOffset>3776345</wp:posOffset>
                </wp:positionH>
                <wp:positionV relativeFrom="page">
                  <wp:posOffset>4114800</wp:posOffset>
                </wp:positionV>
                <wp:extent cx="3394710" cy="2083435"/>
                <wp:effectExtent l="4445" t="0" r="127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94710" cy="208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EE7188" w14:textId="7B1E67CA" w:rsidR="00B44828" w:rsidRDefault="00371443" w:rsidP="00DA22FF">
                            <w:pPr>
                              <w:pStyle w:val="listtext"/>
                            </w:pPr>
                            <w:r>
                              <w:t>HTCC Conference</w:t>
                            </w:r>
                            <w:r w:rsidR="00B9778E">
                              <w:t xml:space="preserve"> </w:t>
                            </w:r>
                            <w:r w:rsidR="00762D42">
                              <w:t xml:space="preserve">– </w:t>
                            </w:r>
                            <w:r w:rsidR="00CD2BA3">
                              <w:t xml:space="preserve">March </w:t>
                            </w:r>
                            <w:r w:rsidR="0099372E">
                              <w:t>25</w:t>
                            </w:r>
                          </w:p>
                          <w:p w14:paraId="6E865E59" w14:textId="3D951289" w:rsidR="00371443" w:rsidRDefault="00371443" w:rsidP="00DA22FF">
                            <w:pPr>
                              <w:pStyle w:val="listtext"/>
                            </w:pPr>
                            <w:r>
                              <w:t xml:space="preserve">Honors </w:t>
                            </w:r>
                            <w:r w:rsidR="00AE2B31">
                              <w:t xml:space="preserve">UCLA TAP </w:t>
                            </w:r>
                            <w:r>
                              <w:t>Certified</w:t>
                            </w:r>
                            <w:r w:rsidR="00AE2B31">
                              <w:t xml:space="preserve"> </w:t>
                            </w:r>
                            <w:r w:rsidR="006A02A1">
                              <w:t>(</w:t>
                            </w:r>
                            <w:r w:rsidR="0099372E">
                              <w:t>24</w:t>
                            </w:r>
                            <w:r w:rsidR="006A02A1">
                              <w:t>)</w:t>
                            </w:r>
                          </w:p>
                          <w:p w14:paraId="223B74A8" w14:textId="39506993" w:rsidR="00913BF7" w:rsidRDefault="00913BF7" w:rsidP="00DA22FF">
                            <w:pPr>
                              <w:pStyle w:val="listtext"/>
                            </w:pPr>
                            <w:r>
                              <w:t xml:space="preserve">Honors to Honors UCI </w:t>
                            </w:r>
                            <w:r w:rsidR="006A02A1">
                              <w:t>(</w:t>
                            </w:r>
                            <w:r w:rsidR="0099372E">
                              <w:t>21</w:t>
                            </w:r>
                            <w:r w:rsidR="006A02A1">
                              <w:t>)</w:t>
                            </w:r>
                          </w:p>
                          <w:p w14:paraId="33DE648F" w14:textId="5A9217DD" w:rsidR="00371443" w:rsidRDefault="00913BF7" w:rsidP="00371443">
                            <w:pPr>
                              <w:pStyle w:val="listtext"/>
                            </w:pPr>
                            <w:r>
                              <w:t xml:space="preserve">FC </w:t>
                            </w:r>
                            <w:r w:rsidR="00AE2B31">
                              <w:t>Certification Form</w:t>
                            </w:r>
                            <w:r w:rsidR="00EF4911">
                              <w:t>s</w:t>
                            </w:r>
                            <w:r w:rsidR="0099372E">
                              <w:t xml:space="preserve"> (9 so far)</w:t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14:paraId="25AF0659" w14:textId="77777777" w:rsidR="0099372E" w:rsidRDefault="0099372E" w:rsidP="00913BF7">
                            <w:pPr>
                              <w:pStyle w:val="listtext"/>
                            </w:pPr>
                            <w:r>
                              <w:t>Transfer Celebration – May 17, 2023</w:t>
                            </w:r>
                          </w:p>
                          <w:p w14:paraId="764026E6" w14:textId="4C4D83DA" w:rsidR="00913BF7" w:rsidRDefault="00EF4911" w:rsidP="00913BF7">
                            <w:pPr>
                              <w:pStyle w:val="listtext"/>
                            </w:pPr>
                            <w:r>
                              <w:t>Commencement</w:t>
                            </w:r>
                            <w:r w:rsidR="008C0DB5">
                              <w:t xml:space="preserve"> – May 2</w:t>
                            </w:r>
                            <w:r w:rsidR="0099372E">
                              <w:t>0</w:t>
                            </w:r>
                            <w:r w:rsidR="008C0DB5">
                              <w:t xml:space="preserve">, </w:t>
                            </w:r>
                            <w:r w:rsidR="0099372E">
                              <w:t>2023</w:t>
                            </w:r>
                          </w:p>
                          <w:p w14:paraId="162148AF" w14:textId="71815473" w:rsidR="00913BF7" w:rsidRDefault="00913BF7" w:rsidP="00913BF7">
                            <w:pPr>
                              <w:pStyle w:val="listtext"/>
                            </w:pPr>
                            <w:r>
                              <w:t xml:space="preserve">Honors Certified medallions and certificates </w:t>
                            </w:r>
                            <w:r w:rsidR="002D47A7">
                              <w:t>– April deadline</w:t>
                            </w:r>
                          </w:p>
                          <w:p w14:paraId="4E639A16" w14:textId="2D48023A" w:rsidR="00913BF7" w:rsidRDefault="00913BF7" w:rsidP="00913BF7">
                            <w:pPr>
                              <w:pStyle w:val="listtext"/>
                            </w:pPr>
                            <w:r>
                              <w:t>Honors Certified Ceremony</w:t>
                            </w:r>
                          </w:p>
                          <w:p w14:paraId="66DD83DC" w14:textId="3AC79FD5" w:rsidR="00F025AF" w:rsidRDefault="00F025AF" w:rsidP="0099372E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</w:pPr>
                            <w:r>
                              <w:t>Honors California Virtual Campus</w:t>
                            </w:r>
                            <w:r>
                              <w:br/>
                              <w:t>(keyword search)</w:t>
                            </w:r>
                          </w:p>
                          <w:p w14:paraId="30D65E17" w14:textId="2AE46010" w:rsidR="00232E4F" w:rsidRDefault="00232E4F" w:rsidP="00232E4F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</w:pPr>
                          </w:p>
                          <w:p w14:paraId="16461923" w14:textId="4F9E4D5E" w:rsidR="00232E4F" w:rsidRPr="007B4A9B" w:rsidRDefault="00232E4F" w:rsidP="00232E4F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A26C3" id="Text Box 9" o:spid="_x0000_s1027" type="#_x0000_t202" style="position:absolute;margin-left:297.35pt;margin-top:324pt;width:267.3pt;height:164.0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" filled="f" stroked="f" strokeweight="0" insetpen="t">
                <o:lock v:ext="edit" shapetype="t"/>
                <v:textbox style="mso-fit-shape-to-text:t" inset="2.85pt,2.85pt,2.85pt,2.85pt">
                  <w:txbxContent>
                    <w:p w14:paraId="78EE7188" w14:textId="7B1E67CA" w:rsidR="00B44828" w:rsidRDefault="00371443" w:rsidP="00DA22FF">
                      <w:pPr>
                        <w:pStyle w:val="listtext"/>
                      </w:pPr>
                      <w:r>
                        <w:t>HTCC Conference</w:t>
                      </w:r>
                      <w:r w:rsidR="00B9778E">
                        <w:t xml:space="preserve"> </w:t>
                      </w:r>
                      <w:r w:rsidR="00762D42">
                        <w:t xml:space="preserve">– </w:t>
                      </w:r>
                      <w:r w:rsidR="00CD2BA3">
                        <w:t xml:space="preserve">March </w:t>
                      </w:r>
                      <w:r w:rsidR="0099372E">
                        <w:t>25</w:t>
                      </w:r>
                    </w:p>
                    <w:p w14:paraId="6E865E59" w14:textId="3D951289" w:rsidR="00371443" w:rsidRDefault="00371443" w:rsidP="00DA22FF">
                      <w:pPr>
                        <w:pStyle w:val="listtext"/>
                      </w:pPr>
                      <w:r>
                        <w:t xml:space="preserve">Honors </w:t>
                      </w:r>
                      <w:r w:rsidR="00AE2B31">
                        <w:t xml:space="preserve">UCLA TAP </w:t>
                      </w:r>
                      <w:r>
                        <w:t>Certified</w:t>
                      </w:r>
                      <w:r w:rsidR="00AE2B31">
                        <w:t xml:space="preserve"> </w:t>
                      </w:r>
                      <w:r w:rsidR="006A02A1">
                        <w:t>(</w:t>
                      </w:r>
                      <w:r w:rsidR="0099372E">
                        <w:t>24</w:t>
                      </w:r>
                      <w:r w:rsidR="006A02A1">
                        <w:t>)</w:t>
                      </w:r>
                    </w:p>
                    <w:p w14:paraId="223B74A8" w14:textId="39506993" w:rsidR="00913BF7" w:rsidRDefault="00913BF7" w:rsidP="00DA22FF">
                      <w:pPr>
                        <w:pStyle w:val="listtext"/>
                      </w:pPr>
                      <w:r>
                        <w:t xml:space="preserve">Honors to Honors UCI </w:t>
                      </w:r>
                      <w:r w:rsidR="006A02A1">
                        <w:t>(</w:t>
                      </w:r>
                      <w:r w:rsidR="0099372E">
                        <w:t>21</w:t>
                      </w:r>
                      <w:r w:rsidR="006A02A1">
                        <w:t>)</w:t>
                      </w:r>
                    </w:p>
                    <w:p w14:paraId="33DE648F" w14:textId="5A9217DD" w:rsidR="00371443" w:rsidRDefault="00913BF7" w:rsidP="00371443">
                      <w:pPr>
                        <w:pStyle w:val="listtext"/>
                      </w:pPr>
                      <w:r>
                        <w:t xml:space="preserve">FC </w:t>
                      </w:r>
                      <w:r w:rsidR="00AE2B31">
                        <w:t>Certification Form</w:t>
                      </w:r>
                      <w:r w:rsidR="00EF4911">
                        <w:t>s</w:t>
                      </w:r>
                      <w:r w:rsidR="0099372E">
                        <w:t xml:space="preserve"> (9 so far)</w:t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  <w:p w14:paraId="25AF0659" w14:textId="77777777" w:rsidR="0099372E" w:rsidRDefault="0099372E" w:rsidP="00913BF7">
                      <w:pPr>
                        <w:pStyle w:val="listtext"/>
                      </w:pPr>
                      <w:r>
                        <w:t>Transfer Celebration – May 17, 2023</w:t>
                      </w:r>
                    </w:p>
                    <w:p w14:paraId="764026E6" w14:textId="4C4D83DA" w:rsidR="00913BF7" w:rsidRDefault="00EF4911" w:rsidP="00913BF7">
                      <w:pPr>
                        <w:pStyle w:val="listtext"/>
                      </w:pPr>
                      <w:r>
                        <w:t>Commencement</w:t>
                      </w:r>
                      <w:r w:rsidR="008C0DB5">
                        <w:t xml:space="preserve"> – May 2</w:t>
                      </w:r>
                      <w:r w:rsidR="0099372E">
                        <w:t>0</w:t>
                      </w:r>
                      <w:r w:rsidR="008C0DB5">
                        <w:t xml:space="preserve">, </w:t>
                      </w:r>
                      <w:r w:rsidR="0099372E">
                        <w:t>2023</w:t>
                      </w:r>
                    </w:p>
                    <w:p w14:paraId="162148AF" w14:textId="71815473" w:rsidR="00913BF7" w:rsidRDefault="00913BF7" w:rsidP="00913BF7">
                      <w:pPr>
                        <w:pStyle w:val="listtext"/>
                      </w:pPr>
                      <w:r>
                        <w:t xml:space="preserve">Honors Certified medallions and certificates </w:t>
                      </w:r>
                      <w:r w:rsidR="002D47A7">
                        <w:t>– April deadline</w:t>
                      </w:r>
                    </w:p>
                    <w:p w14:paraId="4E639A16" w14:textId="2D48023A" w:rsidR="00913BF7" w:rsidRDefault="00913BF7" w:rsidP="00913BF7">
                      <w:pPr>
                        <w:pStyle w:val="listtext"/>
                      </w:pPr>
                      <w:r>
                        <w:t>Honors Certified Ceremony</w:t>
                      </w:r>
                    </w:p>
                    <w:p w14:paraId="66DD83DC" w14:textId="3AC79FD5" w:rsidR="00F025AF" w:rsidRDefault="00F025AF" w:rsidP="0099372E">
                      <w:pPr>
                        <w:pStyle w:val="listtext"/>
                        <w:numPr>
                          <w:ilvl w:val="0"/>
                          <w:numId w:val="0"/>
                        </w:numPr>
                      </w:pPr>
                      <w:r>
                        <w:t>Honors California Virtual Campus</w:t>
                      </w:r>
                      <w:r>
                        <w:br/>
                        <w:t>(keyword search)</w:t>
                      </w:r>
                    </w:p>
                    <w:p w14:paraId="30D65E17" w14:textId="2AE46010" w:rsidR="00232E4F" w:rsidRDefault="00232E4F" w:rsidP="00232E4F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360" w:hanging="360"/>
                      </w:pPr>
                    </w:p>
                    <w:p w14:paraId="16461923" w14:textId="4F9E4D5E" w:rsidR="00232E4F" w:rsidRPr="007B4A9B" w:rsidRDefault="00232E4F" w:rsidP="00232E4F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360" w:hanging="36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A9FF73" wp14:editId="01B9CAE7">
                <wp:simplePos x="0" y="0"/>
                <wp:positionH relativeFrom="page">
                  <wp:posOffset>1261745</wp:posOffset>
                </wp:positionH>
                <wp:positionV relativeFrom="page">
                  <wp:posOffset>4114800</wp:posOffset>
                </wp:positionV>
                <wp:extent cx="1714500" cy="833120"/>
                <wp:effectExtent l="4445" t="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3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1655A" w14:textId="752C851A" w:rsidR="00B44828" w:rsidRDefault="00371443" w:rsidP="002F5063">
                            <w:pPr>
                              <w:pStyle w:val="Heading3"/>
                            </w:pPr>
                            <w:r>
                              <w:t>03/</w:t>
                            </w:r>
                            <w:r w:rsidR="0099372E">
                              <w:t>28</w:t>
                            </w:r>
                            <w:r>
                              <w:t>/</w:t>
                            </w:r>
                            <w:r w:rsidR="00913BF7">
                              <w:t>2</w:t>
                            </w:r>
                            <w:r w:rsidR="0099372E">
                              <w:t>3</w:t>
                            </w:r>
                            <w:r>
                              <w:br/>
                            </w:r>
                          </w:p>
                          <w:p w14:paraId="4399F002" w14:textId="77777777" w:rsidR="00B44828" w:rsidRPr="002F5063" w:rsidRDefault="00B44828" w:rsidP="00401B3E">
                            <w:pPr>
                              <w:pStyle w:val="Heading3"/>
                              <w:jc w:val="center"/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9FF73" id="Text Box 10" o:spid="_x0000_s1028" type="#_x0000_t202" style="position:absolute;margin-left:99.35pt;margin-top:324pt;width:135pt;height:6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" filled="f" stroked="f">
                <v:textbox style="mso-fit-shape-to-text:t" inset="3.6pt,,3.6pt">
                  <w:txbxContent>
                    <w:p w14:paraId="0F01655A" w14:textId="752C851A" w:rsidR="00B44828" w:rsidRDefault="00371443" w:rsidP="002F5063">
                      <w:pPr>
                        <w:pStyle w:val="Heading3"/>
                      </w:pPr>
                      <w:r>
                        <w:t>03/</w:t>
                      </w:r>
                      <w:r w:rsidR="0099372E">
                        <w:t>28</w:t>
                      </w:r>
                      <w:r>
                        <w:t>/</w:t>
                      </w:r>
                      <w:r w:rsidR="00913BF7">
                        <w:t>2</w:t>
                      </w:r>
                      <w:r w:rsidR="0099372E">
                        <w:t>3</w:t>
                      </w:r>
                      <w:r>
                        <w:br/>
                      </w:r>
                    </w:p>
                    <w:p w14:paraId="4399F002" w14:textId="77777777" w:rsidR="00B44828" w:rsidRPr="002F5063" w:rsidRDefault="00B44828" w:rsidP="00401B3E">
                      <w:pPr>
                        <w:pStyle w:val="Heading3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4FA9B784" wp14:editId="3CF21441">
                <wp:simplePos x="0" y="0"/>
                <wp:positionH relativeFrom="page">
                  <wp:posOffset>1143000</wp:posOffset>
                </wp:positionH>
                <wp:positionV relativeFrom="page">
                  <wp:posOffset>3314700</wp:posOffset>
                </wp:positionV>
                <wp:extent cx="6057265" cy="285750"/>
                <wp:effectExtent l="0" t="0" r="635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7BD30B70" id="AutoShape 7" o:spid="_x0000_s1026" style="position:absolute;margin-left:90pt;margin-top:261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" fillcolor="navy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2DFFCF2A" wp14:editId="49BB5806">
                <wp:simplePos x="0" y="0"/>
                <wp:positionH relativeFrom="page">
                  <wp:posOffset>1143000</wp:posOffset>
                </wp:positionH>
                <wp:positionV relativeFrom="page">
                  <wp:posOffset>2176145</wp:posOffset>
                </wp:positionV>
                <wp:extent cx="5829300" cy="619125"/>
                <wp:effectExtent l="0" t="4445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293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B2DBAC6" w14:textId="77777777" w:rsidR="00DC4589" w:rsidRPr="007B4A9B" w:rsidRDefault="00401B3E" w:rsidP="007B4A9B">
                            <w:pPr>
                              <w:pStyle w:val="Heading1"/>
                            </w:pPr>
                            <w:r>
                              <w:t>Honors Advisory Committee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FCF2A" id="Text Box 5" o:spid="_x0000_s1029" type="#_x0000_t202" style="position:absolute;margin-left:90pt;margin-top:171.35pt;width:459pt;height:48.7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" filled="f" stroked="f" strokeweight="0" insetpen="t">
                <o:lock v:ext="edit" shapetype="t"/>
                <v:textbox style="mso-fit-shape-to-text:t" inset="2.85pt,2.85pt,2.85pt,2.85pt">
                  <w:txbxContent>
                    <w:p w14:paraId="2B2DBAC6" w14:textId="77777777" w:rsidR="00DC4589" w:rsidRPr="007B4A9B" w:rsidRDefault="00401B3E" w:rsidP="007B4A9B">
                      <w:pPr>
                        <w:pStyle w:val="Heading1"/>
                      </w:pPr>
                      <w:r>
                        <w:t>Honors Advisory Committee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332CA8E2" wp14:editId="5357C39C">
                <wp:simplePos x="0" y="0"/>
                <wp:positionH relativeFrom="page">
                  <wp:posOffset>800100</wp:posOffset>
                </wp:positionH>
                <wp:positionV relativeFrom="page">
                  <wp:posOffset>1600200</wp:posOffset>
                </wp:positionV>
                <wp:extent cx="4229100" cy="175260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29100" cy="1752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7C3368CF" id="AutoShape 4" o:spid="_x0000_s1026" style="position:absolute;margin-left:63pt;margin-top:126pt;width:333pt;height:138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68F82BE2" wp14:editId="13B872BE">
                <wp:simplePos x="0" y="0"/>
                <wp:positionH relativeFrom="page">
                  <wp:posOffset>571500</wp:posOffset>
                </wp:positionH>
                <wp:positionV relativeFrom="page">
                  <wp:posOffset>457200</wp:posOffset>
                </wp:positionV>
                <wp:extent cx="2617470" cy="8997950"/>
                <wp:effectExtent l="0" t="0" r="1905" b="31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17470" cy="8997950"/>
                        </a:xfrm>
                        <a:prstGeom prst="rect">
                          <a:avLst/>
                        </a:prstGeom>
                        <a:solidFill>
                          <a:srgbClr val="99CC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151E7B1" id="Rectangle 3" o:spid="_x0000_s1026" style="position:absolute;margin-left:45pt;margin-top:36pt;width:206.1pt;height:708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" fillcolor="#9c9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CB77B4" w:rsidRPr="0011176B">
        <w:t xml:space="preserve"> </w:t>
      </w:r>
    </w:p>
    <w:p w14:paraId="344C90E5" w14:textId="1CF70666" w:rsidR="00211FD2" w:rsidRDefault="00211FD2"/>
    <w:p w14:paraId="4BBD4A4D" w14:textId="37D83E3F" w:rsidR="006A02A1" w:rsidRDefault="006A02A1"/>
    <w:p w14:paraId="7DD8BB4B" w14:textId="7E96263A" w:rsidR="006A02A1" w:rsidRDefault="006A02A1"/>
    <w:p w14:paraId="6145742E" w14:textId="40870551" w:rsidR="006A02A1" w:rsidRDefault="006A02A1"/>
    <w:p w14:paraId="16E3D0E4" w14:textId="3CD173D9" w:rsidR="006A02A1" w:rsidRDefault="006A02A1"/>
    <w:p w14:paraId="4A562E70" w14:textId="67405A06" w:rsidR="006A02A1" w:rsidRDefault="006A02A1"/>
    <w:p w14:paraId="2ACA8221" w14:textId="58D21871" w:rsidR="006A02A1" w:rsidRDefault="006A02A1"/>
    <w:p w14:paraId="0F0091AD" w14:textId="23E15F88" w:rsidR="00232E4F" w:rsidRDefault="00232E4F"/>
    <w:p w14:paraId="181ABB67" w14:textId="77EE4657" w:rsidR="00232E4F" w:rsidRDefault="00232E4F"/>
    <w:p w14:paraId="0B0D6AD9" w14:textId="1CC8C866" w:rsidR="00232E4F" w:rsidRDefault="00232E4F"/>
    <w:p w14:paraId="5DBCA20E" w14:textId="28A1EB59" w:rsidR="00232E4F" w:rsidRDefault="00232E4F"/>
    <w:p w14:paraId="66CE7D43" w14:textId="1AA85B91" w:rsidR="00232E4F" w:rsidRDefault="00232E4F"/>
    <w:p w14:paraId="47CD968D" w14:textId="35158700" w:rsidR="00232E4F" w:rsidRDefault="00232E4F"/>
    <w:p w14:paraId="15E8D46F" w14:textId="202A5A1A" w:rsidR="00232E4F" w:rsidRDefault="00232E4F"/>
    <w:p w14:paraId="13CF5EA1" w14:textId="77777777" w:rsidR="00232E4F" w:rsidRPr="0011176B" w:rsidRDefault="00232E4F"/>
    <w:sectPr w:rsidR="00232E4F" w:rsidRPr="001117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2DFFCF2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ullet1"/>
      </v:shape>
    </w:pict>
  </w:numPicBullet>
  <w:numPicBullet w:numPicBulletId="1">
    <w:pict>
      <v:shape w14:anchorId="332CA8E2" id="_x0000_i1030" type="#_x0000_t75" style="width:9pt;height:9pt" o:bullet="t">
        <v:imagedata r:id="rId2" o:title="bullet2"/>
      </v:shape>
    </w:pict>
  </w:numPicBullet>
  <w:numPicBullet w:numPicBulletId="2">
    <w:pict>
      <v:shape w14:anchorId="68F82BE2" id="_x0000_i1031" type="#_x0000_t75" style="width:9pt;height:9pt" o:bullet="t">
        <v:imagedata r:id="rId3" o:title="bullet3"/>
      </v:shape>
    </w:pict>
  </w:numPicBullet>
  <w:abstractNum w:abstractNumId="0" w15:restartNumberingAfterBreak="0">
    <w:nsid w:val="0F833BB5"/>
    <w:multiLevelType w:val="hybridMultilevel"/>
    <w:tmpl w:val="7D5A77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B3E"/>
    <w:rsid w:val="000D395C"/>
    <w:rsid w:val="0011176B"/>
    <w:rsid w:val="0019581D"/>
    <w:rsid w:val="001D0E16"/>
    <w:rsid w:val="00211FD2"/>
    <w:rsid w:val="00232E4F"/>
    <w:rsid w:val="00271421"/>
    <w:rsid w:val="002D47A7"/>
    <w:rsid w:val="002F5063"/>
    <w:rsid w:val="00371443"/>
    <w:rsid w:val="003D7110"/>
    <w:rsid w:val="003E09FD"/>
    <w:rsid w:val="003E6F76"/>
    <w:rsid w:val="00401B3E"/>
    <w:rsid w:val="00407372"/>
    <w:rsid w:val="00490902"/>
    <w:rsid w:val="0050156B"/>
    <w:rsid w:val="00506068"/>
    <w:rsid w:val="005926DA"/>
    <w:rsid w:val="00606C7A"/>
    <w:rsid w:val="006903F6"/>
    <w:rsid w:val="00697273"/>
    <w:rsid w:val="006A02A1"/>
    <w:rsid w:val="00762D42"/>
    <w:rsid w:val="00774AF0"/>
    <w:rsid w:val="00781B33"/>
    <w:rsid w:val="007B4A9B"/>
    <w:rsid w:val="007F075E"/>
    <w:rsid w:val="00862922"/>
    <w:rsid w:val="008668D3"/>
    <w:rsid w:val="00875F91"/>
    <w:rsid w:val="00891B8C"/>
    <w:rsid w:val="008C0DB5"/>
    <w:rsid w:val="008C424F"/>
    <w:rsid w:val="008C7AF3"/>
    <w:rsid w:val="008E1E7B"/>
    <w:rsid w:val="00913BF7"/>
    <w:rsid w:val="0099372E"/>
    <w:rsid w:val="009B1EB1"/>
    <w:rsid w:val="009D5FAD"/>
    <w:rsid w:val="00A07CFD"/>
    <w:rsid w:val="00AE2B31"/>
    <w:rsid w:val="00AE4803"/>
    <w:rsid w:val="00B038B5"/>
    <w:rsid w:val="00B44828"/>
    <w:rsid w:val="00B5364C"/>
    <w:rsid w:val="00B9778E"/>
    <w:rsid w:val="00C32FB7"/>
    <w:rsid w:val="00C67A8C"/>
    <w:rsid w:val="00CB77B4"/>
    <w:rsid w:val="00CD2BA3"/>
    <w:rsid w:val="00CF3123"/>
    <w:rsid w:val="00D04607"/>
    <w:rsid w:val="00D07DF4"/>
    <w:rsid w:val="00D34F88"/>
    <w:rsid w:val="00D478A0"/>
    <w:rsid w:val="00DA22FF"/>
    <w:rsid w:val="00DC4589"/>
    <w:rsid w:val="00E34278"/>
    <w:rsid w:val="00E504DC"/>
    <w:rsid w:val="00E57029"/>
    <w:rsid w:val="00EC0927"/>
    <w:rsid w:val="00EF4911"/>
    <w:rsid w:val="00F025AF"/>
    <w:rsid w:val="00F74B74"/>
    <w:rsid w:val="00FA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B66421"/>
  <w15:docId w15:val="{66DDE8F0-7537-4642-A3D0-11A0A4A8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character" w:customStyle="1" w:styleId="allotherscourse">
    <w:name w:val="all_others_course"/>
    <w:basedOn w:val="DefaultParagraphFont"/>
    <w:rsid w:val="00211FD2"/>
  </w:style>
  <w:style w:type="character" w:customStyle="1" w:styleId="apple-converted-space">
    <w:name w:val="apple-converted-space"/>
    <w:basedOn w:val="DefaultParagraphFont"/>
    <w:rsid w:val="00211FD2"/>
  </w:style>
  <w:style w:type="character" w:customStyle="1" w:styleId="activecourse">
    <w:name w:val="active_course"/>
    <w:basedOn w:val="DefaultParagraphFont"/>
    <w:rsid w:val="00211FD2"/>
  </w:style>
  <w:style w:type="character" w:styleId="Strong">
    <w:name w:val="Strong"/>
    <w:basedOn w:val="DefaultParagraphFont"/>
    <w:uiPriority w:val="22"/>
    <w:qFormat/>
    <w:rsid w:val="00AE4803"/>
    <w:rPr>
      <w:b/>
      <w:bCs/>
    </w:rPr>
  </w:style>
  <w:style w:type="character" w:styleId="Emphasis">
    <w:name w:val="Emphasis"/>
    <w:basedOn w:val="DefaultParagraphFont"/>
    <w:uiPriority w:val="20"/>
    <w:qFormat/>
    <w:rsid w:val="00AE48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alma\AppData\Roaming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Agenda.dot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NOCCCD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Fullerton College</dc:creator>
  <cp:lastModifiedBy>Teresa Perry-White</cp:lastModifiedBy>
  <cp:revision>2</cp:revision>
  <cp:lastPrinted>2017-03-21T20:02:00Z</cp:lastPrinted>
  <dcterms:created xsi:type="dcterms:W3CDTF">2023-03-28T21:51:00Z</dcterms:created>
  <dcterms:modified xsi:type="dcterms:W3CDTF">2023-03-28T21:51:00Z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